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13D2" w14:textId="77777777" w:rsidR="005B4523" w:rsidRDefault="005B4523" w:rsidP="005B4523">
      <w:pPr>
        <w:pStyle w:val="Titolo1"/>
      </w:pPr>
      <w:r>
        <w:t>PROGRAMMA SVOLTO</w:t>
      </w:r>
    </w:p>
    <w:p w14:paraId="283361D1" w14:textId="3BF4EFD0" w:rsidR="005B4523" w:rsidRPr="00EA0981" w:rsidRDefault="005B4523" w:rsidP="00EA0981">
      <w:pPr>
        <w:pStyle w:val="NORM"/>
      </w:pPr>
      <w:r w:rsidRPr="00EA0981">
        <w:t xml:space="preserve">INDIRIZZO: </w:t>
      </w:r>
      <w:r w:rsidR="00EA0981">
        <w:tab/>
      </w:r>
      <w:r w:rsidRPr="00EA0981">
        <w:t xml:space="preserve"> CLASSE: </w:t>
      </w:r>
      <w:r w:rsidR="00EA0981">
        <w:t>____________</w:t>
      </w:r>
      <w:r w:rsidRPr="00EA0981">
        <w:t>A.S.</w:t>
      </w:r>
      <w:r w:rsidR="00EA0981">
        <w:t xml:space="preserve"> _______</w:t>
      </w:r>
      <w:r w:rsidRPr="00EA0981">
        <w:t xml:space="preserve"> </w:t>
      </w:r>
    </w:p>
    <w:p w14:paraId="563C5296" w14:textId="182F3898" w:rsidR="005B4523" w:rsidRPr="00EA0981" w:rsidRDefault="005B4523" w:rsidP="00EA0981">
      <w:pPr>
        <w:pStyle w:val="NORM"/>
      </w:pPr>
      <w:r w:rsidRPr="00EA0981">
        <w:t xml:space="preserve">DISCIPLINA: </w:t>
      </w:r>
      <w:r w:rsidR="00EA0981">
        <w:tab/>
      </w:r>
    </w:p>
    <w:p w14:paraId="63391F27" w14:textId="669AD551" w:rsidR="005B4523" w:rsidRDefault="005B4523" w:rsidP="00EA0981">
      <w:pPr>
        <w:pStyle w:val="NORM"/>
      </w:pPr>
      <w:r w:rsidRPr="00EA0981">
        <w:t xml:space="preserve">DOCENTI: </w:t>
      </w:r>
      <w:r w:rsidRPr="00EA0981">
        <w:tab/>
      </w:r>
    </w:p>
    <w:p w14:paraId="2A3D3043" w14:textId="77777777" w:rsidR="00EA0981" w:rsidRPr="00EA0981" w:rsidRDefault="00EA0981" w:rsidP="00EA0981">
      <w:pPr>
        <w:pStyle w:val="NORM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7365"/>
      </w:tblGrid>
      <w:tr w:rsidR="002E72FE" w14:paraId="30211ABE" w14:textId="77777777" w:rsidTr="002E72FE">
        <w:tc>
          <w:tcPr>
            <w:tcW w:w="3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040EE5" w14:textId="31A4DF0E" w:rsidR="002E72FE" w:rsidRDefault="002E72FE" w:rsidP="002E72FE">
            <w:pPr>
              <w:pStyle w:val="TABGCC"/>
            </w:pPr>
            <w:r>
              <w:t>Nome Modulo</w:t>
            </w:r>
          </w:p>
        </w:tc>
        <w:tc>
          <w:tcPr>
            <w:tcW w:w="73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C1FEA" w14:textId="60F6990D" w:rsidR="002E72FE" w:rsidRDefault="002E72FE" w:rsidP="002E72FE">
            <w:pPr>
              <w:pStyle w:val="TABGCC"/>
            </w:pPr>
            <w:proofErr w:type="spellStart"/>
            <w:r w:rsidRPr="00CD5A6A">
              <w:t>Contenuto</w:t>
            </w:r>
            <w:proofErr w:type="spellEnd"/>
          </w:p>
        </w:tc>
      </w:tr>
      <w:tr w:rsidR="002E72FE" w14:paraId="5F7BC522" w14:textId="77777777" w:rsidTr="002E72FE">
        <w:tc>
          <w:tcPr>
            <w:tcW w:w="3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BB07C" w14:textId="086D1F4D" w:rsidR="002E72FE" w:rsidRDefault="002E72FE" w:rsidP="002E72FE">
            <w:pPr>
              <w:pStyle w:val="TABG"/>
            </w:pPr>
            <w:r>
              <w:t>MODULO 1</w:t>
            </w:r>
          </w:p>
        </w:tc>
        <w:tc>
          <w:tcPr>
            <w:tcW w:w="73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E4722" w14:textId="0AEA34E3" w:rsidR="002E72FE" w:rsidRDefault="002E72FE" w:rsidP="009F6008">
            <w:pPr>
              <w:pStyle w:val="TABELE"/>
              <w:numPr>
                <w:ilvl w:val="0"/>
                <w:numId w:val="0"/>
              </w:numPr>
              <w:ind w:left="284" w:hanging="284"/>
            </w:pPr>
          </w:p>
        </w:tc>
      </w:tr>
      <w:tr w:rsidR="002E72FE" w14:paraId="6077B452" w14:textId="77777777" w:rsidTr="002E72FE">
        <w:trPr>
          <w:trHeight w:val="22"/>
        </w:trPr>
        <w:tc>
          <w:tcPr>
            <w:tcW w:w="3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6903B" w14:textId="31CDA48E" w:rsidR="002E72FE" w:rsidRDefault="002E72FE" w:rsidP="002E72FE">
            <w:pPr>
              <w:pStyle w:val="TABG"/>
            </w:pPr>
            <w:r>
              <w:t>MODULO 2</w:t>
            </w:r>
          </w:p>
        </w:tc>
        <w:tc>
          <w:tcPr>
            <w:tcW w:w="73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17E9F8" w14:textId="55FBA2C2" w:rsidR="002E72FE" w:rsidRDefault="002E72FE" w:rsidP="009F6008">
            <w:pPr>
              <w:pStyle w:val="TABELE"/>
              <w:numPr>
                <w:ilvl w:val="0"/>
                <w:numId w:val="0"/>
              </w:numPr>
              <w:ind w:left="284" w:hanging="284"/>
            </w:pPr>
          </w:p>
        </w:tc>
      </w:tr>
    </w:tbl>
    <w:p w14:paraId="216D1321" w14:textId="77777777" w:rsidR="005B4523" w:rsidRPr="002E72FE" w:rsidRDefault="005B4523" w:rsidP="002E72FE">
      <w:pPr>
        <w:pStyle w:val="NORM"/>
      </w:pPr>
    </w:p>
    <w:p w14:paraId="282FB804" w14:textId="77777777" w:rsidR="005B4523" w:rsidRDefault="005B4523" w:rsidP="00EA0981">
      <w:pPr>
        <w:pStyle w:val="NORMG"/>
      </w:pPr>
      <w:proofErr w:type="spellStart"/>
      <w:r>
        <w:t>Testi</w:t>
      </w:r>
      <w:proofErr w:type="spellEnd"/>
      <w:r>
        <w:t xml:space="preserve"> </w:t>
      </w:r>
      <w:proofErr w:type="spellStart"/>
      <w:r>
        <w:t>Adottati</w:t>
      </w:r>
      <w:proofErr w:type="spellEnd"/>
      <w:r>
        <w:t xml:space="preserve">: </w:t>
      </w:r>
    </w:p>
    <w:p w14:paraId="49B3479F" w14:textId="77777777" w:rsidR="005B4523" w:rsidRDefault="005B4523" w:rsidP="00EA0981">
      <w:pPr>
        <w:pStyle w:val="NORMC"/>
      </w:pPr>
      <w:proofErr w:type="spellStart"/>
      <w:r>
        <w:t>Titolo</w:t>
      </w:r>
      <w:proofErr w:type="spellEnd"/>
      <w:r>
        <w:t xml:space="preserve">, </w:t>
      </w:r>
      <w:proofErr w:type="spellStart"/>
      <w:r>
        <w:t>Editore</w:t>
      </w:r>
      <w:proofErr w:type="spellEnd"/>
      <w:r>
        <w:t xml:space="preserve">, </w:t>
      </w:r>
      <w:proofErr w:type="spellStart"/>
      <w:r>
        <w:t>Autori</w:t>
      </w:r>
      <w:proofErr w:type="spellEnd"/>
      <w:r>
        <w:t xml:space="preserve">, </w:t>
      </w:r>
      <w:proofErr w:type="spellStart"/>
      <w:r>
        <w:t>codice</w:t>
      </w:r>
      <w:proofErr w:type="spellEnd"/>
      <w:r>
        <w:t xml:space="preserve"> ISBN</w:t>
      </w:r>
    </w:p>
    <w:p w14:paraId="7DCF7440" w14:textId="386739B2" w:rsidR="005B4523" w:rsidRDefault="00EA0981" w:rsidP="005B4523">
      <w:pPr>
        <w:pStyle w:val="NORM"/>
      </w:pPr>
      <w:r>
        <w:tab/>
      </w:r>
    </w:p>
    <w:p w14:paraId="1AABC51F" w14:textId="77777777" w:rsidR="005B4523" w:rsidRDefault="005B4523" w:rsidP="005B4523">
      <w:pPr>
        <w:pStyle w:val="NORM"/>
      </w:pPr>
    </w:p>
    <w:p w14:paraId="4AB5F221" w14:textId="77777777" w:rsidR="005B4523" w:rsidRDefault="005B4523" w:rsidP="00EA0981">
      <w:pPr>
        <w:pStyle w:val="NORMG"/>
      </w:pPr>
      <w:r>
        <w:t>Prato, il _____/_____/________</w:t>
      </w:r>
    </w:p>
    <w:p w14:paraId="4116BAD9" w14:textId="10604D05" w:rsidR="005B4523" w:rsidRPr="002A241A" w:rsidRDefault="00EA0981" w:rsidP="00EA0981">
      <w:pPr>
        <w:pStyle w:val="Firma"/>
        <w:rPr>
          <w:b/>
          <w:bCs/>
        </w:rPr>
      </w:pPr>
      <w:r w:rsidRPr="002A241A">
        <w:rPr>
          <w:b/>
          <w:bCs/>
        </w:rPr>
        <w:tab/>
      </w:r>
      <w:r w:rsidRPr="002A241A">
        <w:rPr>
          <w:b/>
          <w:bCs/>
        </w:rPr>
        <w:tab/>
      </w:r>
      <w:r w:rsidR="005B4523" w:rsidRPr="002A241A">
        <w:rPr>
          <w:b/>
          <w:bCs/>
        </w:rPr>
        <w:t xml:space="preserve">Nome e </w:t>
      </w:r>
      <w:proofErr w:type="spellStart"/>
      <w:r w:rsidR="005B4523" w:rsidRPr="002A241A">
        <w:rPr>
          <w:b/>
          <w:bCs/>
        </w:rPr>
        <w:t>cognome</w:t>
      </w:r>
      <w:proofErr w:type="spellEnd"/>
      <w:r w:rsidR="005B4523" w:rsidRPr="002A241A">
        <w:rPr>
          <w:b/>
          <w:bCs/>
        </w:rPr>
        <w:t xml:space="preserve"> del </w:t>
      </w:r>
      <w:proofErr w:type="spellStart"/>
      <w:r w:rsidR="005B4523" w:rsidRPr="002A241A">
        <w:rPr>
          <w:b/>
          <w:bCs/>
        </w:rPr>
        <w:t>Docente</w:t>
      </w:r>
      <w:proofErr w:type="spellEnd"/>
    </w:p>
    <w:p w14:paraId="200AEF06" w14:textId="58C1058B" w:rsidR="005B4523" w:rsidRDefault="00EA0981" w:rsidP="00EA0981">
      <w:pPr>
        <w:pStyle w:val="Firma"/>
      </w:pPr>
      <w:r>
        <w:tab/>
      </w:r>
      <w:r>
        <w:tab/>
      </w:r>
    </w:p>
    <w:p w14:paraId="5E808B00" w14:textId="17EBEB24" w:rsidR="005B4523" w:rsidRDefault="00EA0981" w:rsidP="00EA0981">
      <w:pPr>
        <w:pStyle w:val="Firma"/>
      </w:pPr>
      <w:r>
        <w:tab/>
      </w:r>
      <w:r>
        <w:tab/>
      </w:r>
      <w:r w:rsidR="005B4523">
        <w:t>_________________</w:t>
      </w:r>
      <w:r w:rsidR="002A241A">
        <w:t>____________</w:t>
      </w:r>
    </w:p>
    <w:p w14:paraId="04616654" w14:textId="77777777" w:rsidR="005B4523" w:rsidRDefault="005B4523" w:rsidP="005B4523">
      <w:pPr>
        <w:pStyle w:val="NORM"/>
      </w:pPr>
    </w:p>
    <w:p w14:paraId="58D581FD" w14:textId="279F6A80" w:rsidR="00855348" w:rsidRPr="005B4523" w:rsidRDefault="005B4523" w:rsidP="00EA0981">
      <w:pPr>
        <w:pStyle w:val="NORMGC"/>
      </w:pPr>
      <w:r>
        <w:t>(</w:t>
      </w:r>
      <w:proofErr w:type="spellStart"/>
      <w:r>
        <w:t>Inviare</w:t>
      </w:r>
      <w:proofErr w:type="spellEnd"/>
      <w:r>
        <w:t xml:space="preserve"> a mezzo 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elettronica</w:t>
      </w:r>
      <w:proofErr w:type="spellEnd"/>
      <w:r>
        <w:t xml:space="preserve"> al </w:t>
      </w:r>
      <w:proofErr w:type="spellStart"/>
      <w:r>
        <w:t>coordinatore</w:t>
      </w:r>
      <w:proofErr w:type="spellEnd"/>
      <w:r>
        <w:t xml:space="preserve"> di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lo </w:t>
      </w:r>
      <w:proofErr w:type="spellStart"/>
      <w:r>
        <w:t>scrutinio</w:t>
      </w:r>
      <w:proofErr w:type="spellEnd"/>
      <w:r>
        <w:t xml:space="preserve"> finale)</w:t>
      </w:r>
    </w:p>
    <w:sectPr w:rsidR="00855348" w:rsidRPr="005B4523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DA89" w14:textId="77777777" w:rsidR="00470408" w:rsidRDefault="00470408" w:rsidP="00845C9B">
      <w:r>
        <w:separator/>
      </w:r>
    </w:p>
  </w:endnote>
  <w:endnote w:type="continuationSeparator" w:id="0">
    <w:p w14:paraId="0721CF51" w14:textId="77777777" w:rsidR="00470408" w:rsidRDefault="00470408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5714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C2F0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5A8E290F" wp14:editId="1ACA01D0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4AA6" w14:textId="77777777" w:rsidR="00470408" w:rsidRDefault="00470408" w:rsidP="00845C9B">
      <w:r>
        <w:separator/>
      </w:r>
    </w:p>
  </w:footnote>
  <w:footnote w:type="continuationSeparator" w:id="0">
    <w:p w14:paraId="02ED19C9" w14:textId="77777777" w:rsidR="00470408" w:rsidRDefault="00470408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03BC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7C09C582" wp14:editId="1DEAFA39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23"/>
    <w:rsid w:val="00025225"/>
    <w:rsid w:val="000467C4"/>
    <w:rsid w:val="0005380C"/>
    <w:rsid w:val="0006049C"/>
    <w:rsid w:val="00062144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101FDF"/>
    <w:rsid w:val="00112BBF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71C56"/>
    <w:rsid w:val="00185DC2"/>
    <w:rsid w:val="0019174A"/>
    <w:rsid w:val="001A20E2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74CDE"/>
    <w:rsid w:val="00282F2D"/>
    <w:rsid w:val="0028585C"/>
    <w:rsid w:val="0029518A"/>
    <w:rsid w:val="00296D2D"/>
    <w:rsid w:val="00297C7F"/>
    <w:rsid w:val="002A202D"/>
    <w:rsid w:val="002A241A"/>
    <w:rsid w:val="002A337F"/>
    <w:rsid w:val="002B266D"/>
    <w:rsid w:val="002C553A"/>
    <w:rsid w:val="002E71ED"/>
    <w:rsid w:val="002E72FE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C15CD"/>
    <w:rsid w:val="003C3636"/>
    <w:rsid w:val="003D48CD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8D5"/>
    <w:rsid w:val="00452CB4"/>
    <w:rsid w:val="00462ABD"/>
    <w:rsid w:val="00470408"/>
    <w:rsid w:val="004728D9"/>
    <w:rsid w:val="004817EE"/>
    <w:rsid w:val="00484FDB"/>
    <w:rsid w:val="004932D9"/>
    <w:rsid w:val="004A5648"/>
    <w:rsid w:val="004B1D18"/>
    <w:rsid w:val="004B5DC8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4523"/>
    <w:rsid w:val="005B5A9F"/>
    <w:rsid w:val="005B6273"/>
    <w:rsid w:val="005C2F82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457E6"/>
    <w:rsid w:val="00645A72"/>
    <w:rsid w:val="006510F4"/>
    <w:rsid w:val="0066254C"/>
    <w:rsid w:val="006711B1"/>
    <w:rsid w:val="00675EED"/>
    <w:rsid w:val="006801F5"/>
    <w:rsid w:val="006936BF"/>
    <w:rsid w:val="006C1CBD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54CC5"/>
    <w:rsid w:val="00855348"/>
    <w:rsid w:val="00857E5C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5B7F"/>
    <w:rsid w:val="00937F23"/>
    <w:rsid w:val="00944A56"/>
    <w:rsid w:val="00945791"/>
    <w:rsid w:val="009611C2"/>
    <w:rsid w:val="00962B90"/>
    <w:rsid w:val="00962F91"/>
    <w:rsid w:val="009647CF"/>
    <w:rsid w:val="00964FB7"/>
    <w:rsid w:val="009740C3"/>
    <w:rsid w:val="00981132"/>
    <w:rsid w:val="009948F4"/>
    <w:rsid w:val="00995A8A"/>
    <w:rsid w:val="009973F6"/>
    <w:rsid w:val="009B1DFB"/>
    <w:rsid w:val="009C7699"/>
    <w:rsid w:val="009D5760"/>
    <w:rsid w:val="009D5A32"/>
    <w:rsid w:val="009F6008"/>
    <w:rsid w:val="00A02AC2"/>
    <w:rsid w:val="00A377B5"/>
    <w:rsid w:val="00A415EF"/>
    <w:rsid w:val="00A44518"/>
    <w:rsid w:val="00A51E84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6E8E"/>
    <w:rsid w:val="00C175AD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0981"/>
    <w:rsid w:val="00EA5485"/>
    <w:rsid w:val="00EB3B2C"/>
    <w:rsid w:val="00EB60F2"/>
    <w:rsid w:val="00EC3A53"/>
    <w:rsid w:val="00EE4253"/>
    <w:rsid w:val="00EF1338"/>
    <w:rsid w:val="00F1236C"/>
    <w:rsid w:val="00F43D5D"/>
    <w:rsid w:val="00F51B56"/>
    <w:rsid w:val="00F54E93"/>
    <w:rsid w:val="00F83BEF"/>
    <w:rsid w:val="00F85832"/>
    <w:rsid w:val="00F86032"/>
    <w:rsid w:val="00F87847"/>
    <w:rsid w:val="00F96D29"/>
    <w:rsid w:val="00FA10C6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D47D6"/>
  <w15:chartTrackingRefBased/>
  <w15:docId w15:val="{EE82E966-F657-43C7-927C-598F97A3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432BD0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432BD0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TABNorm">
    <w:name w:val="TAB Norm"/>
    <w:qFormat/>
    <w:rsid w:val="002E72FE"/>
    <w:pPr>
      <w:spacing w:after="0" w:line="240" w:lineRule="auto"/>
    </w:pPr>
    <w:rPr>
      <w:rFonts w:ascii="Times New Roman" w:hAnsi="Times New Roman"/>
      <w:sz w:val="1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4</cp:revision>
  <dcterms:created xsi:type="dcterms:W3CDTF">2025-10-04T15:39:00Z</dcterms:created>
  <dcterms:modified xsi:type="dcterms:W3CDTF">2026-05-28T08:40:00Z</dcterms:modified>
</cp:coreProperties>
</file>