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8FAF" w14:textId="232450ED" w:rsidR="00C83257" w:rsidRDefault="00C83257" w:rsidP="00C83257">
      <w:pPr>
        <w:pStyle w:val="Titolo3"/>
        <w:jc w:val="center"/>
      </w:pPr>
      <w:r>
        <w:t>Valutazione</w:t>
      </w:r>
      <w:r>
        <w:rPr>
          <w:spacing w:val="-4"/>
        </w:rPr>
        <w:t xml:space="preserve"> </w:t>
      </w:r>
      <w:r>
        <w:t>dello studente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 w:rsidR="00EC72C5">
        <w:t>FSL</w:t>
      </w:r>
      <w:bookmarkStart w:id="0" w:name="_GoBack"/>
      <w:bookmarkEnd w:id="0"/>
      <w:r>
        <w:t xml:space="preserve"> </w:t>
      </w:r>
      <w:r w:rsidRPr="00C83257">
        <w:rPr>
          <w:b w:val="0"/>
        </w:rPr>
        <w:t>(Modulo S</w:t>
      </w:r>
      <w:r w:rsidR="00E802FA">
        <w:rPr>
          <w:b w:val="0"/>
        </w:rPr>
        <w:t>6</w:t>
      </w:r>
      <w:r w:rsidRPr="00C83257">
        <w:rPr>
          <w:b w:val="0"/>
        </w:rPr>
        <w:t>)</w:t>
      </w:r>
    </w:p>
    <w:p w14:paraId="6A7F20DC" w14:textId="05997DFB" w:rsidR="00C83257" w:rsidRPr="00C26978" w:rsidRDefault="00C83257" w:rsidP="00C83257">
      <w:pPr>
        <w:pStyle w:val="NORMC"/>
        <w:jc w:val="center"/>
      </w:pPr>
      <w:r w:rsidRPr="00C83257">
        <w:t xml:space="preserve">(a </w:t>
      </w:r>
      <w:proofErr w:type="spellStart"/>
      <w:r w:rsidRPr="00C83257">
        <w:t>cura</w:t>
      </w:r>
      <w:proofErr w:type="spellEnd"/>
      <w:r w:rsidRPr="00C83257">
        <w:t xml:space="preserve"> </w:t>
      </w:r>
      <w:proofErr w:type="spellStart"/>
      <w:r w:rsidRPr="00C83257">
        <w:t>della</w:t>
      </w:r>
      <w:proofErr w:type="spellEnd"/>
      <w:r w:rsidRPr="00C83257">
        <w:t xml:space="preserve"> </w:t>
      </w:r>
      <w:proofErr w:type="spellStart"/>
      <w:r w:rsidRPr="00C83257">
        <w:t>struttura</w:t>
      </w:r>
      <w:proofErr w:type="spellEnd"/>
      <w:r w:rsidRPr="00C83257">
        <w:t xml:space="preserve"> </w:t>
      </w:r>
      <w:proofErr w:type="spellStart"/>
      <w:r w:rsidRPr="00C83257">
        <w:t>ospitante</w:t>
      </w:r>
      <w:proofErr w:type="spellEnd"/>
      <w:r w:rsidRPr="00C83257">
        <w:t>)</w:t>
      </w:r>
    </w:p>
    <w:p w14:paraId="7134F0FD" w14:textId="77777777" w:rsidR="00C83257" w:rsidRDefault="00C83257" w:rsidP="00C83257">
      <w:pPr>
        <w:pStyle w:val="NORMGC"/>
      </w:pPr>
    </w:p>
    <w:p w14:paraId="2D1C25F5" w14:textId="292BB618" w:rsidR="00C83257" w:rsidRPr="00C26978" w:rsidRDefault="00C83257" w:rsidP="00C83257">
      <w:pPr>
        <w:pStyle w:val="NORMGC"/>
      </w:pPr>
      <w:r w:rsidRPr="00C26978">
        <w:t xml:space="preserve">Azienda: </w:t>
      </w:r>
      <w:r w:rsidRPr="00C26978">
        <w:tab/>
      </w:r>
    </w:p>
    <w:p w14:paraId="12B38038" w14:textId="77777777" w:rsidR="00C83257" w:rsidRDefault="00C83257" w:rsidP="00C83257">
      <w:pPr>
        <w:pStyle w:val="NORMGC"/>
      </w:pPr>
    </w:p>
    <w:p w14:paraId="71A63A05" w14:textId="79D5BBFA" w:rsidR="00C83257" w:rsidRPr="000B5924" w:rsidRDefault="00C83257" w:rsidP="00C83257">
      <w:pPr>
        <w:pStyle w:val="NORMGC"/>
      </w:pPr>
      <w:proofErr w:type="spellStart"/>
      <w:r>
        <w:t>Studente</w:t>
      </w:r>
      <w:proofErr w:type="spellEnd"/>
      <w:r w:rsidRPr="000B5924">
        <w:t>/</w:t>
      </w:r>
      <w:proofErr w:type="spellStart"/>
      <w:r>
        <w:t>ss</w:t>
      </w:r>
      <w:r w:rsidRPr="000B5924">
        <w:t>a</w:t>
      </w:r>
      <w:proofErr w:type="spellEnd"/>
      <w:r w:rsidRPr="000B5924">
        <w:t xml:space="preserve"> </w:t>
      </w:r>
      <w:r w:rsidRPr="000B5924">
        <w:tab/>
      </w:r>
      <w:r>
        <w:t xml:space="preserve"> </w:t>
      </w:r>
      <w:proofErr w:type="spellStart"/>
      <w:r>
        <w:t>Classe</w:t>
      </w:r>
      <w:proofErr w:type="spellEnd"/>
      <w:r>
        <w:t>: _____________</w:t>
      </w:r>
    </w:p>
    <w:p w14:paraId="257ADB82" w14:textId="77777777" w:rsidR="00C83257" w:rsidRPr="00C26978" w:rsidRDefault="00C83257" w:rsidP="00C83257">
      <w:pPr>
        <w:pStyle w:val="NORM"/>
      </w:pPr>
    </w:p>
    <w:p w14:paraId="4FB14575" w14:textId="77777777" w:rsidR="00C83257" w:rsidRPr="000C1A7B" w:rsidRDefault="00C83257" w:rsidP="000C1A7B">
      <w:pPr>
        <w:pStyle w:val="Titolo4"/>
      </w:pPr>
      <w:r>
        <w:t>Periodi di</w:t>
      </w:r>
      <w:r>
        <w:rPr>
          <w:spacing w:val="-3"/>
        </w:rPr>
        <w:t xml:space="preserve"> </w:t>
      </w:r>
      <w:r>
        <w:t>tirocinio:</w:t>
      </w:r>
    </w:p>
    <w:p w14:paraId="714C957D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220FE070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5621DE43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6C58854E" w14:textId="77777777" w:rsidR="00C83257" w:rsidRDefault="00C83257" w:rsidP="007A0D33">
      <w:pPr>
        <w:pStyle w:val="ELEN"/>
      </w:pPr>
      <w:r>
        <w:t>Dal ______/______/____________ Al ______/______/____________</w:t>
      </w:r>
    </w:p>
    <w:p w14:paraId="06B491B0" w14:textId="77777777" w:rsidR="000C1A7B" w:rsidRDefault="000C1A7B" w:rsidP="000C1A7B">
      <w:pPr>
        <w:pStyle w:val="NORM"/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C83257" w:rsidRPr="00C26978" w14:paraId="0C2C3000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6BD1F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21A17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FB74E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7E1BB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BBE31" w14:textId="77777777" w:rsidR="00C83257" w:rsidRPr="00C26978" w:rsidRDefault="00C83257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C83257" w:rsidRPr="00C26978" w14:paraId="57492781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A2D72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EE1FCB" w14:textId="77777777" w:rsidR="00C83257" w:rsidRPr="00C26978" w:rsidRDefault="00C83257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A467D1F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3AE7F3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7E13F60" w14:textId="77777777" w:rsidR="00C83257" w:rsidRPr="00C26978" w:rsidRDefault="00C83257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6A3CE154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D73B4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CC932F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A376743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815279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45E3B1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534B5FC4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D402A" w14:textId="77777777" w:rsidR="00C83257" w:rsidRPr="00C26978" w:rsidRDefault="00C83257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spirito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B34D44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4A82AE1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81D946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A791C9C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3257" w:rsidRPr="00C26978" w14:paraId="723DED22" w14:textId="77777777" w:rsidTr="000C1A7B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5CCE8" w14:textId="77777777" w:rsidR="00C83257" w:rsidRPr="00C26978" w:rsidRDefault="00C83257" w:rsidP="003D336E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CB28692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E161E9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75FD6F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5888AB4" w14:textId="77777777" w:rsidR="00C83257" w:rsidRPr="00C26978" w:rsidRDefault="00C83257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BF3812" w14:textId="77777777" w:rsidR="00C83257" w:rsidRDefault="00C83257" w:rsidP="00C83257">
      <w:pPr>
        <w:pStyle w:val="NORM"/>
      </w:pPr>
    </w:p>
    <w:p w14:paraId="57F2439F" w14:textId="027A3C8B" w:rsidR="000C1A7B" w:rsidRPr="000C1A7B" w:rsidRDefault="00C83257" w:rsidP="000C1A7B">
      <w:pPr>
        <w:pStyle w:val="Firma"/>
        <w:rPr>
          <w:b/>
          <w:bCs/>
        </w:rPr>
      </w:pPr>
      <w:r w:rsidRPr="000C1A7B">
        <w:rPr>
          <w:b/>
          <w:bCs/>
        </w:rPr>
        <w:t>Prato, il ______/______/__________</w:t>
      </w:r>
      <w:r w:rsidR="000C1A7B" w:rsidRPr="000C1A7B">
        <w:rPr>
          <w:b/>
          <w:bCs/>
        </w:rPr>
        <w:tab/>
        <w:t>Timbro dell’azienda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e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firma del</w:t>
      </w:r>
      <w:r w:rsidR="000C1A7B" w:rsidRPr="000C1A7B">
        <w:rPr>
          <w:b/>
          <w:bCs/>
          <w:spacing w:val="-3"/>
        </w:rPr>
        <w:t xml:space="preserve"> </w:t>
      </w:r>
      <w:r w:rsidR="000C1A7B" w:rsidRPr="000C1A7B">
        <w:rPr>
          <w:b/>
          <w:bCs/>
        </w:rPr>
        <w:t>tutor</w:t>
      </w:r>
      <w:r w:rsidR="000C1A7B" w:rsidRPr="000C1A7B">
        <w:rPr>
          <w:b/>
          <w:bCs/>
          <w:spacing w:val="-2"/>
        </w:rPr>
        <w:t xml:space="preserve"> </w:t>
      </w:r>
      <w:r w:rsidR="000C1A7B" w:rsidRPr="000C1A7B">
        <w:rPr>
          <w:b/>
          <w:bCs/>
        </w:rPr>
        <w:t>aziendale</w:t>
      </w:r>
    </w:p>
    <w:p w14:paraId="3CA87C41" w14:textId="77777777" w:rsidR="00C83257" w:rsidRDefault="00C83257" w:rsidP="000C1A7B">
      <w:pPr>
        <w:pStyle w:val="Firma"/>
      </w:pPr>
      <w:r>
        <w:tab/>
      </w:r>
      <w:r>
        <w:tab/>
      </w:r>
    </w:p>
    <w:p w14:paraId="440EDB3C" w14:textId="229F8CBE" w:rsidR="00855348" w:rsidRDefault="00C83257" w:rsidP="000C1A7B">
      <w:pPr>
        <w:pStyle w:val="Firma"/>
      </w:pPr>
      <w:r>
        <w:tab/>
      </w:r>
      <w:r>
        <w:tab/>
        <w:t>_______________________________________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DA9FE" w14:textId="77777777" w:rsidR="00444712" w:rsidRDefault="00444712" w:rsidP="00845C9B">
      <w:r>
        <w:separator/>
      </w:r>
    </w:p>
  </w:endnote>
  <w:endnote w:type="continuationSeparator" w:id="0">
    <w:p w14:paraId="523D7883" w14:textId="77777777" w:rsidR="00444712" w:rsidRDefault="00444712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3DC4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8DF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8A230F9" wp14:editId="413DA59C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6543C" w14:textId="77777777" w:rsidR="00444712" w:rsidRDefault="00444712" w:rsidP="00845C9B">
      <w:r>
        <w:separator/>
      </w:r>
    </w:p>
  </w:footnote>
  <w:footnote w:type="continuationSeparator" w:id="0">
    <w:p w14:paraId="3DFCF1B2" w14:textId="77777777" w:rsidR="00444712" w:rsidRDefault="00444712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C5F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702B326" wp14:editId="0D9F7041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15167"/>
    <w:multiLevelType w:val="hybridMultilevel"/>
    <w:tmpl w:val="2850DECE"/>
    <w:lvl w:ilvl="0" w:tplc="48F8C5BA">
      <w:numFmt w:val="bullet"/>
      <w:lvlText w:val=""/>
      <w:lvlJc w:val="left"/>
      <w:pPr>
        <w:ind w:left="3915" w:hanging="361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FDAA1C90">
      <w:numFmt w:val="bullet"/>
      <w:lvlText w:val="•"/>
      <w:lvlJc w:val="left"/>
      <w:pPr>
        <w:ind w:left="4564" w:hanging="361"/>
      </w:pPr>
      <w:rPr>
        <w:rFonts w:hint="default"/>
        <w:lang w:val="it-IT" w:eastAsia="en-US" w:bidi="ar-SA"/>
      </w:rPr>
    </w:lvl>
    <w:lvl w:ilvl="2" w:tplc="0EC05D8A">
      <w:numFmt w:val="bullet"/>
      <w:lvlText w:val="•"/>
      <w:lvlJc w:val="left"/>
      <w:pPr>
        <w:ind w:left="5209" w:hanging="361"/>
      </w:pPr>
      <w:rPr>
        <w:rFonts w:hint="default"/>
        <w:lang w:val="it-IT" w:eastAsia="en-US" w:bidi="ar-SA"/>
      </w:rPr>
    </w:lvl>
    <w:lvl w:ilvl="3" w:tplc="E1C2948A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4" w:tplc="1DA234B0">
      <w:numFmt w:val="bullet"/>
      <w:lvlText w:val="•"/>
      <w:lvlJc w:val="left"/>
      <w:pPr>
        <w:ind w:left="6498" w:hanging="361"/>
      </w:pPr>
      <w:rPr>
        <w:rFonts w:hint="default"/>
        <w:lang w:val="it-IT" w:eastAsia="en-US" w:bidi="ar-SA"/>
      </w:rPr>
    </w:lvl>
    <w:lvl w:ilvl="5" w:tplc="A2B0B692"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6" w:tplc="7BEA24E8">
      <w:numFmt w:val="bullet"/>
      <w:lvlText w:val="•"/>
      <w:lvlJc w:val="left"/>
      <w:pPr>
        <w:ind w:left="7787" w:hanging="361"/>
      </w:pPr>
      <w:rPr>
        <w:rFonts w:hint="default"/>
        <w:lang w:val="it-IT" w:eastAsia="en-US" w:bidi="ar-SA"/>
      </w:rPr>
    </w:lvl>
    <w:lvl w:ilvl="7" w:tplc="4956FA5E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  <w:lvl w:ilvl="8" w:tplc="B276E790">
      <w:numFmt w:val="bullet"/>
      <w:lvlText w:val="•"/>
      <w:lvlJc w:val="left"/>
      <w:pPr>
        <w:ind w:left="907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8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7"/>
  </w:num>
  <w:num w:numId="23">
    <w:abstractNumId w:val="16"/>
  </w:num>
  <w:num w:numId="24">
    <w:abstractNumId w:val="4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57"/>
    <w:rsid w:val="00025225"/>
    <w:rsid w:val="000467C4"/>
    <w:rsid w:val="0005380C"/>
    <w:rsid w:val="0006049C"/>
    <w:rsid w:val="00062F40"/>
    <w:rsid w:val="00072E34"/>
    <w:rsid w:val="0007587A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1A7B"/>
    <w:rsid w:val="000C249A"/>
    <w:rsid w:val="000D527D"/>
    <w:rsid w:val="000E1614"/>
    <w:rsid w:val="000E5527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97859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4712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0D33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125F3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257"/>
    <w:rsid w:val="00C836F9"/>
    <w:rsid w:val="00C92200"/>
    <w:rsid w:val="00C92B62"/>
    <w:rsid w:val="00CA4D20"/>
    <w:rsid w:val="00CC5A04"/>
    <w:rsid w:val="00CC6F00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03E1"/>
    <w:rsid w:val="00E67065"/>
    <w:rsid w:val="00E76880"/>
    <w:rsid w:val="00E802FA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C72C5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9440A"/>
  <w15:chartTrackingRefBased/>
  <w15:docId w15:val="{933FBAC8-786E-47CC-9B28-9A5B7DC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48E4-1BF0-46A5-BACD-D7305385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2026-01-30T09:23:00Z</dcterms:created>
  <dcterms:modified xsi:type="dcterms:W3CDTF">2026-01-30T09:23:00Z</dcterms:modified>
</cp:coreProperties>
</file>