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DF83D" w14:textId="209FB3E4" w:rsidR="00C26978" w:rsidRDefault="00C26978" w:rsidP="00C26978">
      <w:pPr>
        <w:pStyle w:val="Titolo3"/>
        <w:jc w:val="center"/>
      </w:pPr>
      <w:r>
        <w:t>Autovalutazione</w:t>
      </w:r>
      <w:r>
        <w:rPr>
          <w:spacing w:val="-12"/>
        </w:rPr>
        <w:t xml:space="preserve"> </w:t>
      </w:r>
      <w:r w:rsidR="00E079AE">
        <w:t xml:space="preserve">dello </w:t>
      </w:r>
      <w:bookmarkStart w:id="0" w:name="_Hlk210742047"/>
      <w:r w:rsidR="00E079AE">
        <w:t>studente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tirocinio</w:t>
      </w:r>
      <w:r>
        <w:rPr>
          <w:spacing w:val="-11"/>
        </w:rPr>
        <w:t xml:space="preserve"> </w:t>
      </w:r>
      <w:r>
        <w:t xml:space="preserve">aziendale </w:t>
      </w:r>
      <w:r w:rsidRPr="00C26978">
        <w:rPr>
          <w:b w:val="0"/>
          <w:bCs/>
        </w:rPr>
        <w:t>(Modulo S5)</w:t>
      </w:r>
    </w:p>
    <w:p w14:paraId="7AEFC98F" w14:textId="77777777" w:rsidR="00C26978" w:rsidRPr="00C26978" w:rsidRDefault="00C26978" w:rsidP="00C26978">
      <w:pPr>
        <w:pStyle w:val="NORM"/>
      </w:pPr>
    </w:p>
    <w:p w14:paraId="1C8E7CA1" w14:textId="5C1D48CD" w:rsidR="00C26978" w:rsidRPr="000B5924" w:rsidRDefault="00E079AE" w:rsidP="000B5924">
      <w:pPr>
        <w:pStyle w:val="NORMGC"/>
      </w:pPr>
      <w:bookmarkStart w:id="1" w:name="_Hlk210742145"/>
      <w:proofErr w:type="spellStart"/>
      <w:r>
        <w:t>Studente</w:t>
      </w:r>
      <w:proofErr w:type="spellEnd"/>
      <w:r w:rsidR="00C26978" w:rsidRPr="000B5924">
        <w:t>/</w:t>
      </w:r>
      <w:proofErr w:type="spellStart"/>
      <w:r>
        <w:t>ss</w:t>
      </w:r>
      <w:r w:rsidR="00C26978" w:rsidRPr="000B5924">
        <w:t>a</w:t>
      </w:r>
      <w:proofErr w:type="spellEnd"/>
      <w:r w:rsidR="00C26978" w:rsidRPr="000B5924">
        <w:t xml:space="preserve"> </w:t>
      </w:r>
      <w:r w:rsidR="00C26978" w:rsidRPr="000B5924">
        <w:tab/>
      </w:r>
    </w:p>
    <w:bookmarkEnd w:id="1"/>
    <w:p w14:paraId="4E9C13AF" w14:textId="0074B2C3" w:rsidR="00C26978" w:rsidRPr="00C26978" w:rsidRDefault="00C26978" w:rsidP="00C26978">
      <w:pPr>
        <w:pStyle w:val="NORM"/>
      </w:pPr>
    </w:p>
    <w:p w14:paraId="1B44BB30" w14:textId="77777777" w:rsidR="00C26978" w:rsidRPr="00C26978" w:rsidRDefault="00C26978" w:rsidP="000B5924">
      <w:pPr>
        <w:pStyle w:val="NORMGC"/>
      </w:pPr>
      <w:bookmarkStart w:id="2" w:name="_Hlk210742163"/>
      <w:r w:rsidRPr="00C26978">
        <w:t xml:space="preserve">Azienda presso cui si è svolto il tirocinio: </w:t>
      </w:r>
      <w:r w:rsidRPr="00C26978">
        <w:tab/>
      </w:r>
    </w:p>
    <w:bookmarkEnd w:id="2"/>
    <w:p w14:paraId="638A7380" w14:textId="77777777" w:rsidR="00C26978" w:rsidRPr="00C26978" w:rsidRDefault="00C26978" w:rsidP="00C26978">
      <w:pPr>
        <w:pStyle w:val="NORM"/>
      </w:pPr>
    </w:p>
    <w:p w14:paraId="517DD15D" w14:textId="77777777" w:rsidR="00C26978" w:rsidRPr="00C26978" w:rsidRDefault="00C26978" w:rsidP="000B5924">
      <w:pPr>
        <w:pStyle w:val="NORMGC"/>
      </w:pPr>
      <w:r w:rsidRPr="00C26978">
        <w:t>Descrivi brevemente i compiti che hai svolto in azienda:</w:t>
      </w:r>
    </w:p>
    <w:p w14:paraId="5A780BEF" w14:textId="4A6EC024" w:rsidR="00C26978" w:rsidRPr="00C26978" w:rsidRDefault="00C26978" w:rsidP="00C26978">
      <w:pPr>
        <w:pStyle w:val="NORM"/>
      </w:pPr>
      <w:r w:rsidRPr="00C26978">
        <w:tab/>
      </w:r>
    </w:p>
    <w:p w14:paraId="1C545C8D" w14:textId="6B6F58C0" w:rsidR="00C26978" w:rsidRPr="00C26978" w:rsidRDefault="00C26978" w:rsidP="00C26978">
      <w:pPr>
        <w:pStyle w:val="NORM"/>
      </w:pPr>
      <w:r w:rsidRPr="00C26978">
        <w:tab/>
      </w:r>
    </w:p>
    <w:p w14:paraId="5DCA4765" w14:textId="3421C80E" w:rsidR="00C26978" w:rsidRPr="00C26978" w:rsidRDefault="00C26978" w:rsidP="00C26978">
      <w:pPr>
        <w:pStyle w:val="NORM"/>
      </w:pPr>
      <w:r w:rsidRPr="00C26978">
        <w:tab/>
      </w:r>
    </w:p>
    <w:p w14:paraId="3F0E83E4" w14:textId="2AE692AD" w:rsidR="00C26978" w:rsidRPr="00C26978" w:rsidRDefault="00C26978" w:rsidP="00C26978">
      <w:pPr>
        <w:pStyle w:val="NORM"/>
      </w:pPr>
      <w:r w:rsidRPr="00C26978">
        <w:tab/>
      </w:r>
    </w:p>
    <w:p w14:paraId="1C77459C" w14:textId="77777777" w:rsidR="00C26978" w:rsidRPr="00C26978" w:rsidRDefault="00C26978" w:rsidP="00C26978">
      <w:pPr>
        <w:pStyle w:val="NORM"/>
      </w:pPr>
    </w:p>
    <w:p w14:paraId="3A05BE3B" w14:textId="10656242" w:rsidR="00C26978" w:rsidRPr="00C26978" w:rsidRDefault="00C26978" w:rsidP="000B5924">
      <w:pPr>
        <w:pStyle w:val="NORMGC"/>
      </w:pPr>
      <w:r w:rsidRPr="00C26978">
        <w:t>Come giudichi la preparazione che la scuola ti ha fornito?</w:t>
      </w:r>
    </w:p>
    <w:p w14:paraId="095FB5C7" w14:textId="3688B846" w:rsidR="00C26978" w:rsidRPr="00C26978" w:rsidRDefault="00464DA0" w:rsidP="00C26978">
      <w:pPr>
        <w:pStyle w:val="NORM"/>
      </w:pPr>
      <w:sdt>
        <w:sdtPr>
          <w:id w:val="-102077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78" w:rsidRPr="00C26978">
            <w:rPr>
              <w:rFonts w:ascii="Segoe UI Symbol" w:hAnsi="Segoe UI Symbol" w:cs="Segoe UI Symbol"/>
            </w:rPr>
            <w:t>☐</w:t>
          </w:r>
        </w:sdtContent>
      </w:sdt>
      <w:r w:rsidR="00C26978" w:rsidRPr="00C26978">
        <w:t xml:space="preserve"> Adeguata</w:t>
      </w:r>
    </w:p>
    <w:p w14:paraId="37CD4CB0" w14:textId="082805E7" w:rsidR="00C26978" w:rsidRPr="00C26978" w:rsidRDefault="00464DA0" w:rsidP="00C26978">
      <w:pPr>
        <w:pStyle w:val="NORM"/>
      </w:pPr>
      <w:sdt>
        <w:sdtPr>
          <w:id w:val="-172313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978" w:rsidRPr="00C26978">
            <w:rPr>
              <w:rFonts w:ascii="Segoe UI Symbol" w:hAnsi="Segoe UI Symbol" w:cs="Segoe UI Symbol"/>
            </w:rPr>
            <w:t>☐</w:t>
          </w:r>
        </w:sdtContent>
      </w:sdt>
      <w:r w:rsidR="00C26978" w:rsidRPr="00C26978">
        <w:t xml:space="preserve"> Non adeguata</w:t>
      </w:r>
    </w:p>
    <w:p w14:paraId="3876498B" w14:textId="2648E349" w:rsidR="00C26978" w:rsidRDefault="00C26978" w:rsidP="00C26978">
      <w:pPr>
        <w:pStyle w:val="NORM"/>
      </w:pPr>
      <w:r>
        <w:tab/>
      </w:r>
    </w:p>
    <w:p w14:paraId="31C96EEE" w14:textId="17B16878" w:rsidR="00C26978" w:rsidRDefault="00C26978" w:rsidP="00C26978">
      <w:pPr>
        <w:pStyle w:val="NORM"/>
      </w:pPr>
      <w:r>
        <w:tab/>
      </w:r>
    </w:p>
    <w:p w14:paraId="3274FA5B" w14:textId="4CB536D8" w:rsidR="00C26978" w:rsidRPr="00C26978" w:rsidRDefault="00C26978" w:rsidP="00C26978">
      <w:pPr>
        <w:pStyle w:val="NORM"/>
      </w:pPr>
      <w:r>
        <w:tab/>
      </w:r>
    </w:p>
    <w:p w14:paraId="5A03DB05" w14:textId="77777777" w:rsidR="00C26978" w:rsidRPr="00C26978" w:rsidRDefault="00C26978" w:rsidP="00C26978">
      <w:pPr>
        <w:pStyle w:val="NORM"/>
      </w:pPr>
    </w:p>
    <w:p w14:paraId="60F63BE9" w14:textId="77777777" w:rsidR="00C26978" w:rsidRPr="00C26978" w:rsidRDefault="00C26978" w:rsidP="000B5924">
      <w:pPr>
        <w:pStyle w:val="NORMGC"/>
      </w:pPr>
      <w:r w:rsidRPr="00C26978">
        <w:t>Dai una valutazione alle tue competenze: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20"/>
        <w:gridCol w:w="1491"/>
        <w:gridCol w:w="1491"/>
        <w:gridCol w:w="1491"/>
        <w:gridCol w:w="1483"/>
      </w:tblGrid>
      <w:tr w:rsidR="00303EFB" w:rsidRPr="00C26978" w14:paraId="5B69F46C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6CEAF" w14:textId="77777777" w:rsidR="00C26978" w:rsidRPr="00C26978" w:rsidRDefault="00C26978" w:rsidP="00303EFB">
            <w:pPr>
              <w:pStyle w:val="TABG"/>
            </w:pPr>
            <w:proofErr w:type="spellStart"/>
            <w:r w:rsidRPr="00C26978">
              <w:t>Indicatori</w:t>
            </w:r>
            <w:proofErr w:type="spellEnd"/>
            <w:r w:rsidRPr="00C26978">
              <w:t xml:space="preserve"> per </w:t>
            </w:r>
            <w:proofErr w:type="spellStart"/>
            <w:r w:rsidRPr="00C26978">
              <w:t>l’osservazione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competenze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3CAFE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F4DB0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4237D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26859" w14:textId="77777777" w:rsidR="00C26978" w:rsidRPr="00C26978" w:rsidRDefault="00C26978" w:rsidP="00303EFB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303EFB" w:rsidRPr="00C26978" w14:paraId="279E7CD2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2C820" w14:textId="77777777" w:rsidR="00303EFB" w:rsidRPr="00C26978" w:rsidRDefault="00303EFB" w:rsidP="00303EFB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relazionali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collaborazione</w:t>
            </w:r>
            <w:proofErr w:type="spellEnd"/>
          </w:p>
        </w:tc>
        <w:sdt>
          <w:sdtPr>
            <w:id w:val="12670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5434E3" w14:textId="65960D63" w:rsidR="00303EFB" w:rsidRPr="00C26978" w:rsidRDefault="00303EFB" w:rsidP="00303EFB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8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7DCA52" w14:textId="1FE874A9" w:rsidR="00303EFB" w:rsidRPr="00C26978" w:rsidRDefault="00303EFB" w:rsidP="00303EFB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5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4C78E2B" w14:textId="3FDF09C2" w:rsidR="00303EFB" w:rsidRPr="00C26978" w:rsidRDefault="00303EFB" w:rsidP="00303EFB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6A5F46C" w14:textId="07C19155" w:rsidR="00303EFB" w:rsidRPr="00C26978" w:rsidRDefault="00303EFB" w:rsidP="00303EFB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EFB" w:rsidRPr="00C26978" w14:paraId="659CFBA1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756DD" w14:textId="77777777" w:rsidR="00303EFB" w:rsidRPr="00C26978" w:rsidRDefault="00303EFB" w:rsidP="00303EFB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comunicative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linguaggi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specifici</w:t>
            </w:r>
            <w:proofErr w:type="spellEnd"/>
          </w:p>
        </w:tc>
        <w:sdt>
          <w:sdtPr>
            <w:id w:val="-6724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E3C1635" w14:textId="41A65D9B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8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22CB264" w14:textId="14AE4919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7C47694" w14:textId="25B9A36A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2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05D3D8" w14:textId="20A87F69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EFB" w:rsidRPr="00C26978" w14:paraId="4243CCE2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E3A7C" w14:textId="77777777" w:rsidR="00303EFB" w:rsidRPr="00C26978" w:rsidRDefault="00303EFB" w:rsidP="00303EFB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organizzative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spirito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iniziativa</w:t>
            </w:r>
            <w:proofErr w:type="spellEnd"/>
          </w:p>
        </w:tc>
        <w:sdt>
          <w:sdtPr>
            <w:id w:val="-864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9C68F92" w14:textId="70E0A357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17EBCCB" w14:textId="19ADFE08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43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1D68AC" w14:textId="68EAFB98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457FC7" w14:textId="445B15AF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3EFB" w:rsidRPr="00C26978" w14:paraId="04F95DF0" w14:textId="77777777" w:rsidTr="000B5924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E0E7" w14:textId="77777777" w:rsidR="00303EFB" w:rsidRPr="00C26978" w:rsidRDefault="00303EFB" w:rsidP="00303EFB">
            <w:pPr>
              <w:pStyle w:val="TABG"/>
            </w:pPr>
            <w:r w:rsidRPr="00C26978">
              <w:t xml:space="preserve">Rispetto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regole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norme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sicurezza</w:t>
            </w:r>
            <w:proofErr w:type="spellEnd"/>
          </w:p>
        </w:tc>
        <w:sdt>
          <w:sdtPr>
            <w:id w:val="-3723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1BDFDA" w14:textId="5372B9A0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67712F" w14:textId="0C10CC98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40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6DDA62" w14:textId="5F9712E7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1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15FD849" w14:textId="1904E5F1" w:rsidR="00303EFB" w:rsidRPr="00C26978" w:rsidRDefault="00303EFB" w:rsidP="00303EFB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080881F" w14:textId="77777777" w:rsidR="00303EFB" w:rsidRDefault="00303EFB" w:rsidP="00C26978">
      <w:pPr>
        <w:pStyle w:val="NORM"/>
      </w:pPr>
    </w:p>
    <w:p w14:paraId="6D956593" w14:textId="7D28C7A9" w:rsidR="00C26978" w:rsidRPr="00C26978" w:rsidRDefault="00C26978" w:rsidP="000B5924">
      <w:pPr>
        <w:pStyle w:val="NORMGC"/>
      </w:pPr>
      <w:proofErr w:type="spellStart"/>
      <w:r w:rsidRPr="00C26978">
        <w:t>Ripeteresti</w:t>
      </w:r>
      <w:proofErr w:type="spellEnd"/>
      <w:r w:rsidRPr="00C26978">
        <w:t xml:space="preserve"> </w:t>
      </w:r>
      <w:proofErr w:type="spellStart"/>
      <w:r w:rsidRPr="00C26978">
        <w:t>l’esperienza</w:t>
      </w:r>
      <w:proofErr w:type="spellEnd"/>
      <w:r w:rsidRPr="00C26978">
        <w:t xml:space="preserve"> in </w:t>
      </w:r>
      <w:proofErr w:type="spellStart"/>
      <w:r w:rsidRPr="00C26978">
        <w:t>questa</w:t>
      </w:r>
      <w:proofErr w:type="spellEnd"/>
      <w:r w:rsidRPr="00C26978">
        <w:t xml:space="preserve"> azienda?</w:t>
      </w:r>
    </w:p>
    <w:p w14:paraId="58B11C0E" w14:textId="485C64DE" w:rsidR="00C26978" w:rsidRPr="00C26978" w:rsidRDefault="00464DA0" w:rsidP="00C26978">
      <w:pPr>
        <w:pStyle w:val="NORM"/>
      </w:pPr>
      <w:sdt>
        <w:sdtPr>
          <w:id w:val="70128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EFB">
            <w:rPr>
              <w:rFonts w:ascii="MS Gothic" w:eastAsia="MS Gothic" w:hAnsi="MS Gothic" w:hint="eastAsia"/>
            </w:rPr>
            <w:t>☐</w:t>
          </w:r>
        </w:sdtContent>
      </w:sdt>
      <w:r w:rsidR="00303EFB">
        <w:t xml:space="preserve"> </w:t>
      </w:r>
      <w:proofErr w:type="spellStart"/>
      <w:r w:rsidR="00C26978" w:rsidRPr="00C26978">
        <w:t>Sì</w:t>
      </w:r>
      <w:proofErr w:type="spellEnd"/>
    </w:p>
    <w:p w14:paraId="718FCCE5" w14:textId="642A87F5" w:rsidR="00C26978" w:rsidRDefault="00464DA0" w:rsidP="00C26978">
      <w:pPr>
        <w:pStyle w:val="NORM"/>
      </w:pPr>
      <w:sdt>
        <w:sdtPr>
          <w:id w:val="-186196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EFB">
            <w:rPr>
              <w:rFonts w:ascii="MS Gothic" w:eastAsia="MS Gothic" w:hAnsi="MS Gothic" w:hint="eastAsia"/>
            </w:rPr>
            <w:t>☐</w:t>
          </w:r>
        </w:sdtContent>
      </w:sdt>
      <w:r w:rsidR="00303EFB">
        <w:t xml:space="preserve"> </w:t>
      </w:r>
      <w:r w:rsidR="00C26978" w:rsidRPr="00C26978">
        <w:t xml:space="preserve">No </w:t>
      </w:r>
      <w:proofErr w:type="spellStart"/>
      <w:r w:rsidR="00C26978" w:rsidRPr="00C26978">
        <w:t>Perché</w:t>
      </w:r>
      <w:proofErr w:type="spellEnd"/>
      <w:r w:rsidR="00C26978" w:rsidRPr="00C26978">
        <w:t>?</w:t>
      </w:r>
    </w:p>
    <w:p w14:paraId="1F0D1792" w14:textId="77777777" w:rsidR="00303EFB" w:rsidRDefault="00303EFB" w:rsidP="00C26978">
      <w:pPr>
        <w:pStyle w:val="NORM"/>
      </w:pPr>
    </w:p>
    <w:p w14:paraId="4D96E4DD" w14:textId="5DE1EFF8" w:rsidR="00303EFB" w:rsidRPr="000B5924" w:rsidRDefault="00303EFB" w:rsidP="000B5924">
      <w:pPr>
        <w:pStyle w:val="Firma"/>
        <w:rPr>
          <w:b/>
          <w:bCs/>
        </w:rPr>
      </w:pPr>
      <w:r w:rsidRPr="000B5924">
        <w:rPr>
          <w:b/>
          <w:bCs/>
        </w:rPr>
        <w:t xml:space="preserve">Prato, </w:t>
      </w:r>
      <w:proofErr w:type="spellStart"/>
      <w:r w:rsidRPr="000B5924">
        <w:rPr>
          <w:b/>
          <w:bCs/>
        </w:rPr>
        <w:t>il</w:t>
      </w:r>
      <w:proofErr w:type="spellEnd"/>
      <w:r w:rsidRPr="000B5924">
        <w:rPr>
          <w:b/>
          <w:bCs/>
        </w:rPr>
        <w:t xml:space="preserve"> ______/______/__________</w:t>
      </w:r>
      <w:r w:rsidRPr="000B5924">
        <w:rPr>
          <w:b/>
          <w:bCs/>
        </w:rPr>
        <w:tab/>
      </w:r>
      <w:proofErr w:type="spellStart"/>
      <w:r w:rsidRPr="000B5924">
        <w:rPr>
          <w:b/>
          <w:bCs/>
        </w:rPr>
        <w:t>Firma</w:t>
      </w:r>
      <w:proofErr w:type="spellEnd"/>
      <w:r w:rsidRPr="000B5924">
        <w:rPr>
          <w:b/>
          <w:bCs/>
        </w:rPr>
        <w:t xml:space="preserve"> </w:t>
      </w:r>
      <w:proofErr w:type="spellStart"/>
      <w:r w:rsidRPr="000B5924">
        <w:rPr>
          <w:b/>
          <w:bCs/>
        </w:rPr>
        <w:t>dello</w:t>
      </w:r>
      <w:proofErr w:type="spellEnd"/>
      <w:r w:rsidRPr="000B5924">
        <w:rPr>
          <w:b/>
          <w:bCs/>
        </w:rPr>
        <w:t xml:space="preserve"> student</w:t>
      </w:r>
      <w:r w:rsidR="00482DFF">
        <w:rPr>
          <w:b/>
          <w:bCs/>
        </w:rPr>
        <w:t>e</w:t>
      </w:r>
      <w:bookmarkStart w:id="3" w:name="_GoBack"/>
      <w:bookmarkEnd w:id="3"/>
    </w:p>
    <w:p w14:paraId="0E62D645" w14:textId="70ED7360" w:rsidR="00303EFB" w:rsidRDefault="000B5924" w:rsidP="000B5924">
      <w:pPr>
        <w:pStyle w:val="Firma"/>
      </w:pPr>
      <w:r>
        <w:tab/>
      </w:r>
      <w:r>
        <w:tab/>
      </w:r>
    </w:p>
    <w:p w14:paraId="45B2A4FD" w14:textId="605D2ED9" w:rsidR="000B5924" w:rsidRPr="00C26978" w:rsidRDefault="000B5924" w:rsidP="000B5924">
      <w:pPr>
        <w:pStyle w:val="Firma"/>
      </w:pPr>
      <w:r>
        <w:tab/>
      </w:r>
      <w:r>
        <w:tab/>
        <w:t>_______________________________________</w:t>
      </w:r>
      <w:bookmarkEnd w:id="0"/>
    </w:p>
    <w:sectPr w:rsidR="000B5924" w:rsidRPr="00C26978" w:rsidSect="00C26978">
      <w:footerReference w:type="default" r:id="rId8"/>
      <w:headerReference w:type="first" r:id="rId9"/>
      <w:footerReference w:type="first" r:id="rId10"/>
      <w:type w:val="continuous"/>
      <w:pgSz w:w="1193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7170E" w14:textId="77777777" w:rsidR="00464DA0" w:rsidRDefault="00464DA0" w:rsidP="00845C9B">
      <w:r>
        <w:separator/>
      </w:r>
    </w:p>
  </w:endnote>
  <w:endnote w:type="continuationSeparator" w:id="0">
    <w:p w14:paraId="348D3D2F" w14:textId="77777777" w:rsidR="00464DA0" w:rsidRDefault="00464DA0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C70A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3AA6" w14:textId="395787E6" w:rsidR="00C45FD0" w:rsidRDefault="00C45FD0" w:rsidP="00C45FD0">
    <w:pPr>
      <w:pStyle w:val="INT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F7A60" w14:textId="77777777" w:rsidR="00464DA0" w:rsidRDefault="00464DA0" w:rsidP="00845C9B">
      <w:r>
        <w:separator/>
      </w:r>
    </w:p>
  </w:footnote>
  <w:footnote w:type="continuationSeparator" w:id="0">
    <w:p w14:paraId="00616C78" w14:textId="77777777" w:rsidR="00464DA0" w:rsidRDefault="00464DA0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70500" w14:textId="673A0ED2" w:rsidR="00C45FD0" w:rsidRDefault="00C45FD0" w:rsidP="00C45FD0">
    <w:pPr>
      <w:pStyle w:val="INT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54F0578"/>
    <w:multiLevelType w:val="hybridMultilevel"/>
    <w:tmpl w:val="D4B6CE08"/>
    <w:lvl w:ilvl="0" w:tplc="B888B4C8">
      <w:numFmt w:val="bullet"/>
      <w:lvlText w:val="o"/>
      <w:lvlJc w:val="left"/>
      <w:pPr>
        <w:ind w:left="16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0B60E49C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2" w:tplc="D40A1650">
      <w:numFmt w:val="bullet"/>
      <w:lvlText w:val="•"/>
      <w:lvlJc w:val="left"/>
      <w:pPr>
        <w:ind w:left="3220" w:hanging="360"/>
      </w:pPr>
      <w:rPr>
        <w:rFonts w:hint="default"/>
        <w:lang w:val="it-IT" w:eastAsia="en-US" w:bidi="ar-SA"/>
      </w:rPr>
    </w:lvl>
    <w:lvl w:ilvl="3" w:tplc="4B94ED9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4" w:tplc="607A8892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C3947A6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313EA5BC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A5DA1DB2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8976FF6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3FE62EB5"/>
    <w:multiLevelType w:val="hybridMultilevel"/>
    <w:tmpl w:val="2C68E140"/>
    <w:lvl w:ilvl="0" w:tplc="D624C0D4">
      <w:start w:val="1"/>
      <w:numFmt w:val="decimal"/>
      <w:lvlText w:val="%1)"/>
      <w:lvlJc w:val="left"/>
      <w:pPr>
        <w:ind w:left="923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F69E8DD0">
      <w:numFmt w:val="bullet"/>
      <w:lvlText w:val="o"/>
      <w:lvlJc w:val="left"/>
      <w:pPr>
        <w:ind w:left="923" w:hanging="20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2" w:tplc="D19275C0">
      <w:numFmt w:val="bullet"/>
      <w:lvlText w:val="•"/>
      <w:lvlJc w:val="left"/>
      <w:pPr>
        <w:ind w:left="2660" w:hanging="204"/>
      </w:pPr>
      <w:rPr>
        <w:rFonts w:hint="default"/>
        <w:lang w:val="it-IT" w:eastAsia="en-US" w:bidi="ar-SA"/>
      </w:rPr>
    </w:lvl>
    <w:lvl w:ilvl="3" w:tplc="DDAA5004">
      <w:numFmt w:val="bullet"/>
      <w:lvlText w:val="•"/>
      <w:lvlJc w:val="left"/>
      <w:pPr>
        <w:ind w:left="3530" w:hanging="204"/>
      </w:pPr>
      <w:rPr>
        <w:rFonts w:hint="default"/>
        <w:lang w:val="it-IT" w:eastAsia="en-US" w:bidi="ar-SA"/>
      </w:rPr>
    </w:lvl>
    <w:lvl w:ilvl="4" w:tplc="FBCC75B0">
      <w:numFmt w:val="bullet"/>
      <w:lvlText w:val="•"/>
      <w:lvlJc w:val="left"/>
      <w:pPr>
        <w:ind w:left="4400" w:hanging="204"/>
      </w:pPr>
      <w:rPr>
        <w:rFonts w:hint="default"/>
        <w:lang w:val="it-IT" w:eastAsia="en-US" w:bidi="ar-SA"/>
      </w:rPr>
    </w:lvl>
    <w:lvl w:ilvl="5" w:tplc="7A5A473E">
      <w:numFmt w:val="bullet"/>
      <w:lvlText w:val="•"/>
      <w:lvlJc w:val="left"/>
      <w:pPr>
        <w:ind w:left="5270" w:hanging="204"/>
      </w:pPr>
      <w:rPr>
        <w:rFonts w:hint="default"/>
        <w:lang w:val="it-IT" w:eastAsia="en-US" w:bidi="ar-SA"/>
      </w:rPr>
    </w:lvl>
    <w:lvl w:ilvl="6" w:tplc="865CECEA">
      <w:numFmt w:val="bullet"/>
      <w:lvlText w:val="•"/>
      <w:lvlJc w:val="left"/>
      <w:pPr>
        <w:ind w:left="6140" w:hanging="204"/>
      </w:pPr>
      <w:rPr>
        <w:rFonts w:hint="default"/>
        <w:lang w:val="it-IT" w:eastAsia="en-US" w:bidi="ar-SA"/>
      </w:rPr>
    </w:lvl>
    <w:lvl w:ilvl="7" w:tplc="6ED0BE60">
      <w:numFmt w:val="bullet"/>
      <w:lvlText w:val="•"/>
      <w:lvlJc w:val="left"/>
      <w:pPr>
        <w:ind w:left="7010" w:hanging="204"/>
      </w:pPr>
      <w:rPr>
        <w:rFonts w:hint="default"/>
        <w:lang w:val="it-IT" w:eastAsia="en-US" w:bidi="ar-SA"/>
      </w:rPr>
    </w:lvl>
    <w:lvl w:ilvl="8" w:tplc="23C8096C">
      <w:numFmt w:val="bullet"/>
      <w:lvlText w:val="•"/>
      <w:lvlJc w:val="left"/>
      <w:pPr>
        <w:ind w:left="7880" w:hanging="204"/>
      </w:pPr>
      <w:rPr>
        <w:rFonts w:hint="default"/>
        <w:lang w:val="it-IT" w:eastAsia="en-US" w:bidi="ar-SA"/>
      </w:rPr>
    </w:lvl>
  </w:abstractNum>
  <w:abstractNum w:abstractNumId="12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4"/>
  </w:num>
  <w:num w:numId="7">
    <w:abstractNumId w:val="19"/>
  </w:num>
  <w:num w:numId="8">
    <w:abstractNumId w:val="15"/>
  </w:num>
  <w:num w:numId="9">
    <w:abstractNumId w:val="13"/>
  </w:num>
  <w:num w:numId="10">
    <w:abstractNumId w:val="1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8"/>
  </w:num>
  <w:num w:numId="23">
    <w:abstractNumId w:val="17"/>
  </w:num>
  <w:num w:numId="24">
    <w:abstractNumId w:val="4"/>
  </w:num>
  <w:num w:numId="25">
    <w:abstractNumId w:val="16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78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5924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1B41"/>
    <w:rsid w:val="002F2440"/>
    <w:rsid w:val="002F4D1A"/>
    <w:rsid w:val="00303C2E"/>
    <w:rsid w:val="00303EFB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64DA0"/>
    <w:rsid w:val="004728D9"/>
    <w:rsid w:val="004817EE"/>
    <w:rsid w:val="00482DFF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26978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9A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66E"/>
    <w:rsid w:val="00EB3B2C"/>
    <w:rsid w:val="00EB5576"/>
    <w:rsid w:val="00EB60F2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C8CFB"/>
  <w15:chartTrackingRefBased/>
  <w15:docId w15:val="{9538D9F2-E353-496A-86AF-BC48ADA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qFormat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qFormat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2E3A-7A5C-444F-97CC-FD2F357B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2026-01-30T09:21:00Z</dcterms:created>
  <dcterms:modified xsi:type="dcterms:W3CDTF">2026-01-30T09:21:00Z</dcterms:modified>
</cp:coreProperties>
</file>