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16C6B" w14:textId="1361076A" w:rsidR="003E4855" w:rsidRPr="00663EE6" w:rsidRDefault="003E4855" w:rsidP="003E4855">
      <w:pPr>
        <w:pStyle w:val="Titolo3"/>
        <w:jc w:val="center"/>
      </w:pPr>
      <w:r w:rsidRPr="00663EE6">
        <w:t xml:space="preserve">FOGLIO DELLE PRESENZE GIORNALIERE </w:t>
      </w:r>
      <w:r w:rsidR="005E687C">
        <w:t>FSL</w:t>
      </w:r>
      <w:bookmarkStart w:id="0" w:name="_GoBack"/>
      <w:bookmarkEnd w:id="0"/>
      <w:r>
        <w:t xml:space="preserve"> </w:t>
      </w:r>
      <w:r w:rsidRPr="003E4855">
        <w:rPr>
          <w:b w:val="0"/>
          <w:bCs/>
        </w:rPr>
        <w:t>(Modulo S4)</w:t>
      </w:r>
    </w:p>
    <w:p w14:paraId="35BDFB75" w14:textId="77777777" w:rsidR="003E4855" w:rsidRDefault="003E4855" w:rsidP="003E4855">
      <w:pPr>
        <w:pStyle w:val="NORM"/>
      </w:pPr>
    </w:p>
    <w:p w14:paraId="2CE981AF" w14:textId="2D9484F8" w:rsidR="003E4855" w:rsidRDefault="003E4855" w:rsidP="003E4855">
      <w:pPr>
        <w:pStyle w:val="NORM"/>
      </w:pPr>
      <w:proofErr w:type="spellStart"/>
      <w:r w:rsidRPr="00663EE6">
        <w:t>Alunno</w:t>
      </w:r>
      <w:proofErr w:type="spellEnd"/>
      <w:r>
        <w:t xml:space="preserve"> </w:t>
      </w:r>
      <w:r>
        <w:tab/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1645"/>
        <w:gridCol w:w="989"/>
        <w:gridCol w:w="2705"/>
        <w:gridCol w:w="916"/>
        <w:gridCol w:w="2866"/>
      </w:tblGrid>
      <w:tr w:rsidR="003E4855" w:rsidRPr="00663EE6" w14:paraId="76C4E388" w14:textId="77777777" w:rsidTr="003E4855">
        <w:trPr>
          <w:trHeight w:val="284"/>
          <w:jc w:val="center"/>
        </w:trPr>
        <w:tc>
          <w:tcPr>
            <w:tcW w:w="1523" w:type="pct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1D432A" w14:textId="77777777" w:rsidR="003E4855" w:rsidRPr="00663EE6" w:rsidRDefault="003E4855" w:rsidP="003E4855">
            <w:pPr>
              <w:pStyle w:val="TABGCC"/>
            </w:pPr>
          </w:p>
        </w:tc>
        <w:tc>
          <w:tcPr>
            <w:tcW w:w="1718" w:type="pct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A67D72" w14:textId="77777777" w:rsidR="003E4855" w:rsidRPr="00663EE6" w:rsidRDefault="003E4855" w:rsidP="003E4855">
            <w:pPr>
              <w:pStyle w:val="TABGCC"/>
            </w:pPr>
            <w:r w:rsidRPr="00663EE6">
              <w:t>ENTRATA</w:t>
            </w:r>
          </w:p>
        </w:tc>
        <w:tc>
          <w:tcPr>
            <w:tcW w:w="1759" w:type="pct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275A6C" w14:textId="77777777" w:rsidR="003E4855" w:rsidRPr="00663EE6" w:rsidRDefault="003E4855" w:rsidP="003E4855">
            <w:pPr>
              <w:pStyle w:val="TABGCC"/>
            </w:pPr>
            <w:r w:rsidRPr="00663EE6">
              <w:t>USCITA</w:t>
            </w:r>
          </w:p>
        </w:tc>
      </w:tr>
      <w:tr w:rsidR="003E4855" w:rsidRPr="00663EE6" w14:paraId="017AFFE0" w14:textId="77777777" w:rsidTr="003E4855">
        <w:trPr>
          <w:trHeight w:val="284"/>
          <w:jc w:val="center"/>
        </w:trPr>
        <w:tc>
          <w:tcPr>
            <w:tcW w:w="7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59D3CF" w14:textId="77777777" w:rsidR="003E4855" w:rsidRPr="00663EE6" w:rsidRDefault="003E4855" w:rsidP="003E4855">
            <w:pPr>
              <w:pStyle w:val="TABG"/>
            </w:pPr>
            <w:r w:rsidRPr="00663EE6">
              <w:t>DATA</w:t>
            </w: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1FB2B2" w14:textId="77777777" w:rsidR="003E4855" w:rsidRPr="00663EE6" w:rsidRDefault="003E4855" w:rsidP="003E4855">
            <w:pPr>
              <w:pStyle w:val="TABG"/>
            </w:pPr>
            <w:r w:rsidRPr="00663EE6">
              <w:t>FASCIA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17324D" w14:textId="77777777" w:rsidR="003E4855" w:rsidRPr="00663EE6" w:rsidRDefault="003E4855" w:rsidP="003E4855">
            <w:pPr>
              <w:pStyle w:val="TABG"/>
            </w:pPr>
            <w:r w:rsidRPr="00663EE6">
              <w:t>ORA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F1936E" w14:textId="77777777" w:rsidR="003E4855" w:rsidRPr="00663EE6" w:rsidRDefault="003E4855" w:rsidP="003E4855">
            <w:pPr>
              <w:pStyle w:val="TABG"/>
            </w:pPr>
            <w:r w:rsidRPr="00663EE6">
              <w:t>FIRMA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4B1CC88" w14:textId="77777777" w:rsidR="003E4855" w:rsidRPr="00663EE6" w:rsidRDefault="003E4855" w:rsidP="003E4855">
            <w:pPr>
              <w:pStyle w:val="TABG"/>
            </w:pPr>
            <w:r w:rsidRPr="00663EE6">
              <w:t>ORA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007AFC" w14:textId="77777777" w:rsidR="003E4855" w:rsidRPr="00663EE6" w:rsidRDefault="003E4855" w:rsidP="003E4855">
            <w:pPr>
              <w:pStyle w:val="TABG"/>
            </w:pPr>
            <w:r w:rsidRPr="00663EE6">
              <w:t>FIRMA</w:t>
            </w:r>
          </w:p>
        </w:tc>
      </w:tr>
      <w:tr w:rsidR="003E4855" w:rsidRPr="00663EE6" w14:paraId="6CFEB037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B6DE2F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76988E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C7389C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D374E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39105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34E9E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1A5E8D08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BB11A4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A0642C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2FAA2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A0680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C443A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65258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41F930E2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553A95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B53554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CBB12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57221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C4BEA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D2D9C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26C21BD3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D53189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DA09AC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B1C81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A56654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779C2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AE2B5C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16CE0C3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B2385A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28D891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0926E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25C82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7D4DE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2256E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AB8858C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F79AEA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FEE96F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4E2CD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1B85C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E71FC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BB910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2B2E2FBB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E8464C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DD7D97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27FB9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EBEC1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CCB0C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A5AEC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34EF6699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E9D81A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1415A5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8F174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7C214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15ACFC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9A139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0FDA2542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3FB906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A9F2EC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D9161C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3209D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B1270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32CC7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380B8D0E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D40169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46E7F8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3DF23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8292C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446CCB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28673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2183E299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2F2C27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BD9461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F240A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A62FD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860C4C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92744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31B41207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98C566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D9AE47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FF939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CCD6E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5C27D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7236F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3EBFBBF9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245E06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37F0F5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23CC9C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6D3BD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9D5F4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5DEFA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5CFA5961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9B2548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F23597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FEB40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4E3A8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2824C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18016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31FB23B8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43C857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696CE0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829AD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7B6FF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84321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82C63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2C1F9F3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A96075D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A53322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A7699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8B396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24D81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82B76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8F35E40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9EC6D5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3E8E0D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DC7D2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BA721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B7171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FEE06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24388C6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73BC1B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041F38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2E5EC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F7551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88D1F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EBAC7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17312C85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E2FB55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D0B8D4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4F8BC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B17D2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1AF55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420E7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0F2A9E73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859C84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D2689E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04481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4F951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18812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1FAC8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D7ABFC3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0D485D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9E0688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6D54D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5D8AB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A0301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614AA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66B6E5F8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1B91C6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B45589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42453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66C7D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0C7F8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855FB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13EB35F3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A15528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4C8EE2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126C8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D9B38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C94F5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F6461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620F7FEF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81718F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EE6354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6541F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A0804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657AE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28033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15CC401D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ABEDD0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CEECF2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64FC7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3576E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1F85C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5C524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66143512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C44A5D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65A39C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4258A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4F2B3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39102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2E879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671301E7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44DA91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81BD26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4237C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632A2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5612D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1D535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3CBE3586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3CD7D4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30C2D9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AFC8B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B3CBB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9A8D3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281BC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696785D3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18312A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231026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2F26E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2F3F5A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24367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4AB75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44104680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85E2F8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2610C7B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2869A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69200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FDA10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175B2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</w:tbl>
    <w:p w14:paraId="2D461B64" w14:textId="77777777" w:rsidR="003E4855" w:rsidRDefault="003E4855">
      <w:r>
        <w:br w:type="page"/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1645"/>
        <w:gridCol w:w="989"/>
        <w:gridCol w:w="2705"/>
        <w:gridCol w:w="916"/>
        <w:gridCol w:w="2866"/>
      </w:tblGrid>
      <w:tr w:rsidR="003E4855" w:rsidRPr="00663EE6" w14:paraId="08C5173F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6D6ED9" w14:textId="5464776B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424635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8C551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AA2F0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DACBD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CA44F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B393B32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1978FF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8438F73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E30D2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7DBF2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1C324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C0F30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66C7150E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A0E892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07092D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F7B88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6FAB5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0D6E8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55E88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C3CA473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7F9DE3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D90B93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9DAE7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3BD21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F6C7A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56425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529E1F68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7DD899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EB3323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15791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D43E9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72777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5D915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2C45060A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27C056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0A57C4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D5E0B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1A45D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8F5100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74EA1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2B0B374C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058260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67876C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C31F7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9ADAE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CD362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A416C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16AD3B53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55385F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608595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F15C4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6DDDA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DCD23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79689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3795434D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C99EEB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E266F3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94605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41420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88DC3A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97CCB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2F4FC286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443AB00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0415FC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CC4F7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11902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D3EEA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7839D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484352CB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E66B38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AC0356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08B25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AF757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3B6F9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233CCC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082C44E2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CC1C9F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72E8AA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5480A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D73CD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44C45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2E101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381B4C0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5B559D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F034C3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24F6A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1842E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CAB17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07FCF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2A7F0A63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001C17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427F63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1DDB6C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778BA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34B80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8550F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7A1C6945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BE53D3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A2BA04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C708A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A43A1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55B0D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6E075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1ACD7BDD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FF8603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C4E401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6BB5B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26B53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02344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9C5DF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0D4EDF38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158A6D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6C59D4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BEF8E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5E819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9D697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E5147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0632B9A3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D60D7C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D012FC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75053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560D9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54F27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E67C1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56374D64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0860C7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75A5D5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67B9A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4A8E1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38FDD0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6DF40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475AEE0A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A0CC8C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DD3DAD3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7E7A7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2CE85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DA4BE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9E2E1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059C1532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6ACCA1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38EB8B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B11009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C0E94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C1677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AAF594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592E3233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E5DE41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8C3B34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C820B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9B083C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97A8C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32E95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09AE6279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48C3F0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91C03A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885C7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4F4021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5C0D1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76F737C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14783DD6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2046A57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704FC9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B1DD77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89E9FD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E2348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05D98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1740942A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E8EA05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66B341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F7C4F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4C176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2B15B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EC45D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54F3D85D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80CC2D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25A7AD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29E5CB6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5762D3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76EEA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AF5245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0D26F4E4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C04393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ED256F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C1F4A8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D3A8F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0721EB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AD01B2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5E0A5C25" w14:textId="77777777" w:rsidTr="003E4855">
        <w:trPr>
          <w:trHeight w:val="284"/>
          <w:jc w:val="center"/>
        </w:trPr>
        <w:tc>
          <w:tcPr>
            <w:tcW w:w="7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8D7F88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6260CC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28242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001F9F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C9F1BA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4B33AE" w14:textId="77777777" w:rsidR="003E4855" w:rsidRPr="00663EE6" w:rsidRDefault="003E4855" w:rsidP="003E4855">
            <w:pPr>
              <w:pStyle w:val="TAB"/>
            </w:pPr>
            <w:r w:rsidRPr="00663EE6">
              <w:t> </w:t>
            </w:r>
          </w:p>
        </w:tc>
      </w:tr>
      <w:tr w:rsidR="003E4855" w:rsidRPr="00663EE6" w14:paraId="5D933B00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DF1A6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AC50F5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AB72B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1E99B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B91E3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87C3F" w14:textId="77777777" w:rsidR="003E4855" w:rsidRPr="00663EE6" w:rsidRDefault="003E4855" w:rsidP="003E4855">
            <w:pPr>
              <w:pStyle w:val="TAB"/>
            </w:pPr>
          </w:p>
        </w:tc>
      </w:tr>
      <w:tr w:rsidR="003E4855" w:rsidRPr="00663EE6" w14:paraId="2FC29A7C" w14:textId="77777777" w:rsidTr="003E4855">
        <w:trPr>
          <w:trHeight w:val="284"/>
          <w:jc w:val="center"/>
        </w:trPr>
        <w:tc>
          <w:tcPr>
            <w:tcW w:w="758" w:type="pct"/>
            <w:vMerge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B5F17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8BEB5F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15249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E8BE4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598DB6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9E3776" w14:textId="77777777" w:rsidR="003E4855" w:rsidRPr="00663EE6" w:rsidRDefault="003E4855" w:rsidP="003E4855">
            <w:pPr>
              <w:pStyle w:val="TAB"/>
            </w:pPr>
          </w:p>
        </w:tc>
      </w:tr>
      <w:tr w:rsidR="003E4855" w:rsidRPr="00663EE6" w14:paraId="40BBEF08" w14:textId="77777777" w:rsidTr="003E4855">
        <w:trPr>
          <w:trHeight w:val="284"/>
          <w:jc w:val="center"/>
        </w:trPr>
        <w:tc>
          <w:tcPr>
            <w:tcW w:w="758" w:type="pct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D612F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6359F" w14:textId="77777777" w:rsidR="003E4855" w:rsidRPr="00663EE6" w:rsidRDefault="003E4855" w:rsidP="003E4855">
            <w:pPr>
              <w:pStyle w:val="TAB"/>
            </w:pPr>
            <w:r w:rsidRPr="00663EE6">
              <w:t>Mattino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3DDAB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8BB8D9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F1A7F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E866C8" w14:textId="77777777" w:rsidR="003E4855" w:rsidRPr="00663EE6" w:rsidRDefault="003E4855" w:rsidP="003E4855">
            <w:pPr>
              <w:pStyle w:val="TAB"/>
            </w:pPr>
          </w:p>
        </w:tc>
      </w:tr>
      <w:tr w:rsidR="003E4855" w:rsidRPr="00663EE6" w14:paraId="17169410" w14:textId="77777777" w:rsidTr="003E4855">
        <w:trPr>
          <w:trHeight w:val="284"/>
          <w:jc w:val="center"/>
        </w:trPr>
        <w:tc>
          <w:tcPr>
            <w:tcW w:w="758" w:type="pct"/>
            <w:vMerge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CDE0CC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76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5B23F" w14:textId="77777777" w:rsidR="003E4855" w:rsidRPr="00663EE6" w:rsidRDefault="003E4855" w:rsidP="003E4855">
            <w:pPr>
              <w:pStyle w:val="TAB"/>
            </w:pPr>
            <w:r w:rsidRPr="00663EE6">
              <w:t>Pomeriggio</w:t>
            </w:r>
          </w:p>
        </w:tc>
        <w:tc>
          <w:tcPr>
            <w:tcW w:w="460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4074F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125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99352B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42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999CB" w14:textId="77777777" w:rsidR="003E4855" w:rsidRPr="00663EE6" w:rsidRDefault="003E4855" w:rsidP="003E4855">
            <w:pPr>
              <w:pStyle w:val="TAB"/>
            </w:pPr>
          </w:p>
        </w:tc>
        <w:tc>
          <w:tcPr>
            <w:tcW w:w="1333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AE0586" w14:textId="77777777" w:rsidR="003E4855" w:rsidRPr="00663EE6" w:rsidRDefault="003E4855" w:rsidP="003E4855">
            <w:pPr>
              <w:pStyle w:val="TAB"/>
            </w:pPr>
          </w:p>
        </w:tc>
      </w:tr>
    </w:tbl>
    <w:p w14:paraId="6CA6AC23" w14:textId="77777777" w:rsidR="003E4855" w:rsidRPr="00663EE6" w:rsidRDefault="003E4855" w:rsidP="003E4855">
      <w:pPr>
        <w:pStyle w:val="NORM"/>
      </w:pPr>
    </w:p>
    <w:p w14:paraId="5126ABEE" w14:textId="04C00625" w:rsidR="003E4855" w:rsidRPr="003E4855" w:rsidRDefault="003E4855" w:rsidP="003E4855">
      <w:pPr>
        <w:pStyle w:val="Firma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3E4855">
        <w:rPr>
          <w:b/>
          <w:bCs/>
        </w:rPr>
        <w:t>Firma</w:t>
      </w:r>
      <w:proofErr w:type="spellEnd"/>
      <w:r w:rsidRPr="003E4855">
        <w:rPr>
          <w:b/>
          <w:bCs/>
        </w:rPr>
        <w:t xml:space="preserve"> del tutor </w:t>
      </w:r>
      <w:proofErr w:type="spellStart"/>
      <w:r w:rsidRPr="003E4855">
        <w:rPr>
          <w:b/>
          <w:bCs/>
        </w:rPr>
        <w:t>aziendale</w:t>
      </w:r>
      <w:proofErr w:type="spellEnd"/>
      <w:r w:rsidRPr="003E4855">
        <w:rPr>
          <w:b/>
          <w:bCs/>
        </w:rPr>
        <w:t xml:space="preserve"> e timbro dell’azienda</w:t>
      </w:r>
    </w:p>
    <w:p w14:paraId="20D27597" w14:textId="206AD735" w:rsidR="003E4855" w:rsidRPr="003E4855" w:rsidRDefault="003E4855" w:rsidP="003E4855">
      <w:pPr>
        <w:pStyle w:val="Firma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26732AA3" w14:textId="6B67A43E" w:rsidR="003E4855" w:rsidRPr="003E4855" w:rsidRDefault="00CE288C" w:rsidP="003E4855">
      <w:pPr>
        <w:pStyle w:val="Firma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E4855" w:rsidRPr="003E4855">
        <w:rPr>
          <w:b/>
          <w:bCs/>
        </w:rPr>
        <w:t>__________________________________________</w:t>
      </w:r>
    </w:p>
    <w:sectPr w:rsidR="003E4855" w:rsidRPr="003E4855" w:rsidSect="00C45FD0">
      <w:footerReference w:type="default" r:id="rId8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C78E9" w14:textId="77777777" w:rsidR="00F169CB" w:rsidRDefault="00F169CB" w:rsidP="00845C9B">
      <w:r>
        <w:separator/>
      </w:r>
    </w:p>
  </w:endnote>
  <w:endnote w:type="continuationSeparator" w:id="0">
    <w:p w14:paraId="2A499276" w14:textId="77777777" w:rsidR="00F169CB" w:rsidRDefault="00F169CB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70579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B5ED4" w14:textId="77777777" w:rsidR="00F169CB" w:rsidRDefault="00F169CB" w:rsidP="00845C9B">
      <w:r>
        <w:separator/>
      </w:r>
    </w:p>
  </w:footnote>
  <w:footnote w:type="continuationSeparator" w:id="0">
    <w:p w14:paraId="36EB104E" w14:textId="77777777" w:rsidR="00F169CB" w:rsidRDefault="00F169CB" w:rsidP="0084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2"/>
  </w:num>
  <w:num w:numId="7">
    <w:abstractNumId w:val="17"/>
  </w:num>
  <w:num w:numId="8">
    <w:abstractNumId w:val="13"/>
  </w:num>
  <w:num w:numId="9">
    <w:abstractNumId w:val="11"/>
  </w:num>
  <w:num w:numId="10">
    <w:abstractNumId w:val="9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>
    <w:abstractNumId w:val="2"/>
  </w:num>
  <w:num w:numId="20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>
    <w:abstractNumId w:val="1"/>
  </w:num>
  <w:num w:numId="22">
    <w:abstractNumId w:val="16"/>
  </w:num>
  <w:num w:numId="23">
    <w:abstractNumId w:val="15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55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4855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08C1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E687C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A67AD"/>
    <w:rsid w:val="00CC5A04"/>
    <w:rsid w:val="00CD0EA4"/>
    <w:rsid w:val="00CD369C"/>
    <w:rsid w:val="00CD6648"/>
    <w:rsid w:val="00CE288C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169CB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9475E"/>
  <w15:chartTrackingRefBased/>
  <w15:docId w15:val="{23F34E66-3AF3-4881-A272-C695D69C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BD157-EEB6-49D2-A435-ED9A2BF1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Giacomo Barisani</cp:lastModifiedBy>
  <cp:revision>2</cp:revision>
  <dcterms:created xsi:type="dcterms:W3CDTF">2026-01-30T09:20:00Z</dcterms:created>
  <dcterms:modified xsi:type="dcterms:W3CDTF">2026-01-30T09:20:00Z</dcterms:modified>
</cp:coreProperties>
</file>