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7FC9B" w14:textId="432751D3" w:rsidR="00350C90" w:rsidRDefault="00586A57" w:rsidP="00586A57">
      <w:pPr>
        <w:pStyle w:val="Titolo3"/>
        <w:jc w:val="center"/>
        <w:rPr>
          <w:rFonts w:eastAsia="Arial Narrow" w:cs="Arial Narrow"/>
          <w:kern w:val="1"/>
          <w:u w:val="single"/>
        </w:rPr>
      </w:pPr>
      <w:r>
        <w:t>FORMAZIONE SCUOLA LAVORO</w:t>
      </w:r>
      <w:r w:rsidR="00350C90">
        <w:br/>
      </w:r>
      <w:r w:rsidR="00350C90">
        <w:rPr>
          <w:bCs/>
          <w:sz w:val="30"/>
          <w:szCs w:val="30"/>
        </w:rPr>
        <w:t xml:space="preserve">PERCORSO FORMATIVO </w:t>
      </w:r>
      <w:r w:rsidR="00350C90" w:rsidRPr="00350C90">
        <w:rPr>
          <w:b w:val="0"/>
        </w:rPr>
        <w:t>(</w:t>
      </w:r>
      <w:r w:rsidR="005B0B4E">
        <w:rPr>
          <w:b w:val="0"/>
        </w:rPr>
        <w:t>M</w:t>
      </w:r>
      <w:r w:rsidR="00350C90">
        <w:rPr>
          <w:b w:val="0"/>
        </w:rPr>
        <w:t>odulo</w:t>
      </w:r>
      <w:r w:rsidR="00350C90" w:rsidRPr="00350C90">
        <w:rPr>
          <w:b w:val="0"/>
        </w:rPr>
        <w:t xml:space="preserve"> S2)</w:t>
      </w:r>
    </w:p>
    <w:p w14:paraId="28398FA4" w14:textId="77777777" w:rsidR="00350C90" w:rsidRDefault="00350C90" w:rsidP="00350C90">
      <w:pPr>
        <w:pStyle w:val="NORM"/>
      </w:pPr>
    </w:p>
    <w:p w14:paraId="4282B73A" w14:textId="45983D66" w:rsidR="00350C90" w:rsidRDefault="00350C90" w:rsidP="00350C90">
      <w:pPr>
        <w:pStyle w:val="NORM"/>
      </w:pPr>
      <w:proofErr w:type="spellStart"/>
      <w:r w:rsidRPr="00DD2F6B">
        <w:t>Riferimento</w:t>
      </w:r>
      <w:proofErr w:type="spellEnd"/>
      <w:r w:rsidRPr="00DD2F6B">
        <w:t xml:space="preserve"> </w:t>
      </w:r>
      <w:proofErr w:type="spellStart"/>
      <w:r w:rsidRPr="00DD2F6B">
        <w:t>Convezione</w:t>
      </w:r>
      <w:proofErr w:type="spellEnd"/>
      <w:r w:rsidRPr="00DD2F6B">
        <w:t xml:space="preserve"> </w:t>
      </w:r>
      <w:proofErr w:type="spellStart"/>
      <w:r w:rsidRPr="00DD2F6B">
        <w:t>protocollo</w:t>
      </w:r>
      <w:proofErr w:type="spellEnd"/>
      <w:r w:rsidRPr="00DD2F6B">
        <w:t xml:space="preserve"> n. _______________ del _________________</w:t>
      </w:r>
    </w:p>
    <w:p w14:paraId="2F604938" w14:textId="77777777" w:rsidR="00DE2AA8" w:rsidRPr="00DD2F6B" w:rsidRDefault="00DE2AA8" w:rsidP="00350C90">
      <w:pPr>
        <w:pStyle w:val="NORM"/>
        <w:rPr>
          <w:rFonts w:eastAsia="Arial Narrow" w:cs="Arial Narrow"/>
        </w:rPr>
      </w:pPr>
    </w:p>
    <w:p w14:paraId="65B1BF08" w14:textId="126BAEF2" w:rsidR="00350C90" w:rsidRDefault="00350C90" w:rsidP="00350C90">
      <w:pPr>
        <w:pStyle w:val="NORM"/>
      </w:pPr>
      <w:proofErr w:type="spellStart"/>
      <w:r>
        <w:t>Tipologia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: </w:t>
      </w:r>
      <w:proofErr w:type="spellStart"/>
      <w:r>
        <w:t>tirocinio</w:t>
      </w:r>
      <w:proofErr w:type="spellEnd"/>
      <w:r>
        <w:t xml:space="preserve"> </w:t>
      </w:r>
      <w:r w:rsidR="00586A57">
        <w:t>FSL</w:t>
      </w:r>
      <w:r>
        <w:t xml:space="preserve"> - </w:t>
      </w:r>
      <w:proofErr w:type="spellStart"/>
      <w:r w:rsidR="00DE2AA8">
        <w:t>C</w:t>
      </w:r>
      <w:r>
        <w:t>lasse</w:t>
      </w:r>
      <w:proofErr w:type="spellEnd"/>
      <w:r>
        <w:t xml:space="preserve"> ____________</w:t>
      </w:r>
    </w:p>
    <w:p w14:paraId="52E6C42B" w14:textId="77777777" w:rsidR="00DE2AA8" w:rsidRDefault="00DE2AA8" w:rsidP="00350C90">
      <w:pPr>
        <w:pStyle w:val="NORM"/>
        <w:rPr>
          <w:rFonts w:eastAsia="Arial Narrow" w:cs="Arial Narrow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4"/>
        <w:gridCol w:w="5297"/>
        <w:gridCol w:w="1085"/>
        <w:gridCol w:w="1976"/>
      </w:tblGrid>
      <w:tr w:rsidR="00350C90" w14:paraId="7524DF3A" w14:textId="77777777" w:rsidTr="006F1CDF">
        <w:trPr>
          <w:trHeight w:val="20"/>
        </w:trPr>
        <w:tc>
          <w:tcPr>
            <w:tcW w:w="5000" w:type="pct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4E5E8" w14:textId="77777777" w:rsidR="00350C90" w:rsidRPr="00F72CAE" w:rsidRDefault="00350C90" w:rsidP="005A56B0">
            <w:pPr>
              <w:pStyle w:val="TABGCC"/>
            </w:pPr>
            <w:r w:rsidRPr="00F72CAE">
              <w:t>TIROCINANTE</w:t>
            </w:r>
          </w:p>
        </w:tc>
      </w:tr>
      <w:tr w:rsidR="00350C90" w14:paraId="515CBAAC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4AE21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Studente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8FDC8" w14:textId="6B1F672C" w:rsidR="00350C90" w:rsidRPr="00F72CAE" w:rsidRDefault="00350C90" w:rsidP="005A56B0">
            <w:pPr>
              <w:pStyle w:val="TAB"/>
            </w:pPr>
            <w:proofErr w:type="spellStart"/>
            <w:r w:rsidRPr="00F72CAE">
              <w:t>Certificazione</w:t>
            </w:r>
            <w:proofErr w:type="spellEnd"/>
            <w:r w:rsidRPr="00F72CAE">
              <w:t xml:space="preserve"> L.104/92</w:t>
            </w:r>
            <w:r w:rsidR="005A56B0">
              <w:t xml:space="preserve"> </w:t>
            </w:r>
            <w:sdt>
              <w:sdtPr>
                <w:id w:val="-2756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B0">
              <w:t xml:space="preserve"> </w:t>
            </w:r>
            <w:r w:rsidRPr="00F72CAE">
              <w:t xml:space="preserve">SI  </w:t>
            </w:r>
            <w:sdt>
              <w:sdtPr>
                <w:id w:val="-18324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CAE">
              <w:t xml:space="preserve"> NO</w:t>
            </w:r>
          </w:p>
        </w:tc>
      </w:tr>
      <w:tr w:rsidR="00350C90" w14:paraId="38DDAB00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22A3B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Codice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fiscale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AF9CA" w14:textId="77777777" w:rsidR="00350C90" w:rsidRPr="00F72CAE" w:rsidRDefault="00350C90" w:rsidP="005A56B0">
            <w:pPr>
              <w:pStyle w:val="TAB"/>
            </w:pPr>
          </w:p>
        </w:tc>
      </w:tr>
      <w:tr w:rsidR="00350C90" w14:paraId="6C857D5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5F911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Nato</w:t>
            </w:r>
            <w:proofErr w:type="spellEnd"/>
            <w:r w:rsidRPr="00F72CAE">
              <w:t>/a a</w:t>
            </w:r>
          </w:p>
        </w:tc>
        <w:tc>
          <w:tcPr>
            <w:tcW w:w="24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0C164" w14:textId="77777777" w:rsidR="00350C90" w:rsidRPr="00F72CAE" w:rsidRDefault="00350C90" w:rsidP="005A56B0">
            <w:pPr>
              <w:pStyle w:val="TAB"/>
            </w:pP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7E65B" w14:textId="77777777" w:rsidR="00350C90" w:rsidRPr="00F72CAE" w:rsidRDefault="00350C90" w:rsidP="005A56B0">
            <w:pPr>
              <w:pStyle w:val="TAB"/>
            </w:pPr>
            <w:proofErr w:type="spellStart"/>
            <w:r w:rsidRPr="00F72CAE">
              <w:t>il</w:t>
            </w:r>
            <w:proofErr w:type="spellEnd"/>
          </w:p>
        </w:tc>
        <w:tc>
          <w:tcPr>
            <w:tcW w:w="9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D0069" w14:textId="77777777" w:rsidR="00350C90" w:rsidRPr="00F72CAE" w:rsidRDefault="00350C90" w:rsidP="005A56B0">
            <w:pPr>
              <w:pStyle w:val="TAB"/>
            </w:pPr>
          </w:p>
        </w:tc>
      </w:tr>
      <w:tr w:rsidR="00350C90" w14:paraId="0399D6B0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600C4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Residente</w:t>
            </w:r>
            <w:proofErr w:type="spellEnd"/>
            <w:r w:rsidRPr="00F72CAE">
              <w:t xml:space="preserve"> in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845C8" w14:textId="77777777" w:rsidR="00350C90" w:rsidRPr="00F72CAE" w:rsidRDefault="00350C90" w:rsidP="005A56B0">
            <w:pPr>
              <w:pStyle w:val="TAB"/>
            </w:pPr>
          </w:p>
        </w:tc>
      </w:tr>
      <w:tr w:rsidR="00350C90" w14:paraId="38E8249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DC6EC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Comune</w:t>
            </w:r>
            <w:proofErr w:type="spellEnd"/>
          </w:p>
        </w:tc>
        <w:tc>
          <w:tcPr>
            <w:tcW w:w="24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53349" w14:textId="77777777" w:rsidR="00350C90" w:rsidRPr="00F72CAE" w:rsidRDefault="00350C90" w:rsidP="005A56B0">
            <w:pPr>
              <w:pStyle w:val="TAB"/>
            </w:pP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D5268" w14:textId="77777777" w:rsidR="00350C90" w:rsidRPr="00F72CAE" w:rsidRDefault="00350C90" w:rsidP="005A56B0">
            <w:pPr>
              <w:pStyle w:val="TAB"/>
            </w:pPr>
            <w:r w:rsidRPr="00F72CAE">
              <w:t>CAP</w:t>
            </w:r>
          </w:p>
        </w:tc>
        <w:tc>
          <w:tcPr>
            <w:tcW w:w="9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F4649" w14:textId="77777777" w:rsidR="00350C90" w:rsidRPr="00F72CAE" w:rsidRDefault="00350C90" w:rsidP="005A56B0">
            <w:pPr>
              <w:pStyle w:val="TAB"/>
            </w:pPr>
          </w:p>
        </w:tc>
      </w:tr>
      <w:tr w:rsidR="00350C90" w14:paraId="3BDF7FDE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0153C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Telefono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B85FA" w14:textId="77777777" w:rsidR="00350C90" w:rsidRPr="00F72CAE" w:rsidRDefault="00350C90" w:rsidP="005A56B0">
            <w:pPr>
              <w:pStyle w:val="TAB"/>
            </w:pPr>
          </w:p>
        </w:tc>
      </w:tr>
      <w:tr w:rsidR="00350C90" w14:paraId="12B12075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93C65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Domicilio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EB2E1" w14:textId="77777777" w:rsidR="00350C90" w:rsidRPr="00F72CAE" w:rsidRDefault="00350C90" w:rsidP="005A56B0">
            <w:pPr>
              <w:pStyle w:val="TAB"/>
            </w:pPr>
            <w:r w:rsidRPr="00F72CAE">
              <w:t>(</w:t>
            </w:r>
            <w:proofErr w:type="spellStart"/>
            <w:r w:rsidRPr="00F72CAE">
              <w:t>Se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diverso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dalla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residenza</w:t>
            </w:r>
            <w:proofErr w:type="spellEnd"/>
            <w:r w:rsidRPr="00F72CAE">
              <w:t>)</w:t>
            </w:r>
          </w:p>
        </w:tc>
      </w:tr>
    </w:tbl>
    <w:p w14:paraId="4EAFD239" w14:textId="2C9B5F72" w:rsidR="005A56B0" w:rsidRDefault="00350C90" w:rsidP="000A36BB">
      <w:pPr>
        <w:pStyle w:val="NORMC"/>
      </w:pPr>
      <w:proofErr w:type="spellStart"/>
      <w:r w:rsidRPr="00F72CAE">
        <w:t>Categoria</w:t>
      </w:r>
      <w:proofErr w:type="spellEnd"/>
      <w:r w:rsidRPr="00F72CAE">
        <w:t xml:space="preserve"> </w:t>
      </w:r>
      <w:proofErr w:type="spellStart"/>
      <w:r w:rsidRPr="00F72CAE">
        <w:t>tirocinante</w:t>
      </w:r>
      <w:proofErr w:type="spellEnd"/>
      <w:r w:rsidRPr="00F72CAE">
        <w:t xml:space="preserve"> ex art. 3 all. </w:t>
      </w:r>
      <w:proofErr w:type="gramStart"/>
      <w:r w:rsidRPr="00F72CAE">
        <w:t>A</w:t>
      </w:r>
      <w:proofErr w:type="gramEnd"/>
      <w:r w:rsidRPr="00F72CAE">
        <w:t xml:space="preserve"> </w:t>
      </w:r>
      <w:proofErr w:type="spellStart"/>
      <w:r w:rsidRPr="00F72CAE">
        <w:t>alla</w:t>
      </w:r>
      <w:proofErr w:type="spellEnd"/>
      <w:r w:rsidRPr="00F72CAE">
        <w:t xml:space="preserve"> DGR n. 337/2012: </w:t>
      </w:r>
      <w:proofErr w:type="spellStart"/>
      <w:r w:rsidRPr="00F72CAE">
        <w:t>studente</w:t>
      </w:r>
      <w:proofErr w:type="spellEnd"/>
      <w:r w:rsidRPr="00F72CAE">
        <w:t xml:space="preserve"> </w:t>
      </w:r>
      <w:proofErr w:type="spellStart"/>
      <w:r w:rsidRPr="00F72CAE">
        <w:t>scuola</w:t>
      </w:r>
      <w:proofErr w:type="spellEnd"/>
      <w:r w:rsidRPr="00F72CAE">
        <w:t xml:space="preserve"> </w:t>
      </w:r>
      <w:proofErr w:type="spellStart"/>
      <w:r w:rsidRPr="00F72CAE">
        <w:t>secondaria</w:t>
      </w:r>
      <w:proofErr w:type="spellEnd"/>
      <w:r w:rsidRPr="00F72CAE">
        <w:t xml:space="preserve"> di secondo </w:t>
      </w:r>
      <w:proofErr w:type="spellStart"/>
      <w:r w:rsidRPr="00F72CAE">
        <w:t>grado</w:t>
      </w:r>
      <w:proofErr w:type="spellEnd"/>
    </w:p>
    <w:p w14:paraId="28909504" w14:textId="77777777" w:rsidR="00E65151" w:rsidRPr="00E65151" w:rsidRDefault="00E65151" w:rsidP="00E65151">
      <w:pPr>
        <w:pStyle w:val="NORM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4"/>
        <w:gridCol w:w="5297"/>
        <w:gridCol w:w="1085"/>
        <w:gridCol w:w="1976"/>
      </w:tblGrid>
      <w:tr w:rsidR="00350C90" w:rsidRPr="00F72CAE" w14:paraId="620E6F90" w14:textId="77777777" w:rsidTr="006F1CDF">
        <w:trPr>
          <w:trHeight w:val="20"/>
        </w:trPr>
        <w:tc>
          <w:tcPr>
            <w:tcW w:w="5000" w:type="pct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BBFEB" w14:textId="77777777" w:rsidR="00350C90" w:rsidRPr="00F72CAE" w:rsidRDefault="00350C90" w:rsidP="005A56B0">
            <w:pPr>
              <w:pStyle w:val="TABGCC"/>
            </w:pPr>
            <w:r w:rsidRPr="00F72CAE">
              <w:t>SOGGETTO PROMOTORE</w:t>
            </w:r>
          </w:p>
        </w:tc>
      </w:tr>
      <w:tr w:rsidR="00350C90" w:rsidRPr="00F72CAE" w14:paraId="0F464416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AD54E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Istituto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6040E" w14:textId="77777777" w:rsidR="00350C90" w:rsidRPr="00F72CAE" w:rsidRDefault="00350C90" w:rsidP="005A56B0">
            <w:pPr>
              <w:pStyle w:val="TAB"/>
            </w:pPr>
            <w:r w:rsidRPr="00F72CAE">
              <w:t>IP Guglielmo Marconi</w:t>
            </w:r>
          </w:p>
        </w:tc>
      </w:tr>
      <w:tr w:rsidR="00350C90" w:rsidRPr="00F72CAE" w14:paraId="16AFB7F2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EBFE9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Indirizzo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4FECC" w14:textId="77777777" w:rsidR="00350C90" w:rsidRPr="00F72CAE" w:rsidRDefault="00350C90" w:rsidP="005A56B0">
            <w:pPr>
              <w:pStyle w:val="TAB"/>
            </w:pPr>
            <w:r w:rsidRPr="00F72CAE">
              <w:t xml:space="preserve">Via </w:t>
            </w:r>
            <w:proofErr w:type="spellStart"/>
            <w:r w:rsidRPr="00F72CAE">
              <w:t>Galcianese</w:t>
            </w:r>
            <w:proofErr w:type="spellEnd"/>
            <w:r w:rsidRPr="00F72CAE">
              <w:t xml:space="preserve"> 20</w:t>
            </w:r>
          </w:p>
        </w:tc>
      </w:tr>
      <w:tr w:rsidR="00350C90" w:rsidRPr="00F72CAE" w14:paraId="0DFEBAA3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07EAD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Comune</w:t>
            </w:r>
            <w:proofErr w:type="spellEnd"/>
          </w:p>
        </w:tc>
        <w:tc>
          <w:tcPr>
            <w:tcW w:w="24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8A2CA" w14:textId="77777777" w:rsidR="00350C90" w:rsidRPr="00F72CAE" w:rsidRDefault="00350C90" w:rsidP="005A56B0">
            <w:pPr>
              <w:pStyle w:val="TAB"/>
            </w:pPr>
            <w:r w:rsidRPr="00F72CAE">
              <w:t>PRATO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A079C" w14:textId="77777777" w:rsidR="00350C90" w:rsidRPr="00F72CAE" w:rsidRDefault="00350C90" w:rsidP="005A56B0">
            <w:pPr>
              <w:pStyle w:val="TAB"/>
            </w:pPr>
            <w:r w:rsidRPr="00F72CAE">
              <w:t>CAP</w:t>
            </w:r>
          </w:p>
        </w:tc>
        <w:tc>
          <w:tcPr>
            <w:tcW w:w="9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2B88C" w14:textId="77777777" w:rsidR="00350C90" w:rsidRPr="00F72CAE" w:rsidRDefault="00350C90" w:rsidP="005A56B0">
            <w:pPr>
              <w:pStyle w:val="TAB"/>
            </w:pPr>
            <w:r w:rsidRPr="00F72CAE">
              <w:t>59100</w:t>
            </w:r>
          </w:p>
        </w:tc>
      </w:tr>
      <w:tr w:rsidR="00350C90" w:rsidRPr="00F72CAE" w14:paraId="225422B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AC8B9" w14:textId="77777777" w:rsidR="00350C90" w:rsidRPr="00F72CAE" w:rsidRDefault="00350C90" w:rsidP="005A56B0">
            <w:pPr>
              <w:pStyle w:val="TABG"/>
            </w:pPr>
            <w:r w:rsidRPr="00F72CAE">
              <w:t>Email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31BF3" w14:textId="77777777" w:rsidR="00350C90" w:rsidRPr="00F72CAE" w:rsidRDefault="00350C90" w:rsidP="005A56B0">
            <w:pPr>
              <w:pStyle w:val="TAB"/>
            </w:pPr>
            <w:r w:rsidRPr="00F72CAE">
              <w:t>pori010006@istruzione.it</w:t>
            </w:r>
          </w:p>
        </w:tc>
      </w:tr>
      <w:tr w:rsidR="00350C90" w:rsidRPr="00F72CAE" w14:paraId="3D4BA05F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42B0F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Telefono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4A5DB" w14:textId="77777777" w:rsidR="00350C90" w:rsidRPr="00F72CAE" w:rsidRDefault="00350C90" w:rsidP="005A56B0">
            <w:pPr>
              <w:pStyle w:val="TAB"/>
            </w:pPr>
            <w:r w:rsidRPr="00F72CAE">
              <w:t>057427695</w:t>
            </w:r>
          </w:p>
        </w:tc>
      </w:tr>
      <w:tr w:rsidR="00350C90" w:rsidRPr="00F72CAE" w14:paraId="79B59456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41FE0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Codice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meccanografico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7932A" w14:textId="77777777" w:rsidR="00350C90" w:rsidRPr="00F72CAE" w:rsidRDefault="00350C90" w:rsidP="005A56B0">
            <w:pPr>
              <w:pStyle w:val="TAB"/>
            </w:pPr>
            <w:r w:rsidRPr="00F72CAE">
              <w:t>pori010006</w:t>
            </w:r>
          </w:p>
        </w:tc>
      </w:tr>
      <w:tr w:rsidR="00350C90" w:rsidRPr="00F72CAE" w14:paraId="1B91F665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89E87" w14:textId="77777777" w:rsidR="00350C90" w:rsidRPr="00F72CAE" w:rsidRDefault="00350C90" w:rsidP="005A56B0">
            <w:pPr>
              <w:pStyle w:val="TABG"/>
            </w:pPr>
            <w:proofErr w:type="spellStart"/>
            <w:r w:rsidRPr="00F72CAE">
              <w:t>Dirigente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scolastico</w:t>
            </w:r>
            <w:proofErr w:type="spellEnd"/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6817A" w14:textId="77777777" w:rsidR="00350C90" w:rsidRPr="00F72CAE" w:rsidRDefault="00350C90" w:rsidP="005A56B0">
            <w:pPr>
              <w:pStyle w:val="TAB"/>
            </w:pPr>
            <w:r w:rsidRPr="00F72CAE">
              <w:t>Paolo Cipriani</w:t>
            </w:r>
          </w:p>
        </w:tc>
      </w:tr>
    </w:tbl>
    <w:p w14:paraId="5587BC3C" w14:textId="77777777" w:rsidR="00DE2AA8" w:rsidRDefault="00DE2AA8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9"/>
        <w:gridCol w:w="2972"/>
        <w:gridCol w:w="2167"/>
        <w:gridCol w:w="3205"/>
        <w:gridCol w:w="9"/>
      </w:tblGrid>
      <w:tr w:rsidR="00E65151" w:rsidRPr="00F72CAE" w14:paraId="62749615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69B66" w14:textId="0EAA99EF" w:rsidR="00E65151" w:rsidRPr="00F72CAE" w:rsidRDefault="00E65151" w:rsidP="00E65151">
            <w:pPr>
              <w:pStyle w:val="TABGCC"/>
            </w:pPr>
            <w:r w:rsidRPr="00F72CAE">
              <w:lastRenderedPageBreak/>
              <w:t>TUTOR SCOLASTICO INTERNO, SOSTITUTO E OPERATORE ASTIR</w:t>
            </w:r>
          </w:p>
        </w:tc>
      </w:tr>
      <w:tr w:rsidR="00E65151" w:rsidRPr="00F72CAE" w14:paraId="09AE3C41" w14:textId="77777777" w:rsidTr="006F1CDF">
        <w:trPr>
          <w:trHeight w:val="20"/>
        </w:trPr>
        <w:tc>
          <w:tcPr>
            <w:tcW w:w="25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FBF13" w14:textId="77777777" w:rsidR="00E65151" w:rsidRPr="00F72CAE" w:rsidRDefault="00E65151" w:rsidP="008B23ED">
            <w:pPr>
              <w:pStyle w:val="TABG"/>
            </w:pPr>
            <w:proofErr w:type="spellStart"/>
            <w:r w:rsidRPr="00F72CAE">
              <w:t>Indicare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nominativo</w:t>
            </w:r>
            <w:proofErr w:type="spellEnd"/>
            <w:r w:rsidRPr="00F72CAE">
              <w:t xml:space="preserve"> del tutor </w:t>
            </w:r>
            <w:proofErr w:type="spellStart"/>
            <w:r w:rsidRPr="00F72CAE">
              <w:t>scolastico</w:t>
            </w:r>
            <w:proofErr w:type="spellEnd"/>
          </w:p>
          <w:p w14:paraId="554240D7" w14:textId="54C21D3C" w:rsidR="00E65151" w:rsidRPr="00F72CAE" w:rsidRDefault="00E65151" w:rsidP="008B23ED">
            <w:pPr>
              <w:pStyle w:val="TABC"/>
            </w:pPr>
            <w:r w:rsidRPr="00F72CAE">
              <w:t xml:space="preserve">per </w:t>
            </w:r>
            <w:proofErr w:type="spellStart"/>
            <w:r w:rsidRPr="00F72CAE">
              <w:t>gli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studenti</w:t>
            </w:r>
            <w:proofErr w:type="spellEnd"/>
            <w:r w:rsidRPr="00F72CAE">
              <w:t xml:space="preserve"> con </w:t>
            </w:r>
            <w:proofErr w:type="spellStart"/>
            <w:r w:rsidRPr="00F72CAE">
              <w:t>disabilità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tutor </w:t>
            </w:r>
            <w:proofErr w:type="spellStart"/>
            <w:r w:rsidRPr="00F72CAE">
              <w:t>scolastico</w:t>
            </w:r>
            <w:proofErr w:type="spellEnd"/>
            <w:r w:rsidRPr="00F72CAE">
              <w:t xml:space="preserve"> è un </w:t>
            </w:r>
            <w:proofErr w:type="spellStart"/>
            <w:r w:rsidRPr="00F72CAE">
              <w:t>docente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sostegno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eventuale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operatore</w:t>
            </w:r>
            <w:proofErr w:type="spellEnd"/>
            <w:r w:rsidRPr="00F72CAE">
              <w:t xml:space="preserve"> di Astir – </w:t>
            </w:r>
            <w:proofErr w:type="spellStart"/>
            <w:r w:rsidRPr="00F72CAE">
              <w:t>indicare</w:t>
            </w:r>
            <w:proofErr w:type="spellEnd"/>
            <w:r w:rsidRPr="00F72CAE">
              <w:t xml:space="preserve"> mail e </w:t>
            </w:r>
            <w:proofErr w:type="spellStart"/>
            <w:r w:rsidRPr="00F72CAE">
              <w:t>telefono</w:t>
            </w:r>
            <w:proofErr w:type="spellEnd"/>
          </w:p>
        </w:tc>
        <w:tc>
          <w:tcPr>
            <w:tcW w:w="25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ADFF3" w14:textId="0F9B5616" w:rsidR="00E65151" w:rsidRPr="00F72CAE" w:rsidRDefault="00E65151" w:rsidP="00E65151">
            <w:pPr>
              <w:pStyle w:val="TABGCC"/>
            </w:pPr>
          </w:p>
        </w:tc>
      </w:tr>
      <w:tr w:rsidR="00E65151" w:rsidRPr="00F72CAE" w14:paraId="73C44E98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E0619" w14:textId="1516586F" w:rsidR="00E65151" w:rsidRPr="00F72CAE" w:rsidRDefault="008B23ED" w:rsidP="008B23ED">
            <w:pPr>
              <w:pStyle w:val="TABG"/>
            </w:pPr>
            <w:proofErr w:type="spellStart"/>
            <w:r w:rsidRPr="00F72CAE">
              <w:t>Indicare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nominativo</w:t>
            </w:r>
            <w:proofErr w:type="spellEnd"/>
            <w:r w:rsidRPr="00F72CAE">
              <w:t xml:space="preserve"> del tutor </w:t>
            </w:r>
            <w:proofErr w:type="spellStart"/>
            <w:r w:rsidRPr="00F72CAE">
              <w:t>sostituto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tel</w:t>
            </w:r>
            <w:proofErr w:type="spellEnd"/>
            <w:r w:rsidRPr="00F72CAE">
              <w:t xml:space="preserve"> e mail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9454C" w14:textId="68FF09F6" w:rsidR="00E65151" w:rsidRPr="00F72CAE" w:rsidRDefault="00E65151" w:rsidP="00E65151">
            <w:pPr>
              <w:pStyle w:val="TABGCC"/>
            </w:pPr>
          </w:p>
        </w:tc>
      </w:tr>
      <w:tr w:rsidR="00E65151" w:rsidRPr="00F72CAE" w14:paraId="2EC47C8F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E7392" w14:textId="4DF01526" w:rsidR="00E65151" w:rsidRPr="00F72CAE" w:rsidRDefault="00E65151" w:rsidP="00E65151">
            <w:pPr>
              <w:pStyle w:val="TABGCC"/>
            </w:pPr>
            <w:proofErr w:type="spellStart"/>
            <w:r w:rsidRPr="00F72CAE">
              <w:t>Obblighi</w:t>
            </w:r>
            <w:proofErr w:type="spellEnd"/>
            <w:r w:rsidRPr="00F72CAE">
              <w:t xml:space="preserve"> del tutor </w:t>
            </w:r>
            <w:proofErr w:type="spellStart"/>
            <w:r w:rsidRPr="00F72CAE">
              <w:t>scolastico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interno</w:t>
            </w:r>
            <w:proofErr w:type="spellEnd"/>
          </w:p>
        </w:tc>
      </w:tr>
      <w:tr w:rsidR="00E65151" w:rsidRPr="00F72CAE" w14:paraId="56A84806" w14:textId="77777777" w:rsidTr="006F1CDF">
        <w:trPr>
          <w:trHeight w:val="20"/>
        </w:trPr>
        <w:tc>
          <w:tcPr>
            <w:tcW w:w="5000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E918D" w14:textId="77777777" w:rsidR="00E65151" w:rsidRPr="00F72CAE" w:rsidRDefault="00E65151" w:rsidP="00E65151">
            <w:pPr>
              <w:pStyle w:val="TAB"/>
            </w:pPr>
            <w:r w:rsidRPr="00F72CAE">
              <w:t xml:space="preserve">Nel </w:t>
            </w:r>
            <w:proofErr w:type="spellStart"/>
            <w:r w:rsidRPr="00F72CAE">
              <w:t>corso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svolgimento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tirocinio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tutor </w:t>
            </w:r>
            <w:proofErr w:type="spellStart"/>
            <w:r w:rsidRPr="00F72CAE">
              <w:t>scolastico</w:t>
            </w:r>
            <w:proofErr w:type="spellEnd"/>
            <w:r w:rsidRPr="00F72CAE">
              <w:t xml:space="preserve"> ha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compito</w:t>
            </w:r>
            <w:proofErr w:type="spellEnd"/>
            <w:r w:rsidRPr="00F72CAE">
              <w:t xml:space="preserve"> di:</w:t>
            </w:r>
          </w:p>
          <w:p w14:paraId="1D12939C" w14:textId="77777777" w:rsidR="00E65151" w:rsidRPr="00F72CAE" w:rsidRDefault="00E65151" w:rsidP="00E65151">
            <w:pPr>
              <w:pStyle w:val="TAB"/>
            </w:pPr>
            <w:proofErr w:type="spellStart"/>
            <w:r w:rsidRPr="00F72CAE">
              <w:t>redige</w:t>
            </w:r>
            <w:proofErr w:type="spellEnd"/>
            <w:r w:rsidRPr="00F72CAE">
              <w:t xml:space="preserve"> la </w:t>
            </w:r>
            <w:proofErr w:type="spellStart"/>
            <w:r w:rsidRPr="00F72CAE">
              <w:t>comunicazione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informativa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alle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famiglie</w:t>
            </w:r>
            <w:proofErr w:type="spellEnd"/>
            <w:r w:rsidRPr="00F72CAE">
              <w:t xml:space="preserve"> (modulo S1), </w:t>
            </w:r>
            <w:proofErr w:type="spellStart"/>
            <w:r w:rsidRPr="00F72CAE">
              <w:t>elabora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percorso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formativo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gestisce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relazioni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rapportandosi</w:t>
            </w:r>
            <w:proofErr w:type="spellEnd"/>
            <w:r w:rsidRPr="00F72CAE">
              <w:t xml:space="preserve"> con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tutor </w:t>
            </w:r>
            <w:proofErr w:type="spellStart"/>
            <w:r w:rsidRPr="00F72CAE">
              <w:t>aziendale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comunica</w:t>
            </w:r>
            <w:proofErr w:type="spellEnd"/>
            <w:r w:rsidRPr="00F72CAE">
              <w:t xml:space="preserve"> al </w:t>
            </w:r>
            <w:proofErr w:type="spellStart"/>
            <w:r w:rsidRPr="00F72CAE">
              <w:t>soggetto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ospitante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eventuali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intolleranze</w:t>
            </w:r>
            <w:proofErr w:type="spellEnd"/>
            <w:r w:rsidRPr="00F72CAE">
              <w:t>/</w:t>
            </w:r>
            <w:proofErr w:type="spellStart"/>
            <w:r w:rsidRPr="00F72CAE">
              <w:t>allergie</w:t>
            </w:r>
            <w:proofErr w:type="spellEnd"/>
            <w:r w:rsidRPr="00F72CAE">
              <w:t>/</w:t>
            </w:r>
            <w:proofErr w:type="spellStart"/>
            <w:r w:rsidRPr="00F72CAE">
              <w:t>patologie</w:t>
            </w:r>
            <w:proofErr w:type="spellEnd"/>
            <w:r w:rsidRPr="00F72CAE">
              <w:t xml:space="preserve"> indicate </w:t>
            </w:r>
            <w:proofErr w:type="spellStart"/>
            <w:r w:rsidRPr="00F72CAE">
              <w:t>nel</w:t>
            </w:r>
            <w:proofErr w:type="spellEnd"/>
            <w:r w:rsidRPr="00F72CAE">
              <w:t xml:space="preserve"> Modulo S1;</w:t>
            </w:r>
          </w:p>
          <w:p w14:paraId="6CB582CA" w14:textId="77777777" w:rsidR="00E65151" w:rsidRPr="00F72CAE" w:rsidRDefault="00E65151" w:rsidP="00E65151">
            <w:pPr>
              <w:pStyle w:val="TAB"/>
            </w:pPr>
            <w:proofErr w:type="spellStart"/>
            <w:r w:rsidRPr="00F72CAE">
              <w:t>fornisce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assistenza</w:t>
            </w:r>
            <w:proofErr w:type="spellEnd"/>
            <w:r w:rsidRPr="00F72CAE">
              <w:t xml:space="preserve"> al </w:t>
            </w:r>
            <w:proofErr w:type="spellStart"/>
            <w:r w:rsidRPr="00F72CAE">
              <w:t>tirocinante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promuove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attività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autovalutazione</w:t>
            </w:r>
            <w:proofErr w:type="spellEnd"/>
            <w:r w:rsidRPr="00F72CAE">
              <w:t xml:space="preserve"> (modulo S5);</w:t>
            </w:r>
          </w:p>
          <w:p w14:paraId="0A67654A" w14:textId="7F4BA411" w:rsidR="00E65151" w:rsidRPr="00F72CAE" w:rsidRDefault="00E65151" w:rsidP="00E65151">
            <w:pPr>
              <w:pStyle w:val="TAB"/>
            </w:pPr>
            <w:proofErr w:type="spellStart"/>
            <w:r w:rsidRPr="00F72CAE">
              <w:t>monitora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attività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svolte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previste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nel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presente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progetto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esegue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visite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aziendali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valuta</w:t>
            </w:r>
            <w:proofErr w:type="spellEnd"/>
            <w:r w:rsidRPr="00F72CAE">
              <w:t xml:space="preserve"> e </w:t>
            </w:r>
            <w:proofErr w:type="spellStart"/>
            <w:r w:rsidRPr="00F72CAE">
              <w:t>certifica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competenze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acquisite</w:t>
            </w:r>
            <w:proofErr w:type="spellEnd"/>
            <w:r w:rsidRPr="00F72CAE">
              <w:t xml:space="preserve"> (modulo S7);</w:t>
            </w:r>
          </w:p>
          <w:p w14:paraId="3BA57C8F" w14:textId="77777777" w:rsidR="00E65151" w:rsidRPr="00F72CAE" w:rsidRDefault="00E65151" w:rsidP="00E65151">
            <w:pPr>
              <w:pStyle w:val="TAB"/>
            </w:pPr>
            <w:proofErr w:type="spellStart"/>
            <w:r w:rsidRPr="00F72CAE">
              <w:t>collabora</w:t>
            </w:r>
            <w:proofErr w:type="spellEnd"/>
            <w:r w:rsidRPr="00F72CAE">
              <w:t xml:space="preserve"> con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tutor </w:t>
            </w:r>
            <w:proofErr w:type="spellStart"/>
            <w:r w:rsidRPr="00F72CAE">
              <w:t>aziendale</w:t>
            </w:r>
            <w:proofErr w:type="spellEnd"/>
            <w:r w:rsidRPr="00F72CAE">
              <w:t xml:space="preserve"> per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buon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esito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dell’attività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tirocinio</w:t>
            </w:r>
            <w:proofErr w:type="spellEnd"/>
            <w:r w:rsidRPr="00F72CAE">
              <w:t>.</w:t>
            </w:r>
          </w:p>
        </w:tc>
      </w:tr>
      <w:tr w:rsidR="00E65151" w:rsidRPr="00F72CAE" w14:paraId="5712E7C1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D7EB7" w14:textId="3C17C36F" w:rsidR="00E65151" w:rsidRPr="00F72CAE" w:rsidRDefault="00E65151" w:rsidP="00E65151">
            <w:pPr>
              <w:pStyle w:val="TABGCC"/>
            </w:pPr>
            <w:r w:rsidRPr="00F72CAE">
              <w:t xml:space="preserve">STRUTTURA OSPITANTE </w:t>
            </w:r>
          </w:p>
        </w:tc>
      </w:tr>
      <w:tr w:rsidR="00E65151" w:rsidRPr="00F72CAE" w14:paraId="2149A641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1B693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Ragione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sociale</w:t>
            </w:r>
            <w:proofErr w:type="spellEnd"/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5E89D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45BD90E1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BCF93" w14:textId="77777777" w:rsidR="00E65151" w:rsidRPr="00F72CAE" w:rsidRDefault="00E65151" w:rsidP="00E65151">
            <w:pPr>
              <w:pStyle w:val="TABG"/>
            </w:pPr>
            <w:r w:rsidRPr="00F72CAE">
              <w:t>Partita IVA o CF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70A94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5CF38379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BDBA9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Sede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legale</w:t>
            </w:r>
            <w:proofErr w:type="spellEnd"/>
          </w:p>
          <w:p w14:paraId="08D6A6A8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indirizzo</w:t>
            </w:r>
            <w:proofErr w:type="spellEnd"/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440B7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7821037E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78E61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Sede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operativa</w:t>
            </w:r>
            <w:proofErr w:type="spellEnd"/>
            <w:r w:rsidRPr="00F72CAE">
              <w:t xml:space="preserve"> e </w:t>
            </w:r>
            <w:proofErr w:type="spellStart"/>
            <w:r w:rsidRPr="00F72CAE">
              <w:t>settore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attività</w:t>
            </w:r>
            <w:proofErr w:type="spellEnd"/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DD56A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78462040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FFDA0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Telefono</w:t>
            </w:r>
            <w:proofErr w:type="spellEnd"/>
            <w:r w:rsidRPr="00F72CAE">
              <w:t xml:space="preserve"> e mail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1988D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21D0F7E4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EF2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Codice</w:t>
            </w:r>
            <w:proofErr w:type="spellEnd"/>
            <w:r w:rsidRPr="00F72CAE">
              <w:t xml:space="preserve"> ATECO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BA1F4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297C04ED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7569" w14:textId="77777777" w:rsidR="00E65151" w:rsidRPr="00F72CAE" w:rsidRDefault="00E65151" w:rsidP="00E65151">
            <w:pPr>
              <w:pStyle w:val="TABGCC"/>
            </w:pPr>
            <w:r w:rsidRPr="00F72CAE">
              <w:t>LEGALE - RAPPRESENTANTE</w:t>
            </w:r>
          </w:p>
        </w:tc>
      </w:tr>
      <w:tr w:rsidR="00E65151" w:rsidRPr="00F72CAE" w14:paraId="3E6B0DA8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5D264" w14:textId="77777777" w:rsidR="00E65151" w:rsidRPr="00F72CAE" w:rsidRDefault="00E65151" w:rsidP="00E65151">
            <w:pPr>
              <w:pStyle w:val="TABG"/>
            </w:pPr>
            <w:r w:rsidRPr="00F72CAE">
              <w:t xml:space="preserve">Nome e </w:t>
            </w:r>
            <w:proofErr w:type="spellStart"/>
            <w:r w:rsidRPr="00F72CAE">
              <w:t>Cognome</w:t>
            </w:r>
            <w:proofErr w:type="spellEnd"/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4F515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31468F05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4099C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Codice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fiscale</w:t>
            </w:r>
            <w:proofErr w:type="spellEnd"/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183B5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758A3A4F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98B9A" w14:textId="77777777" w:rsidR="00E65151" w:rsidRPr="00F72CAE" w:rsidRDefault="00E65151" w:rsidP="00E65151">
            <w:pPr>
              <w:pStyle w:val="TABG"/>
            </w:pPr>
            <w:r w:rsidRPr="00F72CAE">
              <w:t xml:space="preserve">Data e </w:t>
            </w:r>
            <w:proofErr w:type="spellStart"/>
            <w:r w:rsidRPr="00F72CAE">
              <w:t>luogo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nascita</w:t>
            </w:r>
            <w:proofErr w:type="spellEnd"/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D9C83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65C02D9B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BD81E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Telefono</w:t>
            </w:r>
            <w:proofErr w:type="spellEnd"/>
            <w:r w:rsidRPr="00F72CAE">
              <w:t xml:space="preserve"> e mail</w:t>
            </w:r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ED4A2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01F48331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27C96" w14:textId="77777777" w:rsidR="00E65151" w:rsidRPr="00F72CAE" w:rsidRDefault="00E65151" w:rsidP="00E65151">
            <w:pPr>
              <w:pStyle w:val="TABG"/>
            </w:pPr>
            <w:r w:rsidRPr="00F72CAE">
              <w:t xml:space="preserve">Tipo di </w:t>
            </w:r>
            <w:proofErr w:type="spellStart"/>
            <w:r w:rsidRPr="00F72CAE">
              <w:t>incarico</w:t>
            </w:r>
            <w:proofErr w:type="spellEnd"/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241D6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13C491EE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FFE1E" w14:textId="77777777" w:rsidR="00E65151" w:rsidRPr="00F72CAE" w:rsidRDefault="00E65151" w:rsidP="00E65151">
            <w:pPr>
              <w:pStyle w:val="TABGCC"/>
            </w:pPr>
            <w:r w:rsidRPr="00F72CAE">
              <w:t>DIPENDENTI E TIROCINANTI</w:t>
            </w:r>
          </w:p>
        </w:tc>
      </w:tr>
      <w:tr w:rsidR="00E65151" w:rsidRPr="00F72CAE" w14:paraId="52D56AC4" w14:textId="77777777" w:rsidTr="006F1CDF">
        <w:trPr>
          <w:trHeight w:val="20"/>
        </w:trPr>
        <w:tc>
          <w:tcPr>
            <w:tcW w:w="350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F0072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Numero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dipendenti</w:t>
            </w:r>
            <w:proofErr w:type="spellEnd"/>
            <w:r w:rsidRPr="00F72CAE">
              <w:t xml:space="preserve"> a tempo </w:t>
            </w:r>
            <w:proofErr w:type="spellStart"/>
            <w:r w:rsidRPr="00F72CAE">
              <w:t>indeterminato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compreso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apprendisti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alla</w:t>
            </w:r>
            <w:proofErr w:type="spellEnd"/>
            <w:r w:rsidRPr="00F72CAE">
              <w:t xml:space="preserve"> data </w:t>
            </w:r>
            <w:proofErr w:type="spellStart"/>
            <w:r w:rsidRPr="00F72CAE">
              <w:t>odierna</w:t>
            </w:r>
            <w:proofErr w:type="spellEnd"/>
          </w:p>
        </w:tc>
        <w:tc>
          <w:tcPr>
            <w:tcW w:w="149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0FCF6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2D33C897" w14:textId="77777777" w:rsidTr="006F1CDF">
        <w:trPr>
          <w:trHeight w:val="20"/>
        </w:trPr>
        <w:tc>
          <w:tcPr>
            <w:tcW w:w="350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DD5B7" w14:textId="77777777" w:rsidR="00E65151" w:rsidRPr="00F72CAE" w:rsidRDefault="00E65151" w:rsidP="00E65151">
            <w:pPr>
              <w:pStyle w:val="TABG"/>
            </w:pPr>
            <w:proofErr w:type="spellStart"/>
            <w:r w:rsidRPr="00F72CAE">
              <w:t>Numero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tirocini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attivi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alla</w:t>
            </w:r>
            <w:proofErr w:type="spellEnd"/>
            <w:r w:rsidRPr="00F72CAE">
              <w:t xml:space="preserve"> data </w:t>
            </w:r>
            <w:proofErr w:type="spellStart"/>
            <w:r w:rsidRPr="00F72CAE">
              <w:t>odierna</w:t>
            </w:r>
            <w:proofErr w:type="spellEnd"/>
          </w:p>
        </w:tc>
        <w:tc>
          <w:tcPr>
            <w:tcW w:w="149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CB8A0" w14:textId="77777777" w:rsidR="00E65151" w:rsidRPr="00F72CAE" w:rsidRDefault="00E65151" w:rsidP="00E65151">
            <w:pPr>
              <w:pStyle w:val="TAB"/>
            </w:pPr>
          </w:p>
        </w:tc>
      </w:tr>
    </w:tbl>
    <w:p w14:paraId="11345313" w14:textId="77777777" w:rsidR="000A36BB" w:rsidRDefault="000A36BB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3"/>
        <w:gridCol w:w="286"/>
        <w:gridCol w:w="2691"/>
        <w:gridCol w:w="2691"/>
        <w:gridCol w:w="2691"/>
      </w:tblGrid>
      <w:tr w:rsidR="00350C90" w:rsidRPr="00F72CAE" w14:paraId="5B61C382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3A6C6" w14:textId="77777777" w:rsidR="00350C90" w:rsidRPr="00F72CAE" w:rsidRDefault="00350C90" w:rsidP="00DD2B1D">
            <w:pPr>
              <w:pStyle w:val="TABGCC"/>
            </w:pPr>
            <w:r w:rsidRPr="00F72CAE">
              <w:lastRenderedPageBreak/>
              <w:t>TUTOR AZIENDALE ESTERNO</w:t>
            </w:r>
          </w:p>
        </w:tc>
      </w:tr>
      <w:tr w:rsidR="00350C90" w:rsidRPr="00F72CAE" w14:paraId="08374A7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63A4D" w14:textId="77777777" w:rsidR="00350C90" w:rsidRPr="00F72CAE" w:rsidRDefault="00350C90" w:rsidP="00DD2B1D">
            <w:pPr>
              <w:pStyle w:val="TABG"/>
            </w:pPr>
            <w:proofErr w:type="spellStart"/>
            <w:r w:rsidRPr="00F72CAE">
              <w:t>Cognome</w:t>
            </w:r>
            <w:proofErr w:type="spellEnd"/>
            <w:r w:rsidRPr="00F72CAE">
              <w:t xml:space="preserve"> e </w:t>
            </w:r>
            <w:proofErr w:type="spellStart"/>
            <w:r w:rsidRPr="00F72CAE">
              <w:t>nome</w:t>
            </w:r>
            <w:proofErr w:type="spellEnd"/>
          </w:p>
        </w:tc>
        <w:tc>
          <w:tcPr>
            <w:tcW w:w="388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78147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4132E4F8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FE675" w14:textId="77777777" w:rsidR="00350C90" w:rsidRPr="00F72CAE" w:rsidRDefault="00350C90" w:rsidP="00DD2B1D">
            <w:pPr>
              <w:pStyle w:val="TABG"/>
            </w:pPr>
            <w:proofErr w:type="spellStart"/>
            <w:r w:rsidRPr="00F72CAE">
              <w:t>Ruolo</w:t>
            </w:r>
            <w:proofErr w:type="spellEnd"/>
            <w:r w:rsidRPr="00F72CAE">
              <w:t xml:space="preserve"> del tutor in </w:t>
            </w:r>
            <w:proofErr w:type="spellStart"/>
            <w:r w:rsidRPr="00F72CAE">
              <w:t>azienda</w:t>
            </w:r>
            <w:proofErr w:type="spellEnd"/>
          </w:p>
        </w:tc>
        <w:tc>
          <w:tcPr>
            <w:tcW w:w="388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8F7AF" w14:textId="77777777" w:rsidR="00350C90" w:rsidRPr="00F72CAE" w:rsidRDefault="00350C90" w:rsidP="00DD2B1D">
            <w:pPr>
              <w:pStyle w:val="TAB"/>
            </w:pPr>
            <w:r w:rsidRPr="00F72CAE">
              <w:t xml:space="preserve">Es. </w:t>
            </w:r>
            <w:proofErr w:type="spellStart"/>
            <w:r w:rsidRPr="00F72CAE">
              <w:t>titolare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dipendente</w:t>
            </w:r>
            <w:proofErr w:type="spellEnd"/>
            <w:r w:rsidRPr="00F72CAE">
              <w:t xml:space="preserve">, socio </w:t>
            </w:r>
            <w:proofErr w:type="spellStart"/>
            <w:r w:rsidRPr="00F72CAE">
              <w:t>lavoratore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collaborazione</w:t>
            </w:r>
            <w:proofErr w:type="spellEnd"/>
            <w:r w:rsidRPr="00F72CAE">
              <w:t xml:space="preserve"> non </w:t>
            </w:r>
            <w:proofErr w:type="spellStart"/>
            <w:r w:rsidRPr="00F72CAE">
              <w:t>occasionale</w:t>
            </w:r>
            <w:proofErr w:type="spellEnd"/>
          </w:p>
        </w:tc>
      </w:tr>
      <w:tr w:rsidR="00350C90" w:rsidRPr="00F72CAE" w14:paraId="478660B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6C340" w14:textId="77777777" w:rsidR="00350C90" w:rsidRPr="00F72CAE" w:rsidRDefault="00350C90" w:rsidP="00DD2B1D">
            <w:pPr>
              <w:pStyle w:val="TABG"/>
            </w:pPr>
            <w:proofErr w:type="spellStart"/>
            <w:r w:rsidRPr="00F72CAE">
              <w:t>Telefono</w:t>
            </w:r>
            <w:proofErr w:type="spellEnd"/>
            <w:r w:rsidRPr="00F72CAE">
              <w:t xml:space="preserve"> tutor </w:t>
            </w:r>
            <w:proofErr w:type="spellStart"/>
            <w:r w:rsidRPr="00F72CAE">
              <w:t>aziendale</w:t>
            </w:r>
            <w:proofErr w:type="spellEnd"/>
          </w:p>
        </w:tc>
        <w:tc>
          <w:tcPr>
            <w:tcW w:w="388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D6131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3DF73F17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8B34F" w14:textId="5EEF5138" w:rsidR="00350C90" w:rsidRPr="00F72CAE" w:rsidRDefault="0077104A" w:rsidP="00DD2B1D">
            <w:pPr>
              <w:pStyle w:val="TABG"/>
            </w:pPr>
            <w:r>
              <w:t>E-</w:t>
            </w:r>
            <w:r w:rsidR="00350C90" w:rsidRPr="00F72CAE">
              <w:t>mai</w:t>
            </w:r>
            <w:r>
              <w:t>l</w:t>
            </w:r>
          </w:p>
        </w:tc>
        <w:tc>
          <w:tcPr>
            <w:tcW w:w="388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38FF9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40B83929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97989" w14:textId="20ECCBE5" w:rsidR="00350C90" w:rsidRPr="00F72CAE" w:rsidRDefault="00294F09" w:rsidP="00DD2B1D">
            <w:pPr>
              <w:pStyle w:val="TABGCC"/>
            </w:pPr>
            <w:r w:rsidRPr="00F72CAE">
              <w:t>OBBLIGHI DEL TUTOR AZIENDALE</w:t>
            </w:r>
          </w:p>
        </w:tc>
      </w:tr>
      <w:tr w:rsidR="00350C90" w:rsidRPr="00F72CAE" w14:paraId="1AB8F56D" w14:textId="77777777" w:rsidTr="006F1CDF">
        <w:trPr>
          <w:trHeight w:val="20"/>
        </w:trPr>
        <w:tc>
          <w:tcPr>
            <w:tcW w:w="5000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5C32A" w14:textId="77777777" w:rsidR="00350C90" w:rsidRPr="00F72CAE" w:rsidRDefault="00350C90" w:rsidP="00DD2B1D">
            <w:pPr>
              <w:pStyle w:val="TAB"/>
            </w:pPr>
            <w:r w:rsidRPr="00F72CAE">
              <w:t xml:space="preserve">Nel </w:t>
            </w:r>
            <w:proofErr w:type="spellStart"/>
            <w:r w:rsidRPr="00F72CAE">
              <w:t>corso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svolgimento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tirocinio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tutor </w:t>
            </w:r>
            <w:proofErr w:type="spellStart"/>
            <w:r w:rsidRPr="00F72CAE">
              <w:t>aziendale</w:t>
            </w:r>
            <w:proofErr w:type="spellEnd"/>
            <w:r w:rsidRPr="00F72CAE">
              <w:t xml:space="preserve"> ha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compito</w:t>
            </w:r>
            <w:proofErr w:type="spellEnd"/>
            <w:r w:rsidRPr="00F72CAE">
              <w:t xml:space="preserve"> di:</w:t>
            </w:r>
          </w:p>
          <w:p w14:paraId="1ECD2A54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affiancare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tirocinante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nell’apprendimento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sul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lavoro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garantire</w:t>
            </w:r>
            <w:proofErr w:type="spellEnd"/>
            <w:r w:rsidRPr="00F72CAE">
              <w:t xml:space="preserve"> la </w:t>
            </w:r>
            <w:proofErr w:type="spellStart"/>
            <w:r w:rsidRPr="00F72CAE">
              <w:t>formazione</w:t>
            </w:r>
            <w:proofErr w:type="spellEnd"/>
            <w:r w:rsidRPr="00F72CAE">
              <w:t>/</w:t>
            </w:r>
            <w:proofErr w:type="spellStart"/>
            <w:r w:rsidRPr="00F72CAE">
              <w:t>addestramento</w:t>
            </w:r>
            <w:proofErr w:type="spellEnd"/>
            <w:r w:rsidRPr="00F72CAE">
              <w:t xml:space="preserve"> sui </w:t>
            </w:r>
            <w:proofErr w:type="spellStart"/>
            <w:r w:rsidRPr="00F72CAE">
              <w:t>rischi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aziendali</w:t>
            </w:r>
            <w:proofErr w:type="spellEnd"/>
            <w:r w:rsidRPr="00F72CAE">
              <w:t>;</w:t>
            </w:r>
          </w:p>
          <w:p w14:paraId="3FDDACF6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pianificare</w:t>
            </w:r>
            <w:proofErr w:type="spellEnd"/>
            <w:r w:rsidRPr="00F72CAE">
              <w:t xml:space="preserve"> e </w:t>
            </w:r>
            <w:proofErr w:type="spellStart"/>
            <w:r w:rsidRPr="00F72CAE">
              <w:t>organizzare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attività</w:t>
            </w:r>
            <w:proofErr w:type="spellEnd"/>
            <w:r w:rsidRPr="00F72CAE">
              <w:t xml:space="preserve"> in base al </w:t>
            </w:r>
            <w:proofErr w:type="spellStart"/>
            <w:r w:rsidRPr="00F72CAE">
              <w:t>Percorso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collaborare</w:t>
            </w:r>
            <w:proofErr w:type="spellEnd"/>
            <w:r w:rsidRPr="00F72CAE">
              <w:t xml:space="preserve"> con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tutor </w:t>
            </w:r>
            <w:proofErr w:type="spellStart"/>
            <w:r w:rsidRPr="00F72CAE">
              <w:t>scolastico</w:t>
            </w:r>
            <w:proofErr w:type="spellEnd"/>
            <w:r w:rsidRPr="00F72CAE">
              <w:t xml:space="preserve"> per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buon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esito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tirocinio</w:t>
            </w:r>
            <w:proofErr w:type="spellEnd"/>
            <w:r w:rsidRPr="00F72CAE">
              <w:t>;</w:t>
            </w:r>
          </w:p>
          <w:p w14:paraId="3641280B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fornire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all’istituzione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scolastica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gli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elementi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valutazione</w:t>
            </w:r>
            <w:proofErr w:type="spellEnd"/>
            <w:r w:rsidRPr="00F72CAE">
              <w:t xml:space="preserve"> (Modulo S6)</w:t>
            </w:r>
          </w:p>
          <w:p w14:paraId="7CA9FD31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comunicare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tramite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idonea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relazione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scritta</w:t>
            </w:r>
            <w:proofErr w:type="spellEnd"/>
            <w:r w:rsidRPr="00F72CAE">
              <w:t xml:space="preserve"> al tutor </w:t>
            </w:r>
            <w:proofErr w:type="spellStart"/>
            <w:r w:rsidRPr="00F72CAE">
              <w:t>scolastico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eventuali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inadempienze</w:t>
            </w:r>
            <w:proofErr w:type="spellEnd"/>
            <w:r w:rsidRPr="00F72CAE">
              <w:t xml:space="preserve"> o </w:t>
            </w:r>
            <w:proofErr w:type="spellStart"/>
            <w:r w:rsidRPr="00F72CAE">
              <w:t>mancanze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disciplinari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tirocinante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che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possono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determinare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l’interruzione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tirocinio</w:t>
            </w:r>
            <w:proofErr w:type="spellEnd"/>
            <w:r w:rsidRPr="00F72CAE">
              <w:t>;</w:t>
            </w:r>
          </w:p>
          <w:p w14:paraId="206340C8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comunicare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tempestivamente</w:t>
            </w:r>
            <w:proofErr w:type="spellEnd"/>
            <w:r w:rsidRPr="00F72CAE">
              <w:t xml:space="preserve"> al tutor </w:t>
            </w:r>
            <w:proofErr w:type="spellStart"/>
            <w:r w:rsidRPr="00F72CAE">
              <w:t>scolastico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assenze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ritardi</w:t>
            </w:r>
            <w:proofErr w:type="spellEnd"/>
            <w:r w:rsidRPr="00F72CAE">
              <w:t xml:space="preserve"> e le </w:t>
            </w:r>
            <w:proofErr w:type="spellStart"/>
            <w:r w:rsidRPr="00F72CAE">
              <w:t>uscite</w:t>
            </w:r>
            <w:proofErr w:type="spellEnd"/>
            <w:r w:rsidRPr="00F72CAE">
              <w:t xml:space="preserve"> anticipate </w:t>
            </w:r>
            <w:proofErr w:type="spellStart"/>
            <w:r w:rsidRPr="00F72CAE">
              <w:t>dello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studente</w:t>
            </w:r>
            <w:proofErr w:type="spellEnd"/>
            <w:r w:rsidRPr="00F72CAE">
              <w:t>.</w:t>
            </w:r>
          </w:p>
        </w:tc>
      </w:tr>
      <w:tr w:rsidR="00350C90" w:rsidRPr="00F72CAE" w14:paraId="25414169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45804" w14:textId="77777777" w:rsidR="00350C90" w:rsidRPr="00F72CAE" w:rsidRDefault="00350C90" w:rsidP="00DD2B1D">
            <w:pPr>
              <w:pStyle w:val="TABGCC"/>
            </w:pPr>
            <w:r w:rsidRPr="00F72CAE">
              <w:t>DURATA DEL TIROCINIO</w:t>
            </w:r>
          </w:p>
        </w:tc>
      </w:tr>
      <w:tr w:rsidR="00350C90" w:rsidRPr="00F72CAE" w14:paraId="466544BD" w14:textId="77777777" w:rsidTr="006F1CDF">
        <w:trPr>
          <w:trHeight w:val="20"/>
        </w:trPr>
        <w:tc>
          <w:tcPr>
            <w:tcW w:w="12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71636" w14:textId="186E59A2" w:rsidR="00350C90" w:rsidRPr="00F72CAE" w:rsidRDefault="00350C90" w:rsidP="00DD2B1D">
            <w:pPr>
              <w:pStyle w:val="TABG"/>
            </w:pPr>
            <w:r w:rsidRPr="00F72CAE">
              <w:t>Dal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BF0E2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4CAB7" w14:textId="77777777" w:rsidR="00350C90" w:rsidRPr="00F72CAE" w:rsidRDefault="00350C90" w:rsidP="00DD2B1D">
            <w:pPr>
              <w:pStyle w:val="TABG"/>
            </w:pPr>
            <w:r w:rsidRPr="00F72CAE">
              <w:t>Al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1CCA8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349612BF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62780" w14:textId="77777777" w:rsidR="00350C90" w:rsidRPr="00F72CAE" w:rsidRDefault="00350C90" w:rsidP="0086308A">
            <w:pPr>
              <w:pStyle w:val="TABGCC"/>
            </w:pPr>
            <w:r w:rsidRPr="00F72CAE">
              <w:t>SEDE OPERATIVA DEL TIROCINIO</w:t>
            </w:r>
          </w:p>
        </w:tc>
      </w:tr>
      <w:tr w:rsidR="00350C90" w:rsidRPr="00F72CAE" w14:paraId="7F40EC3E" w14:textId="77777777" w:rsidTr="006F1CDF">
        <w:trPr>
          <w:trHeight w:val="20"/>
        </w:trPr>
        <w:tc>
          <w:tcPr>
            <w:tcW w:w="12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9FA88" w14:textId="77777777" w:rsidR="00350C90" w:rsidRPr="00F72CAE" w:rsidRDefault="00350C90" w:rsidP="0086308A">
            <w:pPr>
              <w:pStyle w:val="TABG"/>
            </w:pPr>
            <w:proofErr w:type="spellStart"/>
            <w:r w:rsidRPr="00F72CAE">
              <w:t>Indirizzo</w:t>
            </w:r>
            <w:proofErr w:type="spellEnd"/>
          </w:p>
        </w:tc>
        <w:tc>
          <w:tcPr>
            <w:tcW w:w="375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D28BF" w14:textId="77777777" w:rsidR="00350C90" w:rsidRPr="00F72CAE" w:rsidRDefault="00350C90" w:rsidP="00DD2B1D">
            <w:pPr>
              <w:pStyle w:val="TAB"/>
            </w:pPr>
          </w:p>
        </w:tc>
      </w:tr>
      <w:tr w:rsidR="000A36BB" w:rsidRPr="00F72CAE" w14:paraId="3DE28C31" w14:textId="77777777" w:rsidTr="006F1CDF">
        <w:trPr>
          <w:trHeight w:val="20"/>
        </w:trPr>
        <w:tc>
          <w:tcPr>
            <w:tcW w:w="12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403F3" w14:textId="77777777" w:rsidR="000A36BB" w:rsidRPr="00F72CAE" w:rsidRDefault="000A36BB" w:rsidP="0086308A">
            <w:pPr>
              <w:pStyle w:val="TABG"/>
            </w:pPr>
            <w:proofErr w:type="spellStart"/>
            <w:r w:rsidRPr="00F72CAE">
              <w:t>Telefono</w:t>
            </w:r>
            <w:proofErr w:type="spellEnd"/>
          </w:p>
        </w:tc>
        <w:tc>
          <w:tcPr>
            <w:tcW w:w="375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8C961" w14:textId="77777777" w:rsidR="000A36BB" w:rsidRPr="00F72CAE" w:rsidRDefault="000A36BB" w:rsidP="00DD2B1D">
            <w:pPr>
              <w:pStyle w:val="TAB"/>
            </w:pPr>
          </w:p>
        </w:tc>
      </w:tr>
    </w:tbl>
    <w:p w14:paraId="3EF147BF" w14:textId="77777777" w:rsidR="00350C90" w:rsidRPr="00F72CAE" w:rsidRDefault="00350C90" w:rsidP="00E65151">
      <w:pPr>
        <w:pStyle w:val="NORMC"/>
      </w:pPr>
      <w:r w:rsidRPr="00F72CAE">
        <w:t xml:space="preserve">Per </w:t>
      </w:r>
      <w:proofErr w:type="spellStart"/>
      <w:r w:rsidRPr="00F72CAE">
        <w:t>gli</w:t>
      </w:r>
      <w:proofErr w:type="spellEnd"/>
      <w:r w:rsidRPr="00F72CAE">
        <w:t xml:space="preserve"> </w:t>
      </w:r>
      <w:proofErr w:type="spellStart"/>
      <w:r w:rsidRPr="00F72CAE">
        <w:t>studenti</w:t>
      </w:r>
      <w:proofErr w:type="spellEnd"/>
      <w:r w:rsidRPr="00F72CAE">
        <w:t xml:space="preserve"> con </w:t>
      </w:r>
      <w:proofErr w:type="spellStart"/>
      <w:r w:rsidRPr="00F72CAE">
        <w:t>disabilità</w:t>
      </w:r>
      <w:proofErr w:type="spellEnd"/>
      <w:r w:rsidRPr="00F72CAE">
        <w:t xml:space="preserve"> la </w:t>
      </w:r>
      <w:proofErr w:type="spellStart"/>
      <w:r w:rsidRPr="00F72CAE">
        <w:t>scelta</w:t>
      </w:r>
      <w:proofErr w:type="spellEnd"/>
      <w:r w:rsidRPr="00F72CAE">
        <w:t xml:space="preserve"> </w:t>
      </w:r>
      <w:proofErr w:type="spellStart"/>
      <w:r w:rsidRPr="00F72CAE">
        <w:t>della</w:t>
      </w:r>
      <w:proofErr w:type="spellEnd"/>
      <w:r w:rsidRPr="00F72CAE">
        <w:t xml:space="preserve"> </w:t>
      </w:r>
      <w:proofErr w:type="spellStart"/>
      <w:r w:rsidRPr="00F72CAE">
        <w:t>struttura</w:t>
      </w:r>
      <w:proofErr w:type="spellEnd"/>
      <w:r w:rsidRPr="00F72CAE">
        <w:t xml:space="preserve"> </w:t>
      </w:r>
      <w:proofErr w:type="spellStart"/>
      <w:r w:rsidRPr="00F72CAE">
        <w:t>ospitante</w:t>
      </w:r>
      <w:proofErr w:type="spellEnd"/>
      <w:r w:rsidRPr="00F72CAE">
        <w:t xml:space="preserve"> </w:t>
      </w:r>
      <w:proofErr w:type="spellStart"/>
      <w:r w:rsidRPr="00F72CAE">
        <w:t>può</w:t>
      </w:r>
      <w:proofErr w:type="spellEnd"/>
      <w:r w:rsidRPr="00F72CAE">
        <w:t xml:space="preserve"> </w:t>
      </w:r>
      <w:proofErr w:type="spellStart"/>
      <w:r w:rsidRPr="00F72CAE">
        <w:t>essere</w:t>
      </w:r>
      <w:proofErr w:type="spellEnd"/>
      <w:r w:rsidRPr="00F72CAE">
        <w:t xml:space="preserve"> </w:t>
      </w:r>
      <w:proofErr w:type="spellStart"/>
      <w:r w:rsidRPr="00F72CAE">
        <w:t>effettuata</w:t>
      </w:r>
      <w:proofErr w:type="spellEnd"/>
      <w:r w:rsidRPr="00F72CAE">
        <w:t xml:space="preserve"> dal </w:t>
      </w:r>
      <w:proofErr w:type="spellStart"/>
      <w:r w:rsidRPr="00F72CAE">
        <w:t>Consorzio</w:t>
      </w:r>
      <w:proofErr w:type="spellEnd"/>
      <w:r w:rsidRPr="00F72CAE">
        <w:t xml:space="preserve"> ASTIR </w:t>
      </w:r>
      <w:proofErr w:type="spellStart"/>
      <w:r w:rsidRPr="00F72CAE">
        <w:t>che</w:t>
      </w:r>
      <w:proofErr w:type="spellEnd"/>
      <w:r w:rsidRPr="00F72CAE">
        <w:t xml:space="preserve"> </w:t>
      </w:r>
      <w:proofErr w:type="spellStart"/>
      <w:r w:rsidRPr="00F72CAE">
        <w:t>si</w:t>
      </w:r>
      <w:proofErr w:type="spellEnd"/>
      <w:r w:rsidRPr="00F72CAE">
        <w:t xml:space="preserve"> </w:t>
      </w:r>
      <w:proofErr w:type="spellStart"/>
      <w:r w:rsidRPr="00F72CAE">
        <w:t>avvale</w:t>
      </w:r>
      <w:proofErr w:type="spellEnd"/>
      <w:r w:rsidRPr="00F72CAE">
        <w:t xml:space="preserve"> di </w:t>
      </w:r>
      <w:proofErr w:type="spellStart"/>
      <w:r w:rsidRPr="00F72CAE">
        <w:t>operatori</w:t>
      </w:r>
      <w:proofErr w:type="spellEnd"/>
      <w:r w:rsidRPr="00F72CAE">
        <w:t xml:space="preserve"> </w:t>
      </w:r>
      <w:proofErr w:type="spellStart"/>
      <w:r w:rsidRPr="00F72CAE">
        <w:t>che</w:t>
      </w:r>
      <w:proofErr w:type="spellEnd"/>
      <w:r w:rsidRPr="00F72CAE">
        <w:t xml:space="preserve"> </w:t>
      </w:r>
      <w:proofErr w:type="spellStart"/>
      <w:r w:rsidRPr="00F72CAE">
        <w:t>assistono</w:t>
      </w:r>
      <w:proofErr w:type="spellEnd"/>
      <w:r w:rsidRPr="00F72CAE">
        <w:t xml:space="preserve"> e </w:t>
      </w:r>
      <w:proofErr w:type="spellStart"/>
      <w:r w:rsidRPr="00F72CAE">
        <w:t>guidano</w:t>
      </w:r>
      <w:proofErr w:type="spellEnd"/>
      <w:r w:rsidRPr="00F72CAE">
        <w:t xml:space="preserve"> </w:t>
      </w:r>
      <w:proofErr w:type="spellStart"/>
      <w:r w:rsidRPr="00F72CAE">
        <w:t>gli</w:t>
      </w:r>
      <w:proofErr w:type="spellEnd"/>
      <w:r w:rsidRPr="00F72CAE">
        <w:t xml:space="preserve"> </w:t>
      </w:r>
      <w:proofErr w:type="spellStart"/>
      <w:r w:rsidRPr="00F72CAE">
        <w:t>studenti</w:t>
      </w:r>
      <w:proofErr w:type="spellEnd"/>
      <w:r w:rsidRPr="00F72CAE">
        <w:t xml:space="preserve">. I </w:t>
      </w:r>
      <w:proofErr w:type="spellStart"/>
      <w:r w:rsidRPr="00F72CAE">
        <w:t>suddetti</w:t>
      </w:r>
      <w:proofErr w:type="spellEnd"/>
      <w:r w:rsidRPr="00F72CAE">
        <w:t xml:space="preserve"> </w:t>
      </w:r>
      <w:proofErr w:type="spellStart"/>
      <w:r w:rsidRPr="00F72CAE">
        <w:t>studenti</w:t>
      </w:r>
      <w:proofErr w:type="spellEnd"/>
      <w:r w:rsidRPr="00F72CAE">
        <w:t xml:space="preserve"> </w:t>
      </w:r>
      <w:proofErr w:type="spellStart"/>
      <w:r w:rsidRPr="00F72CAE">
        <w:t>potranno</w:t>
      </w:r>
      <w:proofErr w:type="spellEnd"/>
      <w:r w:rsidRPr="00F72CAE">
        <w:t xml:space="preserve"> </w:t>
      </w:r>
      <w:proofErr w:type="spellStart"/>
      <w:r w:rsidRPr="00F72CAE">
        <w:t>essere</w:t>
      </w:r>
      <w:proofErr w:type="spellEnd"/>
      <w:r w:rsidRPr="00F72CAE">
        <w:t xml:space="preserve"> </w:t>
      </w:r>
      <w:proofErr w:type="spellStart"/>
      <w:r w:rsidRPr="00F72CAE">
        <w:t>accompagnati</w:t>
      </w:r>
      <w:proofErr w:type="spellEnd"/>
      <w:r w:rsidRPr="00F72CAE">
        <w:t xml:space="preserve"> </w:t>
      </w:r>
      <w:proofErr w:type="spellStart"/>
      <w:r w:rsidRPr="00F72CAE">
        <w:t>dagli</w:t>
      </w:r>
      <w:proofErr w:type="spellEnd"/>
      <w:r w:rsidRPr="00F72CAE">
        <w:t xml:space="preserve"> </w:t>
      </w:r>
      <w:proofErr w:type="spellStart"/>
      <w:r w:rsidRPr="00F72CAE">
        <w:t>operatori</w:t>
      </w:r>
      <w:proofErr w:type="spellEnd"/>
      <w:r w:rsidRPr="00F72CAE">
        <w:t xml:space="preserve"> di Astir e/o </w:t>
      </w:r>
      <w:proofErr w:type="spellStart"/>
      <w:r w:rsidRPr="00F72CAE">
        <w:t>dai</w:t>
      </w:r>
      <w:proofErr w:type="spellEnd"/>
      <w:r w:rsidRPr="00F72CAE">
        <w:t xml:space="preserve"> </w:t>
      </w:r>
      <w:proofErr w:type="spellStart"/>
      <w:r w:rsidRPr="00F72CAE">
        <w:t>docenti</w:t>
      </w:r>
      <w:proofErr w:type="spellEnd"/>
      <w:r w:rsidRPr="00F72CAE">
        <w:t xml:space="preserve"> di </w:t>
      </w:r>
      <w:proofErr w:type="spellStart"/>
      <w:r w:rsidRPr="00F72CAE">
        <w:t>sostegno</w:t>
      </w:r>
      <w:proofErr w:type="spellEnd"/>
      <w:r w:rsidRPr="00F72CAE">
        <w:t xml:space="preserve"> </w:t>
      </w:r>
      <w:proofErr w:type="spellStart"/>
      <w:r w:rsidRPr="00F72CAE">
        <w:t>alla</w:t>
      </w:r>
      <w:proofErr w:type="spellEnd"/>
      <w:r w:rsidRPr="00F72CAE">
        <w:t xml:space="preserve"> </w:t>
      </w:r>
      <w:proofErr w:type="spellStart"/>
      <w:r w:rsidRPr="00F72CAE">
        <w:t>struttura</w:t>
      </w:r>
      <w:proofErr w:type="spellEnd"/>
      <w:r w:rsidRPr="00F72CAE">
        <w:t xml:space="preserve"> </w:t>
      </w:r>
      <w:proofErr w:type="spellStart"/>
      <w:r w:rsidRPr="00F72CAE">
        <w:t>ospitante</w:t>
      </w:r>
      <w:proofErr w:type="spellEnd"/>
      <w:r w:rsidRPr="00F72CAE">
        <w:t xml:space="preserve">; se </w:t>
      </w:r>
      <w:proofErr w:type="spellStart"/>
      <w:r w:rsidRPr="00F72CAE">
        <w:t>necessario</w:t>
      </w:r>
      <w:proofErr w:type="spellEnd"/>
      <w:r w:rsidRPr="00F72CAE">
        <w:t xml:space="preserve"> la </w:t>
      </w:r>
      <w:proofErr w:type="spellStart"/>
      <w:r w:rsidRPr="00F72CAE">
        <w:t>partenza</w:t>
      </w:r>
      <w:proofErr w:type="spellEnd"/>
      <w:r w:rsidRPr="00F72CAE">
        <w:t xml:space="preserve"> e </w:t>
      </w:r>
      <w:proofErr w:type="spellStart"/>
      <w:r w:rsidRPr="00F72CAE">
        <w:t>il</w:t>
      </w:r>
      <w:proofErr w:type="spellEnd"/>
      <w:r w:rsidRPr="00F72CAE">
        <w:t xml:space="preserve"> </w:t>
      </w:r>
      <w:proofErr w:type="spellStart"/>
      <w:r w:rsidRPr="00F72CAE">
        <w:t>ritorno</w:t>
      </w:r>
      <w:proofErr w:type="spellEnd"/>
      <w:r w:rsidRPr="00F72CAE">
        <w:t xml:space="preserve"> </w:t>
      </w:r>
      <w:proofErr w:type="spellStart"/>
      <w:r w:rsidRPr="00F72CAE">
        <w:t>potranno</w:t>
      </w:r>
      <w:proofErr w:type="spellEnd"/>
      <w:r w:rsidRPr="00F72CAE">
        <w:t xml:space="preserve"> </w:t>
      </w:r>
      <w:proofErr w:type="spellStart"/>
      <w:r w:rsidRPr="00F72CAE">
        <w:t>avvenire</w:t>
      </w:r>
      <w:proofErr w:type="spellEnd"/>
      <w:r w:rsidRPr="00F72CAE">
        <w:t xml:space="preserve"> </w:t>
      </w:r>
      <w:proofErr w:type="spellStart"/>
      <w:r w:rsidRPr="00F72CAE">
        <w:t>presso</w:t>
      </w:r>
      <w:proofErr w:type="spellEnd"/>
      <w:r w:rsidRPr="00F72CAE">
        <w:t xml:space="preserve"> </w:t>
      </w:r>
      <w:proofErr w:type="spellStart"/>
      <w:r w:rsidRPr="00F72CAE">
        <w:t>l’Istituto</w:t>
      </w:r>
      <w:proofErr w:type="spellEnd"/>
      <w:r w:rsidRPr="00F72CAE">
        <w:t>.</w:t>
      </w:r>
    </w:p>
    <w:p w14:paraId="495A4F9D" w14:textId="77777777" w:rsidR="00350C90" w:rsidRPr="00F72CAE" w:rsidRDefault="00350C90" w:rsidP="00C702B2">
      <w:pPr>
        <w:pStyle w:val="NORM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6009"/>
        <w:gridCol w:w="1186"/>
        <w:gridCol w:w="1188"/>
        <w:gridCol w:w="1354"/>
        <w:gridCol w:w="1025"/>
      </w:tblGrid>
      <w:tr w:rsidR="00350C90" w:rsidRPr="00F72CAE" w14:paraId="1527CFCC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D2316" w14:textId="77777777" w:rsidR="00350C90" w:rsidRPr="00F72CAE" w:rsidRDefault="00350C90" w:rsidP="0086308A">
            <w:pPr>
              <w:pStyle w:val="TABGCC"/>
            </w:pPr>
            <w:r w:rsidRPr="00F72CAE">
              <w:t>ARTICOLAZIONE ORARIO CON ACCESSO AI LOCALI AZIENDALI</w:t>
            </w:r>
          </w:p>
        </w:tc>
      </w:tr>
      <w:tr w:rsidR="00350C90" w:rsidRPr="00F72CAE" w14:paraId="6EB30E2B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B7F8E" w14:textId="77777777" w:rsidR="00350C90" w:rsidRPr="00F72CAE" w:rsidRDefault="00350C90" w:rsidP="0086308A">
            <w:pPr>
              <w:pStyle w:val="TABG"/>
            </w:pPr>
            <w:r w:rsidRPr="00F72CAE">
              <w:t>LUNEDÌ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93823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Mattino</w:t>
            </w:r>
            <w:proofErr w:type="spellEnd"/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B707B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6E963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Pomeriggio</w:t>
            </w:r>
            <w:proofErr w:type="spellEnd"/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4587A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64287C46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37D42" w14:textId="77777777" w:rsidR="00350C90" w:rsidRPr="00F72CAE" w:rsidRDefault="00350C90" w:rsidP="0086308A">
            <w:pPr>
              <w:pStyle w:val="TABG"/>
            </w:pPr>
            <w:r w:rsidRPr="00F72CAE">
              <w:t>MARTEDÌ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92DB5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Mattino</w:t>
            </w:r>
            <w:proofErr w:type="spellEnd"/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B65B3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961E9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Pomeriggio</w:t>
            </w:r>
            <w:proofErr w:type="spellEnd"/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E1856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3F680122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46BE4" w14:textId="77777777" w:rsidR="00350C90" w:rsidRPr="00F72CAE" w:rsidRDefault="00350C90" w:rsidP="0086308A">
            <w:pPr>
              <w:pStyle w:val="TABG"/>
            </w:pPr>
            <w:r w:rsidRPr="00F72CAE">
              <w:t>MERCOLEDÌ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BB0DD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Mattino</w:t>
            </w:r>
            <w:proofErr w:type="spellEnd"/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D007B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829A7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Pomeriggio</w:t>
            </w:r>
            <w:proofErr w:type="spellEnd"/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2C3A2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25659BFF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042AE" w14:textId="77777777" w:rsidR="00350C90" w:rsidRPr="00F72CAE" w:rsidRDefault="00350C90" w:rsidP="0086308A">
            <w:pPr>
              <w:pStyle w:val="TABG"/>
            </w:pPr>
            <w:r w:rsidRPr="00F72CAE">
              <w:t>GIOVEDÌ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AD211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Mattino</w:t>
            </w:r>
            <w:proofErr w:type="spellEnd"/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9D39B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7BDB2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Pomeriggio</w:t>
            </w:r>
            <w:proofErr w:type="spellEnd"/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52E14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65FC0C99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E3A3D" w14:textId="77777777" w:rsidR="00350C90" w:rsidRPr="00F72CAE" w:rsidRDefault="00350C90" w:rsidP="0086308A">
            <w:pPr>
              <w:pStyle w:val="TABG"/>
            </w:pPr>
            <w:r w:rsidRPr="00F72CAE">
              <w:t>VENERDÌ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CFD45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Mattino</w:t>
            </w:r>
            <w:proofErr w:type="spellEnd"/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D0201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2B435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Pomeriggio</w:t>
            </w:r>
            <w:proofErr w:type="spellEnd"/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838E8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27D36F9D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C2E24" w14:textId="77777777" w:rsidR="00350C90" w:rsidRPr="00F72CAE" w:rsidRDefault="00350C90" w:rsidP="0086308A">
            <w:pPr>
              <w:pStyle w:val="TABG"/>
            </w:pPr>
            <w:r w:rsidRPr="00F72CAE">
              <w:t>SABATO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2C569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Mattino</w:t>
            </w:r>
            <w:proofErr w:type="spellEnd"/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C3F09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B19B5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Pomeriggio</w:t>
            </w:r>
            <w:proofErr w:type="spellEnd"/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5FBA3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06FEB289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D93E0" w14:textId="77777777" w:rsidR="00350C90" w:rsidRPr="00F72CAE" w:rsidRDefault="00350C90" w:rsidP="0086308A">
            <w:pPr>
              <w:pStyle w:val="TABG"/>
            </w:pPr>
            <w:proofErr w:type="spellStart"/>
            <w:r w:rsidRPr="00F72CAE">
              <w:t>Orario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pausa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pranzo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autonoma</w:t>
            </w:r>
            <w:proofErr w:type="spellEnd"/>
            <w:r w:rsidRPr="00F72CAE">
              <w:t xml:space="preserve"> 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F0146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08883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1D844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277E6" w14:textId="77777777" w:rsidR="00350C90" w:rsidRPr="00F72CAE" w:rsidRDefault="00350C90" w:rsidP="00DD2B1D">
            <w:pPr>
              <w:pStyle w:val="TAB"/>
            </w:pPr>
          </w:p>
        </w:tc>
      </w:tr>
    </w:tbl>
    <w:p w14:paraId="13013FE8" w14:textId="77777777" w:rsidR="000A36BB" w:rsidRDefault="000A36BB">
      <w:r>
        <w:rPr>
          <w:b/>
          <w:iCs/>
        </w:rP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4"/>
        <w:gridCol w:w="3969"/>
        <w:gridCol w:w="4389"/>
      </w:tblGrid>
      <w:tr w:rsidR="00350C90" w:rsidRPr="00F72CAE" w14:paraId="58CF58EE" w14:textId="77777777" w:rsidTr="006F1CDF">
        <w:trPr>
          <w:trHeight w:val="20"/>
        </w:trPr>
        <w:tc>
          <w:tcPr>
            <w:tcW w:w="5000" w:type="pct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2E386" w14:textId="3C6F4044" w:rsidR="00350C90" w:rsidRPr="00F72CAE" w:rsidRDefault="00350C90" w:rsidP="0086308A">
            <w:pPr>
              <w:pStyle w:val="TABGCC"/>
            </w:pPr>
            <w:r w:rsidRPr="00F72CAE">
              <w:lastRenderedPageBreak/>
              <w:t>ATTIVITÀ E OBBLIGHI DEL TIROCINANTE</w:t>
            </w:r>
          </w:p>
        </w:tc>
      </w:tr>
      <w:tr w:rsidR="00350C90" w:rsidRPr="00F72CAE" w14:paraId="4759A43A" w14:textId="77777777" w:rsidTr="006F1CDF">
        <w:trPr>
          <w:trHeight w:val="20"/>
        </w:trPr>
        <w:tc>
          <w:tcPr>
            <w:tcW w:w="50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386B8" w14:textId="77777777" w:rsidR="00350C90" w:rsidRPr="00F72CAE" w:rsidRDefault="00350C90" w:rsidP="00DD2B1D">
            <w:pPr>
              <w:pStyle w:val="TAB"/>
            </w:pPr>
            <w:r w:rsidRPr="00F72CAE">
              <w:t xml:space="preserve">Nel </w:t>
            </w:r>
            <w:proofErr w:type="spellStart"/>
            <w:r w:rsidRPr="00F72CAE">
              <w:t>corso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svolgimento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dello</w:t>
            </w:r>
            <w:proofErr w:type="spellEnd"/>
            <w:r w:rsidRPr="00F72CAE">
              <w:t xml:space="preserve"> stage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tirocinante</w:t>
            </w:r>
            <w:proofErr w:type="spellEnd"/>
            <w:r w:rsidRPr="00F72CAE">
              <w:t xml:space="preserve"> è tenuto a:</w:t>
            </w:r>
          </w:p>
          <w:p w14:paraId="27A3F5AC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svolgere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attività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previste</w:t>
            </w:r>
            <w:proofErr w:type="spellEnd"/>
            <w:r w:rsidRPr="00F72CAE">
              <w:t xml:space="preserve"> dal </w:t>
            </w:r>
            <w:proofErr w:type="spellStart"/>
            <w:r w:rsidRPr="00F72CAE">
              <w:t>presente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Percorso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formativo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rispettare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gli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orari</w:t>
            </w:r>
            <w:proofErr w:type="spellEnd"/>
            <w:r w:rsidRPr="00F72CAE">
              <w:t>;</w:t>
            </w:r>
          </w:p>
          <w:p w14:paraId="58147D22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rispettare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regolamenti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aziendali</w:t>
            </w:r>
            <w:proofErr w:type="spellEnd"/>
            <w:r w:rsidRPr="00F72CAE">
              <w:t xml:space="preserve"> e le </w:t>
            </w:r>
            <w:proofErr w:type="spellStart"/>
            <w:r w:rsidRPr="00F72CAE">
              <w:t>norme</w:t>
            </w:r>
            <w:proofErr w:type="spellEnd"/>
            <w:r w:rsidRPr="00F72CAE">
              <w:t xml:space="preserve"> in </w:t>
            </w:r>
            <w:proofErr w:type="spellStart"/>
            <w:r w:rsidRPr="00F72CAE">
              <w:t>materia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igiene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sicurezza</w:t>
            </w:r>
            <w:proofErr w:type="spellEnd"/>
            <w:r w:rsidRPr="00F72CAE">
              <w:t xml:space="preserve"> e salute </w:t>
            </w:r>
            <w:proofErr w:type="spellStart"/>
            <w:r w:rsidRPr="00F72CAE">
              <w:t>nei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luoghi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lavoro</w:t>
            </w:r>
            <w:proofErr w:type="spellEnd"/>
            <w:r w:rsidRPr="00F72CAE">
              <w:t>;</w:t>
            </w:r>
          </w:p>
          <w:p w14:paraId="25115D4A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mantenere</w:t>
            </w:r>
            <w:proofErr w:type="spellEnd"/>
            <w:r w:rsidRPr="00F72CAE">
              <w:t xml:space="preserve"> la </w:t>
            </w:r>
            <w:proofErr w:type="spellStart"/>
            <w:r w:rsidRPr="00F72CAE">
              <w:t>necessaria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riservatezza</w:t>
            </w:r>
            <w:proofErr w:type="spellEnd"/>
            <w:r w:rsidRPr="00F72CAE">
              <w:t xml:space="preserve"> per </w:t>
            </w:r>
            <w:proofErr w:type="spellStart"/>
            <w:r w:rsidRPr="00F72CAE">
              <w:t>quanto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attiene</w:t>
            </w:r>
            <w:proofErr w:type="spellEnd"/>
            <w:r w:rsidRPr="00F72CAE">
              <w:t xml:space="preserve"> ai </w:t>
            </w:r>
            <w:proofErr w:type="spellStart"/>
            <w:r w:rsidRPr="00F72CAE">
              <w:t>dati</w:t>
            </w:r>
            <w:proofErr w:type="spellEnd"/>
            <w:r w:rsidRPr="00F72CAE">
              <w:t xml:space="preserve"> e </w:t>
            </w:r>
            <w:proofErr w:type="spellStart"/>
            <w:r w:rsidRPr="00F72CAE">
              <w:t>alle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informazioni</w:t>
            </w:r>
            <w:proofErr w:type="spellEnd"/>
            <w:r w:rsidRPr="00F72CAE">
              <w:t xml:space="preserve"> di cui </w:t>
            </w:r>
            <w:proofErr w:type="spellStart"/>
            <w:r w:rsidRPr="00F72CAE">
              <w:t>venisse</w:t>
            </w:r>
            <w:proofErr w:type="spellEnd"/>
            <w:r w:rsidRPr="00F72CAE">
              <w:t xml:space="preserve"> a </w:t>
            </w:r>
            <w:proofErr w:type="spellStart"/>
            <w:r w:rsidRPr="00F72CAE">
              <w:t>conoscenza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durante</w:t>
            </w:r>
            <w:proofErr w:type="spellEnd"/>
            <w:r w:rsidRPr="00F72CAE">
              <w:t xml:space="preserve"> lo </w:t>
            </w:r>
            <w:proofErr w:type="spellStart"/>
            <w:r w:rsidRPr="00F72CAE">
              <w:t>svolgimento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tirocinio</w:t>
            </w:r>
            <w:proofErr w:type="spellEnd"/>
            <w:r w:rsidRPr="00F72CAE">
              <w:t xml:space="preserve">, in </w:t>
            </w:r>
            <w:proofErr w:type="spellStart"/>
            <w:r w:rsidRPr="00F72CAE">
              <w:t>merito</w:t>
            </w:r>
            <w:proofErr w:type="spellEnd"/>
            <w:r w:rsidRPr="00F72CAE">
              <w:t xml:space="preserve"> ai </w:t>
            </w:r>
            <w:proofErr w:type="spellStart"/>
            <w:r w:rsidRPr="00F72CAE">
              <w:t>processi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lavorazione</w:t>
            </w:r>
            <w:proofErr w:type="spellEnd"/>
            <w:r w:rsidRPr="00F72CAE">
              <w:t xml:space="preserve"> e/o </w:t>
            </w:r>
            <w:proofErr w:type="spellStart"/>
            <w:r w:rsidRPr="00F72CAE">
              <w:t>produzione</w:t>
            </w:r>
            <w:proofErr w:type="spellEnd"/>
            <w:r w:rsidRPr="00F72CAE">
              <w:t xml:space="preserve"> e ai </w:t>
            </w:r>
            <w:proofErr w:type="spellStart"/>
            <w:r w:rsidRPr="00F72CAE">
              <w:t>prodotti</w:t>
            </w:r>
            <w:proofErr w:type="spellEnd"/>
            <w:r w:rsidRPr="00F72CAE">
              <w:t>;</w:t>
            </w:r>
          </w:p>
          <w:p w14:paraId="2634B4DA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seguire</w:t>
            </w:r>
            <w:proofErr w:type="spellEnd"/>
            <w:r w:rsidRPr="00F72CAE">
              <w:t xml:space="preserve"> le </w:t>
            </w:r>
            <w:proofErr w:type="spellStart"/>
            <w:r w:rsidRPr="00F72CAE">
              <w:t>indicazioni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dei</w:t>
            </w:r>
            <w:proofErr w:type="spellEnd"/>
            <w:r w:rsidRPr="00F72CAE">
              <w:t xml:space="preserve"> Tutors e fare </w:t>
            </w:r>
            <w:proofErr w:type="spellStart"/>
            <w:r w:rsidRPr="00F72CAE">
              <w:t>riferimento</w:t>
            </w:r>
            <w:proofErr w:type="spellEnd"/>
            <w:r w:rsidRPr="00F72CAE">
              <w:t xml:space="preserve"> a </w:t>
            </w:r>
            <w:proofErr w:type="spellStart"/>
            <w:r w:rsidRPr="00F72CAE">
              <w:t>loro</w:t>
            </w:r>
            <w:proofErr w:type="spellEnd"/>
            <w:r w:rsidRPr="00F72CAE">
              <w:t xml:space="preserve"> per </w:t>
            </w:r>
            <w:proofErr w:type="spellStart"/>
            <w:r w:rsidRPr="00F72CAE">
              <w:t>qualsiasi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esigenza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tipo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organizzativo</w:t>
            </w:r>
            <w:proofErr w:type="spellEnd"/>
            <w:r w:rsidRPr="00F72CAE">
              <w:t xml:space="preserve"> e/o per </w:t>
            </w:r>
            <w:proofErr w:type="spellStart"/>
            <w:r w:rsidRPr="00F72CAE">
              <w:t>altre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evenienze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inerenti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tirocinio</w:t>
            </w:r>
            <w:proofErr w:type="spellEnd"/>
            <w:r w:rsidRPr="00F72CAE">
              <w:t>;</w:t>
            </w:r>
          </w:p>
          <w:p w14:paraId="4F0AE849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prendere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visione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Convenzione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tirocinio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completare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foglio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firme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presenza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seguire</w:t>
            </w:r>
            <w:proofErr w:type="spellEnd"/>
            <w:r w:rsidRPr="00F72CAE">
              <w:t xml:space="preserve"> I </w:t>
            </w:r>
            <w:proofErr w:type="spellStart"/>
            <w:r w:rsidRPr="00F72CAE">
              <w:t>corsi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informazione</w:t>
            </w:r>
            <w:proofErr w:type="spellEnd"/>
            <w:r w:rsidRPr="00F72CAE">
              <w:t>/</w:t>
            </w:r>
            <w:proofErr w:type="spellStart"/>
            <w:r w:rsidRPr="00F72CAE">
              <w:t>formazione</w:t>
            </w:r>
            <w:proofErr w:type="spellEnd"/>
            <w:r w:rsidRPr="00F72CAE">
              <w:t>/</w:t>
            </w:r>
            <w:proofErr w:type="spellStart"/>
            <w:r w:rsidRPr="00F72CAE">
              <w:t>addestramento</w:t>
            </w:r>
            <w:proofErr w:type="spellEnd"/>
            <w:r w:rsidRPr="00F72CAE">
              <w:t>;</w:t>
            </w:r>
          </w:p>
          <w:p w14:paraId="707E113B" w14:textId="06E0D657" w:rsidR="00350C90" w:rsidRPr="00F72CAE" w:rsidRDefault="00350C90" w:rsidP="00DD2B1D">
            <w:pPr>
              <w:pStyle w:val="TAB"/>
            </w:pPr>
            <w:r w:rsidRPr="00F72CAE">
              <w:t xml:space="preserve">la </w:t>
            </w:r>
            <w:proofErr w:type="spellStart"/>
            <w:r w:rsidRPr="00F72CAE">
              <w:t>pausa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pranzo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sarà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svolta</w:t>
            </w:r>
            <w:proofErr w:type="spellEnd"/>
            <w:r w:rsidRPr="00F72CAE">
              <w:t xml:space="preserve"> in modo </w:t>
            </w:r>
            <w:proofErr w:type="spellStart"/>
            <w:r w:rsidRPr="00F72CAE">
              <w:t>autonomo</w:t>
            </w:r>
            <w:proofErr w:type="spellEnd"/>
            <w:r w:rsidRPr="00F72CAE">
              <w:t xml:space="preserve"> o </w:t>
            </w:r>
            <w:proofErr w:type="spellStart"/>
            <w:r w:rsidRPr="00F72CAE">
              <w:t>verrà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svolta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presso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struttura</w:t>
            </w:r>
            <w:proofErr w:type="spellEnd"/>
            <w:r w:rsidRPr="00F72CAE">
              <w:t>/</w:t>
            </w:r>
            <w:proofErr w:type="spellStart"/>
            <w:r w:rsidRPr="00F72CAE">
              <w:t>mensa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aziendale</w:t>
            </w:r>
            <w:proofErr w:type="spellEnd"/>
            <w:r w:rsidRPr="00F72CAE">
              <w:t>/</w:t>
            </w:r>
            <w:proofErr w:type="spellStart"/>
            <w:r w:rsidRPr="00F72CAE">
              <w:t>esercizi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pubblici</w:t>
            </w:r>
            <w:proofErr w:type="spellEnd"/>
            <w:r w:rsidRPr="00F72CAE">
              <w:t xml:space="preserve"> senza alcuna </w:t>
            </w:r>
            <w:proofErr w:type="spellStart"/>
            <w:r w:rsidRPr="00F72CAE">
              <w:t>responsabilità</w:t>
            </w:r>
            <w:proofErr w:type="spellEnd"/>
            <w:r w:rsidRPr="00F72CAE">
              <w:t xml:space="preserve"> per la </w:t>
            </w:r>
            <w:proofErr w:type="spellStart"/>
            <w:r w:rsidRPr="00F72CAE">
              <w:t>scuola</w:t>
            </w:r>
            <w:proofErr w:type="spellEnd"/>
            <w:r w:rsidRPr="00F72CAE">
              <w:t xml:space="preserve">; </w:t>
            </w:r>
            <w:proofErr w:type="spellStart"/>
            <w:r w:rsidRPr="00F72CAE">
              <w:t>durante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l’orario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</w:t>
            </w:r>
            <w:r w:rsidR="00586A57">
              <w:t>la</w:t>
            </w:r>
            <w:proofErr w:type="spellEnd"/>
            <w:r w:rsidR="00586A57">
              <w:t xml:space="preserve"> FSL</w:t>
            </w:r>
            <w:r w:rsidRPr="00F72CAE">
              <w:t xml:space="preserve"> per </w:t>
            </w:r>
            <w:proofErr w:type="spellStart"/>
            <w:r w:rsidRPr="00F72CAE">
              <w:t>nessun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motivo</w:t>
            </w:r>
            <w:proofErr w:type="spellEnd"/>
            <w:r w:rsidRPr="00F72CAE">
              <w:t xml:space="preserve"> lo </w:t>
            </w:r>
            <w:proofErr w:type="spellStart"/>
            <w:r w:rsidRPr="00F72CAE">
              <w:t>studente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può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allontanarsi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dalla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struttura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ospitante</w:t>
            </w:r>
            <w:proofErr w:type="spellEnd"/>
            <w:r w:rsidRPr="00F72CAE">
              <w:t xml:space="preserve">; </w:t>
            </w:r>
          </w:p>
          <w:p w14:paraId="2F680709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utilizzare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</w:t>
            </w:r>
            <w:proofErr w:type="spellEnd"/>
            <w:r w:rsidRPr="00F72CAE">
              <w:t xml:space="preserve"> DPI, se </w:t>
            </w:r>
            <w:proofErr w:type="spellStart"/>
            <w:r w:rsidRPr="00F72CAE">
              <w:t>previsti</w:t>
            </w:r>
            <w:proofErr w:type="spellEnd"/>
            <w:r w:rsidRPr="00F72CAE">
              <w:t xml:space="preserve"> - </w:t>
            </w:r>
            <w:proofErr w:type="spellStart"/>
            <w:r w:rsidRPr="00F72CAE">
              <w:t>i</w:t>
            </w:r>
            <w:proofErr w:type="spellEnd"/>
            <w:r w:rsidRPr="00F72CAE">
              <w:t xml:space="preserve"> D.P.I. in </w:t>
            </w:r>
            <w:proofErr w:type="spellStart"/>
            <w:r w:rsidRPr="00F72CAE">
              <w:t>dotazione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degli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studenti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sono</w:t>
            </w:r>
            <w:proofErr w:type="spellEnd"/>
            <w:r w:rsidRPr="00F72CAE">
              <w:t xml:space="preserve">: </w:t>
            </w:r>
            <w:proofErr w:type="spellStart"/>
            <w:r w:rsidRPr="00F72CAE">
              <w:t>Tuta</w:t>
            </w:r>
            <w:proofErr w:type="spellEnd"/>
            <w:r w:rsidRPr="00F72CAE">
              <w:t>/</w:t>
            </w:r>
            <w:proofErr w:type="spellStart"/>
            <w:r w:rsidRPr="00F72CAE">
              <w:t>Camice</w:t>
            </w:r>
            <w:proofErr w:type="spellEnd"/>
            <w:r w:rsidRPr="00F72CAE">
              <w:t xml:space="preserve"> da </w:t>
            </w:r>
            <w:proofErr w:type="spellStart"/>
            <w:r w:rsidRPr="00F72CAE">
              <w:t>lavoro</w:t>
            </w:r>
            <w:proofErr w:type="spellEnd"/>
            <w:r w:rsidRPr="00F72CAE">
              <w:t xml:space="preserve"> – </w:t>
            </w:r>
            <w:proofErr w:type="spellStart"/>
            <w:r w:rsidRPr="00F72CAE">
              <w:t>Guanti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rischio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meccanico</w:t>
            </w:r>
            <w:proofErr w:type="spellEnd"/>
            <w:r w:rsidRPr="00F72CAE">
              <w:t xml:space="preserve"> – Scarpe di </w:t>
            </w:r>
            <w:proofErr w:type="spellStart"/>
            <w:r w:rsidRPr="00F72CAE">
              <w:t>sicurezza</w:t>
            </w:r>
            <w:proofErr w:type="spellEnd"/>
            <w:r w:rsidRPr="00F72CAE">
              <w:t xml:space="preserve"> – </w:t>
            </w:r>
            <w:proofErr w:type="spellStart"/>
            <w:r w:rsidRPr="00F72CAE">
              <w:t>Occhiale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antiabrasivo</w:t>
            </w:r>
            <w:proofErr w:type="spellEnd"/>
            <w:r w:rsidRPr="00F72CAE">
              <w:t xml:space="preserve"> – le </w:t>
            </w:r>
            <w:proofErr w:type="spellStart"/>
            <w:r w:rsidRPr="00F72CAE">
              <w:t>caratteristiche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dei</w:t>
            </w:r>
            <w:proofErr w:type="spellEnd"/>
            <w:r w:rsidRPr="00F72CAE">
              <w:t xml:space="preserve"> DPI </w:t>
            </w:r>
            <w:proofErr w:type="spellStart"/>
            <w:r w:rsidRPr="00F72CAE">
              <w:t>sono</w:t>
            </w:r>
            <w:proofErr w:type="spellEnd"/>
            <w:r w:rsidRPr="00F72CAE">
              <w:t xml:space="preserve"> indicate </w:t>
            </w:r>
            <w:proofErr w:type="spellStart"/>
            <w:r w:rsidRPr="00F72CAE">
              <w:t>nel</w:t>
            </w:r>
            <w:proofErr w:type="spellEnd"/>
            <w:r w:rsidRPr="00F72CAE">
              <w:t xml:space="preserve"> modulo </w:t>
            </w:r>
            <w:proofErr w:type="spellStart"/>
            <w:r w:rsidRPr="00F72CAE">
              <w:t>della</w:t>
            </w:r>
            <w:proofErr w:type="spellEnd"/>
            <w:r w:rsidRPr="00F72CAE">
              <w:t xml:space="preserve"> </w:t>
            </w:r>
            <w:proofErr w:type="spellStart"/>
            <w:proofErr w:type="gramStart"/>
            <w:r w:rsidRPr="00F72CAE">
              <w:t>scuola</w:t>
            </w:r>
            <w:proofErr w:type="spellEnd"/>
            <w:r w:rsidRPr="00F72CAE">
              <w:t xml:space="preserve">  “</w:t>
            </w:r>
            <w:proofErr w:type="spellStart"/>
            <w:proofErr w:type="gramEnd"/>
            <w:r w:rsidRPr="00F72CAE">
              <w:t>Verifica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dotazione</w:t>
            </w:r>
            <w:proofErr w:type="spellEnd"/>
            <w:r w:rsidRPr="00F72CAE">
              <w:t xml:space="preserve"> e </w:t>
            </w:r>
            <w:proofErr w:type="spellStart"/>
            <w:r w:rsidRPr="00F72CAE">
              <w:t>utilizzo</w:t>
            </w:r>
            <w:proofErr w:type="spellEnd"/>
            <w:r w:rsidRPr="00F72CAE">
              <w:t xml:space="preserve"> DPI.</w:t>
            </w:r>
          </w:p>
          <w:p w14:paraId="44E2AED3" w14:textId="77777777" w:rsidR="00350C90" w:rsidRPr="00F72CAE" w:rsidRDefault="00350C90" w:rsidP="00DD2B1D">
            <w:pPr>
              <w:pStyle w:val="TAB"/>
            </w:pPr>
            <w:proofErr w:type="spellStart"/>
            <w:r w:rsidRPr="00F72CAE">
              <w:t>utilizzare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eventuali</w:t>
            </w:r>
            <w:proofErr w:type="spellEnd"/>
            <w:r w:rsidRPr="00F72CAE">
              <w:t xml:space="preserve"> DPI </w:t>
            </w:r>
            <w:proofErr w:type="spellStart"/>
            <w:r w:rsidRPr="00F72CAE">
              <w:t>specifici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aggiuntivi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consegnati</w:t>
            </w:r>
            <w:proofErr w:type="spellEnd"/>
            <w:r w:rsidRPr="00F72CAE">
              <w:t xml:space="preserve"> dal tutor </w:t>
            </w:r>
            <w:proofErr w:type="spellStart"/>
            <w:r w:rsidRPr="00F72CAE">
              <w:t>aziendale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esterno</w:t>
            </w:r>
            <w:proofErr w:type="spellEnd"/>
            <w:r w:rsidRPr="00F72CAE">
              <w:t>.</w:t>
            </w:r>
          </w:p>
        </w:tc>
      </w:tr>
      <w:tr w:rsidR="00350C90" w:rsidRPr="00F72CAE" w14:paraId="41432848" w14:textId="77777777" w:rsidTr="006F1CDF">
        <w:tblPrEx>
          <w:shd w:val="clear" w:color="auto" w:fill="4F81BD"/>
        </w:tblPrEx>
        <w:trPr>
          <w:trHeight w:val="20"/>
          <w:tblHeader/>
        </w:trPr>
        <w:tc>
          <w:tcPr>
            <w:tcW w:w="5000" w:type="pct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4E8C9" w14:textId="77777777" w:rsidR="00350C90" w:rsidRPr="00F72CAE" w:rsidRDefault="00350C90" w:rsidP="0086308A">
            <w:pPr>
              <w:pStyle w:val="TABGCC"/>
            </w:pPr>
            <w:r w:rsidRPr="00F72CAE">
              <w:t xml:space="preserve">PERCORSO FORMATIVO </w:t>
            </w:r>
          </w:p>
        </w:tc>
      </w:tr>
      <w:tr w:rsidR="0086308A" w:rsidRPr="00F72CAE" w14:paraId="4401F919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13979" w14:textId="4D7AD083" w:rsidR="00350C90" w:rsidRPr="00F72CAE" w:rsidRDefault="00350C90" w:rsidP="00CA25D3">
            <w:pPr>
              <w:pStyle w:val="TABG"/>
            </w:pPr>
            <w:proofErr w:type="spellStart"/>
            <w:r w:rsidRPr="00F72CAE">
              <w:t>Tipologia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attività</w:t>
            </w:r>
            <w:proofErr w:type="spellEnd"/>
            <w:r w:rsidRPr="00F72CAE">
              <w:t xml:space="preserve"> e </w:t>
            </w:r>
            <w:proofErr w:type="spellStart"/>
            <w:r w:rsidRPr="00F72CAE">
              <w:t>attrezzature</w:t>
            </w:r>
            <w:proofErr w:type="spellEnd"/>
            <w:r w:rsidRPr="00F72CAE">
              <w:t xml:space="preserve"> e </w:t>
            </w:r>
            <w:proofErr w:type="spellStart"/>
            <w:r w:rsidRPr="00F72CAE">
              <w:t>sostanze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utilizzate</w:t>
            </w:r>
            <w:proofErr w:type="spellEnd"/>
          </w:p>
        </w:tc>
        <w:tc>
          <w:tcPr>
            <w:tcW w:w="388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69D64" w14:textId="2909F8F5" w:rsidR="00350C90" w:rsidRPr="00F72CAE" w:rsidRDefault="00350C90" w:rsidP="00DD2B1D">
            <w:pPr>
              <w:pStyle w:val="TAB"/>
            </w:pPr>
            <w:r w:rsidRPr="00F72CAE">
              <w:t xml:space="preserve">Il </w:t>
            </w:r>
            <w:proofErr w:type="spellStart"/>
            <w:r w:rsidRPr="00F72CAE">
              <w:t>tirocinio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formativo</w:t>
            </w:r>
            <w:proofErr w:type="spellEnd"/>
            <w:r w:rsidRPr="00F72CAE">
              <w:t xml:space="preserve"> </w:t>
            </w:r>
            <w:r w:rsidR="00586A57">
              <w:t>FSL</w:t>
            </w:r>
            <w:bookmarkStart w:id="0" w:name="_GoBack"/>
            <w:bookmarkEnd w:id="0"/>
            <w:r w:rsidRPr="00F72CAE">
              <w:t xml:space="preserve"> è </w:t>
            </w:r>
            <w:proofErr w:type="spellStart"/>
            <w:r w:rsidRPr="00F72CAE">
              <w:t>finalizzato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all’acquisizione</w:t>
            </w:r>
            <w:proofErr w:type="spellEnd"/>
            <w:r w:rsidRPr="00F72CAE">
              <w:t xml:space="preserve"> in </w:t>
            </w:r>
            <w:proofErr w:type="spellStart"/>
            <w:r w:rsidRPr="00F72CAE">
              <w:t>maniera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autonoma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competenze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trasversali</w:t>
            </w:r>
            <w:proofErr w:type="spellEnd"/>
            <w:r w:rsidRPr="00F72CAE">
              <w:t xml:space="preserve"> e di </w:t>
            </w:r>
            <w:proofErr w:type="spellStart"/>
            <w:r w:rsidRPr="00F72CAE">
              <w:t>orientamento</w:t>
            </w:r>
            <w:proofErr w:type="spellEnd"/>
            <w:r w:rsidRPr="00F72CAE">
              <w:t xml:space="preserve"> (</w:t>
            </w:r>
            <w:proofErr w:type="spellStart"/>
            <w:r w:rsidRPr="00F72CAE">
              <w:t>relazione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collaborazione</w:t>
            </w:r>
            <w:proofErr w:type="spellEnd"/>
            <w:r w:rsidRPr="00F72CAE">
              <w:t xml:space="preserve">, </w:t>
            </w:r>
            <w:proofErr w:type="spellStart"/>
            <w:r w:rsidRPr="00F72CAE">
              <w:t>normativa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sulla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sicurezza</w:t>
            </w:r>
            <w:proofErr w:type="spellEnd"/>
            <w:r w:rsidRPr="00F72CAE">
              <w:t xml:space="preserve">) e di </w:t>
            </w:r>
            <w:proofErr w:type="spellStart"/>
            <w:r w:rsidRPr="00F72CAE">
              <w:t>osservazione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guidata</w:t>
            </w:r>
            <w:proofErr w:type="spellEnd"/>
            <w:r w:rsidRPr="00F72CAE">
              <w:t>/</w:t>
            </w:r>
            <w:proofErr w:type="spellStart"/>
            <w:r w:rsidRPr="00F72CAE">
              <w:t>documentazione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attività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che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svolgono</w:t>
            </w:r>
            <w:proofErr w:type="spellEnd"/>
            <w:r w:rsidRPr="00F72CAE">
              <w:t xml:space="preserve"> in </w:t>
            </w:r>
            <w:proofErr w:type="spellStart"/>
            <w:r w:rsidRPr="00F72CAE">
              <w:t>azienda</w:t>
            </w:r>
            <w:proofErr w:type="spellEnd"/>
            <w:r w:rsidRPr="00F72CAE">
              <w:t>.</w:t>
            </w:r>
          </w:p>
          <w:p w14:paraId="22C0D547" w14:textId="0EE50EA5" w:rsidR="00350C90" w:rsidRPr="00F72CAE" w:rsidRDefault="00350C90" w:rsidP="00DD2B1D">
            <w:pPr>
              <w:pStyle w:val="TAB"/>
            </w:pPr>
            <w:proofErr w:type="spellStart"/>
            <w:r w:rsidRPr="00F72CAE">
              <w:t>Gestione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sicurezza</w:t>
            </w:r>
            <w:proofErr w:type="spellEnd"/>
            <w:r w:rsidRPr="00F72CAE">
              <w:t xml:space="preserve"> – </w:t>
            </w:r>
            <w:proofErr w:type="spellStart"/>
            <w:r w:rsidRPr="00F72CAE">
              <w:t>controllo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processi</w:t>
            </w:r>
            <w:proofErr w:type="spellEnd"/>
            <w:r w:rsidRPr="00F72CAE">
              <w:t xml:space="preserve"> – </w:t>
            </w:r>
            <w:proofErr w:type="spellStart"/>
            <w:r w:rsidRPr="00F72CAE">
              <w:t>documentazione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lavori</w:t>
            </w:r>
            <w:proofErr w:type="spellEnd"/>
            <w:r w:rsidRPr="00F72CAE">
              <w:t xml:space="preserve"> – </w:t>
            </w:r>
            <w:proofErr w:type="spellStart"/>
            <w:r w:rsidRPr="00F72CAE">
              <w:t>progettazione</w:t>
            </w:r>
            <w:proofErr w:type="spellEnd"/>
            <w:r w:rsidRPr="00F72CAE">
              <w:t xml:space="preserve"> – </w:t>
            </w:r>
            <w:proofErr w:type="spellStart"/>
            <w:r w:rsidRPr="00F72CAE">
              <w:t>osservatore</w:t>
            </w:r>
            <w:proofErr w:type="spellEnd"/>
            <w:r w:rsidRPr="00F72CAE">
              <w:t xml:space="preserve"> - </w:t>
            </w:r>
            <w:proofErr w:type="spellStart"/>
            <w:r w:rsidRPr="00F72CAE">
              <w:t>altro</w:t>
            </w:r>
            <w:proofErr w:type="spellEnd"/>
            <w:r w:rsidRPr="00F72CAE">
              <w:t xml:space="preserve"> __________________________________________________________</w:t>
            </w:r>
          </w:p>
          <w:p w14:paraId="5AC2D75D" w14:textId="77777777" w:rsidR="00350C90" w:rsidRPr="00F72CAE" w:rsidRDefault="00350C90" w:rsidP="00DD2B1D">
            <w:pPr>
              <w:pStyle w:val="TAB"/>
            </w:pPr>
          </w:p>
          <w:p w14:paraId="2353029D" w14:textId="77777777" w:rsidR="00A11BC1" w:rsidRDefault="00350C90" w:rsidP="0086308A">
            <w:pPr>
              <w:pStyle w:val="TAB"/>
            </w:pPr>
            <w:r w:rsidRPr="00F72CAE">
              <w:t xml:space="preserve">Da </w:t>
            </w:r>
            <w:proofErr w:type="spellStart"/>
            <w:r w:rsidRPr="00F72CAE">
              <w:t>svolgere</w:t>
            </w:r>
            <w:proofErr w:type="spellEnd"/>
            <w:r w:rsidRPr="00F72CAE">
              <w:t xml:space="preserve"> in </w:t>
            </w:r>
            <w:proofErr w:type="spellStart"/>
            <w:r w:rsidRPr="00F72CAE">
              <w:t>affiancamento</w:t>
            </w:r>
            <w:proofErr w:type="spellEnd"/>
            <w:r w:rsidRPr="00F72CAE">
              <w:t xml:space="preserve"> al tutor </w:t>
            </w:r>
            <w:proofErr w:type="spellStart"/>
            <w:r w:rsidRPr="00F72CAE">
              <w:t>aziendale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uso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attrezzature</w:t>
            </w:r>
            <w:proofErr w:type="spellEnd"/>
            <w:r w:rsidRPr="00F72CAE">
              <w:t>/</w:t>
            </w:r>
            <w:proofErr w:type="spellStart"/>
            <w:r w:rsidRPr="00F72CAE">
              <w:t>strumenti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sostanze</w:t>
            </w:r>
            <w:proofErr w:type="spellEnd"/>
            <w:r w:rsidRPr="00F72CAE">
              <w:t>:</w:t>
            </w:r>
          </w:p>
          <w:p w14:paraId="5F09E388" w14:textId="77777777" w:rsidR="00A11BC1" w:rsidRDefault="00A11BC1" w:rsidP="0086308A">
            <w:pPr>
              <w:pStyle w:val="TAB"/>
            </w:pPr>
          </w:p>
          <w:p w14:paraId="12A62612" w14:textId="4298127B" w:rsidR="0086308A" w:rsidRDefault="0086308A" w:rsidP="0086308A">
            <w:pPr>
              <w:pStyle w:val="TAB"/>
            </w:pPr>
            <w:r>
              <w:t>_______________________________________________________________</w:t>
            </w:r>
          </w:p>
          <w:p w14:paraId="7FCCEB10" w14:textId="0B0F2CE6" w:rsidR="00350C90" w:rsidRPr="00F72CAE" w:rsidRDefault="00350C90" w:rsidP="0086308A">
            <w:pPr>
              <w:pStyle w:val="TAB"/>
            </w:pPr>
          </w:p>
          <w:p w14:paraId="6364848F" w14:textId="723934D3" w:rsidR="0086308A" w:rsidRDefault="0086308A" w:rsidP="0086308A">
            <w:pPr>
              <w:pStyle w:val="TAB"/>
            </w:pPr>
            <w:r>
              <w:t>_______________________________________________________________</w:t>
            </w:r>
          </w:p>
          <w:p w14:paraId="04A28EEE" w14:textId="77777777" w:rsidR="00350C90" w:rsidRPr="00F72CAE" w:rsidRDefault="00350C90" w:rsidP="0086308A">
            <w:pPr>
              <w:pStyle w:val="TAB"/>
            </w:pPr>
            <w:proofErr w:type="spellStart"/>
            <w:r w:rsidRPr="00F72CAE">
              <w:t>Eventuali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attrezzature</w:t>
            </w:r>
            <w:proofErr w:type="spellEnd"/>
            <w:r w:rsidRPr="00F72CAE">
              <w:t>/</w:t>
            </w:r>
            <w:proofErr w:type="spellStart"/>
            <w:proofErr w:type="gramStart"/>
            <w:r w:rsidRPr="00F72CAE">
              <w:t>strumenti</w:t>
            </w:r>
            <w:proofErr w:type="spellEnd"/>
            <w:r w:rsidRPr="00F72CAE">
              <w:t xml:space="preserve">  e</w:t>
            </w:r>
            <w:proofErr w:type="gramEnd"/>
            <w:r w:rsidRPr="00F72CAE">
              <w:t xml:space="preserve"> </w:t>
            </w:r>
            <w:proofErr w:type="spellStart"/>
            <w:r w:rsidRPr="00F72CAE">
              <w:t>sostanze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aggiuntive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devono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essere</w:t>
            </w:r>
            <w:proofErr w:type="spellEnd"/>
            <w:r w:rsidRPr="00F72CAE">
              <w:t xml:space="preserve"> communicate e </w:t>
            </w:r>
            <w:proofErr w:type="spellStart"/>
            <w:r w:rsidRPr="00F72CAE">
              <w:t>approvate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dalla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scuola</w:t>
            </w:r>
            <w:proofErr w:type="spellEnd"/>
          </w:p>
          <w:p w14:paraId="759C21F1" w14:textId="77777777" w:rsidR="00A11BC1" w:rsidRDefault="00A11BC1" w:rsidP="00A11BC1">
            <w:pPr>
              <w:pStyle w:val="TAB"/>
            </w:pPr>
            <w:r>
              <w:t>_______________________________________________________________</w:t>
            </w:r>
          </w:p>
          <w:p w14:paraId="01CEFECF" w14:textId="77777777" w:rsidR="00A11BC1" w:rsidRPr="00F72CAE" w:rsidRDefault="00A11BC1" w:rsidP="00A11BC1">
            <w:pPr>
              <w:pStyle w:val="TAB"/>
            </w:pPr>
          </w:p>
          <w:p w14:paraId="6B52011F" w14:textId="538E9899" w:rsidR="00350C90" w:rsidRPr="00F72CAE" w:rsidRDefault="00A11BC1" w:rsidP="00DD2B1D">
            <w:pPr>
              <w:pStyle w:val="TAB"/>
            </w:pPr>
            <w:r>
              <w:t>_______________________________________________________________</w:t>
            </w:r>
          </w:p>
        </w:tc>
      </w:tr>
      <w:tr w:rsidR="0086308A" w:rsidRPr="00F72CAE" w14:paraId="1882EA5D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E1138" w14:textId="77777777" w:rsidR="00350C90" w:rsidRPr="00F72CAE" w:rsidRDefault="00350C90" w:rsidP="00CA25D3">
            <w:pPr>
              <w:pStyle w:val="TABG"/>
            </w:pPr>
            <w:proofErr w:type="spellStart"/>
            <w:r w:rsidRPr="00F72CAE">
              <w:t>Indicazione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eventuali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trasferte</w:t>
            </w:r>
            <w:proofErr w:type="spellEnd"/>
            <w:r w:rsidRPr="00F72CAE">
              <w:t xml:space="preserve">: </w:t>
            </w:r>
            <w:proofErr w:type="spellStart"/>
            <w:r w:rsidRPr="00F72CAE">
              <w:t>indicare</w:t>
            </w:r>
            <w:proofErr w:type="spellEnd"/>
            <w:r w:rsidRPr="00F72CAE">
              <w:t xml:space="preserve"> se </w:t>
            </w:r>
            <w:proofErr w:type="spellStart"/>
            <w:r w:rsidRPr="00F72CAE">
              <w:t>clienti</w:t>
            </w:r>
            <w:proofErr w:type="spellEnd"/>
            <w:r w:rsidRPr="00F72CAE">
              <w:t>/</w:t>
            </w:r>
            <w:proofErr w:type="spellStart"/>
            <w:r w:rsidRPr="00F72CAE">
              <w:t>cantieri</w:t>
            </w:r>
            <w:proofErr w:type="spellEnd"/>
            <w:r w:rsidRPr="00F72CAE">
              <w:t>/</w:t>
            </w:r>
            <w:proofErr w:type="spellStart"/>
            <w:r w:rsidRPr="00F72CAE">
              <w:t>enti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pubblici</w:t>
            </w:r>
            <w:proofErr w:type="spellEnd"/>
            <w:r w:rsidRPr="00F72CAE">
              <w:t xml:space="preserve"> con </w:t>
            </w:r>
            <w:proofErr w:type="spellStart"/>
            <w:r w:rsidRPr="00F72CAE">
              <w:t>uso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esclusivo</w:t>
            </w:r>
            <w:proofErr w:type="spellEnd"/>
            <w:r w:rsidRPr="00F72CAE">
              <w:t xml:space="preserve"> di </w:t>
            </w:r>
            <w:proofErr w:type="spellStart"/>
            <w:r w:rsidRPr="00F72CAE">
              <w:t>mezzi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aziendali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idonei</w:t>
            </w:r>
            <w:proofErr w:type="spellEnd"/>
            <w:r w:rsidRPr="00F72CAE">
              <w:t xml:space="preserve">. Per </w:t>
            </w:r>
            <w:proofErr w:type="spellStart"/>
            <w:r w:rsidRPr="00F72CAE">
              <w:t>ogni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cantiere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compilare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il</w:t>
            </w:r>
            <w:proofErr w:type="spellEnd"/>
            <w:r w:rsidRPr="00F72CAE">
              <w:t xml:space="preserve"> modulo S0</w:t>
            </w:r>
          </w:p>
        </w:tc>
        <w:tc>
          <w:tcPr>
            <w:tcW w:w="388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F98A4" w14:textId="77777777" w:rsidR="00CA25D3" w:rsidRDefault="00CA25D3" w:rsidP="00CA25D3">
            <w:pPr>
              <w:pStyle w:val="TAB"/>
            </w:pPr>
            <w:r>
              <w:t>_______________________________________________________________</w:t>
            </w:r>
          </w:p>
          <w:p w14:paraId="3F3FAFD5" w14:textId="77777777" w:rsidR="00CA25D3" w:rsidRPr="00F72CAE" w:rsidRDefault="00CA25D3" w:rsidP="00CA25D3">
            <w:pPr>
              <w:pStyle w:val="TAB"/>
            </w:pPr>
          </w:p>
          <w:p w14:paraId="09495992" w14:textId="77777777" w:rsidR="00CA25D3" w:rsidRDefault="00CA25D3" w:rsidP="00CA25D3">
            <w:pPr>
              <w:pStyle w:val="TAB"/>
            </w:pPr>
            <w:r>
              <w:t>_______________________________________________________________</w:t>
            </w:r>
          </w:p>
          <w:p w14:paraId="5DFDEBB0" w14:textId="77777777" w:rsidR="00CA25D3" w:rsidRPr="00F72CAE" w:rsidRDefault="00CA25D3" w:rsidP="00CA25D3">
            <w:pPr>
              <w:pStyle w:val="TAB"/>
            </w:pPr>
          </w:p>
          <w:p w14:paraId="08A762B8" w14:textId="12030136" w:rsidR="00350C90" w:rsidRPr="00F72CAE" w:rsidRDefault="00CA25D3" w:rsidP="00DD2B1D">
            <w:pPr>
              <w:pStyle w:val="TAB"/>
            </w:pPr>
            <w:r>
              <w:t>_______________________________________________________________</w:t>
            </w:r>
          </w:p>
        </w:tc>
      </w:tr>
      <w:tr w:rsidR="00CA25D3" w:rsidRPr="00F72CAE" w14:paraId="0583A874" w14:textId="77777777" w:rsidTr="006F1CDF">
        <w:trPr>
          <w:gridAfter w:val="1"/>
          <w:wAfter w:w="2039" w:type="pct"/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5AA21" w14:textId="11352B7C" w:rsidR="00350C90" w:rsidRPr="0077104A" w:rsidRDefault="00350C90" w:rsidP="00CA25D3">
            <w:pPr>
              <w:pStyle w:val="TAB"/>
              <w:jc w:val="right"/>
              <w:rPr>
                <w:b/>
                <w:bCs/>
              </w:rPr>
            </w:pPr>
            <w:r w:rsidRPr="0077104A">
              <w:rPr>
                <w:b/>
                <w:bCs/>
              </w:rPr>
              <w:t xml:space="preserve">Prato, </w:t>
            </w:r>
            <w:proofErr w:type="spellStart"/>
            <w:r w:rsidR="00CA25D3" w:rsidRPr="0077104A">
              <w:rPr>
                <w:b/>
                <w:bCs/>
              </w:rPr>
              <w:t>il</w:t>
            </w:r>
            <w:proofErr w:type="spellEnd"/>
          </w:p>
        </w:tc>
        <w:tc>
          <w:tcPr>
            <w:tcW w:w="18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CA49B" w14:textId="77777777" w:rsidR="00350C90" w:rsidRPr="00F72CAE" w:rsidRDefault="00350C90" w:rsidP="00DD2B1D">
            <w:pPr>
              <w:pStyle w:val="TAB"/>
            </w:pPr>
            <w:r w:rsidRPr="00F72CAE">
              <w:t xml:space="preserve"> </w:t>
            </w:r>
          </w:p>
        </w:tc>
      </w:tr>
    </w:tbl>
    <w:p w14:paraId="5A3BA55C" w14:textId="77777777" w:rsidR="000A36BB" w:rsidRDefault="000A36BB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26E20AF6" w14:textId="4424FE46" w:rsidR="00350C90" w:rsidRPr="00F72CAE" w:rsidRDefault="00350C90" w:rsidP="00C702B2">
      <w:pPr>
        <w:pStyle w:val="NORM"/>
      </w:pPr>
      <w:r w:rsidRPr="00F72CAE">
        <w:lastRenderedPageBreak/>
        <w:t xml:space="preserve">Con la </w:t>
      </w:r>
      <w:proofErr w:type="spellStart"/>
      <w:r w:rsidRPr="00F72CAE">
        <w:t>sottoscrizione</w:t>
      </w:r>
      <w:proofErr w:type="spellEnd"/>
      <w:r w:rsidRPr="00F72CAE">
        <w:t xml:space="preserve"> del </w:t>
      </w:r>
      <w:proofErr w:type="spellStart"/>
      <w:r w:rsidRPr="00F72CAE">
        <w:t>presente</w:t>
      </w:r>
      <w:proofErr w:type="spellEnd"/>
      <w:r w:rsidRPr="00F72CAE">
        <w:t xml:space="preserve"> </w:t>
      </w:r>
      <w:proofErr w:type="spellStart"/>
      <w:r w:rsidRPr="00F72CAE">
        <w:t>Percorso</w:t>
      </w:r>
      <w:proofErr w:type="spellEnd"/>
      <w:r w:rsidRPr="00F72CAE">
        <w:t xml:space="preserve"> </w:t>
      </w:r>
      <w:proofErr w:type="spellStart"/>
      <w:r w:rsidRPr="00F72CAE">
        <w:t>formativo</w:t>
      </w:r>
      <w:proofErr w:type="spellEnd"/>
      <w:r w:rsidRPr="00F72CAE">
        <w:t xml:space="preserve">, </w:t>
      </w:r>
      <w:proofErr w:type="spellStart"/>
      <w:r w:rsidRPr="00F72CAE">
        <w:t>il</w:t>
      </w:r>
      <w:proofErr w:type="spellEnd"/>
      <w:r w:rsidRPr="00F72CAE">
        <w:t xml:space="preserve"> </w:t>
      </w:r>
      <w:proofErr w:type="spellStart"/>
      <w:r w:rsidRPr="00F72CAE">
        <w:t>tirocinante</w:t>
      </w:r>
      <w:proofErr w:type="spellEnd"/>
      <w:r w:rsidRPr="00F72CAE">
        <w:t xml:space="preserve">, </w:t>
      </w:r>
      <w:proofErr w:type="spellStart"/>
      <w:r w:rsidRPr="00F72CAE">
        <w:t>il</w:t>
      </w:r>
      <w:proofErr w:type="spellEnd"/>
      <w:r w:rsidRPr="00F72CAE">
        <w:t xml:space="preserve"> </w:t>
      </w:r>
      <w:proofErr w:type="spellStart"/>
      <w:r w:rsidRPr="00F72CAE">
        <w:t>soggetto</w:t>
      </w:r>
      <w:proofErr w:type="spellEnd"/>
      <w:r w:rsidRPr="00F72CAE">
        <w:t xml:space="preserve"> </w:t>
      </w:r>
      <w:proofErr w:type="spellStart"/>
      <w:r w:rsidRPr="00F72CAE">
        <w:t>promotore</w:t>
      </w:r>
      <w:proofErr w:type="spellEnd"/>
      <w:r w:rsidRPr="00F72CAE">
        <w:t xml:space="preserve"> e </w:t>
      </w:r>
      <w:proofErr w:type="spellStart"/>
      <w:r w:rsidRPr="00F72CAE">
        <w:t>il</w:t>
      </w:r>
      <w:proofErr w:type="spellEnd"/>
      <w:r w:rsidRPr="00F72CAE">
        <w:t xml:space="preserve"> </w:t>
      </w:r>
      <w:proofErr w:type="spellStart"/>
      <w:r w:rsidRPr="00F72CAE">
        <w:t>soggetto</w:t>
      </w:r>
      <w:proofErr w:type="spellEnd"/>
      <w:r w:rsidRPr="00F72CAE">
        <w:t xml:space="preserve"> </w:t>
      </w:r>
      <w:proofErr w:type="spellStart"/>
      <w:r w:rsidRPr="00F72CAE">
        <w:t>ospitante</w:t>
      </w:r>
      <w:proofErr w:type="spellEnd"/>
      <w:r w:rsidRPr="00F72CAE">
        <w:t xml:space="preserve"> </w:t>
      </w:r>
      <w:proofErr w:type="spellStart"/>
      <w:r w:rsidRPr="00F72CAE">
        <w:t>dichiarano</w:t>
      </w:r>
      <w:proofErr w:type="spellEnd"/>
      <w:r w:rsidRPr="00F72CAE">
        <w:t>:</w:t>
      </w:r>
    </w:p>
    <w:p w14:paraId="48CB4846" w14:textId="77777777" w:rsidR="00350C90" w:rsidRPr="00F72CAE" w:rsidRDefault="00350C90" w:rsidP="00C702B2">
      <w:pPr>
        <w:pStyle w:val="NORM"/>
      </w:pPr>
      <w:proofErr w:type="spellStart"/>
      <w:r w:rsidRPr="00F72CAE">
        <w:t>che</w:t>
      </w:r>
      <w:proofErr w:type="spellEnd"/>
      <w:r w:rsidRPr="00F72CAE">
        <w:t xml:space="preserve"> le </w:t>
      </w:r>
      <w:proofErr w:type="spellStart"/>
      <w:r w:rsidRPr="00F72CAE">
        <w:t>informazioni</w:t>
      </w:r>
      <w:proofErr w:type="spellEnd"/>
      <w:r w:rsidRPr="00F72CAE">
        <w:t xml:space="preserve"> </w:t>
      </w:r>
      <w:proofErr w:type="spellStart"/>
      <w:r w:rsidRPr="00F72CAE">
        <w:t>contenute</w:t>
      </w:r>
      <w:proofErr w:type="spellEnd"/>
      <w:r w:rsidRPr="00F72CAE">
        <w:t xml:space="preserve"> </w:t>
      </w:r>
      <w:proofErr w:type="spellStart"/>
      <w:r w:rsidRPr="00F72CAE">
        <w:t>nel</w:t>
      </w:r>
      <w:proofErr w:type="spellEnd"/>
      <w:r w:rsidRPr="00F72CAE">
        <w:t xml:space="preserve"> </w:t>
      </w:r>
      <w:proofErr w:type="spellStart"/>
      <w:r w:rsidRPr="00F72CAE">
        <w:t>presente</w:t>
      </w:r>
      <w:proofErr w:type="spellEnd"/>
      <w:r w:rsidRPr="00F72CAE">
        <w:t xml:space="preserve"> </w:t>
      </w:r>
      <w:proofErr w:type="spellStart"/>
      <w:r w:rsidRPr="00F72CAE">
        <w:t>Percorso</w:t>
      </w:r>
      <w:proofErr w:type="spellEnd"/>
      <w:r w:rsidRPr="00F72CAE">
        <w:t xml:space="preserve"> </w:t>
      </w:r>
      <w:proofErr w:type="spellStart"/>
      <w:r w:rsidRPr="00F72CAE">
        <w:t>Formativo</w:t>
      </w:r>
      <w:proofErr w:type="spellEnd"/>
      <w:r w:rsidRPr="00F72CAE">
        <w:t xml:space="preserve"> </w:t>
      </w:r>
      <w:proofErr w:type="spellStart"/>
      <w:r w:rsidRPr="00F72CAE">
        <w:t>sono</w:t>
      </w:r>
      <w:proofErr w:type="spellEnd"/>
      <w:r w:rsidRPr="00F72CAE">
        <w:t xml:space="preserve"> rese ai </w:t>
      </w:r>
      <w:proofErr w:type="spellStart"/>
      <w:r w:rsidRPr="00F72CAE">
        <w:t>sensi</w:t>
      </w:r>
      <w:proofErr w:type="spellEnd"/>
      <w:r w:rsidRPr="00F72CAE">
        <w:t xml:space="preserve"> </w:t>
      </w:r>
      <w:proofErr w:type="spellStart"/>
      <w:r w:rsidRPr="00F72CAE">
        <w:t>dell’articolo</w:t>
      </w:r>
      <w:proofErr w:type="spellEnd"/>
      <w:r w:rsidRPr="00F72CAE">
        <w:t xml:space="preserve"> 47 del D.P.R. 28/12/2000 n. 445 e di </w:t>
      </w:r>
      <w:proofErr w:type="spellStart"/>
      <w:r w:rsidRPr="00F72CAE">
        <w:t>essere</w:t>
      </w:r>
      <w:proofErr w:type="spellEnd"/>
      <w:r w:rsidRPr="00F72CAE">
        <w:t xml:space="preserve"> </w:t>
      </w:r>
      <w:proofErr w:type="spellStart"/>
      <w:r w:rsidRPr="00F72CAE">
        <w:t>consapevoli</w:t>
      </w:r>
      <w:proofErr w:type="spellEnd"/>
      <w:r w:rsidRPr="00F72CAE">
        <w:t xml:space="preserve"> </w:t>
      </w:r>
      <w:proofErr w:type="spellStart"/>
      <w:r w:rsidRPr="00F72CAE">
        <w:t>delle</w:t>
      </w:r>
      <w:proofErr w:type="spellEnd"/>
      <w:r w:rsidRPr="00F72CAE">
        <w:t xml:space="preserve"> </w:t>
      </w:r>
      <w:proofErr w:type="spellStart"/>
      <w:r w:rsidRPr="00F72CAE">
        <w:t>responsabilità</w:t>
      </w:r>
      <w:proofErr w:type="spellEnd"/>
      <w:r w:rsidRPr="00F72CAE">
        <w:t xml:space="preserve"> </w:t>
      </w:r>
      <w:proofErr w:type="spellStart"/>
      <w:r w:rsidRPr="00F72CAE">
        <w:t>penali</w:t>
      </w:r>
      <w:proofErr w:type="spellEnd"/>
      <w:r w:rsidRPr="00F72CAE">
        <w:t xml:space="preserve"> cui è </w:t>
      </w:r>
      <w:proofErr w:type="spellStart"/>
      <w:r w:rsidRPr="00F72CAE">
        <w:t>possibile</w:t>
      </w:r>
      <w:proofErr w:type="spellEnd"/>
      <w:r w:rsidRPr="00F72CAE">
        <w:t xml:space="preserve"> </w:t>
      </w:r>
      <w:proofErr w:type="spellStart"/>
      <w:r w:rsidRPr="00F72CAE">
        <w:t>andare</w:t>
      </w:r>
      <w:proofErr w:type="spellEnd"/>
      <w:r w:rsidRPr="00F72CAE">
        <w:t xml:space="preserve"> </w:t>
      </w:r>
      <w:proofErr w:type="spellStart"/>
      <w:r w:rsidRPr="00F72CAE">
        <w:t>incontro</w:t>
      </w:r>
      <w:proofErr w:type="spellEnd"/>
      <w:r w:rsidRPr="00F72CAE">
        <w:t xml:space="preserve"> in </w:t>
      </w:r>
      <w:proofErr w:type="spellStart"/>
      <w:r w:rsidRPr="00F72CAE">
        <w:t>caso</w:t>
      </w:r>
      <w:proofErr w:type="spellEnd"/>
      <w:r w:rsidRPr="00F72CAE">
        <w:t xml:space="preserve"> di </w:t>
      </w:r>
      <w:proofErr w:type="spellStart"/>
      <w:r w:rsidRPr="00F72CAE">
        <w:t>dichiarazione</w:t>
      </w:r>
      <w:proofErr w:type="spellEnd"/>
      <w:r w:rsidRPr="00F72CAE">
        <w:t xml:space="preserve"> </w:t>
      </w:r>
      <w:proofErr w:type="spellStart"/>
      <w:r w:rsidRPr="00F72CAE">
        <w:t>mendace</w:t>
      </w:r>
      <w:proofErr w:type="spellEnd"/>
      <w:r w:rsidRPr="00F72CAE">
        <w:t xml:space="preserve"> o di </w:t>
      </w:r>
      <w:proofErr w:type="spellStart"/>
      <w:r w:rsidRPr="00F72CAE">
        <w:t>esibizione</w:t>
      </w:r>
      <w:proofErr w:type="spellEnd"/>
      <w:r w:rsidRPr="00F72CAE">
        <w:t xml:space="preserve"> di </w:t>
      </w:r>
      <w:proofErr w:type="spellStart"/>
      <w:r w:rsidRPr="00F72CAE">
        <w:t>atto</w:t>
      </w:r>
      <w:proofErr w:type="spellEnd"/>
      <w:r w:rsidRPr="00F72CAE">
        <w:t xml:space="preserve"> </w:t>
      </w:r>
      <w:proofErr w:type="spellStart"/>
      <w:r w:rsidRPr="00F72CAE">
        <w:t>falso</w:t>
      </w:r>
      <w:proofErr w:type="spellEnd"/>
      <w:r w:rsidRPr="00F72CAE">
        <w:t xml:space="preserve"> o </w:t>
      </w:r>
      <w:proofErr w:type="spellStart"/>
      <w:r w:rsidRPr="00F72CAE">
        <w:t>contenente</w:t>
      </w:r>
      <w:proofErr w:type="spellEnd"/>
      <w:r w:rsidRPr="00F72CAE">
        <w:t xml:space="preserve"> </w:t>
      </w:r>
      <w:proofErr w:type="spellStart"/>
      <w:r w:rsidRPr="00F72CAE">
        <w:t>dati</w:t>
      </w:r>
      <w:proofErr w:type="spellEnd"/>
      <w:r w:rsidRPr="00F72CAE">
        <w:t xml:space="preserve"> non </w:t>
      </w:r>
      <w:proofErr w:type="spellStart"/>
      <w:r w:rsidRPr="00F72CAE">
        <w:t>rispondenti</w:t>
      </w:r>
      <w:proofErr w:type="spellEnd"/>
      <w:r w:rsidRPr="00F72CAE">
        <w:t xml:space="preserve"> a </w:t>
      </w:r>
      <w:proofErr w:type="spellStart"/>
      <w:r w:rsidRPr="00F72CAE">
        <w:t>verità</w:t>
      </w:r>
      <w:proofErr w:type="spellEnd"/>
      <w:r w:rsidRPr="00F72CAE">
        <w:t xml:space="preserve">, ai </w:t>
      </w:r>
      <w:proofErr w:type="spellStart"/>
      <w:r w:rsidRPr="00F72CAE">
        <w:t>sensi</w:t>
      </w:r>
      <w:proofErr w:type="spellEnd"/>
      <w:r w:rsidRPr="00F72CAE">
        <w:t xml:space="preserve"> </w:t>
      </w:r>
      <w:proofErr w:type="spellStart"/>
      <w:r w:rsidRPr="00F72CAE">
        <w:t>dell’articolo</w:t>
      </w:r>
      <w:proofErr w:type="spellEnd"/>
      <w:r w:rsidRPr="00F72CAE">
        <w:t xml:space="preserve"> 76 del D.P.R. 28/12/2000 n. 445;</w:t>
      </w:r>
    </w:p>
    <w:p w14:paraId="39A07527" w14:textId="77777777" w:rsidR="00350C90" w:rsidRPr="00F72CAE" w:rsidRDefault="00350C90" w:rsidP="00C702B2">
      <w:pPr>
        <w:pStyle w:val="NORM"/>
      </w:pPr>
      <w:r w:rsidRPr="00F72CAE">
        <w:t xml:space="preserve">di </w:t>
      </w:r>
      <w:proofErr w:type="spellStart"/>
      <w:r w:rsidRPr="00F72CAE">
        <w:t>esprimere</w:t>
      </w:r>
      <w:proofErr w:type="spellEnd"/>
      <w:r w:rsidRPr="00F72CAE">
        <w:t xml:space="preserve">, ai </w:t>
      </w:r>
      <w:proofErr w:type="spellStart"/>
      <w:r w:rsidRPr="00F72CAE">
        <w:t>sensi</w:t>
      </w:r>
      <w:proofErr w:type="spellEnd"/>
      <w:r w:rsidRPr="00F72CAE">
        <w:t xml:space="preserve"> del </w:t>
      </w:r>
      <w:proofErr w:type="spellStart"/>
      <w:r w:rsidRPr="00F72CAE">
        <w:t>D.lgs</w:t>
      </w:r>
      <w:proofErr w:type="spellEnd"/>
      <w:r w:rsidRPr="00F72CAE">
        <w:t xml:space="preserve">. 30 </w:t>
      </w:r>
      <w:proofErr w:type="spellStart"/>
      <w:r w:rsidRPr="00F72CAE">
        <w:t>giugno</w:t>
      </w:r>
      <w:proofErr w:type="spellEnd"/>
      <w:r w:rsidRPr="00F72CAE">
        <w:t xml:space="preserve"> 2003, n. 196, </w:t>
      </w:r>
      <w:proofErr w:type="spellStart"/>
      <w:r w:rsidRPr="00F72CAE">
        <w:t>il</w:t>
      </w:r>
      <w:proofErr w:type="spellEnd"/>
      <w:r w:rsidRPr="00F72CAE">
        <w:t xml:space="preserve"> </w:t>
      </w:r>
      <w:proofErr w:type="spellStart"/>
      <w:r w:rsidRPr="00F72CAE">
        <w:t>consenso</w:t>
      </w:r>
      <w:proofErr w:type="spellEnd"/>
      <w:r w:rsidRPr="00F72CAE">
        <w:t xml:space="preserve"> al </w:t>
      </w:r>
      <w:proofErr w:type="spellStart"/>
      <w:r w:rsidRPr="00F72CAE">
        <w:t>trattamento</w:t>
      </w:r>
      <w:proofErr w:type="spellEnd"/>
      <w:r w:rsidRPr="00F72CAE">
        <w:t xml:space="preserve">, </w:t>
      </w:r>
      <w:proofErr w:type="spellStart"/>
      <w:r w:rsidRPr="00F72CAE">
        <w:t>anche</w:t>
      </w:r>
      <w:proofErr w:type="spellEnd"/>
      <w:r w:rsidRPr="00F72CAE">
        <w:t xml:space="preserve"> </w:t>
      </w:r>
      <w:proofErr w:type="spellStart"/>
      <w:r w:rsidRPr="00F72CAE">
        <w:t>automatizzato</w:t>
      </w:r>
      <w:proofErr w:type="spellEnd"/>
      <w:r w:rsidRPr="00F72CAE">
        <w:t xml:space="preserve">, </w:t>
      </w:r>
      <w:proofErr w:type="spellStart"/>
      <w:r w:rsidRPr="00F72CAE">
        <w:t>dei</w:t>
      </w:r>
      <w:proofErr w:type="spellEnd"/>
      <w:r w:rsidRPr="00F72CAE">
        <w:t xml:space="preserve"> </w:t>
      </w:r>
      <w:proofErr w:type="spellStart"/>
      <w:r w:rsidRPr="00F72CAE">
        <w:t>dati</w:t>
      </w:r>
      <w:proofErr w:type="spellEnd"/>
      <w:r w:rsidRPr="00F72CAE">
        <w:t xml:space="preserve"> </w:t>
      </w:r>
      <w:proofErr w:type="spellStart"/>
      <w:r w:rsidRPr="00F72CAE">
        <w:t>personali</w:t>
      </w:r>
      <w:proofErr w:type="spellEnd"/>
      <w:r w:rsidRPr="00F72CAE">
        <w:t xml:space="preserve"> </w:t>
      </w:r>
      <w:proofErr w:type="spellStart"/>
      <w:r w:rsidRPr="00F72CAE">
        <w:t>contenuti</w:t>
      </w:r>
      <w:proofErr w:type="spellEnd"/>
      <w:r w:rsidRPr="00F72CAE">
        <w:t xml:space="preserve"> </w:t>
      </w:r>
      <w:proofErr w:type="spellStart"/>
      <w:r w:rsidRPr="00F72CAE">
        <w:t>nel</w:t>
      </w:r>
      <w:proofErr w:type="spellEnd"/>
      <w:r w:rsidRPr="00F72CAE">
        <w:t xml:space="preserve"> </w:t>
      </w:r>
      <w:proofErr w:type="spellStart"/>
      <w:r w:rsidRPr="00F72CAE">
        <w:t>presente</w:t>
      </w:r>
      <w:proofErr w:type="spellEnd"/>
      <w:r w:rsidRPr="00F72CAE">
        <w:t xml:space="preserve"> </w:t>
      </w:r>
      <w:proofErr w:type="spellStart"/>
      <w:r w:rsidRPr="00F72CAE">
        <w:t>Progetto</w:t>
      </w:r>
      <w:proofErr w:type="spellEnd"/>
      <w:r w:rsidRPr="00F72CAE">
        <w:t xml:space="preserve"> </w:t>
      </w:r>
      <w:proofErr w:type="spellStart"/>
      <w:r w:rsidRPr="00F72CAE">
        <w:t>Formativo</w:t>
      </w:r>
      <w:proofErr w:type="spellEnd"/>
      <w:r w:rsidRPr="00F72CAE">
        <w:t xml:space="preserve">, </w:t>
      </w:r>
      <w:proofErr w:type="spellStart"/>
      <w:r w:rsidRPr="00F72CAE">
        <w:t>inclusa</w:t>
      </w:r>
      <w:proofErr w:type="spellEnd"/>
      <w:r w:rsidRPr="00F72CAE">
        <w:t xml:space="preserve"> la </w:t>
      </w:r>
      <w:proofErr w:type="spellStart"/>
      <w:r w:rsidRPr="00F72CAE">
        <w:t>loro</w:t>
      </w:r>
      <w:proofErr w:type="spellEnd"/>
      <w:r w:rsidRPr="00F72CAE">
        <w:t xml:space="preserve"> </w:t>
      </w:r>
      <w:proofErr w:type="spellStart"/>
      <w:r w:rsidRPr="00F72CAE">
        <w:t>eventuale</w:t>
      </w:r>
      <w:proofErr w:type="spellEnd"/>
      <w:r w:rsidRPr="00F72CAE">
        <w:t xml:space="preserve"> </w:t>
      </w:r>
      <w:proofErr w:type="spellStart"/>
      <w:r w:rsidRPr="00F72CAE">
        <w:t>comunicazione</w:t>
      </w:r>
      <w:proofErr w:type="spellEnd"/>
      <w:r w:rsidRPr="00F72CAE">
        <w:t xml:space="preserve"> a </w:t>
      </w:r>
      <w:proofErr w:type="spellStart"/>
      <w:r w:rsidRPr="00F72CAE">
        <w:t>soggetti</w:t>
      </w:r>
      <w:proofErr w:type="spellEnd"/>
      <w:r w:rsidRPr="00F72CAE">
        <w:t xml:space="preserve"> </w:t>
      </w:r>
      <w:proofErr w:type="spellStart"/>
      <w:r w:rsidRPr="00F72CAE">
        <w:t>terzi</w:t>
      </w:r>
      <w:proofErr w:type="spellEnd"/>
      <w:r w:rsidRPr="00F72CAE">
        <w:t xml:space="preserve"> </w:t>
      </w:r>
      <w:proofErr w:type="spellStart"/>
      <w:r w:rsidRPr="00F72CAE">
        <w:t>specificatamente</w:t>
      </w:r>
      <w:proofErr w:type="spellEnd"/>
      <w:r w:rsidRPr="00F72CAE">
        <w:t xml:space="preserve"> </w:t>
      </w:r>
      <w:proofErr w:type="spellStart"/>
      <w:r w:rsidRPr="00F72CAE">
        <w:t>incaricati</w:t>
      </w:r>
      <w:proofErr w:type="spellEnd"/>
      <w:r w:rsidRPr="00F72CAE">
        <w:t xml:space="preserve">, </w:t>
      </w:r>
      <w:proofErr w:type="spellStart"/>
      <w:r w:rsidRPr="00F72CAE">
        <w:t>limitatamente</w:t>
      </w:r>
      <w:proofErr w:type="spellEnd"/>
      <w:r w:rsidRPr="00F72CAE">
        <w:t xml:space="preserve"> ai </w:t>
      </w:r>
      <w:proofErr w:type="spellStart"/>
      <w:r w:rsidRPr="00F72CAE">
        <w:t>fini</w:t>
      </w:r>
      <w:proofErr w:type="spellEnd"/>
      <w:r w:rsidRPr="00F72CAE">
        <w:t xml:space="preserve"> </w:t>
      </w:r>
      <w:proofErr w:type="spellStart"/>
      <w:r w:rsidRPr="00F72CAE">
        <w:t>della</w:t>
      </w:r>
      <w:proofErr w:type="spellEnd"/>
      <w:r w:rsidRPr="00F72CAE">
        <w:t xml:space="preserve"> </w:t>
      </w:r>
      <w:proofErr w:type="spellStart"/>
      <w:r w:rsidRPr="00F72CAE">
        <w:t>corretta</w:t>
      </w:r>
      <w:proofErr w:type="spellEnd"/>
      <w:r w:rsidRPr="00F72CAE">
        <w:t xml:space="preserve"> </w:t>
      </w:r>
      <w:proofErr w:type="spellStart"/>
      <w:r w:rsidRPr="00F72CAE">
        <w:t>gestione</w:t>
      </w:r>
      <w:proofErr w:type="spellEnd"/>
      <w:r w:rsidRPr="00F72CAE">
        <w:t xml:space="preserve"> del </w:t>
      </w:r>
      <w:proofErr w:type="spellStart"/>
      <w:r w:rsidRPr="00F72CAE">
        <w:t>tirocinio</w:t>
      </w:r>
      <w:proofErr w:type="spellEnd"/>
      <w:r w:rsidRPr="00F72CAE">
        <w:t xml:space="preserve">, da </w:t>
      </w:r>
      <w:proofErr w:type="spellStart"/>
      <w:r w:rsidRPr="00F72CAE">
        <w:t>parte</w:t>
      </w:r>
      <w:proofErr w:type="spellEnd"/>
      <w:r w:rsidRPr="00F72CAE">
        <w:t xml:space="preserve"> del </w:t>
      </w:r>
      <w:proofErr w:type="spellStart"/>
      <w:r w:rsidRPr="00F72CAE">
        <w:t>soggetto</w:t>
      </w:r>
      <w:proofErr w:type="spellEnd"/>
      <w:r w:rsidRPr="00F72CAE">
        <w:t xml:space="preserve"> </w:t>
      </w:r>
      <w:proofErr w:type="spellStart"/>
      <w:r w:rsidRPr="00F72CAE">
        <w:t>promotore</w:t>
      </w:r>
      <w:proofErr w:type="spellEnd"/>
      <w:r w:rsidRPr="00F72CAE">
        <w:t xml:space="preserve"> e del </w:t>
      </w:r>
      <w:proofErr w:type="spellStart"/>
      <w:r w:rsidRPr="00F72CAE">
        <w:t>soggetto</w:t>
      </w:r>
      <w:proofErr w:type="spellEnd"/>
      <w:r w:rsidRPr="00F72CAE">
        <w:t xml:space="preserve"> </w:t>
      </w:r>
      <w:proofErr w:type="spellStart"/>
      <w:r w:rsidRPr="00F72CAE">
        <w:t>ospitante</w:t>
      </w:r>
      <w:proofErr w:type="spellEnd"/>
      <w:r w:rsidRPr="00F72CAE">
        <w:t xml:space="preserve"> e da </w:t>
      </w:r>
      <w:proofErr w:type="spellStart"/>
      <w:r w:rsidRPr="00F72CAE">
        <w:t>parte</w:t>
      </w:r>
      <w:proofErr w:type="spellEnd"/>
      <w:r w:rsidRPr="00F72CAE">
        <w:t xml:space="preserve"> di </w:t>
      </w:r>
      <w:proofErr w:type="spellStart"/>
      <w:r w:rsidRPr="00F72CAE">
        <w:t>Regione</w:t>
      </w:r>
      <w:proofErr w:type="spellEnd"/>
      <w:r w:rsidRPr="00F72CAE">
        <w:t xml:space="preserve"> </w:t>
      </w:r>
      <w:proofErr w:type="spellStart"/>
      <w:r w:rsidRPr="00F72CAE">
        <w:t>Lombardia</w:t>
      </w:r>
      <w:proofErr w:type="spellEnd"/>
      <w:r w:rsidRPr="00F72CAE">
        <w:t xml:space="preserve"> </w:t>
      </w:r>
      <w:proofErr w:type="spellStart"/>
      <w:r w:rsidRPr="00F72CAE">
        <w:t>qualora</w:t>
      </w:r>
      <w:proofErr w:type="spellEnd"/>
      <w:r w:rsidRPr="00F72CAE">
        <w:t xml:space="preserve"> </w:t>
      </w:r>
      <w:proofErr w:type="spellStart"/>
      <w:r w:rsidRPr="00F72CAE">
        <w:t>venissero</w:t>
      </w:r>
      <w:proofErr w:type="spellEnd"/>
      <w:r w:rsidRPr="00F72CAE">
        <w:t xml:space="preserve"> da </w:t>
      </w:r>
      <w:proofErr w:type="spellStart"/>
      <w:r w:rsidRPr="00F72CAE">
        <w:t>questa</w:t>
      </w:r>
      <w:proofErr w:type="spellEnd"/>
      <w:r w:rsidRPr="00F72CAE">
        <w:t xml:space="preserve"> </w:t>
      </w:r>
      <w:proofErr w:type="spellStart"/>
      <w:r w:rsidRPr="00F72CAE">
        <w:t>acquisiti</w:t>
      </w:r>
      <w:proofErr w:type="spellEnd"/>
      <w:r w:rsidRPr="00F72CAE">
        <w:t xml:space="preserve"> ai </w:t>
      </w:r>
      <w:proofErr w:type="spellStart"/>
      <w:r w:rsidRPr="00F72CAE">
        <w:t>fini</w:t>
      </w:r>
      <w:proofErr w:type="spellEnd"/>
      <w:r w:rsidRPr="00F72CAE">
        <w:t xml:space="preserve"> </w:t>
      </w:r>
      <w:proofErr w:type="spellStart"/>
      <w:r w:rsidRPr="00F72CAE">
        <w:t>delle</w:t>
      </w:r>
      <w:proofErr w:type="spellEnd"/>
      <w:r w:rsidRPr="00F72CAE">
        <w:t xml:space="preserve"> </w:t>
      </w:r>
      <w:proofErr w:type="spellStart"/>
      <w:r w:rsidRPr="00F72CAE">
        <w:t>funzioni</w:t>
      </w:r>
      <w:proofErr w:type="spellEnd"/>
      <w:r w:rsidRPr="00F72CAE">
        <w:t xml:space="preserve"> di </w:t>
      </w:r>
      <w:proofErr w:type="spellStart"/>
      <w:r w:rsidRPr="00F72CAE">
        <w:t>controllo</w:t>
      </w:r>
      <w:proofErr w:type="spellEnd"/>
      <w:r w:rsidRPr="00F72CAE">
        <w:t xml:space="preserve"> e </w:t>
      </w:r>
      <w:proofErr w:type="spellStart"/>
      <w:r w:rsidRPr="00F72CAE">
        <w:t>monitoraggio</w:t>
      </w:r>
      <w:proofErr w:type="spellEnd"/>
      <w:r w:rsidRPr="00F72CAE">
        <w:t xml:space="preserve">, </w:t>
      </w:r>
      <w:proofErr w:type="spellStart"/>
      <w:r w:rsidRPr="00F72CAE">
        <w:t>fatto</w:t>
      </w:r>
      <w:proofErr w:type="spellEnd"/>
      <w:r w:rsidRPr="00F72CAE">
        <w:t xml:space="preserve"> salvo </w:t>
      </w:r>
      <w:proofErr w:type="spellStart"/>
      <w:r w:rsidRPr="00F72CAE">
        <w:t>quanto</w:t>
      </w:r>
      <w:proofErr w:type="spellEnd"/>
      <w:r w:rsidRPr="00F72CAE">
        <w:t xml:space="preserve"> </w:t>
      </w:r>
      <w:proofErr w:type="spellStart"/>
      <w:r w:rsidRPr="00F72CAE">
        <w:t>stabilito</w:t>
      </w:r>
      <w:proofErr w:type="spellEnd"/>
      <w:r w:rsidRPr="00F72CAE">
        <w:t xml:space="preserve"> </w:t>
      </w:r>
      <w:proofErr w:type="spellStart"/>
      <w:r w:rsidRPr="00F72CAE">
        <w:t>dall’art</w:t>
      </w:r>
      <w:proofErr w:type="spellEnd"/>
      <w:r w:rsidRPr="00F72CAE">
        <w:t xml:space="preserve">. 7 del </w:t>
      </w:r>
      <w:proofErr w:type="spellStart"/>
      <w:r w:rsidRPr="00F72CAE">
        <w:t>D.lgs</w:t>
      </w:r>
      <w:proofErr w:type="spellEnd"/>
      <w:r w:rsidRPr="00F72CAE">
        <w:t xml:space="preserve">. 30 </w:t>
      </w:r>
      <w:proofErr w:type="spellStart"/>
      <w:r w:rsidRPr="00F72CAE">
        <w:t>giugno</w:t>
      </w:r>
      <w:proofErr w:type="spellEnd"/>
      <w:r w:rsidRPr="00F72CAE">
        <w:t xml:space="preserve"> 2003, n. 196;</w:t>
      </w:r>
    </w:p>
    <w:p w14:paraId="5BBB3D32" w14:textId="77777777" w:rsidR="00350C90" w:rsidRPr="00F72CAE" w:rsidRDefault="00350C90" w:rsidP="00C702B2">
      <w:pPr>
        <w:pStyle w:val="NORM"/>
      </w:pPr>
      <w:r w:rsidRPr="00F72CAE">
        <w:t xml:space="preserve">Il </w:t>
      </w:r>
      <w:proofErr w:type="spellStart"/>
      <w:r w:rsidRPr="00F72CAE">
        <w:t>sottoscritto</w:t>
      </w:r>
      <w:proofErr w:type="spellEnd"/>
      <w:r w:rsidRPr="00F72CAE">
        <w:t xml:space="preserve"> </w:t>
      </w:r>
      <w:proofErr w:type="spellStart"/>
      <w:r w:rsidRPr="00F72CAE">
        <w:t>genitore</w:t>
      </w:r>
      <w:proofErr w:type="spellEnd"/>
      <w:r w:rsidRPr="00F72CAE">
        <w:t>/</w:t>
      </w:r>
      <w:proofErr w:type="spellStart"/>
      <w:r w:rsidRPr="00F72CAE">
        <w:t>tutore</w:t>
      </w:r>
      <w:proofErr w:type="spellEnd"/>
      <w:r w:rsidRPr="00F72CAE">
        <w:t xml:space="preserve">, </w:t>
      </w:r>
      <w:proofErr w:type="spellStart"/>
      <w:r w:rsidRPr="00F72CAE">
        <w:t>consapevole</w:t>
      </w:r>
      <w:proofErr w:type="spellEnd"/>
      <w:r w:rsidRPr="00F72CAE">
        <w:t xml:space="preserve"> </w:t>
      </w:r>
      <w:proofErr w:type="spellStart"/>
      <w:r w:rsidRPr="00F72CAE">
        <w:t>delle</w:t>
      </w:r>
      <w:proofErr w:type="spellEnd"/>
      <w:r w:rsidRPr="00F72CAE">
        <w:t xml:space="preserve"> </w:t>
      </w:r>
      <w:proofErr w:type="spellStart"/>
      <w:r w:rsidRPr="00F72CAE">
        <w:t>conseguenze</w:t>
      </w:r>
      <w:proofErr w:type="spellEnd"/>
      <w:r w:rsidRPr="00F72CAE">
        <w:t xml:space="preserve"> </w:t>
      </w:r>
      <w:proofErr w:type="spellStart"/>
      <w:r w:rsidRPr="00F72CAE">
        <w:t>amministrative</w:t>
      </w:r>
      <w:proofErr w:type="spellEnd"/>
      <w:r w:rsidRPr="00F72CAE">
        <w:t xml:space="preserve"> e </w:t>
      </w:r>
      <w:proofErr w:type="spellStart"/>
      <w:r w:rsidRPr="00F72CAE">
        <w:t>penali</w:t>
      </w:r>
      <w:proofErr w:type="spellEnd"/>
      <w:r w:rsidRPr="00F72CAE">
        <w:t xml:space="preserve"> per chi </w:t>
      </w:r>
      <w:proofErr w:type="spellStart"/>
      <w:r w:rsidRPr="00F72CAE">
        <w:t>rilasci</w:t>
      </w:r>
      <w:proofErr w:type="spellEnd"/>
      <w:r w:rsidRPr="00F72CAE">
        <w:t xml:space="preserve"> </w:t>
      </w:r>
      <w:proofErr w:type="spellStart"/>
      <w:r w:rsidRPr="00F72CAE">
        <w:t>dichiarazioni</w:t>
      </w:r>
      <w:proofErr w:type="spellEnd"/>
      <w:r w:rsidRPr="00F72CAE">
        <w:t xml:space="preserve"> non </w:t>
      </w:r>
      <w:proofErr w:type="spellStart"/>
      <w:r w:rsidRPr="00F72CAE">
        <w:t>corrispondenti</w:t>
      </w:r>
      <w:proofErr w:type="spellEnd"/>
      <w:r w:rsidRPr="00F72CAE">
        <w:t xml:space="preserve"> a </w:t>
      </w:r>
      <w:proofErr w:type="spellStart"/>
      <w:r w:rsidRPr="00F72CAE">
        <w:t>verità</w:t>
      </w:r>
      <w:proofErr w:type="spellEnd"/>
      <w:r w:rsidRPr="00F72CAE">
        <w:t xml:space="preserve">, ai </w:t>
      </w:r>
      <w:proofErr w:type="spellStart"/>
      <w:r w:rsidRPr="00F72CAE">
        <w:t>sensi</w:t>
      </w:r>
      <w:proofErr w:type="spellEnd"/>
      <w:r w:rsidRPr="00F72CAE">
        <w:t xml:space="preserve"> del DPR 245/2000, </w:t>
      </w:r>
      <w:proofErr w:type="spellStart"/>
      <w:r w:rsidRPr="00F72CAE">
        <w:t>dichiara</w:t>
      </w:r>
      <w:proofErr w:type="spellEnd"/>
      <w:r w:rsidRPr="00F72CAE">
        <w:t xml:space="preserve"> di aver </w:t>
      </w:r>
      <w:proofErr w:type="spellStart"/>
      <w:r w:rsidRPr="00F72CAE">
        <w:t>effettuato</w:t>
      </w:r>
      <w:proofErr w:type="spellEnd"/>
      <w:r w:rsidRPr="00F72CAE">
        <w:t xml:space="preserve"> le </w:t>
      </w:r>
      <w:proofErr w:type="spellStart"/>
      <w:r w:rsidRPr="00F72CAE">
        <w:t>scelte</w:t>
      </w:r>
      <w:proofErr w:type="spellEnd"/>
      <w:r w:rsidRPr="00F72CAE">
        <w:t>/</w:t>
      </w:r>
      <w:proofErr w:type="spellStart"/>
      <w:r w:rsidRPr="00F72CAE">
        <w:t>richieste</w:t>
      </w:r>
      <w:proofErr w:type="spellEnd"/>
      <w:r w:rsidRPr="00F72CAE">
        <w:t>/</w:t>
      </w:r>
      <w:proofErr w:type="spellStart"/>
      <w:r w:rsidRPr="00F72CAE">
        <w:t>autorizzazioni</w:t>
      </w:r>
      <w:proofErr w:type="spellEnd"/>
      <w:r w:rsidRPr="00F72CAE">
        <w:t xml:space="preserve"> del </w:t>
      </w:r>
      <w:proofErr w:type="spellStart"/>
      <w:r w:rsidRPr="00F72CAE">
        <w:t>presente</w:t>
      </w:r>
      <w:proofErr w:type="spellEnd"/>
      <w:r w:rsidRPr="00F72CAE">
        <w:t xml:space="preserve"> </w:t>
      </w:r>
      <w:proofErr w:type="spellStart"/>
      <w:r w:rsidRPr="00F72CAE">
        <w:t>progetto</w:t>
      </w:r>
      <w:proofErr w:type="spellEnd"/>
      <w:r w:rsidRPr="00F72CAE">
        <w:t xml:space="preserve"> in </w:t>
      </w:r>
      <w:proofErr w:type="spellStart"/>
      <w:r w:rsidRPr="00F72CAE">
        <w:t>osservanza</w:t>
      </w:r>
      <w:proofErr w:type="spellEnd"/>
      <w:r w:rsidRPr="00F72CAE">
        <w:t xml:space="preserve"> </w:t>
      </w:r>
      <w:proofErr w:type="spellStart"/>
      <w:r w:rsidRPr="00F72CAE">
        <w:t>delle</w:t>
      </w:r>
      <w:proofErr w:type="spellEnd"/>
      <w:r w:rsidRPr="00F72CAE">
        <w:t xml:space="preserve"> </w:t>
      </w:r>
      <w:proofErr w:type="spellStart"/>
      <w:r w:rsidRPr="00F72CAE">
        <w:t>disposizioni</w:t>
      </w:r>
      <w:proofErr w:type="spellEnd"/>
      <w:r w:rsidRPr="00F72CAE">
        <w:t xml:space="preserve"> </w:t>
      </w:r>
      <w:proofErr w:type="spellStart"/>
      <w:r w:rsidRPr="00F72CAE">
        <w:t>sulla</w:t>
      </w:r>
      <w:proofErr w:type="spellEnd"/>
      <w:r w:rsidRPr="00F72CAE">
        <w:t xml:space="preserve"> </w:t>
      </w:r>
      <w:proofErr w:type="spellStart"/>
      <w:r w:rsidRPr="00F72CAE">
        <w:t>responsabilità</w:t>
      </w:r>
      <w:proofErr w:type="spellEnd"/>
      <w:r w:rsidRPr="00F72CAE">
        <w:t xml:space="preserve"> </w:t>
      </w:r>
      <w:proofErr w:type="spellStart"/>
      <w:r w:rsidRPr="00F72CAE">
        <w:t>genitoriale</w:t>
      </w:r>
      <w:proofErr w:type="spellEnd"/>
      <w:r w:rsidRPr="00F72CAE">
        <w:t xml:space="preserve"> di cui </w:t>
      </w:r>
      <w:proofErr w:type="spellStart"/>
      <w:r w:rsidRPr="00F72CAE">
        <w:t>agli</w:t>
      </w:r>
      <w:proofErr w:type="spellEnd"/>
      <w:r w:rsidRPr="00F72CAE">
        <w:t xml:space="preserve"> </w:t>
      </w:r>
      <w:proofErr w:type="spellStart"/>
      <w:r w:rsidRPr="00F72CAE">
        <w:t>artt</w:t>
      </w:r>
      <w:proofErr w:type="spellEnd"/>
      <w:r w:rsidRPr="00F72CAE">
        <w:t xml:space="preserve">. 316, 337 </w:t>
      </w:r>
      <w:proofErr w:type="spellStart"/>
      <w:r w:rsidRPr="00F72CAE">
        <w:t>ter</w:t>
      </w:r>
      <w:proofErr w:type="spellEnd"/>
      <w:r w:rsidRPr="00F72CAE">
        <w:t xml:space="preserve"> e 337 </w:t>
      </w:r>
      <w:proofErr w:type="spellStart"/>
      <w:r w:rsidRPr="00F72CAE">
        <w:t>quater</w:t>
      </w:r>
      <w:proofErr w:type="spellEnd"/>
      <w:r w:rsidRPr="00F72CAE">
        <w:t xml:space="preserve"> del </w:t>
      </w:r>
      <w:proofErr w:type="spellStart"/>
      <w:r w:rsidRPr="00F72CAE">
        <w:t>codice</w:t>
      </w:r>
      <w:proofErr w:type="spellEnd"/>
      <w:r w:rsidRPr="00F72CAE">
        <w:t xml:space="preserve"> </w:t>
      </w:r>
      <w:proofErr w:type="spellStart"/>
      <w:r w:rsidRPr="00F72CAE">
        <w:t>civile</w:t>
      </w:r>
      <w:proofErr w:type="spellEnd"/>
      <w:r w:rsidRPr="00F72CAE">
        <w:t xml:space="preserve">, </w:t>
      </w:r>
      <w:proofErr w:type="spellStart"/>
      <w:r w:rsidRPr="00F72CAE">
        <w:t>che</w:t>
      </w:r>
      <w:proofErr w:type="spellEnd"/>
      <w:r w:rsidRPr="00F72CAE">
        <w:t xml:space="preserve"> </w:t>
      </w:r>
      <w:proofErr w:type="spellStart"/>
      <w:r w:rsidRPr="00F72CAE">
        <w:t>richiedono</w:t>
      </w:r>
      <w:proofErr w:type="spellEnd"/>
      <w:r w:rsidRPr="00F72CAE">
        <w:t xml:space="preserve"> </w:t>
      </w:r>
      <w:proofErr w:type="spellStart"/>
      <w:r w:rsidRPr="00F72CAE">
        <w:t>il</w:t>
      </w:r>
      <w:proofErr w:type="spellEnd"/>
      <w:r w:rsidRPr="00F72CAE">
        <w:t xml:space="preserve"> </w:t>
      </w:r>
      <w:proofErr w:type="spellStart"/>
      <w:r w:rsidRPr="00F72CAE">
        <w:t>consenso</w:t>
      </w:r>
      <w:proofErr w:type="spellEnd"/>
      <w:r w:rsidRPr="00F72CAE">
        <w:t xml:space="preserve"> di </w:t>
      </w:r>
      <w:proofErr w:type="spellStart"/>
      <w:r w:rsidRPr="00F72CAE">
        <w:t>entrambi</w:t>
      </w:r>
      <w:proofErr w:type="spellEnd"/>
      <w:r w:rsidRPr="00F72CAE">
        <w:t xml:space="preserve"> </w:t>
      </w:r>
      <w:proofErr w:type="spellStart"/>
      <w:r w:rsidRPr="00F72CAE">
        <w:t>i</w:t>
      </w:r>
      <w:proofErr w:type="spellEnd"/>
      <w:r w:rsidRPr="00F72CAE">
        <w:t xml:space="preserve"> </w:t>
      </w:r>
      <w:proofErr w:type="spellStart"/>
      <w:r w:rsidRPr="00F72CAE">
        <w:t>genitori</w:t>
      </w:r>
      <w:proofErr w:type="spellEnd"/>
    </w:p>
    <w:p w14:paraId="392793D0" w14:textId="77777777" w:rsidR="00350C90" w:rsidRPr="00F72CAE" w:rsidRDefault="00350C90" w:rsidP="00CA25D3">
      <w:pPr>
        <w:pStyle w:val="NORM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879"/>
        <w:gridCol w:w="5883"/>
      </w:tblGrid>
      <w:tr w:rsidR="00350C90" w:rsidRPr="00F72CAE" w14:paraId="359CB899" w14:textId="77777777" w:rsidTr="006F1CDF">
        <w:trPr>
          <w:trHeight w:val="20"/>
        </w:trPr>
        <w:tc>
          <w:tcPr>
            <w:tcW w:w="22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C0AC1" w14:textId="77777777" w:rsidR="00A11BC1" w:rsidRDefault="00350C90" w:rsidP="00CA25D3">
            <w:pPr>
              <w:pStyle w:val="TABGCC"/>
            </w:pPr>
            <w:proofErr w:type="spellStart"/>
            <w:r w:rsidRPr="00F72CAE">
              <w:t>Firma</w:t>
            </w:r>
            <w:proofErr w:type="spellEnd"/>
            <w:r w:rsidRPr="00F72CAE">
              <w:t xml:space="preserve"> per </w:t>
            </w:r>
            <w:proofErr w:type="spellStart"/>
            <w:r w:rsidRPr="00F72CAE">
              <w:t>accettazione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tirocinante</w:t>
            </w:r>
            <w:proofErr w:type="spellEnd"/>
          </w:p>
          <w:p w14:paraId="6C3EB0D6" w14:textId="77777777" w:rsidR="00A11BC1" w:rsidRDefault="00A11BC1" w:rsidP="00CA25D3">
            <w:pPr>
              <w:pStyle w:val="TABGCC"/>
            </w:pPr>
          </w:p>
          <w:p w14:paraId="3E5E5493" w14:textId="632D5F7B" w:rsidR="00350C90" w:rsidRPr="00F72CAE" w:rsidRDefault="00A11BC1" w:rsidP="00CA25D3">
            <w:pPr>
              <w:pStyle w:val="TABGCC"/>
            </w:pPr>
            <w:r w:rsidRPr="00F72CAE">
              <w:t>_____________________________________</w:t>
            </w:r>
          </w:p>
        </w:tc>
        <w:tc>
          <w:tcPr>
            <w:tcW w:w="273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264A5" w14:textId="311C0621" w:rsidR="00A11BC1" w:rsidRDefault="00350C90" w:rsidP="00CA25D3">
            <w:pPr>
              <w:pStyle w:val="TABGCC"/>
            </w:pPr>
            <w:proofErr w:type="spellStart"/>
            <w:r w:rsidRPr="00F72CAE">
              <w:t>Firma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genitore</w:t>
            </w:r>
            <w:proofErr w:type="spellEnd"/>
          </w:p>
          <w:p w14:paraId="3E0B0C02" w14:textId="77777777" w:rsidR="00A11BC1" w:rsidRDefault="00A11BC1" w:rsidP="00CA25D3">
            <w:pPr>
              <w:pStyle w:val="TABGCC"/>
            </w:pPr>
          </w:p>
          <w:p w14:paraId="66CF3121" w14:textId="4D3417C0" w:rsidR="00A11BC1" w:rsidRPr="00F72CAE" w:rsidRDefault="00A11BC1" w:rsidP="00CA25D3">
            <w:pPr>
              <w:pStyle w:val="TABGCC"/>
            </w:pPr>
            <w:r w:rsidRPr="00F72CAE">
              <w:t>_____________________________________</w:t>
            </w:r>
          </w:p>
        </w:tc>
      </w:tr>
      <w:tr w:rsidR="00350C90" w:rsidRPr="00F72CAE" w14:paraId="54CC7670" w14:textId="77777777" w:rsidTr="006F1CDF">
        <w:trPr>
          <w:trHeight w:val="20"/>
        </w:trPr>
        <w:tc>
          <w:tcPr>
            <w:tcW w:w="22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F0ECA" w14:textId="67174AF3" w:rsidR="00A11BC1" w:rsidRDefault="00350C90" w:rsidP="00CA25D3">
            <w:pPr>
              <w:pStyle w:val="TABGCC"/>
            </w:pPr>
            <w:proofErr w:type="spellStart"/>
            <w:r w:rsidRPr="00F72CAE">
              <w:t>Firma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legale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rappresentante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Soggetto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Promotore</w:t>
            </w:r>
            <w:proofErr w:type="spellEnd"/>
          </w:p>
          <w:p w14:paraId="52025893" w14:textId="77777777" w:rsidR="00A11BC1" w:rsidRDefault="00A11BC1" w:rsidP="00CA25D3">
            <w:pPr>
              <w:pStyle w:val="TABGCC"/>
            </w:pPr>
          </w:p>
          <w:p w14:paraId="458F143B" w14:textId="5D885075" w:rsidR="00350C90" w:rsidRPr="00F72CAE" w:rsidRDefault="00A11BC1" w:rsidP="00CA25D3">
            <w:pPr>
              <w:pStyle w:val="TABGCC"/>
            </w:pPr>
            <w:r w:rsidRPr="00F72CAE">
              <w:t>_____________________________________</w:t>
            </w:r>
          </w:p>
        </w:tc>
        <w:tc>
          <w:tcPr>
            <w:tcW w:w="273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018DE" w14:textId="77777777" w:rsidR="00A11BC1" w:rsidRDefault="00A11BC1" w:rsidP="00CA25D3">
            <w:pPr>
              <w:pStyle w:val="TABGCC"/>
            </w:pPr>
            <w:proofErr w:type="spellStart"/>
            <w:r w:rsidRPr="00F72CAE">
              <w:t>Firma</w:t>
            </w:r>
            <w:proofErr w:type="spellEnd"/>
            <w:r w:rsidRPr="00F72CAE">
              <w:t xml:space="preserve"> del </w:t>
            </w:r>
            <w:proofErr w:type="spellStart"/>
            <w:r w:rsidRPr="00F72CAE">
              <w:t>legale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rappresentante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della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struttura</w:t>
            </w:r>
            <w:proofErr w:type="spellEnd"/>
            <w:r w:rsidRPr="00F72CAE">
              <w:t xml:space="preserve"> </w:t>
            </w:r>
            <w:proofErr w:type="spellStart"/>
            <w:r w:rsidRPr="00F72CAE">
              <w:t>ospitante</w:t>
            </w:r>
            <w:proofErr w:type="spellEnd"/>
          </w:p>
          <w:p w14:paraId="5F37F0D8" w14:textId="77777777" w:rsidR="00A11BC1" w:rsidRDefault="00A11BC1" w:rsidP="00CA25D3">
            <w:pPr>
              <w:pStyle w:val="TABGCC"/>
            </w:pPr>
          </w:p>
          <w:p w14:paraId="1D07F19B" w14:textId="73A6C09B" w:rsidR="00350C90" w:rsidRPr="00F72CAE" w:rsidRDefault="00A11BC1" w:rsidP="00CA25D3">
            <w:pPr>
              <w:pStyle w:val="TABGCC"/>
            </w:pPr>
            <w:r w:rsidRPr="00F72CAE">
              <w:t>_____________________________________</w:t>
            </w:r>
          </w:p>
        </w:tc>
      </w:tr>
    </w:tbl>
    <w:p w14:paraId="60BC467F" w14:textId="38431F2E" w:rsidR="00855348" w:rsidRPr="00CA25D3" w:rsidRDefault="00855348" w:rsidP="00CA25D3">
      <w:pPr>
        <w:pStyle w:val="NORM"/>
      </w:pPr>
    </w:p>
    <w:sectPr w:rsidR="00855348" w:rsidRPr="00CA25D3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04258" w14:textId="77777777" w:rsidR="009561EB" w:rsidRDefault="009561EB" w:rsidP="00845C9B">
      <w:r>
        <w:separator/>
      </w:r>
    </w:p>
  </w:endnote>
  <w:endnote w:type="continuationSeparator" w:id="0">
    <w:p w14:paraId="794321B6" w14:textId="77777777" w:rsidR="009561EB" w:rsidRDefault="009561EB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01C6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CBA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CA26DDF" wp14:editId="4E5DBD08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D2653" w14:textId="77777777" w:rsidR="009561EB" w:rsidRDefault="009561EB" w:rsidP="00845C9B">
      <w:r>
        <w:separator/>
      </w:r>
    </w:p>
  </w:footnote>
  <w:footnote w:type="continuationSeparator" w:id="0">
    <w:p w14:paraId="4047FDB9" w14:textId="77777777" w:rsidR="009561EB" w:rsidRDefault="009561EB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F0B6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F930AD2" wp14:editId="5712F088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90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36BB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09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0C90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86A57"/>
    <w:rsid w:val="00592D47"/>
    <w:rsid w:val="005971EB"/>
    <w:rsid w:val="005A039A"/>
    <w:rsid w:val="005A56B0"/>
    <w:rsid w:val="005A5BE4"/>
    <w:rsid w:val="005B0B4E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1CDF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7104A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308A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B23ED"/>
    <w:rsid w:val="008C2438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46CD3"/>
    <w:rsid w:val="00955D47"/>
    <w:rsid w:val="009561EB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1BC1"/>
    <w:rsid w:val="00A12F53"/>
    <w:rsid w:val="00A377B5"/>
    <w:rsid w:val="00A415EF"/>
    <w:rsid w:val="00A41997"/>
    <w:rsid w:val="00A44518"/>
    <w:rsid w:val="00A51E84"/>
    <w:rsid w:val="00A57F9E"/>
    <w:rsid w:val="00A604AD"/>
    <w:rsid w:val="00A66A41"/>
    <w:rsid w:val="00A67D7F"/>
    <w:rsid w:val="00A72BD2"/>
    <w:rsid w:val="00A75520"/>
    <w:rsid w:val="00A7591B"/>
    <w:rsid w:val="00A8222B"/>
    <w:rsid w:val="00A86D24"/>
    <w:rsid w:val="00AA2B97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02B2"/>
    <w:rsid w:val="00C71145"/>
    <w:rsid w:val="00C836F9"/>
    <w:rsid w:val="00C92200"/>
    <w:rsid w:val="00C92B62"/>
    <w:rsid w:val="00CA25D3"/>
    <w:rsid w:val="00CA4D20"/>
    <w:rsid w:val="00CA67AD"/>
    <w:rsid w:val="00CC5A04"/>
    <w:rsid w:val="00CC6F00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D2B1D"/>
    <w:rsid w:val="00DE09FD"/>
    <w:rsid w:val="00DE2AA8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5151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E82ED"/>
  <w15:chartTrackingRefBased/>
  <w15:docId w15:val="{4FB55F35-A91D-4DB6-AB3B-408FA5D0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A56B0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A56B0"/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8E93-8DC5-423E-B99A-56481EF1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1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2026-01-30T09:20:00Z</dcterms:created>
  <dcterms:modified xsi:type="dcterms:W3CDTF">2026-01-30T09:20:00Z</dcterms:modified>
</cp:coreProperties>
</file>