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D350" w14:textId="0490BBE6" w:rsidR="00045537" w:rsidRDefault="00910D70" w:rsidP="00C46110">
      <w:pPr>
        <w:pStyle w:val="Titolo1"/>
      </w:pPr>
      <w:r w:rsidRPr="00524691">
        <w:t>Verbale del Consiglio di Classe</w:t>
      </w:r>
    </w:p>
    <w:p w14:paraId="2BD0C7F6" w14:textId="66B45CB2" w:rsidR="0012396F" w:rsidRPr="006E1263" w:rsidRDefault="0012396F" w:rsidP="00B03D3D">
      <w:pPr>
        <w:pStyle w:val="NORMG"/>
        <w:jc w:val="center"/>
        <w:rPr>
          <w:sz w:val="28"/>
          <w:szCs w:val="40"/>
        </w:rPr>
      </w:pPr>
      <w:bookmarkStart w:id="0" w:name="_Toc210477310"/>
      <w:r w:rsidRPr="006E1263">
        <w:rPr>
          <w:sz w:val="28"/>
          <w:szCs w:val="40"/>
        </w:rPr>
        <w:t xml:space="preserve">VERBALE </w:t>
      </w:r>
      <w:r w:rsidR="00D50FB4">
        <w:rPr>
          <w:sz w:val="28"/>
          <w:szCs w:val="40"/>
        </w:rPr>
        <w:t>N</w:t>
      </w:r>
      <w:r w:rsidR="00FD1ADB">
        <w:rPr>
          <w:sz w:val="28"/>
          <w:szCs w:val="40"/>
        </w:rPr>
        <w:t>.</w:t>
      </w:r>
      <w:r w:rsidRPr="006E1263">
        <w:rPr>
          <w:sz w:val="28"/>
          <w:szCs w:val="40"/>
        </w:rPr>
        <w:t xml:space="preserve"> _____ DEL CONSIGLIO DELLA CLASSE _________ A.S. ____________</w:t>
      </w:r>
      <w:bookmarkEnd w:id="0"/>
    </w:p>
    <w:p w14:paraId="0683FBE2" w14:textId="432F1C30" w:rsidR="00045537" w:rsidRPr="00045537" w:rsidRDefault="00551DDC" w:rsidP="00551DDC">
      <w:pPr>
        <w:pStyle w:val="NORM"/>
      </w:pPr>
      <w:bookmarkStart w:id="1" w:name="_Hlk211330279"/>
      <w:r w:rsidRPr="00863511">
        <w:t xml:space="preserve">Oggi </w:t>
      </w:r>
      <w:proofErr w:type="spellStart"/>
      <w:r w:rsidRPr="00863511">
        <w:t>addì</w:t>
      </w:r>
      <w:proofErr w:type="spellEnd"/>
      <w:r w:rsidRPr="00863511">
        <w:t xml:space="preserve"> </w:t>
      </w:r>
      <w:bookmarkStart w:id="2" w:name="_Hlk209798362"/>
      <w:r w:rsidRPr="00863511">
        <w:t xml:space="preserve">________ </w:t>
      </w:r>
      <w:bookmarkEnd w:id="2"/>
      <w:r w:rsidRPr="00863511">
        <w:t xml:space="preserve">del mese di ________________ </w:t>
      </w:r>
      <w:proofErr w:type="spellStart"/>
      <w:r w:rsidRPr="00863511">
        <w:t>dell’anno</w:t>
      </w:r>
      <w:proofErr w:type="spellEnd"/>
      <w:r w:rsidRPr="00863511">
        <w:t xml:space="preserve"> ________ alle ore ________ </w:t>
      </w:r>
      <w:proofErr w:type="spellStart"/>
      <w:r w:rsidRPr="00863511">
        <w:t>nell’aula</w:t>
      </w:r>
      <w:proofErr w:type="spellEnd"/>
      <w:r w:rsidRPr="00863511">
        <w:t xml:space="preserve"> ________ </w:t>
      </w:r>
      <w:proofErr w:type="spellStart"/>
      <w:r w:rsidRPr="00863511">
        <w:t>dell’I.P</w:t>
      </w:r>
      <w:proofErr w:type="spellEnd"/>
      <w:r w:rsidRPr="00863511">
        <w:t xml:space="preserve">. “G. Marconi” di Prato - Via </w:t>
      </w:r>
      <w:proofErr w:type="spellStart"/>
      <w:r w:rsidRPr="00863511">
        <w:t>Galcianese</w:t>
      </w:r>
      <w:proofErr w:type="spellEnd"/>
      <w:r w:rsidRPr="00863511">
        <w:t xml:space="preserve">, 20; </w:t>
      </w:r>
      <w:proofErr w:type="spellStart"/>
      <w:r w:rsidRPr="00863511">
        <w:t>destinata</w:t>
      </w:r>
      <w:proofErr w:type="spellEnd"/>
      <w:r w:rsidRPr="00863511">
        <w:t xml:space="preserve"> a </w:t>
      </w:r>
      <w:proofErr w:type="spellStart"/>
      <w:r w:rsidRPr="00863511">
        <w:t>luogo</w:t>
      </w:r>
      <w:proofErr w:type="spellEnd"/>
      <w:r w:rsidRPr="00863511">
        <w:t xml:space="preserve"> di </w:t>
      </w:r>
      <w:proofErr w:type="spellStart"/>
      <w:r w:rsidRPr="00863511">
        <w:t>riunione</w:t>
      </w:r>
      <w:proofErr w:type="spellEnd"/>
      <w:r w:rsidR="00045537" w:rsidRPr="00045537">
        <w:t xml:space="preserve">, </w:t>
      </w:r>
      <w:proofErr w:type="spellStart"/>
      <w:r w:rsidR="00045537" w:rsidRPr="00045537">
        <w:t>si</w:t>
      </w:r>
      <w:proofErr w:type="spellEnd"/>
      <w:r w:rsidR="00045537" w:rsidRPr="00045537">
        <w:t xml:space="preserve"> è </w:t>
      </w:r>
      <w:proofErr w:type="spellStart"/>
      <w:r w:rsidR="00045537" w:rsidRPr="00045537">
        <w:t>riunito</w:t>
      </w:r>
      <w:proofErr w:type="spellEnd"/>
      <w:r w:rsidR="00045537" w:rsidRPr="00045537">
        <w:t xml:space="preserve">, a </w:t>
      </w:r>
      <w:proofErr w:type="spellStart"/>
      <w:r w:rsidR="00045537" w:rsidRPr="00045537">
        <w:t>seguito</w:t>
      </w:r>
      <w:proofErr w:type="spellEnd"/>
      <w:r w:rsidR="00045537" w:rsidRPr="00045537">
        <w:t xml:space="preserve"> di </w:t>
      </w:r>
      <w:proofErr w:type="spellStart"/>
      <w:r w:rsidR="00045537" w:rsidRPr="00045537">
        <w:t>regolare</w:t>
      </w:r>
      <w:proofErr w:type="spellEnd"/>
      <w:r w:rsidR="00045537" w:rsidRPr="00045537">
        <w:t xml:space="preserve"> </w:t>
      </w:r>
      <w:proofErr w:type="spellStart"/>
      <w:r w:rsidR="00045537" w:rsidRPr="00045537">
        <w:t>convocazione</w:t>
      </w:r>
      <w:proofErr w:type="spellEnd"/>
      <w:r w:rsidR="00045537" w:rsidRPr="00045537">
        <w:t xml:space="preserve">, il Consiglio </w:t>
      </w:r>
      <w:proofErr w:type="spellStart"/>
      <w:r w:rsidR="00045537" w:rsidRPr="00045537">
        <w:t>della</w:t>
      </w:r>
      <w:proofErr w:type="spellEnd"/>
      <w:r w:rsidR="00045537" w:rsidRPr="00045537">
        <w:t xml:space="preserve"> Classe ___________, per </w:t>
      </w:r>
      <w:proofErr w:type="spellStart"/>
      <w:r w:rsidR="00045537" w:rsidRPr="00045537">
        <w:t>discutere</w:t>
      </w:r>
      <w:proofErr w:type="spellEnd"/>
      <w:r w:rsidR="00045537" w:rsidRPr="00045537">
        <w:t xml:space="preserve"> </w:t>
      </w:r>
      <w:proofErr w:type="spellStart"/>
      <w:r w:rsidR="00045537" w:rsidRPr="00045537">
        <w:t>gli</w:t>
      </w:r>
      <w:proofErr w:type="spellEnd"/>
      <w:r w:rsidR="00045537" w:rsidRPr="00045537">
        <w:t xml:space="preserve"> </w:t>
      </w:r>
      <w:proofErr w:type="spellStart"/>
      <w:r w:rsidR="00045537" w:rsidRPr="00045537">
        <w:t>argomenti</w:t>
      </w:r>
      <w:proofErr w:type="spellEnd"/>
      <w:r w:rsidR="00045537" w:rsidRPr="00045537">
        <w:t xml:space="preserve"> </w:t>
      </w:r>
      <w:proofErr w:type="spellStart"/>
      <w:r w:rsidR="00045537" w:rsidRPr="00045537">
        <w:t>all'ordine</w:t>
      </w:r>
      <w:proofErr w:type="spellEnd"/>
      <w:r w:rsidR="00045537" w:rsidRPr="00045537">
        <w:t xml:space="preserve"> del </w:t>
      </w:r>
      <w:proofErr w:type="spellStart"/>
      <w:r w:rsidR="00045537" w:rsidRPr="00045537">
        <w:t>giorno</w:t>
      </w:r>
      <w:proofErr w:type="spellEnd"/>
      <w:r w:rsidR="00045537" w:rsidRPr="00045537">
        <w:t>:</w:t>
      </w:r>
    </w:p>
    <w:bookmarkEnd w:id="1"/>
    <w:p w14:paraId="0F041C01" w14:textId="79A86D8D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4D189DF" w14:textId="4D7FBCBF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4A87AF1" w14:textId="3878D569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2B0B9E96" w14:textId="0E9FF7D0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1300493" w14:textId="29F291CC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4A40DEB2" w14:textId="59D01187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7B4B94BD" w14:textId="1E3D60C1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58818C45" w14:textId="7DF3A23A" w:rsidR="001450D2" w:rsidRDefault="001450D2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>
        <w:tab/>
      </w:r>
    </w:p>
    <w:p w14:paraId="1ED38F79" w14:textId="77777777" w:rsidR="00B8283E" w:rsidRDefault="00B8283E" w:rsidP="00B8283E">
      <w:pPr>
        <w:pStyle w:val="NORMELE"/>
        <w:numPr>
          <w:ilvl w:val="0"/>
          <w:numId w:val="0"/>
        </w:numPr>
        <w:ind w:left="568" w:hanging="284"/>
      </w:pPr>
    </w:p>
    <w:p w14:paraId="3F331C13" w14:textId="77777777" w:rsidR="00A00E68" w:rsidRPr="003F77FD" w:rsidRDefault="00A00E68" w:rsidP="00A00E68">
      <w:pPr>
        <w:pStyle w:val="NORM"/>
      </w:pPr>
      <w:proofErr w:type="spellStart"/>
      <w:r w:rsidRPr="003F77FD">
        <w:t>Presiede</w:t>
      </w:r>
      <w:proofErr w:type="spellEnd"/>
      <w:r w:rsidRPr="003F77FD">
        <w:t xml:space="preserve"> la </w:t>
      </w:r>
      <w:proofErr w:type="spellStart"/>
      <w:r w:rsidRPr="003F77FD">
        <w:t>riunione</w:t>
      </w:r>
      <w:proofErr w:type="spellEnd"/>
      <w:r w:rsidRPr="003F77FD">
        <w:t xml:space="preserve"> il </w:t>
      </w:r>
      <w:proofErr w:type="spellStart"/>
      <w:r w:rsidRPr="003F77FD">
        <w:t>Dirigente</w:t>
      </w:r>
      <w:proofErr w:type="spellEnd"/>
      <w:r w:rsidRPr="003F77FD">
        <w:t xml:space="preserve"> Scolastico o il </w:t>
      </w:r>
      <w:proofErr w:type="spellStart"/>
      <w:r>
        <w:t>C</w:t>
      </w:r>
      <w:r w:rsidRPr="003F77FD">
        <w:t>oordinatore</w:t>
      </w:r>
      <w:proofErr w:type="spellEnd"/>
      <w:r w:rsidRPr="003F77FD">
        <w:t xml:space="preserve"> </w:t>
      </w:r>
      <w:r>
        <w:t xml:space="preserve">di Classe </w:t>
      </w:r>
      <w:proofErr w:type="spellStart"/>
      <w:r>
        <w:t>professore</w:t>
      </w:r>
      <w:proofErr w:type="spellEnd"/>
      <w:r w:rsidRPr="003F77FD">
        <w:tab/>
      </w:r>
    </w:p>
    <w:p w14:paraId="26C8CC3C" w14:textId="77777777" w:rsidR="00A00E68" w:rsidRPr="003F77FD" w:rsidRDefault="00A00E68" w:rsidP="00A00E68">
      <w:pPr>
        <w:pStyle w:val="NORM"/>
      </w:pPr>
      <w:proofErr w:type="spellStart"/>
      <w:r w:rsidRPr="003F77FD">
        <w:t>Svolge</w:t>
      </w:r>
      <w:proofErr w:type="spellEnd"/>
      <w:r w:rsidRPr="003F77FD">
        <w:t xml:space="preserve"> la </w:t>
      </w:r>
      <w:proofErr w:type="spellStart"/>
      <w:r w:rsidRPr="003F77FD">
        <w:t>funzione</w:t>
      </w:r>
      <w:proofErr w:type="spellEnd"/>
      <w:r w:rsidRPr="003F77FD">
        <w:t xml:space="preserve"> di </w:t>
      </w:r>
      <w:proofErr w:type="spellStart"/>
      <w:r w:rsidRPr="003F77FD">
        <w:t>verbalizzante</w:t>
      </w:r>
      <w:proofErr w:type="spellEnd"/>
      <w:r w:rsidRPr="003F77FD">
        <w:t xml:space="preserve"> il </w:t>
      </w:r>
      <w:proofErr w:type="spellStart"/>
      <w:r w:rsidRPr="003F77FD">
        <w:t>prof</w:t>
      </w:r>
      <w:r>
        <w:t>essore</w:t>
      </w:r>
      <w:proofErr w:type="spellEnd"/>
      <w:r w:rsidRPr="003F77FD">
        <w:t xml:space="preserve"> </w:t>
      </w:r>
      <w:r w:rsidRPr="003F77FD">
        <w:tab/>
      </w:r>
    </w:p>
    <w:p w14:paraId="483762F2" w14:textId="2C5566A1" w:rsidR="00045537" w:rsidRPr="00CB20A1" w:rsidRDefault="00045537" w:rsidP="00045537">
      <w:pPr>
        <w:pStyle w:val="NORM"/>
      </w:pPr>
      <w:proofErr w:type="spellStart"/>
      <w:r w:rsidRPr="00CB20A1">
        <w:t>Risultano</w:t>
      </w:r>
      <w:proofErr w:type="spellEnd"/>
      <w:r w:rsidRPr="00CB20A1">
        <w:t xml:space="preserve"> </w:t>
      </w:r>
      <w:proofErr w:type="spellStart"/>
      <w:r w:rsidRPr="00CB20A1">
        <w:t>presenti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professori</w:t>
      </w:r>
      <w:proofErr w:type="spellEnd"/>
      <w:r w:rsidRPr="00CB20A1">
        <w:t xml:space="preserve">: </w:t>
      </w:r>
      <w:r w:rsidRPr="00CB20A1">
        <w:tab/>
      </w:r>
    </w:p>
    <w:p w14:paraId="0FDBBF2D" w14:textId="77777777" w:rsidR="00045537" w:rsidRPr="00CB20A1" w:rsidRDefault="00045537" w:rsidP="00045537">
      <w:pPr>
        <w:pStyle w:val="NORM"/>
      </w:pPr>
      <w:r w:rsidRPr="00CB20A1">
        <w:tab/>
      </w:r>
    </w:p>
    <w:p w14:paraId="7C41CBFA" w14:textId="77777777" w:rsidR="00045537" w:rsidRPr="00CB20A1" w:rsidRDefault="00045537" w:rsidP="00045537">
      <w:pPr>
        <w:pStyle w:val="NORM"/>
      </w:pPr>
      <w:r w:rsidRPr="00CB20A1">
        <w:tab/>
      </w:r>
    </w:p>
    <w:p w14:paraId="033B4397" w14:textId="77777777" w:rsidR="00045537" w:rsidRPr="00CB20A1" w:rsidRDefault="00045537" w:rsidP="00045537">
      <w:pPr>
        <w:pStyle w:val="NORM"/>
      </w:pPr>
      <w:proofErr w:type="spellStart"/>
      <w:r w:rsidRPr="00CB20A1">
        <w:t>Risultano</w:t>
      </w:r>
      <w:proofErr w:type="spellEnd"/>
      <w:r w:rsidRPr="00CB20A1">
        <w:t xml:space="preserve"> </w:t>
      </w:r>
      <w:proofErr w:type="spellStart"/>
      <w:r w:rsidRPr="00CB20A1">
        <w:t>assenti</w:t>
      </w:r>
      <w:proofErr w:type="spellEnd"/>
      <w:r w:rsidRPr="00CB20A1">
        <w:t xml:space="preserve"> </w:t>
      </w:r>
      <w:proofErr w:type="spellStart"/>
      <w:r w:rsidRPr="00CB20A1">
        <w:t>giustificati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seguenti</w:t>
      </w:r>
      <w:proofErr w:type="spellEnd"/>
      <w:r w:rsidRPr="00CB20A1">
        <w:t xml:space="preserve"> </w:t>
      </w:r>
      <w:proofErr w:type="spellStart"/>
      <w:r w:rsidRPr="00CB20A1">
        <w:t>professori</w:t>
      </w:r>
      <w:proofErr w:type="spellEnd"/>
      <w:r w:rsidRPr="00CB20A1">
        <w:t xml:space="preserve">: </w:t>
      </w:r>
      <w:r w:rsidRPr="00CB20A1">
        <w:tab/>
      </w:r>
    </w:p>
    <w:p w14:paraId="139C9E72" w14:textId="77777777" w:rsidR="00045537" w:rsidRPr="00CB20A1" w:rsidRDefault="00045537" w:rsidP="00045537">
      <w:pPr>
        <w:pStyle w:val="NORM"/>
      </w:pPr>
      <w:r w:rsidRPr="00CB20A1">
        <w:tab/>
      </w:r>
    </w:p>
    <w:p w14:paraId="497BC088" w14:textId="77777777" w:rsidR="003E303A" w:rsidRPr="00CB20A1" w:rsidRDefault="003E303A" w:rsidP="00045537">
      <w:pPr>
        <w:pStyle w:val="NORM"/>
      </w:pPr>
    </w:p>
    <w:p w14:paraId="4C70C56C" w14:textId="77777777" w:rsidR="00045537" w:rsidRPr="00CB20A1" w:rsidRDefault="00045537" w:rsidP="00045537">
      <w:pPr>
        <w:pStyle w:val="NORM"/>
      </w:pPr>
      <w:proofErr w:type="spellStart"/>
      <w:r w:rsidRPr="00CB20A1">
        <w:t>Verificata</w:t>
      </w:r>
      <w:proofErr w:type="spellEnd"/>
      <w:r w:rsidRPr="00CB20A1">
        <w:t xml:space="preserve"> la </w:t>
      </w:r>
      <w:proofErr w:type="spellStart"/>
      <w:r w:rsidRPr="00CB20A1">
        <w:t>presenza</w:t>
      </w:r>
      <w:proofErr w:type="spellEnd"/>
      <w:r w:rsidRPr="00CB20A1">
        <w:t xml:space="preserve"> del </w:t>
      </w:r>
      <w:proofErr w:type="spellStart"/>
      <w:r w:rsidRPr="00CB20A1">
        <w:t>numero</w:t>
      </w:r>
      <w:proofErr w:type="spellEnd"/>
      <w:r w:rsidRPr="00CB20A1">
        <w:t xml:space="preserve"> </w:t>
      </w:r>
      <w:proofErr w:type="spellStart"/>
      <w:r w:rsidRPr="00CB20A1">
        <w:t>legale</w:t>
      </w:r>
      <w:proofErr w:type="spellEnd"/>
      <w:r w:rsidRPr="00CB20A1">
        <w:t xml:space="preserve"> il </w:t>
      </w:r>
      <w:proofErr w:type="spellStart"/>
      <w:r w:rsidRPr="00CB20A1">
        <w:t>presidente</w:t>
      </w:r>
      <w:proofErr w:type="spellEnd"/>
      <w:r w:rsidRPr="00CB20A1">
        <w:t xml:space="preserve"> </w:t>
      </w:r>
      <w:proofErr w:type="spellStart"/>
      <w:r w:rsidRPr="00CB20A1">
        <w:t>dichiara</w:t>
      </w:r>
      <w:proofErr w:type="spellEnd"/>
      <w:r w:rsidRPr="00CB20A1">
        <w:t xml:space="preserve"> </w:t>
      </w:r>
      <w:proofErr w:type="spellStart"/>
      <w:r w:rsidRPr="00CB20A1">
        <w:t>valida</w:t>
      </w:r>
      <w:proofErr w:type="spellEnd"/>
      <w:r w:rsidRPr="00CB20A1">
        <w:t xml:space="preserve"> e </w:t>
      </w:r>
      <w:proofErr w:type="spellStart"/>
      <w:r w:rsidRPr="00CB20A1">
        <w:t>aperta</w:t>
      </w:r>
      <w:proofErr w:type="spellEnd"/>
      <w:r w:rsidRPr="00CB20A1">
        <w:t xml:space="preserve"> la </w:t>
      </w:r>
      <w:proofErr w:type="spellStart"/>
      <w:r w:rsidRPr="00CB20A1">
        <w:t>seduta</w:t>
      </w:r>
      <w:proofErr w:type="spellEnd"/>
      <w:r w:rsidRPr="00CB20A1">
        <w:t xml:space="preserve"> ed </w:t>
      </w:r>
      <w:proofErr w:type="spellStart"/>
      <w:r w:rsidRPr="00CB20A1">
        <w:t>invita</w:t>
      </w:r>
      <w:proofErr w:type="spellEnd"/>
      <w:r w:rsidRPr="00CB20A1">
        <w:t xml:space="preserve"> il Consiglio a </w:t>
      </w:r>
      <w:proofErr w:type="spellStart"/>
      <w:r w:rsidRPr="00CB20A1">
        <w:t>passare</w:t>
      </w:r>
      <w:proofErr w:type="spellEnd"/>
      <w:r w:rsidRPr="00CB20A1">
        <w:t xml:space="preserve"> </w:t>
      </w:r>
      <w:proofErr w:type="spellStart"/>
      <w:r w:rsidRPr="00CB20A1">
        <w:t>all’esame</w:t>
      </w:r>
      <w:proofErr w:type="spellEnd"/>
      <w:r w:rsidRPr="00CB20A1">
        <w:t xml:space="preserve"> </w:t>
      </w:r>
      <w:proofErr w:type="spellStart"/>
      <w:r w:rsidRPr="00CB20A1">
        <w:t>dei</w:t>
      </w:r>
      <w:proofErr w:type="spellEnd"/>
      <w:r w:rsidRPr="00CB20A1">
        <w:t xml:space="preserve"> </w:t>
      </w:r>
      <w:proofErr w:type="spellStart"/>
      <w:r w:rsidRPr="00CB20A1">
        <w:t>punti</w:t>
      </w:r>
      <w:proofErr w:type="spellEnd"/>
      <w:r w:rsidRPr="00CB20A1">
        <w:t xml:space="preserve"> </w:t>
      </w:r>
      <w:proofErr w:type="spellStart"/>
      <w:r w:rsidRPr="00CB20A1">
        <w:t>all’O.d.G</w:t>
      </w:r>
      <w:proofErr w:type="spellEnd"/>
      <w:r w:rsidRPr="00CB20A1">
        <w:t>.</w:t>
      </w:r>
    </w:p>
    <w:p w14:paraId="1D5291AF" w14:textId="77777777" w:rsidR="00045537" w:rsidRPr="00CB20A1" w:rsidRDefault="00045537" w:rsidP="00045537">
      <w:pPr>
        <w:pStyle w:val="NORM"/>
      </w:pPr>
      <w:r w:rsidRPr="00CB20A1">
        <w:tab/>
      </w:r>
    </w:p>
    <w:p w14:paraId="03ABAB10" w14:textId="77777777" w:rsidR="00045537" w:rsidRPr="00CB20A1" w:rsidRDefault="00045537" w:rsidP="00045537">
      <w:pPr>
        <w:pStyle w:val="NORM"/>
      </w:pPr>
      <w:r w:rsidRPr="00CB20A1">
        <w:tab/>
      </w:r>
    </w:p>
    <w:p w14:paraId="6BCE3909" w14:textId="77777777" w:rsidR="00045537" w:rsidRPr="00CB20A1" w:rsidRDefault="00045537" w:rsidP="00045537">
      <w:pPr>
        <w:pStyle w:val="NORM"/>
      </w:pPr>
      <w:r w:rsidRPr="00CB20A1">
        <w:tab/>
      </w:r>
    </w:p>
    <w:p w14:paraId="616EFF42" w14:textId="77777777" w:rsidR="00045537" w:rsidRPr="00CB20A1" w:rsidRDefault="00045537" w:rsidP="00045537">
      <w:pPr>
        <w:pStyle w:val="NORM"/>
      </w:pPr>
      <w:r w:rsidRPr="00CB20A1">
        <w:tab/>
      </w:r>
    </w:p>
    <w:p w14:paraId="7A4383E1" w14:textId="77777777" w:rsidR="00045537" w:rsidRPr="00CB20A1" w:rsidRDefault="00045537" w:rsidP="00045537">
      <w:pPr>
        <w:pStyle w:val="NORM"/>
      </w:pPr>
      <w:r w:rsidRPr="00CB20A1">
        <w:tab/>
      </w:r>
    </w:p>
    <w:p w14:paraId="0B274714" w14:textId="77777777" w:rsidR="00045537" w:rsidRPr="00CB20A1" w:rsidRDefault="00045537" w:rsidP="00045537">
      <w:pPr>
        <w:pStyle w:val="NORM"/>
      </w:pPr>
      <w:r w:rsidRPr="00CB20A1">
        <w:tab/>
      </w:r>
    </w:p>
    <w:p w14:paraId="7CECC651" w14:textId="276D872C" w:rsidR="00045537" w:rsidRPr="00CB20A1" w:rsidRDefault="00045537" w:rsidP="00045537">
      <w:pPr>
        <w:pStyle w:val="NORM"/>
      </w:pPr>
      <w:r w:rsidRPr="00CB20A1">
        <w:tab/>
      </w:r>
    </w:p>
    <w:p w14:paraId="2280FCF3" w14:textId="77777777" w:rsidR="00045537" w:rsidRPr="00CB20A1" w:rsidRDefault="00045537" w:rsidP="00045537">
      <w:pPr>
        <w:pStyle w:val="NORM"/>
      </w:pPr>
      <w:r w:rsidRPr="00CB20A1">
        <w:lastRenderedPageBreak/>
        <w:tab/>
      </w:r>
    </w:p>
    <w:p w14:paraId="4974C2EE" w14:textId="77777777" w:rsidR="00045537" w:rsidRPr="00CB20A1" w:rsidRDefault="00045537" w:rsidP="00045537">
      <w:pPr>
        <w:pStyle w:val="NORM"/>
      </w:pPr>
      <w:r w:rsidRPr="00CB20A1">
        <w:tab/>
      </w:r>
    </w:p>
    <w:p w14:paraId="736CA93E" w14:textId="77777777" w:rsidR="00045537" w:rsidRPr="00CB20A1" w:rsidRDefault="00045537" w:rsidP="00045537">
      <w:pPr>
        <w:pStyle w:val="NORM"/>
      </w:pPr>
    </w:p>
    <w:p w14:paraId="2AA5A024" w14:textId="553628AA" w:rsidR="00045537" w:rsidRPr="00CB20A1" w:rsidRDefault="00045537" w:rsidP="00045537">
      <w:pPr>
        <w:pStyle w:val="NORM"/>
      </w:pPr>
      <w:r w:rsidRPr="00CB20A1">
        <w:t xml:space="preserve">Alle ore </w:t>
      </w:r>
      <w:r w:rsidR="009950FE" w:rsidRPr="00CB20A1">
        <w:t>__________</w:t>
      </w:r>
      <w:r w:rsidRPr="00CB20A1">
        <w:t xml:space="preserve"> il Consiglio </w:t>
      </w:r>
      <w:proofErr w:type="spellStart"/>
      <w:r w:rsidRPr="00CB20A1">
        <w:t>si</w:t>
      </w:r>
      <w:proofErr w:type="spellEnd"/>
      <w:r w:rsidRPr="00CB20A1">
        <w:t xml:space="preserve"> </w:t>
      </w:r>
      <w:proofErr w:type="spellStart"/>
      <w:r w:rsidRPr="00CB20A1">
        <w:t>apre</w:t>
      </w:r>
      <w:proofErr w:type="spellEnd"/>
      <w:r w:rsidRPr="00CB20A1">
        <w:t xml:space="preserve"> ai </w:t>
      </w:r>
      <w:proofErr w:type="spellStart"/>
      <w:r w:rsidRPr="00CB20A1">
        <w:t>rappresentanti</w:t>
      </w:r>
      <w:proofErr w:type="spellEnd"/>
      <w:r w:rsidRPr="00CB20A1">
        <w:t xml:space="preserve"> </w:t>
      </w:r>
      <w:proofErr w:type="spellStart"/>
      <w:r w:rsidRPr="00CB20A1">
        <w:t>degli</w:t>
      </w:r>
      <w:proofErr w:type="spellEnd"/>
      <w:r w:rsidRPr="00CB20A1">
        <w:t xml:space="preserve"> </w:t>
      </w:r>
      <w:proofErr w:type="spellStart"/>
      <w:r w:rsidRPr="00CB20A1">
        <w:t>studenti</w:t>
      </w:r>
      <w:proofErr w:type="spellEnd"/>
      <w:r w:rsidRPr="00CB20A1">
        <w:t xml:space="preserve"> e </w:t>
      </w:r>
      <w:proofErr w:type="spellStart"/>
      <w:r w:rsidRPr="00CB20A1">
        <w:t>dei</w:t>
      </w:r>
      <w:proofErr w:type="spellEnd"/>
      <w:r w:rsidRPr="00CB20A1">
        <w:t xml:space="preserve"> </w:t>
      </w:r>
      <w:proofErr w:type="spellStart"/>
      <w:r w:rsidRPr="00CB20A1">
        <w:t>genitori</w:t>
      </w:r>
      <w:proofErr w:type="spellEnd"/>
      <w:r w:rsidRPr="00CB20A1">
        <w:t>.</w:t>
      </w:r>
    </w:p>
    <w:p w14:paraId="2EFD5F38" w14:textId="77777777" w:rsidR="00045537" w:rsidRPr="00CB20A1" w:rsidRDefault="00045537" w:rsidP="00045537">
      <w:pPr>
        <w:pStyle w:val="NORM"/>
      </w:pPr>
      <w:r w:rsidRPr="00CB20A1">
        <w:t xml:space="preserve">Sono </w:t>
      </w:r>
      <w:proofErr w:type="spellStart"/>
      <w:r w:rsidRPr="00CB20A1">
        <w:t>presenti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seguenti</w:t>
      </w:r>
      <w:proofErr w:type="spellEnd"/>
      <w:r w:rsidRPr="00CB20A1">
        <w:t xml:space="preserve"> </w:t>
      </w:r>
      <w:proofErr w:type="spellStart"/>
      <w:r w:rsidRPr="00CB20A1">
        <w:t>rappresentanti</w:t>
      </w:r>
      <w:proofErr w:type="spellEnd"/>
      <w:r w:rsidRPr="00CB20A1">
        <w:t>:</w:t>
      </w:r>
    </w:p>
    <w:p w14:paraId="493AAE87" w14:textId="77777777" w:rsidR="00045537" w:rsidRPr="00CB20A1" w:rsidRDefault="00045537" w:rsidP="00045537">
      <w:pPr>
        <w:pStyle w:val="NORM"/>
      </w:pPr>
      <w:r w:rsidRPr="00CB20A1">
        <w:tab/>
      </w:r>
    </w:p>
    <w:p w14:paraId="6B4639F2" w14:textId="77777777" w:rsidR="00045537" w:rsidRPr="00CB20A1" w:rsidRDefault="00045537" w:rsidP="00045537">
      <w:pPr>
        <w:pStyle w:val="NORM"/>
      </w:pPr>
      <w:r w:rsidRPr="00CB20A1">
        <w:tab/>
      </w:r>
    </w:p>
    <w:p w14:paraId="63C2B707" w14:textId="77777777" w:rsidR="00045537" w:rsidRPr="00CB20A1" w:rsidRDefault="00045537" w:rsidP="00045537">
      <w:pPr>
        <w:pStyle w:val="NORM"/>
      </w:pPr>
      <w:r w:rsidRPr="00CB20A1">
        <w:t xml:space="preserve">Dalla </w:t>
      </w:r>
      <w:proofErr w:type="spellStart"/>
      <w:r w:rsidRPr="00CB20A1">
        <w:t>discussione</w:t>
      </w:r>
      <w:proofErr w:type="spellEnd"/>
      <w:r w:rsidRPr="00CB20A1">
        <w:t xml:space="preserve"> emerge:</w:t>
      </w:r>
    </w:p>
    <w:p w14:paraId="3FF47431" w14:textId="77777777" w:rsidR="00045537" w:rsidRPr="00CB20A1" w:rsidRDefault="00045537" w:rsidP="00045537">
      <w:pPr>
        <w:pStyle w:val="NORM"/>
      </w:pPr>
      <w:r w:rsidRPr="00CB20A1">
        <w:tab/>
      </w:r>
    </w:p>
    <w:p w14:paraId="201A4C33" w14:textId="77777777" w:rsidR="00045537" w:rsidRPr="00CB20A1" w:rsidRDefault="00045537" w:rsidP="00045537">
      <w:pPr>
        <w:pStyle w:val="NORM"/>
      </w:pPr>
      <w:r w:rsidRPr="00CB20A1">
        <w:tab/>
      </w:r>
    </w:p>
    <w:p w14:paraId="2BEA168C" w14:textId="77777777" w:rsidR="00045537" w:rsidRDefault="00045537" w:rsidP="00045537">
      <w:pPr>
        <w:pStyle w:val="NORM"/>
      </w:pPr>
      <w:r>
        <w:tab/>
      </w:r>
    </w:p>
    <w:p w14:paraId="4E6FC06A" w14:textId="77777777" w:rsidR="00045537" w:rsidRDefault="00045537" w:rsidP="00045537">
      <w:pPr>
        <w:pStyle w:val="NORM"/>
      </w:pPr>
      <w:r>
        <w:tab/>
      </w:r>
    </w:p>
    <w:p w14:paraId="30358E42" w14:textId="77777777" w:rsidR="00045537" w:rsidRDefault="00045537" w:rsidP="00045537">
      <w:pPr>
        <w:pStyle w:val="NORM"/>
      </w:pPr>
      <w:r>
        <w:tab/>
      </w:r>
    </w:p>
    <w:p w14:paraId="119F3519" w14:textId="77777777" w:rsidR="00045537" w:rsidRDefault="00045537" w:rsidP="00045537">
      <w:pPr>
        <w:pStyle w:val="NORM"/>
      </w:pPr>
      <w:r>
        <w:tab/>
      </w:r>
    </w:p>
    <w:p w14:paraId="23C4BFA0" w14:textId="77777777" w:rsidR="00045537" w:rsidRDefault="00045537" w:rsidP="00045537">
      <w:pPr>
        <w:pStyle w:val="NORM"/>
      </w:pPr>
      <w:r>
        <w:tab/>
      </w:r>
    </w:p>
    <w:p w14:paraId="4DF811CD" w14:textId="77777777" w:rsidR="00045537" w:rsidRDefault="00045537" w:rsidP="00045537">
      <w:pPr>
        <w:pStyle w:val="NORM"/>
      </w:pPr>
      <w:r>
        <w:tab/>
      </w:r>
    </w:p>
    <w:p w14:paraId="40CFB38C" w14:textId="77777777" w:rsidR="00045537" w:rsidRDefault="00045537" w:rsidP="00045537">
      <w:pPr>
        <w:pStyle w:val="NORM"/>
      </w:pPr>
      <w:r>
        <w:tab/>
      </w:r>
    </w:p>
    <w:p w14:paraId="7B27E609" w14:textId="77777777" w:rsidR="00045537" w:rsidRDefault="00045537" w:rsidP="00045537">
      <w:pPr>
        <w:pStyle w:val="NORM"/>
      </w:pPr>
    </w:p>
    <w:p w14:paraId="44B0E1DA" w14:textId="4B1F8ACA" w:rsidR="00045537" w:rsidRPr="00CB20A1" w:rsidRDefault="00045537" w:rsidP="00045537">
      <w:pPr>
        <w:pStyle w:val="NORM"/>
      </w:pPr>
      <w:r>
        <w:t xml:space="preserve">Alle ore ________ </w:t>
      </w:r>
      <w:proofErr w:type="spellStart"/>
      <w:r>
        <w:t>esauriti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argomenti</w:t>
      </w:r>
      <w:proofErr w:type="spellEnd"/>
      <w:r>
        <w:t xml:space="preserve"> </w:t>
      </w:r>
      <w:proofErr w:type="spellStart"/>
      <w:r>
        <w:t>all’O.d.G</w:t>
      </w:r>
      <w:proofErr w:type="spellEnd"/>
      <w:r>
        <w:t xml:space="preserve">., non </w:t>
      </w:r>
      <w:proofErr w:type="spellStart"/>
      <w:r>
        <w:t>essendovi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</w:t>
      </w:r>
      <w:r w:rsidR="00551DDC">
        <w:t>e</w:t>
      </w:r>
      <w:r>
        <w:t xml:space="preserve">d </w:t>
      </w:r>
      <w:proofErr w:type="spellStart"/>
      <w:r>
        <w:t>osservazioni</w:t>
      </w:r>
      <w:proofErr w:type="spellEnd"/>
      <w:r>
        <w:t xml:space="preserve">, </w:t>
      </w:r>
      <w:r w:rsidRPr="00CB20A1">
        <w:t xml:space="preserve">il Presidente </w:t>
      </w:r>
      <w:proofErr w:type="spellStart"/>
      <w:r w:rsidRPr="00CB20A1">
        <w:t>dichiara</w:t>
      </w:r>
      <w:proofErr w:type="spellEnd"/>
      <w:r w:rsidRPr="00CB20A1">
        <w:t xml:space="preserve"> </w:t>
      </w:r>
      <w:proofErr w:type="spellStart"/>
      <w:r w:rsidRPr="00CB20A1">
        <w:t>chiusa</w:t>
      </w:r>
      <w:proofErr w:type="spellEnd"/>
      <w:r w:rsidRPr="00CB20A1">
        <w:t xml:space="preserve"> la </w:t>
      </w:r>
      <w:proofErr w:type="spellStart"/>
      <w:r w:rsidRPr="00CB20A1">
        <w:t>seduta</w:t>
      </w:r>
      <w:proofErr w:type="spellEnd"/>
      <w:r w:rsidRPr="00CB20A1">
        <w:t xml:space="preserve">, previa </w:t>
      </w:r>
      <w:proofErr w:type="spellStart"/>
      <w:r w:rsidRPr="00CB20A1">
        <w:t>lettura</w:t>
      </w:r>
      <w:proofErr w:type="spellEnd"/>
      <w:r w:rsidRPr="00CB20A1">
        <w:t xml:space="preserve"> ed </w:t>
      </w:r>
      <w:proofErr w:type="spellStart"/>
      <w:r w:rsidRPr="00CB20A1">
        <w:t>approvazione</w:t>
      </w:r>
      <w:proofErr w:type="spellEnd"/>
      <w:r w:rsidRPr="00CB20A1">
        <w:t xml:space="preserve"> del </w:t>
      </w:r>
      <w:proofErr w:type="spellStart"/>
      <w:r w:rsidRPr="00CB20A1">
        <w:t>presente</w:t>
      </w:r>
      <w:proofErr w:type="spellEnd"/>
      <w:r w:rsidRPr="00CB20A1">
        <w:t xml:space="preserve"> verbale.</w:t>
      </w:r>
    </w:p>
    <w:p w14:paraId="50D54854" w14:textId="77777777" w:rsidR="00045537" w:rsidRDefault="00045537" w:rsidP="00045537">
      <w:pPr>
        <w:pStyle w:val="NORM"/>
      </w:pPr>
    </w:p>
    <w:p w14:paraId="21449A15" w14:textId="77777777" w:rsidR="00045537" w:rsidRDefault="00045537" w:rsidP="00045537">
      <w:pPr>
        <w:pStyle w:val="NORM"/>
      </w:pPr>
      <w:r>
        <w:t xml:space="preserve">Letto, </w:t>
      </w:r>
      <w:proofErr w:type="spellStart"/>
      <w:r>
        <w:t>approvato</w:t>
      </w:r>
      <w:proofErr w:type="spellEnd"/>
      <w:r>
        <w:t xml:space="preserve"> e </w:t>
      </w:r>
      <w:proofErr w:type="spellStart"/>
      <w:r>
        <w:t>sottoscritto</w:t>
      </w:r>
      <w:proofErr w:type="spellEnd"/>
    </w:p>
    <w:p w14:paraId="5FD7C9C1" w14:textId="77777777" w:rsidR="00045537" w:rsidRDefault="00045537" w:rsidP="00045537">
      <w:pPr>
        <w:pStyle w:val="NORM"/>
      </w:pPr>
    </w:p>
    <w:p w14:paraId="7463DECE" w14:textId="77777777" w:rsidR="00045537" w:rsidRPr="003A2588" w:rsidRDefault="00045537" w:rsidP="009950FE">
      <w:pPr>
        <w:pStyle w:val="Firma"/>
        <w:rPr>
          <w:b/>
          <w:bCs/>
        </w:rPr>
      </w:pPr>
      <w:r w:rsidRPr="003A2588">
        <w:rPr>
          <w:b/>
          <w:bCs/>
        </w:rPr>
        <w:tab/>
        <w:t xml:space="preserve">Il </w:t>
      </w:r>
      <w:proofErr w:type="spellStart"/>
      <w:r w:rsidRPr="003A2588">
        <w:rPr>
          <w:b/>
          <w:bCs/>
        </w:rPr>
        <w:t>segretario</w:t>
      </w:r>
      <w:proofErr w:type="spellEnd"/>
      <w:r w:rsidRPr="003A2588">
        <w:rPr>
          <w:b/>
          <w:bCs/>
        </w:rPr>
        <w:tab/>
        <w:t xml:space="preserve">Il </w:t>
      </w:r>
      <w:proofErr w:type="spellStart"/>
      <w:r w:rsidRPr="003A2588">
        <w:rPr>
          <w:b/>
          <w:bCs/>
        </w:rPr>
        <w:t>presidente</w:t>
      </w:r>
      <w:proofErr w:type="spellEnd"/>
      <w:r w:rsidRPr="003A2588">
        <w:rPr>
          <w:b/>
          <w:bCs/>
        </w:rPr>
        <w:t xml:space="preserve"> </w:t>
      </w:r>
      <w:proofErr w:type="spellStart"/>
      <w:r w:rsidRPr="003A2588">
        <w:rPr>
          <w:b/>
          <w:bCs/>
        </w:rPr>
        <w:t>della</w:t>
      </w:r>
      <w:proofErr w:type="spellEnd"/>
      <w:r w:rsidRPr="003A2588">
        <w:rPr>
          <w:b/>
          <w:bCs/>
        </w:rPr>
        <w:t xml:space="preserve"> </w:t>
      </w:r>
      <w:proofErr w:type="spellStart"/>
      <w:r w:rsidRPr="003A2588">
        <w:rPr>
          <w:b/>
          <w:bCs/>
        </w:rPr>
        <w:t>riunione</w:t>
      </w:r>
      <w:proofErr w:type="spellEnd"/>
    </w:p>
    <w:p w14:paraId="3667820B" w14:textId="77777777" w:rsidR="00045537" w:rsidRDefault="00045537" w:rsidP="009950FE">
      <w:pPr>
        <w:pStyle w:val="Firma"/>
      </w:pPr>
    </w:p>
    <w:p w14:paraId="1AEA123C" w14:textId="3BF4A78E" w:rsidR="00045537" w:rsidRDefault="00045537" w:rsidP="009950FE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045537" w:rsidSect="00512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3706" w14:textId="77777777" w:rsidR="00C74815" w:rsidRDefault="00C74815" w:rsidP="00845C9B">
      <w:r>
        <w:separator/>
      </w:r>
    </w:p>
  </w:endnote>
  <w:endnote w:type="continuationSeparator" w:id="0">
    <w:p w14:paraId="459DF16E" w14:textId="77777777" w:rsidR="00C74815" w:rsidRDefault="00C7481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8840" w14:textId="77777777" w:rsidR="002224C0" w:rsidRDefault="002224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4DB6" w14:textId="46BA7004" w:rsidR="005312E2" w:rsidRDefault="00512B1A" w:rsidP="005312E2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22E5" w14:textId="4EF429D3" w:rsidR="00512B1A" w:rsidRDefault="00512B1A" w:rsidP="00512B1A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7F56A28" wp14:editId="279B1DE8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3294" w14:textId="77777777" w:rsidR="00C74815" w:rsidRDefault="00C74815" w:rsidP="00845C9B">
      <w:r>
        <w:separator/>
      </w:r>
    </w:p>
  </w:footnote>
  <w:footnote w:type="continuationSeparator" w:id="0">
    <w:p w14:paraId="1F33B70C" w14:textId="77777777" w:rsidR="00C74815" w:rsidRDefault="00C74815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B836" w14:textId="77777777" w:rsidR="002224C0" w:rsidRDefault="002224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78FD" w14:textId="77777777" w:rsidR="002224C0" w:rsidRDefault="002224C0" w:rsidP="002224C0">
    <w:pPr>
      <w:pStyle w:val="INTPI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183" w14:textId="3A1E9089" w:rsidR="00512B1A" w:rsidRDefault="00512B1A" w:rsidP="00512B1A">
    <w:pPr>
      <w:pStyle w:val="INTPIE"/>
    </w:pPr>
    <w:r>
      <w:rPr>
        <w:noProof/>
      </w:rPr>
      <w:drawing>
        <wp:anchor distT="0" distB="0" distL="0" distR="0" simplePos="0" relativeHeight="251665408" behindDoc="1" locked="1" layoutInCell="1" allowOverlap="1" wp14:anchorId="419BBB80" wp14:editId="01B1599B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4530205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D51834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4"/>
  </w:num>
  <w:num w:numId="2" w16cid:durableId="1040328113">
    <w:abstractNumId w:val="0"/>
  </w:num>
  <w:num w:numId="3" w16cid:durableId="532840152">
    <w:abstractNumId w:val="3"/>
  </w:num>
  <w:num w:numId="4" w16cid:durableId="1912345806">
    <w:abstractNumId w:val="2"/>
  </w:num>
  <w:num w:numId="5" w16cid:durableId="926379702">
    <w:abstractNumId w:val="5"/>
  </w:num>
  <w:num w:numId="6" w16cid:durableId="915630396">
    <w:abstractNumId w:val="8"/>
  </w:num>
  <w:num w:numId="7" w16cid:durableId="1343361632">
    <w:abstractNumId w:val="10"/>
  </w:num>
  <w:num w:numId="8" w16cid:durableId="1931347733">
    <w:abstractNumId w:val="9"/>
  </w:num>
  <w:num w:numId="9" w16cid:durableId="1773620293">
    <w:abstractNumId w:val="7"/>
  </w:num>
  <w:num w:numId="10" w16cid:durableId="900288795">
    <w:abstractNumId w:val="6"/>
  </w:num>
  <w:num w:numId="11" w16cid:durableId="212587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7"/>
    <w:rsid w:val="00025225"/>
    <w:rsid w:val="00045537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3377"/>
    <w:rsid w:val="000A5773"/>
    <w:rsid w:val="000A6EF6"/>
    <w:rsid w:val="000B0A7A"/>
    <w:rsid w:val="000B38B1"/>
    <w:rsid w:val="000C249A"/>
    <w:rsid w:val="000E1614"/>
    <w:rsid w:val="000E5BDE"/>
    <w:rsid w:val="000F0408"/>
    <w:rsid w:val="000F3715"/>
    <w:rsid w:val="00101FDF"/>
    <w:rsid w:val="00112BBF"/>
    <w:rsid w:val="00117B1D"/>
    <w:rsid w:val="00121D52"/>
    <w:rsid w:val="00123683"/>
    <w:rsid w:val="0012396F"/>
    <w:rsid w:val="0013304D"/>
    <w:rsid w:val="00133738"/>
    <w:rsid w:val="0013435B"/>
    <w:rsid w:val="0014070B"/>
    <w:rsid w:val="00144382"/>
    <w:rsid w:val="001450D2"/>
    <w:rsid w:val="00171C56"/>
    <w:rsid w:val="00185DC2"/>
    <w:rsid w:val="0019174A"/>
    <w:rsid w:val="001A20E2"/>
    <w:rsid w:val="001A6347"/>
    <w:rsid w:val="001A71FD"/>
    <w:rsid w:val="001C23EB"/>
    <w:rsid w:val="001C575B"/>
    <w:rsid w:val="001D0DC3"/>
    <w:rsid w:val="001D59EC"/>
    <w:rsid w:val="001D65EF"/>
    <w:rsid w:val="001F2D72"/>
    <w:rsid w:val="00202684"/>
    <w:rsid w:val="002028E2"/>
    <w:rsid w:val="00202EC3"/>
    <w:rsid w:val="00220A21"/>
    <w:rsid w:val="002224C0"/>
    <w:rsid w:val="0023070D"/>
    <w:rsid w:val="00241BE9"/>
    <w:rsid w:val="00244084"/>
    <w:rsid w:val="002441EC"/>
    <w:rsid w:val="00244447"/>
    <w:rsid w:val="00252162"/>
    <w:rsid w:val="00261D31"/>
    <w:rsid w:val="00272ADA"/>
    <w:rsid w:val="00274CDE"/>
    <w:rsid w:val="00275167"/>
    <w:rsid w:val="0028585C"/>
    <w:rsid w:val="00296D2D"/>
    <w:rsid w:val="00297C7F"/>
    <w:rsid w:val="002A202D"/>
    <w:rsid w:val="002A337F"/>
    <w:rsid w:val="002B266D"/>
    <w:rsid w:val="002C2ADC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47CF"/>
    <w:rsid w:val="0032795A"/>
    <w:rsid w:val="00340182"/>
    <w:rsid w:val="00341A5D"/>
    <w:rsid w:val="00351273"/>
    <w:rsid w:val="0035330B"/>
    <w:rsid w:val="00366955"/>
    <w:rsid w:val="00367294"/>
    <w:rsid w:val="00384485"/>
    <w:rsid w:val="003932D7"/>
    <w:rsid w:val="00395480"/>
    <w:rsid w:val="003A208E"/>
    <w:rsid w:val="003A2588"/>
    <w:rsid w:val="003A42A5"/>
    <w:rsid w:val="003C15CD"/>
    <w:rsid w:val="003C3636"/>
    <w:rsid w:val="003D48CD"/>
    <w:rsid w:val="003E303A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515C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41C"/>
    <w:rsid w:val="004F1F90"/>
    <w:rsid w:val="00506462"/>
    <w:rsid w:val="0050735F"/>
    <w:rsid w:val="00512B1A"/>
    <w:rsid w:val="00520D80"/>
    <w:rsid w:val="00524691"/>
    <w:rsid w:val="005312E2"/>
    <w:rsid w:val="00541DF1"/>
    <w:rsid w:val="005429BF"/>
    <w:rsid w:val="00551645"/>
    <w:rsid w:val="00551DDC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08C3"/>
    <w:rsid w:val="00674157"/>
    <w:rsid w:val="00675EED"/>
    <w:rsid w:val="006801F5"/>
    <w:rsid w:val="006936BF"/>
    <w:rsid w:val="006B029D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4842"/>
    <w:rsid w:val="00786786"/>
    <w:rsid w:val="00790656"/>
    <w:rsid w:val="0079206B"/>
    <w:rsid w:val="007A279A"/>
    <w:rsid w:val="007A4E82"/>
    <w:rsid w:val="007B209B"/>
    <w:rsid w:val="007C17BC"/>
    <w:rsid w:val="007D18DE"/>
    <w:rsid w:val="007D3420"/>
    <w:rsid w:val="007D3595"/>
    <w:rsid w:val="007E10F1"/>
    <w:rsid w:val="007E2044"/>
    <w:rsid w:val="007E3CAB"/>
    <w:rsid w:val="008077C3"/>
    <w:rsid w:val="00816085"/>
    <w:rsid w:val="008166C1"/>
    <w:rsid w:val="00820503"/>
    <w:rsid w:val="00826E47"/>
    <w:rsid w:val="0083581A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B417D"/>
    <w:rsid w:val="008C7D5B"/>
    <w:rsid w:val="008D1C7F"/>
    <w:rsid w:val="008D49DD"/>
    <w:rsid w:val="008E028A"/>
    <w:rsid w:val="008F409A"/>
    <w:rsid w:val="008F4E64"/>
    <w:rsid w:val="008F7767"/>
    <w:rsid w:val="009005F1"/>
    <w:rsid w:val="00910D70"/>
    <w:rsid w:val="00920176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0FE"/>
    <w:rsid w:val="00995A8A"/>
    <w:rsid w:val="009973F6"/>
    <w:rsid w:val="009A4E00"/>
    <w:rsid w:val="009D5760"/>
    <w:rsid w:val="009D5A32"/>
    <w:rsid w:val="009F000E"/>
    <w:rsid w:val="00A00E68"/>
    <w:rsid w:val="00A02AC2"/>
    <w:rsid w:val="00A300AD"/>
    <w:rsid w:val="00A349BA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415F"/>
    <w:rsid w:val="00AD7553"/>
    <w:rsid w:val="00B003D3"/>
    <w:rsid w:val="00B02EAB"/>
    <w:rsid w:val="00B03556"/>
    <w:rsid w:val="00B03D3D"/>
    <w:rsid w:val="00B04EC9"/>
    <w:rsid w:val="00B05E75"/>
    <w:rsid w:val="00B06622"/>
    <w:rsid w:val="00B114D7"/>
    <w:rsid w:val="00B13516"/>
    <w:rsid w:val="00B21CF8"/>
    <w:rsid w:val="00B23F0E"/>
    <w:rsid w:val="00B418EE"/>
    <w:rsid w:val="00B46462"/>
    <w:rsid w:val="00B51304"/>
    <w:rsid w:val="00B710ED"/>
    <w:rsid w:val="00B74434"/>
    <w:rsid w:val="00B8283E"/>
    <w:rsid w:val="00B94595"/>
    <w:rsid w:val="00B959BC"/>
    <w:rsid w:val="00BA4D88"/>
    <w:rsid w:val="00BA60E0"/>
    <w:rsid w:val="00BA6CC1"/>
    <w:rsid w:val="00BB031F"/>
    <w:rsid w:val="00BB2521"/>
    <w:rsid w:val="00BC5368"/>
    <w:rsid w:val="00BD1F3C"/>
    <w:rsid w:val="00BE0308"/>
    <w:rsid w:val="00BE26B6"/>
    <w:rsid w:val="00BE6472"/>
    <w:rsid w:val="00BF2717"/>
    <w:rsid w:val="00BF5472"/>
    <w:rsid w:val="00C02554"/>
    <w:rsid w:val="00C0463A"/>
    <w:rsid w:val="00C157C7"/>
    <w:rsid w:val="00C15C9D"/>
    <w:rsid w:val="00C175AD"/>
    <w:rsid w:val="00C2513C"/>
    <w:rsid w:val="00C267A7"/>
    <w:rsid w:val="00C3305B"/>
    <w:rsid w:val="00C336F3"/>
    <w:rsid w:val="00C3432E"/>
    <w:rsid w:val="00C36EB9"/>
    <w:rsid w:val="00C40E70"/>
    <w:rsid w:val="00C46110"/>
    <w:rsid w:val="00C46ADF"/>
    <w:rsid w:val="00C4717A"/>
    <w:rsid w:val="00C53D56"/>
    <w:rsid w:val="00C54528"/>
    <w:rsid w:val="00C66CAF"/>
    <w:rsid w:val="00C71145"/>
    <w:rsid w:val="00C74815"/>
    <w:rsid w:val="00C836F9"/>
    <w:rsid w:val="00C92200"/>
    <w:rsid w:val="00C92B62"/>
    <w:rsid w:val="00CA4D20"/>
    <w:rsid w:val="00CB20A1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0FB4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D77A1"/>
    <w:rsid w:val="00DE09FD"/>
    <w:rsid w:val="00DF3489"/>
    <w:rsid w:val="00DF4464"/>
    <w:rsid w:val="00DF6C88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770B3"/>
    <w:rsid w:val="00E82906"/>
    <w:rsid w:val="00E8586E"/>
    <w:rsid w:val="00E866D7"/>
    <w:rsid w:val="00E90032"/>
    <w:rsid w:val="00EA5485"/>
    <w:rsid w:val="00EB2FF2"/>
    <w:rsid w:val="00EB60F2"/>
    <w:rsid w:val="00EC3A53"/>
    <w:rsid w:val="00EE4253"/>
    <w:rsid w:val="00EF1338"/>
    <w:rsid w:val="00F43D5D"/>
    <w:rsid w:val="00F51B56"/>
    <w:rsid w:val="00F5278F"/>
    <w:rsid w:val="00F54E93"/>
    <w:rsid w:val="00F80A83"/>
    <w:rsid w:val="00F83BEF"/>
    <w:rsid w:val="00F85832"/>
    <w:rsid w:val="00F86032"/>
    <w:rsid w:val="00F96D29"/>
    <w:rsid w:val="00FA10C6"/>
    <w:rsid w:val="00FA3212"/>
    <w:rsid w:val="00FD1ADB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AD48"/>
  <w15:chartTrackingRefBased/>
  <w15:docId w15:val="{F02B6398-2CB1-4007-94BA-9FB07E3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524691"/>
    <w:pPr>
      <w:spacing w:after="360" w:line="240" w:lineRule="auto"/>
      <w:jc w:val="center"/>
      <w:outlineLvl w:val="0"/>
    </w:pPr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0F3715"/>
    <w:pPr>
      <w:spacing w:before="240" w:after="240"/>
      <w:jc w:val="left"/>
      <w:outlineLvl w:val="1"/>
    </w:pPr>
    <w:rPr>
      <w:bCs w:val="0"/>
      <w:iCs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6B029D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6B029D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F3715"/>
    <w:rPr>
      <w:rFonts w:ascii="Times New Roman" w:hAnsi="Times New Roman"/>
      <w:b/>
      <w:iCs/>
      <w:smallCaps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029D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691"/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B029D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512B1A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8166C1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C157C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C157C7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8166C1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Norm0">
    <w:name w:val="Norm"/>
    <w:link w:val="NormCarattere0"/>
    <w:qFormat/>
    <w:rsid w:val="00551DDC"/>
    <w:pPr>
      <w:spacing w:after="120" w:line="276" w:lineRule="auto"/>
    </w:pPr>
    <w:rPr>
      <w:rFonts w:ascii="Times New Roman" w:hAnsi="Times New Roman"/>
      <w:sz w:val="20"/>
      <w:szCs w:val="28"/>
    </w:rPr>
  </w:style>
  <w:style w:type="character" w:customStyle="1" w:styleId="NormCarattere0">
    <w:name w:val="Norm Carattere"/>
    <w:basedOn w:val="Carpredefinitoparagrafo"/>
    <w:link w:val="Norm0"/>
    <w:rsid w:val="00551DDC"/>
    <w:rPr>
      <w:rFonts w:ascii="Times New Roman" w:hAnsi="Times New Roman"/>
      <w:sz w:val="20"/>
      <w:szCs w:val="28"/>
    </w:rPr>
  </w:style>
  <w:style w:type="paragraph" w:customStyle="1" w:styleId="SPACE">
    <w:name w:val="SPACE"/>
    <w:next w:val="Normale"/>
    <w:link w:val="SPACECarattere"/>
    <w:autoRedefine/>
    <w:qFormat/>
    <w:rsid w:val="00551DDC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"/>
      <w:szCs w:val="4"/>
      <w:lang w:eastAsia="it-IT"/>
      <w14:ligatures w14:val="none"/>
    </w:rPr>
  </w:style>
  <w:style w:type="character" w:customStyle="1" w:styleId="SPACECarattere">
    <w:name w:val="SPACE Carattere"/>
    <w:basedOn w:val="Carpredefinitoparagrafo"/>
    <w:link w:val="SPACE"/>
    <w:rsid w:val="00551DDC"/>
    <w:rPr>
      <w:rFonts w:ascii="Times New Roman" w:eastAsia="Times New Roman" w:hAnsi="Times New Roman" w:cs="Times New Roman"/>
      <w:iCs/>
      <w:kern w:val="0"/>
      <w:sz w:val="2"/>
      <w:szCs w:val="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28</cp:revision>
  <dcterms:created xsi:type="dcterms:W3CDTF">2025-10-02T00:23:00Z</dcterms:created>
  <dcterms:modified xsi:type="dcterms:W3CDTF">2025-10-22T23:07:00Z</dcterms:modified>
</cp:coreProperties>
</file>