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F90E" w14:textId="4D94122D" w:rsidR="00E40065" w:rsidRPr="00E40065" w:rsidRDefault="00CE42F9" w:rsidP="008E550B">
      <w:pPr>
        <w:pStyle w:val="Titolo1"/>
      </w:pPr>
      <w:r w:rsidRPr="00006A92">
        <w:t>Verbale del Consiglio di Classe Straordinario</w:t>
      </w:r>
    </w:p>
    <w:p w14:paraId="213EA625" w14:textId="50C11517" w:rsidR="00DF173E" w:rsidRPr="006E1263" w:rsidRDefault="00DF173E" w:rsidP="00E40065">
      <w:pPr>
        <w:pStyle w:val="Titolo3"/>
        <w:jc w:val="right"/>
      </w:pPr>
      <w:bookmarkStart w:id="0" w:name="_Toc210477310"/>
      <w:r w:rsidRPr="006E1263">
        <w:t xml:space="preserve">VERBALE </w:t>
      </w:r>
      <w:r w:rsidR="006E4DB1">
        <w:t>N</w:t>
      </w:r>
      <w:r w:rsidR="007676D7">
        <w:t>.</w:t>
      </w:r>
      <w:r w:rsidRPr="006E1263">
        <w:t xml:space="preserve"> _____ DEL CONSIGLIO DELLA CLASSE _________ A.S. ____________</w:t>
      </w:r>
      <w:bookmarkEnd w:id="0"/>
    </w:p>
    <w:p w14:paraId="3D6E55F3" w14:textId="77777777" w:rsidR="00727E41" w:rsidRDefault="00727E41" w:rsidP="00057A14">
      <w:pPr>
        <w:pStyle w:val="NORM"/>
      </w:pPr>
    </w:p>
    <w:p w14:paraId="438224D8" w14:textId="53E2C362" w:rsidR="00057A14" w:rsidRDefault="00057A14" w:rsidP="00057A14">
      <w:pPr>
        <w:pStyle w:val="NORM"/>
      </w:pPr>
      <w:r w:rsidRPr="00863511">
        <w:t xml:space="preserve">Oggi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1" w:name="_Hlk209798362"/>
      <w:r w:rsidRPr="00863511">
        <w:t xml:space="preserve">________ </w:t>
      </w:r>
      <w:bookmarkEnd w:id="1"/>
      <w:r w:rsidRPr="00863511">
        <w:t xml:space="preserve">del mese di ________________ </w:t>
      </w:r>
      <w:proofErr w:type="spellStart"/>
      <w:r w:rsidRPr="00863511">
        <w:t>dell’anno</w:t>
      </w:r>
      <w:proofErr w:type="spellEnd"/>
      <w:r w:rsidRPr="00863511">
        <w:t xml:space="preserve"> ________ alle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Pr="00045537">
        <w:t xml:space="preserve">, </w:t>
      </w:r>
      <w:proofErr w:type="spellStart"/>
      <w:r w:rsidRPr="00045537">
        <w:t>si</w:t>
      </w:r>
      <w:proofErr w:type="spellEnd"/>
      <w:r w:rsidRPr="00045537">
        <w:t xml:space="preserve"> è </w:t>
      </w:r>
      <w:proofErr w:type="spellStart"/>
      <w:r w:rsidRPr="00045537">
        <w:t>riunito</w:t>
      </w:r>
      <w:proofErr w:type="spellEnd"/>
      <w:r w:rsidRPr="00045537">
        <w:t xml:space="preserve">, a </w:t>
      </w:r>
      <w:proofErr w:type="spellStart"/>
      <w:r w:rsidRPr="00045537">
        <w:t>seguito</w:t>
      </w:r>
      <w:proofErr w:type="spellEnd"/>
      <w:r w:rsidRPr="00045537">
        <w:t xml:space="preserve"> di </w:t>
      </w:r>
      <w:proofErr w:type="spellStart"/>
      <w:r w:rsidRPr="00045537">
        <w:t>regolare</w:t>
      </w:r>
      <w:proofErr w:type="spellEnd"/>
      <w:r w:rsidRPr="00045537">
        <w:t xml:space="preserve"> </w:t>
      </w:r>
      <w:proofErr w:type="spellStart"/>
      <w:r w:rsidRPr="00045537">
        <w:t>convocazione</w:t>
      </w:r>
      <w:proofErr w:type="spellEnd"/>
      <w:r w:rsidRPr="00045537">
        <w:t xml:space="preserve">, il Consiglio </w:t>
      </w:r>
      <w:proofErr w:type="spellStart"/>
      <w:r w:rsidRPr="00045537">
        <w:t>della</w:t>
      </w:r>
      <w:proofErr w:type="spellEnd"/>
      <w:r w:rsidRPr="00045537">
        <w:t xml:space="preserve"> Classe ___________, per </w:t>
      </w:r>
      <w:proofErr w:type="spellStart"/>
      <w:r w:rsidRPr="00045537">
        <w:t>discutere</w:t>
      </w:r>
      <w:proofErr w:type="spellEnd"/>
      <w:r w:rsidRPr="00045537">
        <w:t xml:space="preserve"> </w:t>
      </w:r>
      <w:proofErr w:type="spellStart"/>
      <w:r w:rsidRPr="00045537">
        <w:t>gli</w:t>
      </w:r>
      <w:proofErr w:type="spellEnd"/>
      <w:r w:rsidRPr="00045537">
        <w:t xml:space="preserve"> </w:t>
      </w:r>
      <w:proofErr w:type="spellStart"/>
      <w:r w:rsidRPr="00045537">
        <w:t>argomenti</w:t>
      </w:r>
      <w:proofErr w:type="spellEnd"/>
      <w:r w:rsidRPr="00045537">
        <w:t xml:space="preserve"> </w:t>
      </w:r>
      <w:proofErr w:type="spellStart"/>
      <w:r w:rsidRPr="00045537">
        <w:t>all'ordine</w:t>
      </w:r>
      <w:proofErr w:type="spellEnd"/>
      <w:r w:rsidRPr="00045537">
        <w:t xml:space="preserve"> del </w:t>
      </w:r>
      <w:proofErr w:type="spellStart"/>
      <w:r w:rsidRPr="00045537">
        <w:t>giorno</w:t>
      </w:r>
      <w:proofErr w:type="spellEnd"/>
      <w:r>
        <w:t>:</w:t>
      </w:r>
    </w:p>
    <w:p w14:paraId="0F041C01" w14:textId="12A42846" w:rsidR="00045537" w:rsidRDefault="002E02D3" w:rsidP="002E02D3">
      <w:pPr>
        <w:pStyle w:val="NORMELE"/>
      </w:pPr>
      <w:proofErr w:type="spellStart"/>
      <w:r w:rsidRPr="002E02D3">
        <w:t>delineare</w:t>
      </w:r>
      <w:proofErr w:type="spellEnd"/>
      <w:r w:rsidRPr="002E02D3">
        <w:t xml:space="preserve"> </w:t>
      </w:r>
      <w:proofErr w:type="spellStart"/>
      <w:r w:rsidRPr="002E02D3">
        <w:t>eventuali</w:t>
      </w:r>
      <w:proofErr w:type="spellEnd"/>
      <w:r w:rsidRPr="002E02D3">
        <w:t xml:space="preserve"> </w:t>
      </w:r>
      <w:proofErr w:type="spellStart"/>
      <w:r w:rsidRPr="002E02D3">
        <w:t>sanzioni</w:t>
      </w:r>
      <w:proofErr w:type="spellEnd"/>
      <w:r w:rsidRPr="002E02D3">
        <w:t xml:space="preserve"> </w:t>
      </w:r>
      <w:proofErr w:type="spellStart"/>
      <w:r w:rsidRPr="002E02D3">
        <w:t>disciplinari</w:t>
      </w:r>
      <w:proofErr w:type="spellEnd"/>
      <w:r w:rsidRPr="002E02D3">
        <w:t xml:space="preserve"> per </w:t>
      </w:r>
      <w:r w:rsidR="00A22451">
        <w:t xml:space="preserve">lo </w:t>
      </w:r>
      <w:proofErr w:type="spellStart"/>
      <w:r w:rsidR="00A22451">
        <w:t>studente</w:t>
      </w:r>
      <w:proofErr w:type="spellEnd"/>
      <w:r w:rsidR="00045537">
        <w:tab/>
      </w:r>
    </w:p>
    <w:p w14:paraId="0E07E428" w14:textId="0218886F" w:rsidR="002E02D3" w:rsidRDefault="002E02D3" w:rsidP="00045537">
      <w:pPr>
        <w:pStyle w:val="NORM"/>
      </w:pPr>
    </w:p>
    <w:p w14:paraId="12285578" w14:textId="1BCFD949" w:rsidR="00C32911" w:rsidRPr="003F77FD" w:rsidRDefault="00C32911" w:rsidP="00C32911">
      <w:pPr>
        <w:pStyle w:val="NORM"/>
      </w:pPr>
      <w:bookmarkStart w:id="2" w:name="_Hlk212061897"/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il </w:t>
      </w:r>
      <w:proofErr w:type="spellStart"/>
      <w:r w:rsidRPr="003F77FD">
        <w:t>Dirigente</w:t>
      </w:r>
      <w:proofErr w:type="spellEnd"/>
      <w:r w:rsidRPr="003F77FD">
        <w:t xml:space="preserve"> Scolastico o il </w:t>
      </w:r>
      <w:proofErr w:type="spellStart"/>
      <w:r w:rsidR="00D73109">
        <w:t>C</w:t>
      </w:r>
      <w:r w:rsidRPr="003F77FD">
        <w:t>oordinatore</w:t>
      </w:r>
      <w:proofErr w:type="spellEnd"/>
      <w:r w:rsidRPr="003F77FD">
        <w:t xml:space="preserve"> </w:t>
      </w:r>
      <w:r w:rsidR="00D73109">
        <w:t xml:space="preserve">di Classe </w:t>
      </w:r>
      <w:proofErr w:type="spellStart"/>
      <w:r w:rsidR="00D73109">
        <w:t>professore</w:t>
      </w:r>
      <w:proofErr w:type="spellEnd"/>
      <w:r w:rsidRPr="003F77FD">
        <w:tab/>
      </w:r>
    </w:p>
    <w:p w14:paraId="3063A2E6" w14:textId="0FCF8763" w:rsidR="00C32911" w:rsidRPr="003F77FD" w:rsidRDefault="003026C5" w:rsidP="00C32911">
      <w:pPr>
        <w:pStyle w:val="NORM"/>
      </w:pPr>
      <w:proofErr w:type="spellStart"/>
      <w:r w:rsidRPr="003F77FD">
        <w:t>S</w:t>
      </w:r>
      <w:r w:rsidR="00C32911" w:rsidRPr="003F77FD">
        <w:t>volge</w:t>
      </w:r>
      <w:proofErr w:type="spellEnd"/>
      <w:r w:rsidR="00C32911" w:rsidRPr="003F77FD">
        <w:t xml:space="preserve"> la </w:t>
      </w:r>
      <w:proofErr w:type="spellStart"/>
      <w:r w:rsidR="00C32911" w:rsidRPr="003F77FD">
        <w:t>funzione</w:t>
      </w:r>
      <w:proofErr w:type="spellEnd"/>
      <w:r w:rsidR="00C32911" w:rsidRPr="003F77FD">
        <w:t xml:space="preserve"> di </w:t>
      </w:r>
      <w:proofErr w:type="spellStart"/>
      <w:r w:rsidR="00C32911" w:rsidRPr="003F77FD">
        <w:t>verbalizzante</w:t>
      </w:r>
      <w:proofErr w:type="spellEnd"/>
      <w:r w:rsidR="00C32911" w:rsidRPr="003F77FD">
        <w:t xml:space="preserve"> il </w:t>
      </w:r>
      <w:proofErr w:type="spellStart"/>
      <w:r w:rsidR="00C32911" w:rsidRPr="003F77FD">
        <w:t>prof</w:t>
      </w:r>
      <w:r w:rsidR="00D73109">
        <w:t>essore</w:t>
      </w:r>
      <w:proofErr w:type="spellEnd"/>
      <w:r w:rsidR="00C32911" w:rsidRPr="003F77FD">
        <w:t xml:space="preserve"> </w:t>
      </w:r>
      <w:r w:rsidR="00C32911" w:rsidRPr="003F77FD">
        <w:tab/>
      </w:r>
    </w:p>
    <w:bookmarkEnd w:id="2"/>
    <w:p w14:paraId="483762F2" w14:textId="207A4724" w:rsidR="00045537" w:rsidRPr="003F77FD" w:rsidRDefault="00045537" w:rsidP="00045537">
      <w:pPr>
        <w:pStyle w:val="NORM"/>
      </w:pPr>
      <w:proofErr w:type="spellStart"/>
      <w:r w:rsidRPr="003F77FD">
        <w:t>Risultano</w:t>
      </w:r>
      <w:proofErr w:type="spellEnd"/>
      <w:r w:rsidRPr="003F77FD">
        <w:t xml:space="preserve">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professori</w:t>
      </w:r>
      <w:proofErr w:type="spellEnd"/>
      <w:r w:rsidRPr="003F77FD">
        <w:t xml:space="preserve">: </w:t>
      </w:r>
      <w:r w:rsidRPr="003F77FD">
        <w:tab/>
      </w:r>
    </w:p>
    <w:p w14:paraId="0FDBBF2D" w14:textId="77777777" w:rsidR="00045537" w:rsidRPr="003F77FD" w:rsidRDefault="00045537" w:rsidP="00045537">
      <w:pPr>
        <w:pStyle w:val="NORM"/>
      </w:pPr>
      <w:r w:rsidRPr="003F77FD">
        <w:tab/>
      </w:r>
    </w:p>
    <w:p w14:paraId="7C41CBFA" w14:textId="77777777" w:rsidR="00045537" w:rsidRPr="003F77FD" w:rsidRDefault="00045537" w:rsidP="00045537">
      <w:pPr>
        <w:pStyle w:val="NORM"/>
      </w:pPr>
      <w:r w:rsidRPr="003F77FD">
        <w:tab/>
      </w:r>
    </w:p>
    <w:p w14:paraId="033B4397" w14:textId="77777777" w:rsidR="00045537" w:rsidRPr="003F77FD" w:rsidRDefault="00045537" w:rsidP="00045537">
      <w:pPr>
        <w:pStyle w:val="NORM"/>
      </w:pPr>
      <w:proofErr w:type="spellStart"/>
      <w:r w:rsidRPr="003F77FD">
        <w:t>Risultano</w:t>
      </w:r>
      <w:proofErr w:type="spellEnd"/>
      <w:r w:rsidRPr="003F77FD">
        <w:t xml:space="preserve"> </w:t>
      </w:r>
      <w:proofErr w:type="spellStart"/>
      <w:r w:rsidRPr="003F77FD">
        <w:t>assenti</w:t>
      </w:r>
      <w:proofErr w:type="spellEnd"/>
      <w:r w:rsidRPr="003F77FD">
        <w:t xml:space="preserve"> </w:t>
      </w:r>
      <w:proofErr w:type="spellStart"/>
      <w:r w:rsidRPr="003F77FD">
        <w:t>giustificati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seguenti</w:t>
      </w:r>
      <w:proofErr w:type="spellEnd"/>
      <w:r w:rsidRPr="003F77FD">
        <w:t xml:space="preserve"> </w:t>
      </w:r>
      <w:proofErr w:type="spellStart"/>
      <w:r w:rsidRPr="003F77FD">
        <w:t>professori</w:t>
      </w:r>
      <w:proofErr w:type="spellEnd"/>
      <w:r w:rsidRPr="003F77FD">
        <w:t xml:space="preserve">: </w:t>
      </w:r>
      <w:r w:rsidRPr="003F77FD">
        <w:tab/>
      </w:r>
    </w:p>
    <w:p w14:paraId="139C9E72" w14:textId="77777777" w:rsidR="00045537" w:rsidRPr="003F77FD" w:rsidRDefault="00045537" w:rsidP="00045537">
      <w:pPr>
        <w:pStyle w:val="NORM"/>
      </w:pPr>
      <w:r w:rsidRPr="003F77FD">
        <w:tab/>
      </w:r>
    </w:p>
    <w:p w14:paraId="4E6A6C96" w14:textId="77777777" w:rsidR="002E02D3" w:rsidRPr="003F77FD" w:rsidRDefault="002E02D3" w:rsidP="002E02D3">
      <w:pPr>
        <w:pStyle w:val="NORM"/>
      </w:pPr>
      <w:r w:rsidRPr="003F77FD">
        <w:t xml:space="preserve">Sono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rappresentanti</w:t>
      </w:r>
      <w:proofErr w:type="spellEnd"/>
      <w:r w:rsidRPr="003F77FD">
        <w:t xml:space="preserve"> </w:t>
      </w:r>
      <w:proofErr w:type="spellStart"/>
      <w:r w:rsidRPr="003F77FD">
        <w:t>dei</w:t>
      </w:r>
      <w:proofErr w:type="spellEnd"/>
      <w:r w:rsidRPr="003F77FD">
        <w:t xml:space="preserve"> </w:t>
      </w:r>
      <w:proofErr w:type="spellStart"/>
      <w:r w:rsidRPr="003F77FD">
        <w:t>genitori</w:t>
      </w:r>
      <w:proofErr w:type="spellEnd"/>
      <w:r w:rsidRPr="003F77FD">
        <w:t xml:space="preserve">: </w:t>
      </w:r>
      <w:r w:rsidRPr="003F77FD">
        <w:tab/>
      </w:r>
    </w:p>
    <w:p w14:paraId="63D49C18" w14:textId="77777777" w:rsidR="002E02D3" w:rsidRPr="003F77FD" w:rsidRDefault="002E02D3" w:rsidP="002E02D3">
      <w:pPr>
        <w:pStyle w:val="NORM"/>
      </w:pPr>
      <w:r w:rsidRPr="003F77FD">
        <w:t xml:space="preserve">Sono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rappresentanti</w:t>
      </w:r>
      <w:proofErr w:type="spellEnd"/>
      <w:r w:rsidRPr="003F77FD">
        <w:t xml:space="preserve"> </w:t>
      </w:r>
      <w:proofErr w:type="spellStart"/>
      <w:r w:rsidRPr="003F77FD">
        <w:t>degli</w:t>
      </w:r>
      <w:proofErr w:type="spellEnd"/>
      <w:r w:rsidRPr="003F77FD">
        <w:t xml:space="preserve"> </w:t>
      </w:r>
      <w:proofErr w:type="spellStart"/>
      <w:r w:rsidRPr="003F77FD">
        <w:t>studenti</w:t>
      </w:r>
      <w:proofErr w:type="spellEnd"/>
      <w:r w:rsidRPr="003F77FD">
        <w:t xml:space="preserve">: </w:t>
      </w:r>
      <w:r w:rsidRPr="003F77FD">
        <w:tab/>
      </w:r>
    </w:p>
    <w:p w14:paraId="1FE29173" w14:textId="1E6114A3" w:rsidR="002E02D3" w:rsidRPr="003F77FD" w:rsidRDefault="002E02D3" w:rsidP="002E02D3">
      <w:pPr>
        <w:pStyle w:val="NORM"/>
      </w:pPr>
      <w:r w:rsidRPr="003F77FD">
        <w:t xml:space="preserve">In </w:t>
      </w:r>
      <w:proofErr w:type="spellStart"/>
      <w:r w:rsidRPr="003F77FD">
        <w:t>seguito</w:t>
      </w:r>
      <w:proofErr w:type="spellEnd"/>
      <w:r w:rsidRPr="003F77FD">
        <w:t xml:space="preserve"> a </w:t>
      </w:r>
      <w:proofErr w:type="spellStart"/>
      <w:r w:rsidRPr="003F77FD">
        <w:t>regolare</w:t>
      </w:r>
      <w:proofErr w:type="spellEnd"/>
      <w:r w:rsidRPr="003F77FD">
        <w:t xml:space="preserve"> </w:t>
      </w:r>
      <w:proofErr w:type="spellStart"/>
      <w:r w:rsidRPr="003F77FD">
        <w:t>invito</w:t>
      </w:r>
      <w:proofErr w:type="spellEnd"/>
      <w:r w:rsidRPr="003F77FD">
        <w:t xml:space="preserve"> </w:t>
      </w:r>
      <w:proofErr w:type="spellStart"/>
      <w:r w:rsidRPr="003F77FD">
        <w:t>sono</w:t>
      </w:r>
      <w:proofErr w:type="spellEnd"/>
      <w:r w:rsidRPr="003F77FD">
        <w:t xml:space="preserve"> </w:t>
      </w:r>
      <w:proofErr w:type="spellStart"/>
      <w:r w:rsidRPr="003F77FD">
        <w:t>presenti</w:t>
      </w:r>
      <w:proofErr w:type="spellEnd"/>
      <w:r w:rsidRPr="003F77FD">
        <w:t xml:space="preserve"> </w:t>
      </w:r>
      <w:proofErr w:type="spellStart"/>
      <w:r w:rsidRPr="003F77FD">
        <w:t>anche</w:t>
      </w:r>
      <w:proofErr w:type="spellEnd"/>
      <w:r w:rsidRPr="003F77FD">
        <w:t xml:space="preserve"> l</w:t>
      </w:r>
      <w:r w:rsidR="004A6B3B">
        <w:t>o</w:t>
      </w:r>
      <w:r w:rsidRPr="003F77FD">
        <w:t>/</w:t>
      </w:r>
      <w:proofErr w:type="spellStart"/>
      <w:r w:rsidRPr="003F77FD">
        <w:t>gli</w:t>
      </w:r>
      <w:proofErr w:type="spellEnd"/>
      <w:r w:rsidRPr="003F77FD">
        <w:t xml:space="preserve"> </w:t>
      </w:r>
      <w:proofErr w:type="spellStart"/>
      <w:r w:rsidR="004A6B3B" w:rsidRPr="00A22451">
        <w:t>studente</w:t>
      </w:r>
      <w:proofErr w:type="spellEnd"/>
      <w:r w:rsidRPr="003F77FD">
        <w:t>/</w:t>
      </w:r>
      <w:proofErr w:type="spellStart"/>
      <w:r w:rsidRPr="003F77FD">
        <w:t>i</w:t>
      </w:r>
      <w:proofErr w:type="spellEnd"/>
      <w:r w:rsidRPr="003F77FD">
        <w:t xml:space="preserve"> </w:t>
      </w:r>
      <w:r w:rsidRPr="003F77FD">
        <w:tab/>
      </w:r>
    </w:p>
    <w:p w14:paraId="51F2A53E" w14:textId="77777777" w:rsidR="002E02D3" w:rsidRPr="003F77FD" w:rsidRDefault="002E02D3" w:rsidP="002E02D3">
      <w:pPr>
        <w:pStyle w:val="NORM"/>
      </w:pPr>
      <w:r w:rsidRPr="003F77FD">
        <w:tab/>
        <w:t>,</w:t>
      </w:r>
    </w:p>
    <w:p w14:paraId="64BA2BC4" w14:textId="77777777" w:rsidR="002E02D3" w:rsidRPr="003F77FD" w:rsidRDefault="002E02D3" w:rsidP="002E02D3">
      <w:pPr>
        <w:pStyle w:val="NORM"/>
      </w:pPr>
      <w:r w:rsidRPr="003F77FD">
        <w:t>accompagnato/</w:t>
      </w:r>
      <w:proofErr w:type="spellStart"/>
      <w:r w:rsidRPr="003F77FD">
        <w:t>i</w:t>
      </w:r>
      <w:proofErr w:type="spellEnd"/>
      <w:r w:rsidRPr="003F77FD">
        <w:t xml:space="preserve"> dal/</w:t>
      </w:r>
      <w:proofErr w:type="spellStart"/>
      <w:r w:rsidRPr="003F77FD">
        <w:t>i</w:t>
      </w:r>
      <w:proofErr w:type="spellEnd"/>
      <w:r w:rsidRPr="003F77FD">
        <w:t xml:space="preserve"> </w:t>
      </w:r>
      <w:proofErr w:type="spellStart"/>
      <w:r w:rsidRPr="003F77FD">
        <w:t>genitore</w:t>
      </w:r>
      <w:proofErr w:type="spellEnd"/>
      <w:r w:rsidRPr="003F77FD">
        <w:t>/</w:t>
      </w:r>
      <w:proofErr w:type="spellStart"/>
      <w:r w:rsidRPr="003F77FD">
        <w:t>i</w:t>
      </w:r>
      <w:proofErr w:type="spellEnd"/>
      <w:r w:rsidRPr="003F77FD">
        <w:t xml:space="preserve"> </w:t>
      </w:r>
      <w:r w:rsidRPr="003F77FD">
        <w:tab/>
      </w:r>
    </w:p>
    <w:p w14:paraId="552DDBCA" w14:textId="77777777" w:rsidR="002E02D3" w:rsidRPr="003F77FD" w:rsidRDefault="002E02D3" w:rsidP="002E02D3">
      <w:pPr>
        <w:pStyle w:val="NORM"/>
      </w:pPr>
      <w:r w:rsidRPr="003F77FD">
        <w:tab/>
      </w:r>
    </w:p>
    <w:p w14:paraId="76F82D20" w14:textId="77777777" w:rsidR="002E02D3" w:rsidRPr="003F77FD" w:rsidRDefault="002E02D3" w:rsidP="00C32911">
      <w:pPr>
        <w:pStyle w:val="NORM"/>
      </w:pPr>
    </w:p>
    <w:p w14:paraId="29E82AE4" w14:textId="77777777" w:rsidR="002E02D3" w:rsidRPr="003F77FD" w:rsidRDefault="002E02D3" w:rsidP="002E02D3">
      <w:pPr>
        <w:pStyle w:val="NORM"/>
      </w:pPr>
      <w:proofErr w:type="spellStart"/>
      <w:r w:rsidRPr="003F77FD">
        <w:t>Verificata</w:t>
      </w:r>
      <w:proofErr w:type="spellEnd"/>
      <w:r w:rsidRPr="003F77FD">
        <w:t xml:space="preserve"> la </w:t>
      </w:r>
      <w:proofErr w:type="spellStart"/>
      <w:r w:rsidRPr="003F77FD">
        <w:t>presenza</w:t>
      </w:r>
      <w:proofErr w:type="spellEnd"/>
      <w:r w:rsidRPr="003F77FD">
        <w:t xml:space="preserve"> del </w:t>
      </w:r>
      <w:proofErr w:type="spellStart"/>
      <w:r w:rsidRPr="003F77FD">
        <w:t>numero</w:t>
      </w:r>
      <w:proofErr w:type="spellEnd"/>
      <w:r w:rsidRPr="003F77FD">
        <w:t xml:space="preserve"> </w:t>
      </w:r>
      <w:proofErr w:type="spellStart"/>
      <w:r w:rsidRPr="003F77FD">
        <w:t>legale</w:t>
      </w:r>
      <w:proofErr w:type="spellEnd"/>
      <w:r w:rsidRPr="003F77FD">
        <w:t xml:space="preserve"> il </w:t>
      </w:r>
      <w:proofErr w:type="spellStart"/>
      <w:r w:rsidRPr="003F77FD">
        <w:t>presidente</w:t>
      </w:r>
      <w:proofErr w:type="spellEnd"/>
      <w:r w:rsidRPr="003F77FD">
        <w:t xml:space="preserve"> </w:t>
      </w:r>
      <w:proofErr w:type="spellStart"/>
      <w:r w:rsidRPr="003F77FD">
        <w:t>dichiara</w:t>
      </w:r>
      <w:proofErr w:type="spellEnd"/>
      <w:r w:rsidRPr="003F77FD">
        <w:t xml:space="preserve"> </w:t>
      </w:r>
      <w:proofErr w:type="spellStart"/>
      <w:r w:rsidRPr="003F77FD">
        <w:t>valida</w:t>
      </w:r>
      <w:proofErr w:type="spellEnd"/>
      <w:r w:rsidRPr="003F77FD">
        <w:t xml:space="preserve"> e </w:t>
      </w:r>
      <w:proofErr w:type="spellStart"/>
      <w:r w:rsidRPr="003F77FD">
        <w:t>aperta</w:t>
      </w:r>
      <w:proofErr w:type="spellEnd"/>
      <w:r w:rsidRPr="003F77FD">
        <w:t xml:space="preserve"> la </w:t>
      </w:r>
      <w:proofErr w:type="spellStart"/>
      <w:r w:rsidRPr="003F77FD">
        <w:t>seduta</w:t>
      </w:r>
      <w:proofErr w:type="spellEnd"/>
      <w:r w:rsidRPr="003F77FD">
        <w:t xml:space="preserve"> ed </w:t>
      </w:r>
      <w:proofErr w:type="spellStart"/>
      <w:r w:rsidRPr="003F77FD">
        <w:t>invita</w:t>
      </w:r>
      <w:proofErr w:type="spellEnd"/>
      <w:r w:rsidRPr="003F77FD">
        <w:t xml:space="preserve"> il Consiglio a </w:t>
      </w:r>
      <w:proofErr w:type="spellStart"/>
      <w:r w:rsidRPr="003F77FD">
        <w:t>passare</w:t>
      </w:r>
      <w:proofErr w:type="spellEnd"/>
      <w:r w:rsidRPr="003F77FD">
        <w:t xml:space="preserve"> </w:t>
      </w:r>
      <w:proofErr w:type="spellStart"/>
      <w:r w:rsidRPr="003F77FD">
        <w:t>all’esame</w:t>
      </w:r>
      <w:proofErr w:type="spellEnd"/>
      <w:r w:rsidRPr="003F77FD">
        <w:t xml:space="preserve"> </w:t>
      </w:r>
      <w:proofErr w:type="spellStart"/>
      <w:r w:rsidRPr="003F77FD">
        <w:t>dei</w:t>
      </w:r>
      <w:proofErr w:type="spellEnd"/>
      <w:r w:rsidRPr="003F77FD">
        <w:t xml:space="preserve"> </w:t>
      </w:r>
      <w:proofErr w:type="spellStart"/>
      <w:r w:rsidRPr="003F77FD">
        <w:t>punti</w:t>
      </w:r>
      <w:proofErr w:type="spellEnd"/>
      <w:r w:rsidRPr="003F77FD">
        <w:t xml:space="preserve"> </w:t>
      </w:r>
      <w:proofErr w:type="spellStart"/>
      <w:r w:rsidRPr="003F77FD">
        <w:t>all’O.d.G</w:t>
      </w:r>
      <w:proofErr w:type="spellEnd"/>
      <w:r w:rsidRPr="003F77FD">
        <w:t>.</w:t>
      </w:r>
    </w:p>
    <w:p w14:paraId="4AC2245A" w14:textId="77777777" w:rsidR="002E02D3" w:rsidRPr="003F77FD" w:rsidRDefault="002E02D3" w:rsidP="002E02D3">
      <w:pPr>
        <w:pStyle w:val="NORM"/>
      </w:pPr>
    </w:p>
    <w:p w14:paraId="03F68063" w14:textId="2F2501AA" w:rsidR="002E02D3" w:rsidRPr="003F77FD" w:rsidRDefault="002E02D3" w:rsidP="002E02D3">
      <w:pPr>
        <w:pStyle w:val="NORM"/>
      </w:pPr>
      <w:r w:rsidRPr="003F77FD">
        <w:t xml:space="preserve">Il </w:t>
      </w:r>
      <w:proofErr w:type="spellStart"/>
      <w:r w:rsidRPr="003F77FD">
        <w:t>Dirigente</w:t>
      </w:r>
      <w:proofErr w:type="spellEnd"/>
      <w:r w:rsidRPr="003F77FD">
        <w:t xml:space="preserve"> </w:t>
      </w:r>
      <w:proofErr w:type="spellStart"/>
      <w:r w:rsidRPr="003F77FD">
        <w:t>scolastico</w:t>
      </w:r>
      <w:proofErr w:type="spellEnd"/>
      <w:r w:rsidRPr="003F77FD">
        <w:t xml:space="preserve"> (</w:t>
      </w:r>
      <w:proofErr w:type="spellStart"/>
      <w:r w:rsidRPr="003F77FD">
        <w:t>ovvero</w:t>
      </w:r>
      <w:proofErr w:type="spellEnd"/>
      <w:r w:rsidRPr="003F77FD">
        <w:t xml:space="preserve"> il </w:t>
      </w:r>
      <w:proofErr w:type="spellStart"/>
      <w:r w:rsidRPr="003F77FD">
        <w:t>coordinatore</w:t>
      </w:r>
      <w:proofErr w:type="spellEnd"/>
      <w:r w:rsidRPr="003F77FD">
        <w:t xml:space="preserve">) fa </w:t>
      </w:r>
      <w:proofErr w:type="spellStart"/>
      <w:r w:rsidRPr="003F77FD">
        <w:t>presente</w:t>
      </w:r>
      <w:proofErr w:type="spellEnd"/>
      <w:r w:rsidRPr="003F77FD">
        <w:t xml:space="preserve"> </w:t>
      </w:r>
      <w:proofErr w:type="spellStart"/>
      <w:r w:rsidRPr="003F77FD">
        <w:t>che</w:t>
      </w:r>
      <w:proofErr w:type="spellEnd"/>
      <w:r w:rsidRPr="003F77FD">
        <w:t xml:space="preserve"> ha </w:t>
      </w:r>
      <w:proofErr w:type="spellStart"/>
      <w:r w:rsidRPr="003F77FD">
        <w:t>convocato</w:t>
      </w:r>
      <w:proofErr w:type="spellEnd"/>
      <w:r w:rsidRPr="003F77FD">
        <w:t xml:space="preserve"> </w:t>
      </w:r>
      <w:proofErr w:type="spellStart"/>
      <w:r w:rsidRPr="003F77FD">
        <w:t>questo</w:t>
      </w:r>
      <w:proofErr w:type="spellEnd"/>
      <w:r w:rsidRPr="003F77FD">
        <w:t xml:space="preserve"> Consiglio per </w:t>
      </w:r>
      <w:proofErr w:type="spellStart"/>
      <w:r w:rsidRPr="003F77FD">
        <w:t>stabilire</w:t>
      </w:r>
      <w:proofErr w:type="spellEnd"/>
      <w:r w:rsidRPr="003F77FD">
        <w:t xml:space="preserve"> un </w:t>
      </w:r>
      <w:proofErr w:type="spellStart"/>
      <w:r w:rsidRPr="003F77FD">
        <w:t>eventuale</w:t>
      </w:r>
      <w:proofErr w:type="spellEnd"/>
      <w:r w:rsidRPr="003F77FD">
        <w:t xml:space="preserve"> </w:t>
      </w:r>
      <w:proofErr w:type="spellStart"/>
      <w:r w:rsidRPr="003F77FD">
        <w:t>provvedimento</w:t>
      </w:r>
      <w:proofErr w:type="spellEnd"/>
      <w:r w:rsidRPr="003F77FD">
        <w:t xml:space="preserve"> </w:t>
      </w:r>
      <w:proofErr w:type="spellStart"/>
      <w:r w:rsidRPr="003F77FD">
        <w:t>disciplinare</w:t>
      </w:r>
      <w:proofErr w:type="spellEnd"/>
      <w:r w:rsidRPr="003F77FD">
        <w:t xml:space="preserve"> </w:t>
      </w:r>
      <w:proofErr w:type="spellStart"/>
      <w:r w:rsidRPr="003F77FD">
        <w:t>nei</w:t>
      </w:r>
      <w:proofErr w:type="spellEnd"/>
      <w:r w:rsidRPr="003F77FD">
        <w:t xml:space="preserve"> </w:t>
      </w:r>
      <w:proofErr w:type="spellStart"/>
      <w:r w:rsidRPr="003F77FD">
        <w:t>confronti</w:t>
      </w:r>
      <w:proofErr w:type="spellEnd"/>
      <w:r w:rsidRPr="003F77FD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Pr="003F77FD">
        <w:t xml:space="preserve"> </w:t>
      </w:r>
      <w:r w:rsidRPr="003F77FD">
        <w:tab/>
      </w:r>
    </w:p>
    <w:p w14:paraId="6E569765" w14:textId="77777777" w:rsidR="002E02D3" w:rsidRPr="003F77FD" w:rsidRDefault="002E02D3" w:rsidP="002E02D3">
      <w:pPr>
        <w:pStyle w:val="NORM"/>
      </w:pPr>
      <w:r w:rsidRPr="003F77FD">
        <w:t xml:space="preserve">al quale </w:t>
      </w:r>
      <w:proofErr w:type="spellStart"/>
      <w:r w:rsidRPr="003F77FD">
        <w:t>viene</w:t>
      </w:r>
      <w:proofErr w:type="spellEnd"/>
      <w:r w:rsidRPr="003F77FD">
        <w:t xml:space="preserve"> </w:t>
      </w:r>
      <w:proofErr w:type="spellStart"/>
      <w:r w:rsidRPr="003F77FD">
        <w:t>addebitato</w:t>
      </w:r>
      <w:proofErr w:type="spellEnd"/>
      <w:r w:rsidRPr="003F77FD">
        <w:t xml:space="preserve"> la </w:t>
      </w:r>
      <w:proofErr w:type="spellStart"/>
      <w:r w:rsidRPr="003F77FD">
        <w:t>violazione</w:t>
      </w:r>
      <w:proofErr w:type="spellEnd"/>
      <w:r w:rsidRPr="003F77FD">
        <w:t xml:space="preserve"> del </w:t>
      </w:r>
      <w:proofErr w:type="spellStart"/>
      <w:r w:rsidRPr="003F77FD">
        <w:t>Regolamento</w:t>
      </w:r>
      <w:proofErr w:type="spellEnd"/>
      <w:r w:rsidRPr="003F77FD">
        <w:t xml:space="preserve"> di </w:t>
      </w:r>
      <w:proofErr w:type="spellStart"/>
      <w:r w:rsidRPr="003F77FD">
        <w:t>disciplina</w:t>
      </w:r>
      <w:proofErr w:type="spellEnd"/>
      <w:r w:rsidRPr="003F77FD">
        <w:t xml:space="preserve"> </w:t>
      </w:r>
      <w:proofErr w:type="spellStart"/>
      <w:r w:rsidRPr="003F77FD">
        <w:t>dell’Istituto</w:t>
      </w:r>
      <w:proofErr w:type="spellEnd"/>
      <w:r w:rsidRPr="003F77FD">
        <w:t>.</w:t>
      </w:r>
    </w:p>
    <w:p w14:paraId="0AFAE8D8" w14:textId="77777777" w:rsidR="002E02D3" w:rsidRPr="003F77FD" w:rsidRDefault="002E02D3" w:rsidP="002E02D3">
      <w:pPr>
        <w:pStyle w:val="NORM"/>
      </w:pPr>
      <w:r w:rsidRPr="003F77FD">
        <w:t xml:space="preserve">Il </w:t>
      </w:r>
      <w:proofErr w:type="spellStart"/>
      <w:r w:rsidRPr="003F77FD">
        <w:t>dirigente</w:t>
      </w:r>
      <w:proofErr w:type="spellEnd"/>
      <w:r w:rsidRPr="003F77FD">
        <w:t xml:space="preserve"> (</w:t>
      </w:r>
      <w:proofErr w:type="spellStart"/>
      <w:r w:rsidRPr="003F77FD">
        <w:t>ovvero</w:t>
      </w:r>
      <w:proofErr w:type="spellEnd"/>
      <w:r w:rsidRPr="003F77FD">
        <w:t xml:space="preserve"> il </w:t>
      </w:r>
      <w:proofErr w:type="spellStart"/>
      <w:r w:rsidRPr="003F77FD">
        <w:t>coordinatore</w:t>
      </w:r>
      <w:proofErr w:type="spellEnd"/>
      <w:r w:rsidRPr="003F77FD">
        <w:t xml:space="preserve">) </w:t>
      </w:r>
      <w:proofErr w:type="spellStart"/>
      <w:r w:rsidRPr="003F77FD">
        <w:t>espone</w:t>
      </w:r>
      <w:proofErr w:type="spellEnd"/>
      <w:r w:rsidRPr="003F77FD">
        <w:t xml:space="preserve">, in maniera </w:t>
      </w:r>
      <w:proofErr w:type="spellStart"/>
      <w:r w:rsidRPr="003F77FD">
        <w:t>chiara</w:t>
      </w:r>
      <w:proofErr w:type="spellEnd"/>
      <w:r w:rsidRPr="003F77FD">
        <w:t xml:space="preserve"> ed </w:t>
      </w:r>
      <w:proofErr w:type="spellStart"/>
      <w:r w:rsidRPr="003F77FD">
        <w:t>articolata</w:t>
      </w:r>
      <w:proofErr w:type="spellEnd"/>
      <w:r w:rsidRPr="003F77FD">
        <w:t xml:space="preserve">, il grave </w:t>
      </w:r>
      <w:proofErr w:type="spellStart"/>
      <w:r w:rsidRPr="003F77FD">
        <w:t>episodio</w:t>
      </w:r>
      <w:proofErr w:type="spellEnd"/>
      <w:r w:rsidRPr="003F77FD">
        <w:t xml:space="preserve"> </w:t>
      </w:r>
      <w:proofErr w:type="spellStart"/>
      <w:r w:rsidRPr="003F77FD">
        <w:t>disciplinare</w:t>
      </w:r>
      <w:proofErr w:type="spellEnd"/>
    </w:p>
    <w:p w14:paraId="56C3505A" w14:textId="77777777" w:rsidR="002E02D3" w:rsidRPr="003F77FD" w:rsidRDefault="002E02D3" w:rsidP="002E02D3">
      <w:pPr>
        <w:pStyle w:val="NORM"/>
      </w:pPr>
      <w:r w:rsidRPr="003F77FD">
        <w:tab/>
      </w:r>
    </w:p>
    <w:p w14:paraId="60F6E3E0" w14:textId="1085D85C" w:rsidR="002E02D3" w:rsidRPr="003F77FD" w:rsidRDefault="002E02D3" w:rsidP="00386E97">
      <w:pPr>
        <w:pStyle w:val="NORM"/>
      </w:pPr>
      <w:r w:rsidRPr="003F77FD">
        <w:tab/>
      </w:r>
    </w:p>
    <w:p w14:paraId="7A90F35F" w14:textId="77777777" w:rsidR="002E02D3" w:rsidRDefault="002E02D3" w:rsidP="002E02D3">
      <w:pPr>
        <w:pStyle w:val="NORM"/>
      </w:pPr>
      <w:r w:rsidRPr="003F77FD">
        <w:tab/>
      </w:r>
    </w:p>
    <w:p w14:paraId="7F04A917" w14:textId="70D7DCBA" w:rsidR="00B9009A" w:rsidRDefault="00B9009A" w:rsidP="002E02D3">
      <w:pPr>
        <w:pStyle w:val="NORM"/>
      </w:pPr>
      <w:r>
        <w:lastRenderedPageBreak/>
        <w:tab/>
      </w:r>
    </w:p>
    <w:p w14:paraId="25D56C0A" w14:textId="4F28ECC3" w:rsidR="002E02D3" w:rsidRPr="002E02D3" w:rsidRDefault="002E02D3" w:rsidP="002E02D3">
      <w:pPr>
        <w:pStyle w:val="NORM"/>
      </w:pPr>
      <w:r w:rsidRPr="002E02D3">
        <w:t xml:space="preserve">o la </w:t>
      </w:r>
      <w:proofErr w:type="spellStart"/>
      <w:r w:rsidRPr="002E02D3">
        <w:t>situazione</w:t>
      </w:r>
      <w:proofErr w:type="spellEnd"/>
      <w:r w:rsidRPr="002E02D3">
        <w:t xml:space="preserve"> </w:t>
      </w:r>
      <w:proofErr w:type="spellStart"/>
      <w:r w:rsidRPr="002E02D3">
        <w:t>venutasi</w:t>
      </w:r>
      <w:proofErr w:type="spellEnd"/>
      <w:r w:rsidRPr="002E02D3">
        <w:t xml:space="preserve"> a </w:t>
      </w:r>
      <w:proofErr w:type="spellStart"/>
      <w:r w:rsidRPr="002E02D3">
        <w:t>creare</w:t>
      </w:r>
      <w:proofErr w:type="spellEnd"/>
      <w:r w:rsidRPr="002E02D3">
        <w:t xml:space="preserve"> il Giorno ________________ alle ore _________ </w:t>
      </w:r>
      <w:proofErr w:type="spellStart"/>
      <w:r w:rsidRPr="002E02D3">
        <w:t>presso</w:t>
      </w:r>
      <w:proofErr w:type="spellEnd"/>
      <w:r w:rsidRPr="002E02D3">
        <w:t xml:space="preserve"> </w:t>
      </w:r>
      <w:r w:rsidRPr="002E02D3">
        <w:tab/>
      </w:r>
    </w:p>
    <w:p w14:paraId="079E7E19" w14:textId="77777777" w:rsidR="002E02D3" w:rsidRPr="002E02D3" w:rsidRDefault="002E02D3" w:rsidP="002E02D3">
      <w:pPr>
        <w:pStyle w:val="NORM"/>
      </w:pPr>
      <w:r w:rsidRPr="002E02D3">
        <w:tab/>
      </w:r>
    </w:p>
    <w:p w14:paraId="66583CFA" w14:textId="2A872F8B" w:rsidR="002E02D3" w:rsidRPr="002E02D3" w:rsidRDefault="002E02D3" w:rsidP="002E02D3">
      <w:pPr>
        <w:pStyle w:val="NORM"/>
      </w:pPr>
      <w:proofErr w:type="spellStart"/>
      <w:r w:rsidRPr="002E02D3">
        <w:t>tra</w:t>
      </w:r>
      <w:proofErr w:type="spellEnd"/>
      <w:r w:rsidRPr="002E02D3">
        <w:t xml:space="preserve"> </w:t>
      </w:r>
      <w:proofErr w:type="spellStart"/>
      <w:r w:rsidRPr="002E02D3">
        <w:t>gli</w:t>
      </w:r>
      <w:proofErr w:type="spellEnd"/>
      <w:r w:rsidRPr="002E02D3">
        <w:t xml:space="preserve"> </w:t>
      </w:r>
      <w:proofErr w:type="spellStart"/>
      <w:r w:rsidR="00A22451">
        <w:t>studenti</w:t>
      </w:r>
      <w:proofErr w:type="spellEnd"/>
      <w:r w:rsidRPr="002E02D3">
        <w:t xml:space="preserve"> </w:t>
      </w:r>
      <w:r w:rsidRPr="002E02D3">
        <w:tab/>
      </w:r>
    </w:p>
    <w:p w14:paraId="62282FFD" w14:textId="77777777" w:rsidR="002E02D3" w:rsidRPr="002E02D3" w:rsidRDefault="002E02D3" w:rsidP="002E02D3">
      <w:pPr>
        <w:pStyle w:val="NORM"/>
      </w:pPr>
      <w:r w:rsidRPr="002E02D3">
        <w:tab/>
      </w:r>
    </w:p>
    <w:p w14:paraId="3AC5EFB3" w14:textId="79CA0108" w:rsidR="002E02D3" w:rsidRPr="008D4DFD" w:rsidRDefault="00386E97" w:rsidP="008D4DFD">
      <w:pPr>
        <w:pStyle w:val="NORM"/>
      </w:pPr>
      <w:r>
        <w:tab/>
      </w:r>
    </w:p>
    <w:p w14:paraId="6A2385D7" w14:textId="77777777" w:rsidR="00057A14" w:rsidRDefault="00057A14" w:rsidP="002E02D3">
      <w:pPr>
        <w:pStyle w:val="NORM"/>
      </w:pPr>
    </w:p>
    <w:p w14:paraId="56898A5B" w14:textId="6C1B3094" w:rsidR="002E02D3" w:rsidRDefault="002E02D3" w:rsidP="002E02D3">
      <w:pPr>
        <w:pStyle w:val="NORM"/>
      </w:pPr>
      <w:r w:rsidRPr="002E02D3">
        <w:t>Il D.S.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607542">
        <w:rPr>
          <w:b/>
          <w:bCs/>
        </w:rPr>
        <w:t>richiama</w:t>
      </w:r>
      <w:proofErr w:type="spellEnd"/>
      <w:r w:rsidRPr="00607542">
        <w:rPr>
          <w:b/>
          <w:bCs/>
        </w:rPr>
        <w:t xml:space="preserve"> </w:t>
      </w:r>
      <w:proofErr w:type="spellStart"/>
      <w:r w:rsidRPr="00607542">
        <w:rPr>
          <w:b/>
          <w:bCs/>
        </w:rPr>
        <w:t>l’attenzione</w:t>
      </w:r>
      <w:proofErr w:type="spellEnd"/>
      <w:r w:rsidRPr="002E02D3">
        <w:t xml:space="preserve"> di tutte le </w:t>
      </w:r>
      <w:proofErr w:type="spellStart"/>
      <w:r w:rsidRPr="002E02D3">
        <w:t>componenti</w:t>
      </w:r>
      <w:proofErr w:type="spellEnd"/>
      <w:r w:rsidRPr="002E02D3">
        <w:t xml:space="preserve"> </w:t>
      </w:r>
      <w:proofErr w:type="spellStart"/>
      <w:r w:rsidRPr="002E02D3">
        <w:t>sul</w:t>
      </w:r>
      <w:proofErr w:type="spellEnd"/>
      <w:r w:rsidRPr="002E02D3">
        <w:t xml:space="preserve"> </w:t>
      </w:r>
      <w:proofErr w:type="spellStart"/>
      <w:r w:rsidRPr="002E02D3">
        <w:t>ruolo</w:t>
      </w:r>
      <w:proofErr w:type="spellEnd"/>
      <w:r w:rsidRPr="002E02D3">
        <w:t xml:space="preserve"> </w:t>
      </w:r>
      <w:proofErr w:type="spellStart"/>
      <w:r w:rsidRPr="002E02D3">
        <w:t>educativo</w:t>
      </w:r>
      <w:proofErr w:type="spellEnd"/>
      <w:r w:rsidRPr="002E02D3">
        <w:t xml:space="preserve"> </w:t>
      </w:r>
      <w:proofErr w:type="spellStart"/>
      <w:r w:rsidRPr="002E02D3">
        <w:t>dell’istituzione</w:t>
      </w:r>
      <w:proofErr w:type="spellEnd"/>
      <w:r w:rsidRPr="002E02D3">
        <w:t xml:space="preserve"> </w:t>
      </w:r>
      <w:proofErr w:type="spellStart"/>
      <w:r w:rsidRPr="002E02D3">
        <w:t>scolastica</w:t>
      </w:r>
      <w:proofErr w:type="spellEnd"/>
      <w:r w:rsidRPr="002E02D3">
        <w:t xml:space="preserve"> e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genitori</w:t>
      </w:r>
      <w:proofErr w:type="spellEnd"/>
      <w:r w:rsidRPr="002E02D3">
        <w:t xml:space="preserve"> e </w:t>
      </w:r>
      <w:proofErr w:type="spellStart"/>
      <w:r w:rsidRPr="002E02D3">
        <w:t>rappresentanti</w:t>
      </w:r>
      <w:proofErr w:type="spellEnd"/>
      <w:r w:rsidRPr="002E02D3">
        <w:t xml:space="preserve"> di </w:t>
      </w:r>
      <w:proofErr w:type="spellStart"/>
      <w:r w:rsidRPr="002E02D3">
        <w:t>classe</w:t>
      </w:r>
      <w:proofErr w:type="spellEnd"/>
      <w:r w:rsidRPr="002E02D3">
        <w:t xml:space="preserve"> ad </w:t>
      </w:r>
      <w:proofErr w:type="spellStart"/>
      <w:r w:rsidRPr="002E02D3">
        <w:t>esprimersi</w:t>
      </w:r>
      <w:proofErr w:type="spellEnd"/>
      <w:r w:rsidRPr="002E02D3">
        <w:t xml:space="preserve">. </w:t>
      </w:r>
    </w:p>
    <w:p w14:paraId="758DA736" w14:textId="126933F6" w:rsidR="002E02D3" w:rsidRPr="002E02D3" w:rsidRDefault="002E02D3" w:rsidP="002E02D3">
      <w:pPr>
        <w:pStyle w:val="NORM"/>
      </w:pPr>
      <w:r w:rsidRPr="002E02D3">
        <w:t>Il D.S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2E02D3">
        <w:t>sulla</w:t>
      </w:r>
      <w:proofErr w:type="spellEnd"/>
      <w:r w:rsidRPr="002E02D3">
        <w:t xml:space="preserve"> base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lamentele</w:t>
      </w:r>
      <w:proofErr w:type="spellEnd"/>
      <w:r w:rsidRPr="002E02D3">
        <w:t xml:space="preserve"> </w:t>
      </w:r>
      <w:proofErr w:type="spellStart"/>
      <w:r w:rsidRPr="002E02D3">
        <w:t>dei</w:t>
      </w:r>
      <w:proofErr w:type="spellEnd"/>
      <w:r w:rsidRPr="002E02D3">
        <w:t xml:space="preserve"> </w:t>
      </w:r>
      <w:proofErr w:type="spellStart"/>
      <w:r w:rsidRPr="002E02D3">
        <w:t>docenti</w:t>
      </w:r>
      <w:proofErr w:type="spellEnd"/>
      <w:r w:rsidRPr="002E02D3">
        <w:t xml:space="preserve"> </w:t>
      </w:r>
      <w:proofErr w:type="spellStart"/>
      <w:r w:rsidRPr="002E02D3">
        <w:t>della</w:t>
      </w:r>
      <w:proofErr w:type="spellEnd"/>
      <w:r w:rsidRPr="002E02D3">
        <w:t xml:space="preserve"> </w:t>
      </w:r>
      <w:proofErr w:type="spellStart"/>
      <w:r w:rsidRPr="002E02D3">
        <w:t>classe</w:t>
      </w:r>
      <w:proofErr w:type="spellEnd"/>
      <w:r w:rsidRPr="002E02D3">
        <w:t xml:space="preserve"> per il </w:t>
      </w:r>
      <w:proofErr w:type="spellStart"/>
      <w:r w:rsidRPr="002E02D3">
        <w:t>comportamento</w:t>
      </w:r>
      <w:proofErr w:type="spellEnd"/>
      <w:r w:rsidRPr="002E02D3">
        <w:t xml:space="preserve"> poco </w:t>
      </w:r>
      <w:proofErr w:type="spellStart"/>
      <w:r w:rsidRPr="002E02D3">
        <w:t>corretto</w:t>
      </w:r>
      <w:proofErr w:type="spellEnd"/>
      <w:r w:rsidRPr="002E02D3"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 w:rsidR="00A22451">
        <w:t xml:space="preserve"> </w:t>
      </w:r>
      <w:r w:rsidRPr="002E02D3">
        <w:t>e ai sensi del D.P.R 24-06-1998 N° 249 (</w:t>
      </w:r>
      <w:proofErr w:type="spellStart"/>
      <w:r w:rsidRPr="002E02D3">
        <w:t>statuto</w:t>
      </w:r>
      <w:proofErr w:type="spellEnd"/>
      <w:r w:rsidRPr="002E02D3">
        <w:t xml:space="preserve">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studentesse</w:t>
      </w:r>
      <w:proofErr w:type="spellEnd"/>
      <w:r w:rsidRPr="002E02D3">
        <w:t xml:space="preserve"> </w:t>
      </w:r>
      <w:proofErr w:type="spellStart"/>
      <w:r w:rsidRPr="002E02D3">
        <w:t>degli</w:t>
      </w:r>
      <w:proofErr w:type="spellEnd"/>
      <w:r w:rsidRPr="002E02D3">
        <w:t xml:space="preserve"> </w:t>
      </w:r>
      <w:proofErr w:type="spellStart"/>
      <w:r w:rsidRPr="002E02D3">
        <w:t>studenti</w:t>
      </w:r>
      <w:proofErr w:type="spellEnd"/>
      <w:r w:rsidRPr="002E02D3">
        <w:t xml:space="preserve"> ) e del </w:t>
      </w:r>
      <w:proofErr w:type="spellStart"/>
      <w:r w:rsidRPr="002E02D3">
        <w:t>Regolamento</w:t>
      </w:r>
      <w:proofErr w:type="spellEnd"/>
      <w:r w:rsidRPr="002E02D3">
        <w:t xml:space="preserve"> di </w:t>
      </w:r>
      <w:proofErr w:type="spellStart"/>
      <w:r w:rsidRPr="002E02D3">
        <w:t>Istituto</w:t>
      </w:r>
      <w:proofErr w:type="spellEnd"/>
      <w:r w:rsidRPr="002E02D3">
        <w:t xml:space="preserve">, </w:t>
      </w:r>
      <w:proofErr w:type="spellStart"/>
      <w:r w:rsidRPr="002E02D3">
        <w:t>constatato</w:t>
      </w:r>
      <w:proofErr w:type="spellEnd"/>
      <w:r w:rsidRPr="002E02D3">
        <w:t xml:space="preserve"> il </w:t>
      </w:r>
      <w:proofErr w:type="spellStart"/>
      <w:r w:rsidRPr="002E02D3">
        <w:t>reiterato</w:t>
      </w:r>
      <w:proofErr w:type="spellEnd"/>
      <w:r w:rsidRPr="002E02D3">
        <w:t xml:space="preserve"> </w:t>
      </w:r>
      <w:proofErr w:type="spellStart"/>
      <w:r w:rsidRPr="002E02D3">
        <w:t>mancato</w:t>
      </w:r>
      <w:proofErr w:type="spellEnd"/>
      <w:r w:rsidRPr="002E02D3">
        <w:t xml:space="preserve"> rispetto </w:t>
      </w:r>
      <w:proofErr w:type="spellStart"/>
      <w:r w:rsidRPr="002E02D3">
        <w:t>delle</w:t>
      </w:r>
      <w:proofErr w:type="spellEnd"/>
      <w:r w:rsidRPr="002E02D3">
        <w:t xml:space="preserve"> </w:t>
      </w:r>
      <w:proofErr w:type="spellStart"/>
      <w:r w:rsidRPr="002E02D3">
        <w:t>norme</w:t>
      </w:r>
      <w:proofErr w:type="spellEnd"/>
      <w:r w:rsidRPr="002E02D3">
        <w:t xml:space="preserve"> poste a base per </w:t>
      </w:r>
      <w:proofErr w:type="spellStart"/>
      <w:r w:rsidRPr="002E02D3">
        <w:t>tutelare</w:t>
      </w:r>
      <w:proofErr w:type="spellEnd"/>
      <w:r w:rsidRPr="002E02D3">
        <w:t xml:space="preserve"> e </w:t>
      </w:r>
      <w:proofErr w:type="spellStart"/>
      <w:r w:rsidRPr="002E02D3">
        <w:t>garantire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diritti</w:t>
      </w:r>
      <w:proofErr w:type="spellEnd"/>
      <w:r w:rsidRPr="002E02D3">
        <w:t xml:space="preserve"> </w:t>
      </w:r>
      <w:proofErr w:type="spellStart"/>
      <w:r w:rsidRPr="002E02D3">
        <w:t>della</w:t>
      </w:r>
      <w:proofErr w:type="spellEnd"/>
      <w:r w:rsidRPr="002E02D3">
        <w:t xml:space="preserve"> </w:t>
      </w:r>
      <w:proofErr w:type="spellStart"/>
      <w:r w:rsidRPr="002E02D3">
        <w:t>comunità</w:t>
      </w:r>
      <w:proofErr w:type="spellEnd"/>
      <w:r w:rsidRPr="002E02D3">
        <w:t xml:space="preserve"> </w:t>
      </w:r>
      <w:proofErr w:type="spellStart"/>
      <w:r w:rsidRPr="002E02D3">
        <w:t>scolastica</w:t>
      </w:r>
      <w:proofErr w:type="spellEnd"/>
      <w:r w:rsidRPr="002E02D3">
        <w:t xml:space="preserve">,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componenti</w:t>
      </w:r>
      <w:proofErr w:type="spellEnd"/>
      <w:r w:rsidRPr="002E02D3">
        <w:t xml:space="preserve"> del Consiglio ad </w:t>
      </w:r>
      <w:proofErr w:type="spellStart"/>
      <w:r w:rsidRPr="002E02D3">
        <w:t>esprimere</w:t>
      </w:r>
      <w:proofErr w:type="spellEnd"/>
      <w:r w:rsidRPr="002E02D3">
        <w:t xml:space="preserve"> le loro </w:t>
      </w:r>
      <w:proofErr w:type="spellStart"/>
      <w:r w:rsidRPr="002E02D3">
        <w:t>rispettive</w:t>
      </w:r>
      <w:proofErr w:type="spellEnd"/>
      <w:r w:rsidRPr="002E02D3">
        <w:t xml:space="preserve"> </w:t>
      </w:r>
      <w:proofErr w:type="spellStart"/>
      <w:r w:rsidRPr="002E02D3">
        <w:t>considerazioni</w:t>
      </w:r>
      <w:proofErr w:type="spellEnd"/>
      <w:r w:rsidRPr="002E02D3">
        <w:t>.</w:t>
      </w:r>
    </w:p>
    <w:p w14:paraId="5654C0DF" w14:textId="77777777" w:rsidR="002E02D3" w:rsidRPr="002E02D3" w:rsidRDefault="002E02D3" w:rsidP="002E02D3">
      <w:pPr>
        <w:pStyle w:val="NORM"/>
      </w:pPr>
    </w:p>
    <w:p w14:paraId="0C780767" w14:textId="77777777" w:rsidR="002E02D3" w:rsidRPr="002E02D3" w:rsidRDefault="002E02D3" w:rsidP="002E02D3">
      <w:pPr>
        <w:pStyle w:val="NORM"/>
      </w:pPr>
      <w:proofErr w:type="spellStart"/>
      <w:r w:rsidRPr="002E02D3">
        <w:t>Vengono</w:t>
      </w:r>
      <w:proofErr w:type="spellEnd"/>
      <w:r w:rsidRPr="002E02D3">
        <w:t xml:space="preserve"> </w:t>
      </w:r>
      <w:proofErr w:type="spellStart"/>
      <w:r w:rsidRPr="002E02D3">
        <w:t>ascoltati</w:t>
      </w:r>
      <w:proofErr w:type="spellEnd"/>
      <w:r w:rsidRPr="002E02D3">
        <w:t xml:space="preserve"> in </w:t>
      </w:r>
      <w:proofErr w:type="spellStart"/>
      <w:r w:rsidRPr="002E02D3">
        <w:t>successione</w:t>
      </w:r>
      <w:proofErr w:type="spellEnd"/>
      <w:r w:rsidRPr="002E02D3">
        <w:t>:</w:t>
      </w:r>
    </w:p>
    <w:p w14:paraId="73C0AC78" w14:textId="0C9661C5" w:rsidR="002E02D3" w:rsidRPr="002E02D3" w:rsidRDefault="002E02D3" w:rsidP="002E02D3">
      <w:pPr>
        <w:pStyle w:val="NORM"/>
      </w:pPr>
      <w:proofErr w:type="spellStart"/>
      <w:r w:rsidRPr="002E02D3">
        <w:t>Prende</w:t>
      </w:r>
      <w:proofErr w:type="spellEnd"/>
      <w:r w:rsidRPr="002E02D3">
        <w:t xml:space="preserve"> la </w:t>
      </w:r>
      <w:proofErr w:type="spellStart"/>
      <w:r w:rsidRPr="002E02D3">
        <w:t>parola</w:t>
      </w:r>
      <w:proofErr w:type="spellEnd"/>
      <w:r w:rsidRPr="002E02D3">
        <w:t xml:space="preserve"> il prof. ____________</w:t>
      </w:r>
      <w:r w:rsidR="006C2599">
        <w:t>_____</w:t>
      </w:r>
      <w:r w:rsidRPr="002E02D3">
        <w:t xml:space="preserve">_________ </w:t>
      </w:r>
      <w:proofErr w:type="spellStart"/>
      <w:r w:rsidRPr="002E02D3">
        <w:t>che</w:t>
      </w:r>
      <w:proofErr w:type="spellEnd"/>
      <w:r w:rsidRPr="002E02D3">
        <w:t xml:space="preserve"> </w:t>
      </w:r>
      <w:proofErr w:type="spellStart"/>
      <w:r w:rsidRPr="002E02D3">
        <w:t>relaziona</w:t>
      </w:r>
      <w:proofErr w:type="spellEnd"/>
      <w:r w:rsidRPr="002E02D3">
        <w:t xml:space="preserve"> </w:t>
      </w:r>
      <w:proofErr w:type="spellStart"/>
      <w:r w:rsidRPr="002E02D3">
        <w:t>sul</w:t>
      </w:r>
      <w:proofErr w:type="spellEnd"/>
      <w:r w:rsidRPr="002E02D3">
        <w:t xml:space="preserve"> </w:t>
      </w:r>
      <w:proofErr w:type="spellStart"/>
      <w:r w:rsidRPr="002E02D3">
        <w:t>comportamento</w:t>
      </w:r>
      <w:proofErr w:type="spellEnd"/>
      <w:r w:rsidRPr="002E02D3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Pr="002E02D3">
        <w:t xml:space="preserve">, </w:t>
      </w:r>
      <w:proofErr w:type="spellStart"/>
      <w:r w:rsidRPr="002E02D3">
        <w:t>sottolineando</w:t>
      </w:r>
      <w:proofErr w:type="spellEnd"/>
      <w:r w:rsidRPr="002E02D3">
        <w:t xml:space="preserve"> </w:t>
      </w:r>
      <w:proofErr w:type="spellStart"/>
      <w:r w:rsidRPr="002E02D3">
        <w:t>che</w:t>
      </w:r>
      <w:proofErr w:type="spellEnd"/>
      <w:r w:rsidRPr="002E02D3">
        <w:t>:</w:t>
      </w:r>
    </w:p>
    <w:p w14:paraId="41A55E52" w14:textId="77777777" w:rsidR="002E02D3" w:rsidRPr="002E02D3" w:rsidRDefault="002E02D3" w:rsidP="002E02D3">
      <w:pPr>
        <w:pStyle w:val="NORM"/>
      </w:pPr>
      <w:r w:rsidRPr="002E02D3">
        <w:tab/>
      </w:r>
    </w:p>
    <w:p w14:paraId="00CC8574" w14:textId="48C79A0F" w:rsidR="002E02D3" w:rsidRDefault="002E02D3" w:rsidP="008D4DFD">
      <w:pPr>
        <w:pStyle w:val="NORM"/>
      </w:pPr>
      <w:r w:rsidRPr="002E02D3">
        <w:tab/>
      </w:r>
    </w:p>
    <w:p w14:paraId="0D5CA5C0" w14:textId="364F74F1" w:rsidR="00386E97" w:rsidRPr="002E02D3" w:rsidRDefault="00386E97" w:rsidP="008D4DFD">
      <w:pPr>
        <w:pStyle w:val="NORM"/>
      </w:pPr>
      <w:r>
        <w:tab/>
      </w:r>
    </w:p>
    <w:p w14:paraId="41286F15" w14:textId="4EAEAEE2" w:rsidR="002E02D3" w:rsidRPr="002E02D3" w:rsidRDefault="002E02D3" w:rsidP="002E02D3">
      <w:pPr>
        <w:pStyle w:val="NORM"/>
      </w:pPr>
      <w:proofErr w:type="spellStart"/>
      <w:r w:rsidRPr="002E02D3">
        <w:t>Successivamente</w:t>
      </w:r>
      <w:proofErr w:type="spellEnd"/>
      <w:r w:rsidRPr="002E02D3">
        <w:t xml:space="preserve"> il D.S o il </w:t>
      </w:r>
      <w:proofErr w:type="spellStart"/>
      <w:r w:rsidRPr="002E02D3">
        <w:t>coordinatore</w:t>
      </w:r>
      <w:proofErr w:type="spellEnd"/>
      <w:r w:rsidRPr="002E02D3">
        <w:t xml:space="preserve"> </w:t>
      </w:r>
      <w:proofErr w:type="spellStart"/>
      <w:r w:rsidRPr="002E02D3">
        <w:t>chiede</w:t>
      </w:r>
      <w:proofErr w:type="spellEnd"/>
      <w:r w:rsidRPr="002E02D3">
        <w:t xml:space="preserve"> </w:t>
      </w:r>
      <w:proofErr w:type="spellStart"/>
      <w:r w:rsidR="004A6B3B">
        <w:t>allo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di</w:t>
      </w:r>
      <w:r w:rsidRPr="002E02D3">
        <w:t xml:space="preserve"> </w:t>
      </w:r>
      <w:proofErr w:type="spellStart"/>
      <w:r w:rsidRPr="002E02D3">
        <w:t>esprimere</w:t>
      </w:r>
      <w:proofErr w:type="spellEnd"/>
      <w:r w:rsidRPr="002E02D3">
        <w:t xml:space="preserve"> le sue </w:t>
      </w:r>
      <w:proofErr w:type="spellStart"/>
      <w:r w:rsidRPr="002E02D3">
        <w:t>motivazioni</w:t>
      </w:r>
      <w:proofErr w:type="spellEnd"/>
      <w:r w:rsidRPr="002E02D3">
        <w:t xml:space="preserve"> in </w:t>
      </w:r>
      <w:proofErr w:type="spellStart"/>
      <w:r w:rsidRPr="002E02D3">
        <w:t>merito</w:t>
      </w:r>
      <w:proofErr w:type="spellEnd"/>
      <w:r w:rsidR="006C2599">
        <w:t>:</w:t>
      </w:r>
    </w:p>
    <w:p w14:paraId="473A5E75" w14:textId="77777777" w:rsidR="002E02D3" w:rsidRPr="002E02D3" w:rsidRDefault="002E02D3" w:rsidP="002E02D3">
      <w:pPr>
        <w:pStyle w:val="NORM"/>
      </w:pPr>
      <w:r w:rsidRPr="002E02D3">
        <w:tab/>
      </w:r>
    </w:p>
    <w:p w14:paraId="25468E0A" w14:textId="77777777" w:rsidR="002E02D3" w:rsidRPr="002E02D3" w:rsidRDefault="002E02D3" w:rsidP="002E02D3">
      <w:pPr>
        <w:pStyle w:val="NORM"/>
      </w:pPr>
      <w:r w:rsidRPr="002E02D3">
        <w:tab/>
      </w:r>
    </w:p>
    <w:p w14:paraId="1EC3DFD0" w14:textId="77777777" w:rsidR="002E02D3" w:rsidRPr="002E02D3" w:rsidRDefault="002E02D3" w:rsidP="002E02D3">
      <w:pPr>
        <w:pStyle w:val="NORM"/>
      </w:pPr>
      <w:r w:rsidRPr="002E02D3">
        <w:tab/>
      </w:r>
    </w:p>
    <w:p w14:paraId="5B6E01A8" w14:textId="4C755B09" w:rsidR="002E02D3" w:rsidRPr="002E02D3" w:rsidRDefault="004A6B3B" w:rsidP="002E02D3">
      <w:pPr>
        <w:pStyle w:val="NORM"/>
      </w:pPr>
      <w:r>
        <w:t xml:space="preserve">Lo </w:t>
      </w:r>
      <w:proofErr w:type="spellStart"/>
      <w:r>
        <w:t>studente</w:t>
      </w:r>
      <w:proofErr w:type="spellEnd"/>
      <w:r>
        <w:t xml:space="preserve"> </w:t>
      </w:r>
      <w:proofErr w:type="spellStart"/>
      <w:r w:rsidR="002E02D3" w:rsidRPr="002E02D3">
        <w:t>afferma</w:t>
      </w:r>
      <w:proofErr w:type="spellEnd"/>
      <w:r w:rsidR="002E02D3" w:rsidRPr="002E02D3">
        <w:t xml:space="preserve"> </w:t>
      </w:r>
      <w:proofErr w:type="spellStart"/>
      <w:r w:rsidR="002E02D3" w:rsidRPr="002E02D3">
        <w:t>che</w:t>
      </w:r>
      <w:proofErr w:type="spellEnd"/>
      <w:r w:rsidR="006C2599">
        <w:t>:</w:t>
      </w:r>
    </w:p>
    <w:p w14:paraId="264274BB" w14:textId="77777777" w:rsidR="002E02D3" w:rsidRPr="002E02D3" w:rsidRDefault="002E02D3" w:rsidP="002E02D3">
      <w:pPr>
        <w:pStyle w:val="NORM"/>
      </w:pPr>
      <w:r w:rsidRPr="002E02D3">
        <w:tab/>
      </w:r>
    </w:p>
    <w:p w14:paraId="5E84F695" w14:textId="77777777" w:rsidR="002E02D3" w:rsidRPr="002E02D3" w:rsidRDefault="002E02D3" w:rsidP="002E02D3">
      <w:pPr>
        <w:pStyle w:val="NORM"/>
      </w:pPr>
      <w:r w:rsidRPr="002E02D3">
        <w:tab/>
      </w:r>
    </w:p>
    <w:p w14:paraId="2DF4AB5D" w14:textId="77777777" w:rsidR="002E02D3" w:rsidRPr="002E02D3" w:rsidRDefault="002E02D3" w:rsidP="002E02D3">
      <w:pPr>
        <w:pStyle w:val="NORM"/>
      </w:pPr>
      <w:r w:rsidRPr="002E02D3">
        <w:tab/>
      </w:r>
    </w:p>
    <w:p w14:paraId="3973DAC8" w14:textId="0568FC85" w:rsidR="002E02D3" w:rsidRPr="002E02D3" w:rsidRDefault="002E02D3" w:rsidP="002E02D3">
      <w:pPr>
        <w:pStyle w:val="NORM"/>
      </w:pPr>
      <w:r w:rsidRPr="002E02D3">
        <w:t xml:space="preserve">Il D.S </w:t>
      </w:r>
      <w:proofErr w:type="spellStart"/>
      <w:r w:rsidRPr="002E02D3">
        <w:t>chiede</w:t>
      </w:r>
      <w:proofErr w:type="spellEnd"/>
      <w:r w:rsidRPr="002E02D3">
        <w:t xml:space="preserve"> al </w:t>
      </w:r>
      <w:proofErr w:type="spellStart"/>
      <w:r w:rsidRPr="002E02D3">
        <w:t>genitore</w:t>
      </w:r>
      <w:proofErr w:type="spellEnd"/>
      <w:r w:rsidRPr="002E02D3">
        <w:t xml:space="preserve"> </w:t>
      </w:r>
      <w:proofErr w:type="spellStart"/>
      <w:r w:rsidR="004A6B3B">
        <w:t>dello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</w:t>
      </w:r>
      <w:r w:rsidRPr="002E02D3">
        <w:t xml:space="preserve">di </w:t>
      </w:r>
      <w:proofErr w:type="spellStart"/>
      <w:r w:rsidRPr="002E02D3">
        <w:t>intervenire</w:t>
      </w:r>
      <w:proofErr w:type="spellEnd"/>
      <w:r w:rsidRPr="002E02D3">
        <w:t>.</w:t>
      </w:r>
    </w:p>
    <w:p w14:paraId="2C9CFC68" w14:textId="77777777" w:rsidR="002E02D3" w:rsidRPr="002E02D3" w:rsidRDefault="002E02D3" w:rsidP="002E02D3">
      <w:pPr>
        <w:pStyle w:val="NORM"/>
      </w:pPr>
      <w:r w:rsidRPr="002E02D3">
        <w:t xml:space="preserve">Il sig. _________________________________ </w:t>
      </w:r>
      <w:proofErr w:type="spellStart"/>
      <w:r w:rsidRPr="002E02D3">
        <w:t>riferisce</w:t>
      </w:r>
      <w:proofErr w:type="spellEnd"/>
      <w:r w:rsidRPr="002E02D3">
        <w:t xml:space="preserve"> </w:t>
      </w:r>
      <w:proofErr w:type="spellStart"/>
      <w:r w:rsidRPr="002E02D3">
        <w:t>che</w:t>
      </w:r>
      <w:proofErr w:type="spellEnd"/>
      <w:r w:rsidRPr="002E02D3">
        <w:t>:</w:t>
      </w:r>
    </w:p>
    <w:p w14:paraId="1D8BDBC7" w14:textId="77777777" w:rsidR="002E02D3" w:rsidRPr="002E02D3" w:rsidRDefault="002E02D3" w:rsidP="002E02D3">
      <w:pPr>
        <w:pStyle w:val="NORM"/>
      </w:pPr>
      <w:r w:rsidRPr="002E02D3">
        <w:tab/>
      </w:r>
    </w:p>
    <w:p w14:paraId="197B2B66" w14:textId="77777777" w:rsidR="002E02D3" w:rsidRDefault="002E02D3" w:rsidP="002E02D3">
      <w:pPr>
        <w:pStyle w:val="NORM"/>
      </w:pPr>
      <w:r w:rsidRPr="002E02D3">
        <w:tab/>
      </w:r>
    </w:p>
    <w:p w14:paraId="76CC6809" w14:textId="1AC01BC8" w:rsidR="008D4DFD" w:rsidRPr="002E02D3" w:rsidRDefault="008D4DFD" w:rsidP="002E02D3">
      <w:pPr>
        <w:pStyle w:val="NORM"/>
      </w:pPr>
      <w:r>
        <w:tab/>
      </w:r>
    </w:p>
    <w:p w14:paraId="253CB42F" w14:textId="21461240" w:rsidR="002E02D3" w:rsidRPr="002E02D3" w:rsidRDefault="002E02D3" w:rsidP="00386E97">
      <w:pPr>
        <w:pStyle w:val="NORM"/>
      </w:pPr>
    </w:p>
    <w:p w14:paraId="24D93788" w14:textId="13209986" w:rsidR="002E02D3" w:rsidRPr="002E02D3" w:rsidRDefault="002E02D3" w:rsidP="002E02D3">
      <w:pPr>
        <w:pStyle w:val="NORM"/>
      </w:pPr>
      <w:r w:rsidRPr="002E02D3">
        <w:t xml:space="preserve">Sulla base di </w:t>
      </w:r>
      <w:proofErr w:type="spellStart"/>
      <w:r w:rsidRPr="002E02D3">
        <w:t>quanto</w:t>
      </w:r>
      <w:proofErr w:type="spellEnd"/>
      <w:r w:rsidRPr="002E02D3">
        <w:t xml:space="preserve"> fin qui espresso, il D.S (</w:t>
      </w:r>
      <w:proofErr w:type="spellStart"/>
      <w:r w:rsidRPr="002E02D3">
        <w:t>ovvero</w:t>
      </w:r>
      <w:proofErr w:type="spellEnd"/>
      <w:r w:rsidRPr="002E02D3">
        <w:t xml:space="preserve"> il </w:t>
      </w:r>
      <w:proofErr w:type="spellStart"/>
      <w:r w:rsidRPr="002E02D3">
        <w:t>coordinatore</w:t>
      </w:r>
      <w:proofErr w:type="spellEnd"/>
      <w:r w:rsidRPr="002E02D3">
        <w:t xml:space="preserve">) </w:t>
      </w:r>
      <w:proofErr w:type="spellStart"/>
      <w:r w:rsidRPr="002E02D3">
        <w:t>riassume</w:t>
      </w:r>
      <w:proofErr w:type="spellEnd"/>
      <w:r w:rsidRPr="002E02D3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vari</w:t>
      </w:r>
      <w:proofErr w:type="spellEnd"/>
      <w:r w:rsidRPr="002E02D3">
        <w:t xml:space="preserve"> </w:t>
      </w:r>
      <w:proofErr w:type="spellStart"/>
      <w:r w:rsidRPr="002E02D3">
        <w:t>interventi</w:t>
      </w:r>
      <w:proofErr w:type="spellEnd"/>
      <w:r w:rsidRPr="002E02D3">
        <w:t xml:space="preserve">, </w:t>
      </w:r>
      <w:proofErr w:type="spellStart"/>
      <w:r w:rsidRPr="002E02D3">
        <w:t>ricorda</w:t>
      </w:r>
      <w:proofErr w:type="spellEnd"/>
      <w:r w:rsidRPr="002E02D3">
        <w:t xml:space="preserve"> </w:t>
      </w:r>
      <w:proofErr w:type="spellStart"/>
      <w:r w:rsidR="004A6B3B">
        <w:t>allo</w:t>
      </w:r>
      <w:proofErr w:type="spellEnd"/>
      <w:r w:rsidR="004A6B3B">
        <w:t xml:space="preserve"> </w:t>
      </w:r>
      <w:proofErr w:type="spellStart"/>
      <w:r w:rsidR="004A6B3B">
        <w:t>studente</w:t>
      </w:r>
      <w:proofErr w:type="spellEnd"/>
      <w:r w:rsidR="004A6B3B">
        <w:t xml:space="preserve">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suoi</w:t>
      </w:r>
      <w:proofErr w:type="spellEnd"/>
      <w:r w:rsidRPr="002E02D3">
        <w:t xml:space="preserve"> </w:t>
      </w:r>
      <w:proofErr w:type="spellStart"/>
      <w:r w:rsidRPr="002E02D3">
        <w:t>doveri</w:t>
      </w:r>
      <w:proofErr w:type="spellEnd"/>
      <w:r w:rsidRPr="002E02D3">
        <w:t xml:space="preserve"> di </w:t>
      </w:r>
      <w:proofErr w:type="spellStart"/>
      <w:r w:rsidRPr="002E02D3">
        <w:t>disciplina</w:t>
      </w:r>
      <w:proofErr w:type="spellEnd"/>
      <w:r w:rsidRPr="002E02D3">
        <w:t xml:space="preserve"> e di studio lo </w:t>
      </w:r>
      <w:proofErr w:type="spellStart"/>
      <w:r w:rsidRPr="002E02D3">
        <w:t>invita</w:t>
      </w:r>
      <w:proofErr w:type="spellEnd"/>
      <w:r w:rsidRPr="002E02D3">
        <w:t xml:space="preserve"> </w:t>
      </w:r>
      <w:proofErr w:type="gramStart"/>
      <w:r w:rsidRPr="002E02D3">
        <w:t>a</w:t>
      </w:r>
      <w:proofErr w:type="gramEnd"/>
      <w:r w:rsidRPr="002E02D3">
        <w:t xml:space="preserve"> </w:t>
      </w:r>
      <w:proofErr w:type="spellStart"/>
      <w:r w:rsidRPr="002E02D3">
        <w:t>impegnarsi</w:t>
      </w:r>
      <w:proofErr w:type="spellEnd"/>
      <w:r w:rsidRPr="002E02D3">
        <w:t xml:space="preserve"> per il </w:t>
      </w:r>
      <w:proofErr w:type="spellStart"/>
      <w:r w:rsidRPr="002E02D3">
        <w:t>futuro</w:t>
      </w:r>
      <w:proofErr w:type="spellEnd"/>
      <w:r w:rsidRPr="002E02D3">
        <w:t xml:space="preserve"> </w:t>
      </w:r>
      <w:proofErr w:type="spellStart"/>
      <w:r w:rsidRPr="002E02D3">
        <w:t>nel</w:t>
      </w:r>
      <w:proofErr w:type="spellEnd"/>
      <w:r w:rsidRPr="002E02D3">
        <w:t xml:space="preserve"> </w:t>
      </w:r>
      <w:proofErr w:type="spellStart"/>
      <w:r w:rsidRPr="002E02D3">
        <w:t>migliorare</w:t>
      </w:r>
      <w:proofErr w:type="spellEnd"/>
      <w:r w:rsidRPr="002E02D3">
        <w:t xml:space="preserve"> il </w:t>
      </w:r>
      <w:proofErr w:type="spellStart"/>
      <w:r w:rsidRPr="002E02D3">
        <w:t>suo</w:t>
      </w:r>
      <w:proofErr w:type="spellEnd"/>
      <w:r w:rsidRPr="002E02D3">
        <w:t xml:space="preserve"> </w:t>
      </w:r>
      <w:proofErr w:type="spellStart"/>
      <w:r w:rsidRPr="002E02D3">
        <w:t>comportamento</w:t>
      </w:r>
      <w:proofErr w:type="spellEnd"/>
      <w:r w:rsidRPr="002E02D3">
        <w:t>.</w:t>
      </w:r>
    </w:p>
    <w:p w14:paraId="3C3428AF" w14:textId="42C3B51F" w:rsidR="002E02D3" w:rsidRDefault="002E02D3" w:rsidP="002E02D3">
      <w:pPr>
        <w:pStyle w:val="NORM"/>
      </w:pPr>
      <w:proofErr w:type="spellStart"/>
      <w:r w:rsidRPr="002E02D3">
        <w:t>Invita</w:t>
      </w:r>
      <w:proofErr w:type="spellEnd"/>
      <w:r w:rsidRPr="002E02D3">
        <w:t xml:space="preserve"> poi </w:t>
      </w:r>
      <w:r w:rsidR="00A22451">
        <w:t xml:space="preserve">lo </w:t>
      </w:r>
      <w:proofErr w:type="spellStart"/>
      <w:r w:rsidR="00A22451">
        <w:t>studente</w:t>
      </w:r>
      <w:proofErr w:type="spellEnd"/>
      <w:r w:rsidRPr="002E02D3">
        <w:t xml:space="preserve"> ed </w:t>
      </w:r>
      <w:proofErr w:type="spellStart"/>
      <w:r w:rsidRPr="002E02D3">
        <w:t>i</w:t>
      </w:r>
      <w:proofErr w:type="spellEnd"/>
      <w:r w:rsidRPr="002E02D3">
        <w:t xml:space="preserve"> </w:t>
      </w:r>
      <w:proofErr w:type="spellStart"/>
      <w:r w:rsidRPr="002E02D3">
        <w:t>genitori</w:t>
      </w:r>
      <w:proofErr w:type="spellEnd"/>
      <w:r w:rsidRPr="002E02D3">
        <w:t xml:space="preserve"> </w:t>
      </w:r>
      <w:proofErr w:type="spellStart"/>
      <w:r w:rsidRPr="002E02D3">
        <w:t>ad</w:t>
      </w:r>
      <w:proofErr w:type="spellEnd"/>
      <w:r w:rsidRPr="002E02D3">
        <w:t xml:space="preserve"> </w:t>
      </w:r>
      <w:proofErr w:type="spellStart"/>
      <w:r w:rsidRPr="002E02D3">
        <w:t>uscire</w:t>
      </w:r>
      <w:proofErr w:type="spellEnd"/>
      <w:r w:rsidRPr="002E02D3">
        <w:t xml:space="preserve"> </w:t>
      </w:r>
      <w:proofErr w:type="spellStart"/>
      <w:r w:rsidRPr="002E02D3">
        <w:t>dall’aula</w:t>
      </w:r>
      <w:proofErr w:type="spellEnd"/>
      <w:r w:rsidRPr="002E02D3">
        <w:t>.</w:t>
      </w:r>
    </w:p>
    <w:p w14:paraId="2264DF83" w14:textId="77777777" w:rsidR="002E02D3" w:rsidRDefault="002E02D3" w:rsidP="002E02D3">
      <w:pPr>
        <w:pStyle w:val="NORM"/>
      </w:pPr>
    </w:p>
    <w:p w14:paraId="3E3D12FA" w14:textId="150B8A1F" w:rsidR="006C2599" w:rsidRDefault="006C2599" w:rsidP="006C2599">
      <w:pPr>
        <w:pStyle w:val="NORM"/>
      </w:pPr>
      <w:r>
        <w:t>Il D.S. (</w:t>
      </w:r>
      <w:proofErr w:type="spellStart"/>
      <w:r>
        <w:t>ovvero</w:t>
      </w:r>
      <w:proofErr w:type="spellEnd"/>
      <w:r>
        <w:t xml:space="preserve"> il </w:t>
      </w:r>
      <w:proofErr w:type="spellStart"/>
      <w:r>
        <w:t>coordinatore</w:t>
      </w:r>
      <w:proofErr w:type="spellEnd"/>
      <w:r>
        <w:t xml:space="preserve">) </w:t>
      </w:r>
      <w:proofErr w:type="spellStart"/>
      <w:r>
        <w:t>ritenendo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sufficienti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il Consiglio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decidere</w:t>
      </w:r>
      <w:proofErr w:type="spellEnd"/>
      <w:r>
        <w:t xml:space="preserve"> la </w:t>
      </w:r>
      <w:proofErr w:type="spellStart"/>
      <w:r>
        <w:t>sanzione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 w:rsidR="00B72FF6">
        <w:t>dello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</w:t>
      </w:r>
      <w:r>
        <w:tab/>
        <w:t xml:space="preserve"> </w:t>
      </w:r>
      <w:proofErr w:type="spellStart"/>
      <w:r>
        <w:t>invita</w:t>
      </w:r>
      <w:proofErr w:type="spellEnd"/>
      <w:r>
        <w:t xml:space="preserve"> il Consiglio a </w:t>
      </w:r>
      <w:proofErr w:type="spellStart"/>
      <w:r>
        <w:t>pronunciarsi</w:t>
      </w:r>
      <w:proofErr w:type="spellEnd"/>
      <w:r>
        <w:t>.</w:t>
      </w:r>
    </w:p>
    <w:p w14:paraId="480DDCD5" w14:textId="77777777" w:rsidR="006C2599" w:rsidRDefault="006C2599" w:rsidP="006C2599">
      <w:pPr>
        <w:pStyle w:val="NORM"/>
      </w:pPr>
      <w:r>
        <w:t xml:space="preserve">Il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Consiglio di Classe, ha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adottato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pregresse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>:</w:t>
      </w:r>
    </w:p>
    <w:p w14:paraId="56DDB351" w14:textId="0FE26006" w:rsidR="006C2599" w:rsidRDefault="006C2599" w:rsidP="006C2599">
      <w:pPr>
        <w:pStyle w:val="NORMELE"/>
      </w:pPr>
      <w:proofErr w:type="spellStart"/>
      <w:r>
        <w:t>riunioni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>;</w:t>
      </w:r>
    </w:p>
    <w:p w14:paraId="1234FF66" w14:textId="1DB9C375" w:rsidR="006C2599" w:rsidRDefault="006C2599" w:rsidP="006C2599">
      <w:pPr>
        <w:pStyle w:val="NORMELE"/>
      </w:pPr>
      <w:proofErr w:type="spellStart"/>
      <w:r>
        <w:t>colloqui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 </w:t>
      </w:r>
      <w:proofErr w:type="spellStart"/>
      <w:r w:rsidR="00A22451">
        <w:t>studenti</w:t>
      </w:r>
      <w:proofErr w:type="spellEnd"/>
      <w:r>
        <w:t xml:space="preserve"> e con </w:t>
      </w:r>
      <w:proofErr w:type="spellStart"/>
      <w:r>
        <w:t>gli</w:t>
      </w:r>
      <w:proofErr w:type="spellEnd"/>
      <w:r>
        <w:t xml:space="preserve"> </w:t>
      </w:r>
      <w:proofErr w:type="spellStart"/>
      <w:r w:rsidR="00A22451">
        <w:t>studenti</w:t>
      </w:r>
      <w:proofErr w:type="spellEnd"/>
      <w:r>
        <w:t xml:space="preserve"> </w:t>
      </w:r>
      <w:proofErr w:type="spellStart"/>
      <w:r>
        <w:t>stessi</w:t>
      </w:r>
      <w:proofErr w:type="spellEnd"/>
      <w:r>
        <w:t>;</w:t>
      </w:r>
    </w:p>
    <w:p w14:paraId="16369EC9" w14:textId="70EA997C" w:rsidR="006C2599" w:rsidRDefault="006C2599" w:rsidP="006C2599">
      <w:pPr>
        <w:pStyle w:val="NORMELE"/>
      </w:pPr>
      <w:proofErr w:type="spellStart"/>
      <w:r>
        <w:lastRenderedPageBreak/>
        <w:t>interventi</w:t>
      </w:r>
      <w:proofErr w:type="spellEnd"/>
      <w:r>
        <w:t xml:space="preserve"> </w:t>
      </w:r>
      <w:proofErr w:type="spellStart"/>
      <w:r>
        <w:t>mirati</w:t>
      </w:r>
      <w:proofErr w:type="spellEnd"/>
      <w:r>
        <w:t>;</w:t>
      </w:r>
    </w:p>
    <w:p w14:paraId="4876375F" w14:textId="23681DF4" w:rsidR="006C2599" w:rsidRDefault="006C2599" w:rsidP="006C2599">
      <w:pPr>
        <w:pStyle w:val="NORMELE"/>
      </w:pPr>
      <w:proofErr w:type="spellStart"/>
      <w:r>
        <w:t>provvedimenti</w:t>
      </w:r>
      <w:proofErr w:type="spellEnd"/>
      <w:r>
        <w:t xml:space="preserve"> </w:t>
      </w:r>
      <w:proofErr w:type="spellStart"/>
      <w:r>
        <w:t>disciplinari</w:t>
      </w:r>
      <w:proofErr w:type="spellEnd"/>
      <w:r>
        <w:t xml:space="preserve"> di </w:t>
      </w:r>
      <w:proofErr w:type="spellStart"/>
      <w:r>
        <w:t>vario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e di </w:t>
      </w:r>
      <w:proofErr w:type="spellStart"/>
      <w:r>
        <w:t>gravità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tempo. </w:t>
      </w:r>
    </w:p>
    <w:p w14:paraId="7A3713BF" w14:textId="554539DE" w:rsidR="006C2599" w:rsidRDefault="006C2599" w:rsidP="006C2599">
      <w:pPr>
        <w:pStyle w:val="NORM"/>
      </w:pPr>
      <w:r>
        <w:t xml:space="preserve">Il Consiglio </w:t>
      </w:r>
      <w:proofErr w:type="spellStart"/>
      <w:r>
        <w:t>integrato</w:t>
      </w:r>
      <w:proofErr w:type="spellEnd"/>
      <w:r>
        <w:t xml:space="preserve">, </w:t>
      </w:r>
      <w:proofErr w:type="spellStart"/>
      <w:r>
        <w:t>all’unanimità</w:t>
      </w:r>
      <w:proofErr w:type="spellEnd"/>
      <w:r>
        <w:t xml:space="preserve"> o a </w:t>
      </w:r>
      <w:proofErr w:type="spellStart"/>
      <w:r>
        <w:t>maggioranza</w:t>
      </w:r>
      <w:proofErr w:type="spellEnd"/>
      <w:r>
        <w:t xml:space="preserve"> in </w:t>
      </w:r>
      <w:proofErr w:type="spellStart"/>
      <w:r>
        <w:t>considerazione</w:t>
      </w:r>
      <w:proofErr w:type="spellEnd"/>
      <w:r>
        <w:t>:</w:t>
      </w:r>
    </w:p>
    <w:p w14:paraId="2DFD773B" w14:textId="6390C31D" w:rsidR="006C2599" w:rsidRDefault="006C2599" w:rsidP="006C2599">
      <w:pPr>
        <w:pStyle w:val="NORMELE"/>
      </w:pPr>
      <w:proofErr w:type="spellStart"/>
      <w:r>
        <w:t>della</w:t>
      </w:r>
      <w:proofErr w:type="spellEnd"/>
      <w:r>
        <w:t xml:space="preserve"> </w:t>
      </w:r>
      <w:proofErr w:type="spellStart"/>
      <w:r>
        <w:t>gravità</w:t>
      </w:r>
      <w:proofErr w:type="spellEnd"/>
      <w:r>
        <w:t xml:space="preserve"> </w:t>
      </w:r>
      <w:proofErr w:type="spellStart"/>
      <w:r>
        <w:t>dell’accaduto</w:t>
      </w:r>
      <w:proofErr w:type="spellEnd"/>
    </w:p>
    <w:p w14:paraId="6FD3DB30" w14:textId="0AB0B3A8" w:rsidR="006C2599" w:rsidRDefault="006C2599" w:rsidP="006C2599">
      <w:pPr>
        <w:pStyle w:val="NORMELE"/>
      </w:pPr>
      <w:proofErr w:type="spellStart"/>
      <w:r>
        <w:t>delle</w:t>
      </w:r>
      <w:proofErr w:type="spellEnd"/>
      <w:r>
        <w:t xml:space="preserve"> </w:t>
      </w:r>
      <w:proofErr w:type="spellStart"/>
      <w:r>
        <w:t>mancanze</w:t>
      </w:r>
      <w:proofErr w:type="spellEnd"/>
      <w:r>
        <w:t xml:space="preserve"> </w:t>
      </w:r>
      <w:proofErr w:type="spellStart"/>
      <w:r>
        <w:t>disciplinari</w:t>
      </w:r>
      <w:proofErr w:type="spellEnd"/>
      <w:r>
        <w:t xml:space="preserve"> </w:t>
      </w:r>
      <w:proofErr w:type="spellStart"/>
      <w:r>
        <w:t>ripetute</w:t>
      </w:r>
      <w:proofErr w:type="spellEnd"/>
    </w:p>
    <w:p w14:paraId="2D8CA897" w14:textId="7FFA35E2" w:rsidR="006C2599" w:rsidRDefault="006C2599" w:rsidP="006C2599">
      <w:pPr>
        <w:pStyle w:val="NORMELE"/>
      </w:pPr>
      <w:proofErr w:type="spellStart"/>
      <w:r>
        <w:t>delle</w:t>
      </w:r>
      <w:proofErr w:type="spellEnd"/>
      <w:r>
        <w:t xml:space="preserve"> </w:t>
      </w:r>
      <w:proofErr w:type="spellStart"/>
      <w:r>
        <w:t>motivazioni</w:t>
      </w:r>
      <w:proofErr w:type="spellEnd"/>
      <w:r>
        <w:t xml:space="preserve"> </w:t>
      </w:r>
      <w:proofErr w:type="spellStart"/>
      <w:r>
        <w:t>addotte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difesa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</w:p>
    <w:p w14:paraId="082C6EEB" w14:textId="2E23B678" w:rsidR="006C2599" w:rsidRDefault="006C2599" w:rsidP="006C2599">
      <w:pPr>
        <w:pStyle w:val="NORMELE"/>
      </w:pPr>
      <w:r>
        <w:t xml:space="preserve">propone di </w:t>
      </w:r>
      <w:proofErr w:type="spellStart"/>
      <w:r>
        <w:t>comminare</w:t>
      </w:r>
      <w:proofErr w:type="spellEnd"/>
      <w:r>
        <w:t xml:space="preserve"> n° ____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>.</w:t>
      </w:r>
    </w:p>
    <w:p w14:paraId="0EBD3160" w14:textId="77777777" w:rsidR="006C2599" w:rsidRDefault="006C2599" w:rsidP="008D4DFD">
      <w:pPr>
        <w:pStyle w:val="NORMELE"/>
        <w:numPr>
          <w:ilvl w:val="0"/>
          <w:numId w:val="0"/>
        </w:numPr>
        <w:ind w:left="284"/>
      </w:pPr>
    </w:p>
    <w:p w14:paraId="2554FB2D" w14:textId="504E47DE" w:rsidR="006C2599" w:rsidRDefault="006C2599" w:rsidP="006C2599">
      <w:pPr>
        <w:pStyle w:val="NORM"/>
      </w:pPr>
      <w:r>
        <w:t xml:space="preserve">Si decide </w:t>
      </w:r>
      <w:proofErr w:type="spellStart"/>
      <w:r>
        <w:t>pertanto</w:t>
      </w:r>
      <w:proofErr w:type="spellEnd"/>
      <w:r>
        <w:t xml:space="preserve"> (</w:t>
      </w:r>
      <w:proofErr w:type="spellStart"/>
      <w:r>
        <w:t>all’unanimità</w:t>
      </w:r>
      <w:proofErr w:type="spellEnd"/>
      <w:r>
        <w:t xml:space="preserve"> o a </w:t>
      </w:r>
      <w:proofErr w:type="spellStart"/>
      <w:r>
        <w:t>maggioranza</w:t>
      </w:r>
      <w:proofErr w:type="spellEnd"/>
      <w:r>
        <w:t xml:space="preserve"> con </w:t>
      </w:r>
      <w:proofErr w:type="spellStart"/>
      <w:r>
        <w:t>voti</w:t>
      </w:r>
      <w:proofErr w:type="spellEnd"/>
      <w:r>
        <w:t xml:space="preserve"> ____) di </w:t>
      </w:r>
      <w:proofErr w:type="spellStart"/>
      <w:r>
        <w:t>assegnare</w:t>
      </w:r>
      <w:proofErr w:type="spellEnd"/>
      <w:r>
        <w:t xml:space="preserve"> n°</w:t>
      </w:r>
      <w:r w:rsidR="003F77FD">
        <w:t xml:space="preserve"> </w:t>
      </w:r>
      <w:r>
        <w:t xml:space="preserve">________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 xml:space="preserve"> senza /con </w:t>
      </w:r>
      <w:proofErr w:type="spellStart"/>
      <w:r>
        <w:t>obbligo</w:t>
      </w:r>
      <w:proofErr w:type="spellEnd"/>
      <w:r>
        <w:t xml:space="preserve"> di </w:t>
      </w:r>
      <w:proofErr w:type="spellStart"/>
      <w:r>
        <w:t>frequenza</w:t>
      </w:r>
      <w:proofErr w:type="spellEnd"/>
      <w:r>
        <w:t xml:space="preserve">, a </w:t>
      </w:r>
      <w:proofErr w:type="spellStart"/>
      <w:r>
        <w:t>partire</w:t>
      </w:r>
      <w:proofErr w:type="spellEnd"/>
      <w:r>
        <w:t xml:space="preserve"> dal ___________________ e </w:t>
      </w:r>
      <w:proofErr w:type="spellStart"/>
      <w:r>
        <w:t>fino</w:t>
      </w:r>
      <w:proofErr w:type="spellEnd"/>
      <w:r>
        <w:t xml:space="preserve"> al ________________</w:t>
      </w:r>
      <w:r w:rsidR="007B351D">
        <w:t>.</w:t>
      </w:r>
    </w:p>
    <w:p w14:paraId="4834C17E" w14:textId="55A78B5F" w:rsidR="006C2599" w:rsidRDefault="006C2599" w:rsidP="006C2599">
      <w:pPr>
        <w:pStyle w:val="NORM"/>
      </w:pPr>
      <w:r>
        <w:t xml:space="preserve">La </w:t>
      </w:r>
      <w:proofErr w:type="spellStart"/>
      <w:r>
        <w:t>decisione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comunicata</w:t>
      </w:r>
      <w:proofErr w:type="spellEnd"/>
      <w:r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ed ai </w:t>
      </w:r>
      <w:proofErr w:type="spellStart"/>
      <w:r>
        <w:t>genitori</w:t>
      </w:r>
      <w:proofErr w:type="spellEnd"/>
      <w:r>
        <w:t xml:space="preserve">, </w:t>
      </w:r>
      <w:proofErr w:type="spellStart"/>
      <w:r>
        <w:t>informandoli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successivamente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loro </w:t>
      </w:r>
      <w:proofErr w:type="spellStart"/>
      <w:r>
        <w:t>notificata</w:t>
      </w:r>
      <w:proofErr w:type="spellEnd"/>
      <w:r>
        <w:t xml:space="preserve"> per </w:t>
      </w:r>
      <w:proofErr w:type="spellStart"/>
      <w:r>
        <w:t>iscritto</w:t>
      </w:r>
      <w:proofErr w:type="spellEnd"/>
      <w:r>
        <w:t>.</w:t>
      </w:r>
    </w:p>
    <w:p w14:paraId="2AEFD7F1" w14:textId="216BCECE" w:rsidR="006C2599" w:rsidRDefault="006C2599" w:rsidP="006C2599">
      <w:pPr>
        <w:pStyle w:val="NORM"/>
      </w:pP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/non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</w:t>
      </w:r>
      <w:proofErr w:type="spellStart"/>
      <w:r w:rsidR="00A22451">
        <w:t>allo</w:t>
      </w:r>
      <w:proofErr w:type="spellEnd"/>
      <w:r w:rsidR="00A22451">
        <w:t xml:space="preserve"> </w:t>
      </w:r>
      <w:proofErr w:type="spellStart"/>
      <w:r w:rsidR="00A22451">
        <w:t>studente</w:t>
      </w:r>
      <w:proofErr w:type="spellEnd"/>
      <w:r>
        <w:t xml:space="preserve"> se </w:t>
      </w:r>
      <w:proofErr w:type="spellStart"/>
      <w:r>
        <w:t>desideri</w:t>
      </w:r>
      <w:proofErr w:type="spellEnd"/>
      <w:r>
        <w:t xml:space="preserve"> </w:t>
      </w:r>
      <w:proofErr w:type="spellStart"/>
      <w:r>
        <w:t>commutare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sospensione</w:t>
      </w:r>
      <w:proofErr w:type="spellEnd"/>
      <w:r>
        <w:t xml:space="preserve"> con le alternative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Regolamento</w:t>
      </w:r>
      <w:proofErr w:type="spellEnd"/>
      <w:r>
        <w:t xml:space="preserve"> di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dell’Istituto</w:t>
      </w:r>
      <w:proofErr w:type="spellEnd"/>
      <w:r>
        <w:t>.</w:t>
      </w:r>
    </w:p>
    <w:p w14:paraId="0E266BBB" w14:textId="77777777" w:rsidR="00386E97" w:rsidRDefault="00386E97" w:rsidP="006C2599">
      <w:pPr>
        <w:pStyle w:val="NORM"/>
      </w:pPr>
    </w:p>
    <w:p w14:paraId="4E3BF1DF" w14:textId="5D995727" w:rsidR="006C2599" w:rsidRDefault="00A22451" w:rsidP="006C2599">
      <w:pPr>
        <w:pStyle w:val="NORM"/>
      </w:pPr>
      <w:r>
        <w:t xml:space="preserve">Lo </w:t>
      </w:r>
      <w:proofErr w:type="spellStart"/>
      <w:r>
        <w:t>studente</w:t>
      </w:r>
      <w:proofErr w:type="spellEnd"/>
      <w:r>
        <w:t xml:space="preserve"> </w:t>
      </w:r>
      <w:proofErr w:type="spellStart"/>
      <w:r w:rsidR="006C2599">
        <w:t>accetta</w:t>
      </w:r>
      <w:proofErr w:type="spellEnd"/>
      <w:r w:rsidR="006C2599">
        <w:t xml:space="preserve"> (non), </w:t>
      </w:r>
      <w:proofErr w:type="spellStart"/>
      <w:r w:rsidR="006C2599">
        <w:t>pertanto</w:t>
      </w:r>
      <w:proofErr w:type="spellEnd"/>
      <w:r w:rsidR="006C2599">
        <w:t xml:space="preserve"> </w:t>
      </w:r>
      <w:proofErr w:type="spellStart"/>
      <w:r w:rsidR="006C2599">
        <w:t>sarà</w:t>
      </w:r>
      <w:proofErr w:type="spellEnd"/>
      <w:r w:rsidR="006C2599">
        <w:t xml:space="preserve"> </w:t>
      </w:r>
      <w:proofErr w:type="spellStart"/>
      <w:r w:rsidR="006C2599">
        <w:t>presente</w:t>
      </w:r>
      <w:proofErr w:type="spellEnd"/>
      <w:r w:rsidR="006C2599">
        <w:t xml:space="preserve"> a </w:t>
      </w:r>
      <w:proofErr w:type="spellStart"/>
      <w:r w:rsidR="006C2599">
        <w:t>scuola</w:t>
      </w:r>
      <w:proofErr w:type="spellEnd"/>
      <w:r w:rsidR="006C2599">
        <w:t xml:space="preserve"> o </w:t>
      </w:r>
      <w:proofErr w:type="spellStart"/>
      <w:r w:rsidR="006C2599">
        <w:t>presso</w:t>
      </w:r>
      <w:proofErr w:type="spellEnd"/>
      <w:r w:rsidR="006C2599">
        <w:t xml:space="preserve"> </w:t>
      </w:r>
      <w:proofErr w:type="spellStart"/>
      <w:r w:rsidR="006C2599">
        <w:t>l’Associazione</w:t>
      </w:r>
      <w:proofErr w:type="spellEnd"/>
      <w:r w:rsidR="006C2599">
        <w:t xml:space="preserve">: </w:t>
      </w:r>
      <w:r w:rsidR="006C2599">
        <w:tab/>
      </w:r>
    </w:p>
    <w:p w14:paraId="6CBAD020" w14:textId="77777777" w:rsidR="006C2599" w:rsidRDefault="006C2599" w:rsidP="006C2599">
      <w:pPr>
        <w:pStyle w:val="NORM"/>
      </w:pPr>
      <w:r>
        <w:tab/>
      </w:r>
    </w:p>
    <w:p w14:paraId="55CF4CD7" w14:textId="77777777" w:rsidR="006C2599" w:rsidRDefault="006C2599" w:rsidP="006C2599">
      <w:pPr>
        <w:pStyle w:val="NORM"/>
      </w:pPr>
      <w:proofErr w:type="spellStart"/>
      <w:r>
        <w:t>svolgendo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alternative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>.</w:t>
      </w:r>
    </w:p>
    <w:p w14:paraId="0CC3BFA2" w14:textId="77777777" w:rsidR="006C2599" w:rsidRDefault="006C2599" w:rsidP="006C2599">
      <w:pPr>
        <w:pStyle w:val="NORM"/>
      </w:pPr>
    </w:p>
    <w:p w14:paraId="4C9B5011" w14:textId="4D880999" w:rsidR="006C2599" w:rsidRPr="003F77FD" w:rsidRDefault="006C2599" w:rsidP="006C2599">
      <w:pPr>
        <w:pStyle w:val="NORM"/>
      </w:pPr>
      <w:r w:rsidRPr="003F77FD">
        <w:t xml:space="preserve">Alle ore __________ </w:t>
      </w:r>
      <w:proofErr w:type="spellStart"/>
      <w:r w:rsidRPr="003F77FD">
        <w:t>esauriti</w:t>
      </w:r>
      <w:proofErr w:type="spellEnd"/>
      <w:r w:rsidRPr="003F77FD">
        <w:t xml:space="preserve"> </w:t>
      </w:r>
      <w:proofErr w:type="spellStart"/>
      <w:r w:rsidRPr="003F77FD">
        <w:t>gli</w:t>
      </w:r>
      <w:proofErr w:type="spellEnd"/>
      <w:r w:rsidRPr="003F77FD">
        <w:t xml:space="preserve"> </w:t>
      </w:r>
      <w:proofErr w:type="spellStart"/>
      <w:r w:rsidRPr="003F77FD">
        <w:t>argomenti</w:t>
      </w:r>
      <w:proofErr w:type="spellEnd"/>
      <w:r w:rsidRPr="003F77FD">
        <w:t xml:space="preserve"> </w:t>
      </w:r>
      <w:proofErr w:type="spellStart"/>
      <w:r w:rsidRPr="003F77FD">
        <w:t>all’O.d.G</w:t>
      </w:r>
      <w:proofErr w:type="spellEnd"/>
      <w:r w:rsidRPr="003F77FD">
        <w:t xml:space="preserve">., non </w:t>
      </w:r>
      <w:proofErr w:type="spellStart"/>
      <w:r w:rsidRPr="003F77FD">
        <w:t>essendovi</w:t>
      </w:r>
      <w:proofErr w:type="spellEnd"/>
      <w:r w:rsidRPr="003F77FD">
        <w:t xml:space="preserve"> </w:t>
      </w:r>
      <w:proofErr w:type="spellStart"/>
      <w:r w:rsidRPr="003F77FD">
        <w:t>altre</w:t>
      </w:r>
      <w:proofErr w:type="spellEnd"/>
      <w:r w:rsidRPr="003F77FD">
        <w:t xml:space="preserve"> </w:t>
      </w:r>
      <w:proofErr w:type="spellStart"/>
      <w:r w:rsidRPr="003F77FD">
        <w:t>proposte</w:t>
      </w:r>
      <w:proofErr w:type="spellEnd"/>
      <w:r w:rsidRPr="003F77FD">
        <w:t xml:space="preserve"> </w:t>
      </w:r>
      <w:r w:rsidR="00640C52" w:rsidRPr="003F77FD">
        <w:t>e</w:t>
      </w:r>
      <w:r w:rsidRPr="003F77FD">
        <w:t xml:space="preserve">d </w:t>
      </w:r>
      <w:proofErr w:type="spellStart"/>
      <w:r w:rsidRPr="003F77FD">
        <w:t>osservazioni</w:t>
      </w:r>
      <w:proofErr w:type="spellEnd"/>
      <w:r w:rsidRPr="003F77FD">
        <w:t xml:space="preserve">, il Presidente </w:t>
      </w:r>
      <w:proofErr w:type="spellStart"/>
      <w:r w:rsidRPr="003F77FD">
        <w:t>dichiara</w:t>
      </w:r>
      <w:proofErr w:type="spellEnd"/>
      <w:r w:rsidRPr="003F77FD">
        <w:t xml:space="preserve"> </w:t>
      </w:r>
      <w:proofErr w:type="spellStart"/>
      <w:r w:rsidRPr="003F77FD">
        <w:t>chiusa</w:t>
      </w:r>
      <w:proofErr w:type="spellEnd"/>
      <w:r w:rsidRPr="003F77FD">
        <w:t xml:space="preserve"> la </w:t>
      </w:r>
      <w:proofErr w:type="spellStart"/>
      <w:r w:rsidRPr="003F77FD">
        <w:t>seduta</w:t>
      </w:r>
      <w:proofErr w:type="spellEnd"/>
      <w:r w:rsidRPr="003F77FD">
        <w:t xml:space="preserve">, previa </w:t>
      </w:r>
      <w:proofErr w:type="spellStart"/>
      <w:r w:rsidRPr="003F77FD">
        <w:t>lettura</w:t>
      </w:r>
      <w:proofErr w:type="spellEnd"/>
      <w:r w:rsidRPr="003F77FD">
        <w:t xml:space="preserve"> ed </w:t>
      </w:r>
      <w:proofErr w:type="spellStart"/>
      <w:r w:rsidRPr="003F77FD">
        <w:t>approvazione</w:t>
      </w:r>
      <w:proofErr w:type="spellEnd"/>
      <w:r w:rsidRPr="003F77FD">
        <w:t xml:space="preserve"> del </w:t>
      </w:r>
      <w:proofErr w:type="spellStart"/>
      <w:r w:rsidRPr="003F77FD">
        <w:t>presente</w:t>
      </w:r>
      <w:proofErr w:type="spellEnd"/>
      <w:r w:rsidRPr="003F77FD">
        <w:t xml:space="preserve"> verbale.</w:t>
      </w:r>
    </w:p>
    <w:p w14:paraId="556F4452" w14:textId="77777777" w:rsidR="00386E97" w:rsidRDefault="00386E97" w:rsidP="006C2599">
      <w:pPr>
        <w:pStyle w:val="NORM"/>
      </w:pPr>
    </w:p>
    <w:p w14:paraId="21449A15" w14:textId="77777777" w:rsidR="00045537" w:rsidRDefault="00045537" w:rsidP="00045537">
      <w:pPr>
        <w:pStyle w:val="NORM"/>
      </w:pPr>
      <w:r>
        <w:t xml:space="preserve">Letto,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5FD7C9C1" w14:textId="77777777" w:rsidR="00045537" w:rsidRDefault="00045537" w:rsidP="00045537">
      <w:pPr>
        <w:pStyle w:val="NORM"/>
      </w:pPr>
    </w:p>
    <w:p w14:paraId="7463DECE" w14:textId="77777777" w:rsidR="00045537" w:rsidRPr="00ED18CA" w:rsidRDefault="00045537" w:rsidP="009950FE">
      <w:pPr>
        <w:pStyle w:val="Firma"/>
        <w:rPr>
          <w:b/>
          <w:bCs/>
        </w:rPr>
      </w:pPr>
      <w:r w:rsidRPr="00ED18CA">
        <w:rPr>
          <w:b/>
          <w:bCs/>
        </w:rPr>
        <w:tab/>
        <w:t xml:space="preserve">Il </w:t>
      </w:r>
      <w:proofErr w:type="spellStart"/>
      <w:r w:rsidRPr="00ED18CA">
        <w:rPr>
          <w:b/>
          <w:bCs/>
        </w:rPr>
        <w:t>segretario</w:t>
      </w:r>
      <w:proofErr w:type="spellEnd"/>
      <w:r w:rsidRPr="00ED18CA">
        <w:rPr>
          <w:b/>
          <w:bCs/>
        </w:rPr>
        <w:tab/>
        <w:t xml:space="preserve">Il </w:t>
      </w:r>
      <w:proofErr w:type="spellStart"/>
      <w:r w:rsidRPr="00ED18CA">
        <w:rPr>
          <w:b/>
          <w:bCs/>
        </w:rPr>
        <w:t>presidente</w:t>
      </w:r>
      <w:proofErr w:type="spellEnd"/>
      <w:r w:rsidRPr="00ED18CA">
        <w:rPr>
          <w:b/>
          <w:bCs/>
        </w:rPr>
        <w:t xml:space="preserve"> </w:t>
      </w:r>
      <w:proofErr w:type="spellStart"/>
      <w:r w:rsidRPr="00ED18CA">
        <w:rPr>
          <w:b/>
          <w:bCs/>
        </w:rPr>
        <w:t>della</w:t>
      </w:r>
      <w:proofErr w:type="spellEnd"/>
      <w:r w:rsidRPr="00ED18CA">
        <w:rPr>
          <w:b/>
          <w:bCs/>
        </w:rPr>
        <w:t xml:space="preserve"> </w:t>
      </w:r>
      <w:proofErr w:type="spellStart"/>
      <w:r w:rsidRPr="00ED18CA">
        <w:rPr>
          <w:b/>
          <w:bCs/>
        </w:rPr>
        <w:t>riunione</w:t>
      </w:r>
      <w:proofErr w:type="spellEnd"/>
    </w:p>
    <w:p w14:paraId="3667820B" w14:textId="77777777" w:rsidR="00045537" w:rsidRDefault="00045537" w:rsidP="009950FE">
      <w:pPr>
        <w:pStyle w:val="Firma"/>
      </w:pPr>
    </w:p>
    <w:p w14:paraId="1AEA123C" w14:textId="3BF4A78E" w:rsidR="00045537" w:rsidRDefault="00045537" w:rsidP="009950FE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045537" w:rsidSect="004E3536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9512" w14:textId="77777777" w:rsidR="00D75754" w:rsidRDefault="00D75754" w:rsidP="00845C9B">
      <w:r>
        <w:separator/>
      </w:r>
    </w:p>
  </w:endnote>
  <w:endnote w:type="continuationSeparator" w:id="0">
    <w:p w14:paraId="605CD174" w14:textId="77777777" w:rsidR="00D75754" w:rsidRDefault="00D7575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DB6" w14:textId="4FD6172E" w:rsidR="005312E2" w:rsidRDefault="004E3536" w:rsidP="005312E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1F40" w14:textId="320E582C" w:rsidR="004E3536" w:rsidRDefault="004E3536" w:rsidP="004E3536">
    <w:pPr>
      <w:pStyle w:val="INTPIE"/>
    </w:pPr>
    <w:r>
      <w:rPr>
        <w:noProof/>
      </w:rPr>
      <w:drawing>
        <wp:anchor distT="0" distB="0" distL="0" distR="0" simplePos="0" relativeHeight="251663360" behindDoc="0" locked="1" layoutInCell="1" allowOverlap="1" wp14:anchorId="6B596361" wp14:editId="0FC0A502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Square wrapText="bothSides"/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E899" w14:textId="77777777" w:rsidR="00D75754" w:rsidRDefault="00D75754" w:rsidP="00845C9B">
      <w:r>
        <w:separator/>
      </w:r>
    </w:p>
  </w:footnote>
  <w:footnote w:type="continuationSeparator" w:id="0">
    <w:p w14:paraId="33931DFF" w14:textId="77777777" w:rsidR="00D75754" w:rsidRDefault="00D7575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20EA" w14:textId="006E4D4A" w:rsidR="004E3536" w:rsidRDefault="004E3536" w:rsidP="004E3536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297ADC8" wp14:editId="71E50015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7"/>
    <w:rsid w:val="00003BA3"/>
    <w:rsid w:val="00006A92"/>
    <w:rsid w:val="00025225"/>
    <w:rsid w:val="00033030"/>
    <w:rsid w:val="00045537"/>
    <w:rsid w:val="000467C4"/>
    <w:rsid w:val="0005380C"/>
    <w:rsid w:val="00057A14"/>
    <w:rsid w:val="0006049C"/>
    <w:rsid w:val="00062F40"/>
    <w:rsid w:val="00072E34"/>
    <w:rsid w:val="00080736"/>
    <w:rsid w:val="00080CE4"/>
    <w:rsid w:val="00081DFB"/>
    <w:rsid w:val="00082846"/>
    <w:rsid w:val="00087A9A"/>
    <w:rsid w:val="00090345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244D"/>
    <w:rsid w:val="0013304D"/>
    <w:rsid w:val="00133738"/>
    <w:rsid w:val="0013435B"/>
    <w:rsid w:val="0014070B"/>
    <w:rsid w:val="00144382"/>
    <w:rsid w:val="00171C56"/>
    <w:rsid w:val="0018558D"/>
    <w:rsid w:val="00185DC2"/>
    <w:rsid w:val="0019174A"/>
    <w:rsid w:val="001A20E2"/>
    <w:rsid w:val="001A4234"/>
    <w:rsid w:val="001A6347"/>
    <w:rsid w:val="001A71FD"/>
    <w:rsid w:val="001B55EA"/>
    <w:rsid w:val="001C23EB"/>
    <w:rsid w:val="001D0DC3"/>
    <w:rsid w:val="001D59EC"/>
    <w:rsid w:val="001D65EF"/>
    <w:rsid w:val="001E0294"/>
    <w:rsid w:val="001F2D72"/>
    <w:rsid w:val="001F5B52"/>
    <w:rsid w:val="00202684"/>
    <w:rsid w:val="002028E2"/>
    <w:rsid w:val="00202EC3"/>
    <w:rsid w:val="00220A21"/>
    <w:rsid w:val="002303F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164F"/>
    <w:rsid w:val="002C553A"/>
    <w:rsid w:val="002C5877"/>
    <w:rsid w:val="002E02D3"/>
    <w:rsid w:val="002E71ED"/>
    <w:rsid w:val="002F2440"/>
    <w:rsid w:val="002F4D1A"/>
    <w:rsid w:val="003026C5"/>
    <w:rsid w:val="00303C2E"/>
    <w:rsid w:val="00316F08"/>
    <w:rsid w:val="003178F3"/>
    <w:rsid w:val="003220F0"/>
    <w:rsid w:val="00324657"/>
    <w:rsid w:val="003247CF"/>
    <w:rsid w:val="0032795A"/>
    <w:rsid w:val="003371BA"/>
    <w:rsid w:val="00340182"/>
    <w:rsid w:val="00341A5D"/>
    <w:rsid w:val="00351273"/>
    <w:rsid w:val="00351EDE"/>
    <w:rsid w:val="0035330B"/>
    <w:rsid w:val="00366955"/>
    <w:rsid w:val="00367294"/>
    <w:rsid w:val="00384485"/>
    <w:rsid w:val="00386E97"/>
    <w:rsid w:val="003932D7"/>
    <w:rsid w:val="00395480"/>
    <w:rsid w:val="003A208E"/>
    <w:rsid w:val="003A42A5"/>
    <w:rsid w:val="003C15CD"/>
    <w:rsid w:val="003C3636"/>
    <w:rsid w:val="003C4B2B"/>
    <w:rsid w:val="003C5660"/>
    <w:rsid w:val="003D48CD"/>
    <w:rsid w:val="003F5B13"/>
    <w:rsid w:val="003F77FD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A6B3B"/>
    <w:rsid w:val="004B5DC8"/>
    <w:rsid w:val="004E3536"/>
    <w:rsid w:val="004E5311"/>
    <w:rsid w:val="004E6CA6"/>
    <w:rsid w:val="004F1F90"/>
    <w:rsid w:val="00506462"/>
    <w:rsid w:val="0050735F"/>
    <w:rsid w:val="005312E2"/>
    <w:rsid w:val="00541DF1"/>
    <w:rsid w:val="005429BF"/>
    <w:rsid w:val="00551645"/>
    <w:rsid w:val="005615AC"/>
    <w:rsid w:val="00562813"/>
    <w:rsid w:val="00572EA9"/>
    <w:rsid w:val="005741AF"/>
    <w:rsid w:val="00583EC0"/>
    <w:rsid w:val="00584614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D22EE"/>
    <w:rsid w:val="005E329F"/>
    <w:rsid w:val="005F0180"/>
    <w:rsid w:val="005F3AC7"/>
    <w:rsid w:val="005F48D9"/>
    <w:rsid w:val="006039DB"/>
    <w:rsid w:val="00607542"/>
    <w:rsid w:val="0061035F"/>
    <w:rsid w:val="00613ECD"/>
    <w:rsid w:val="00616A45"/>
    <w:rsid w:val="00620CD5"/>
    <w:rsid w:val="00621235"/>
    <w:rsid w:val="006225A2"/>
    <w:rsid w:val="00632119"/>
    <w:rsid w:val="006355DB"/>
    <w:rsid w:val="00640C52"/>
    <w:rsid w:val="006457E6"/>
    <w:rsid w:val="0066254C"/>
    <w:rsid w:val="00675EED"/>
    <w:rsid w:val="006801F5"/>
    <w:rsid w:val="006936BF"/>
    <w:rsid w:val="006B5D21"/>
    <w:rsid w:val="006C1CBD"/>
    <w:rsid w:val="006C2599"/>
    <w:rsid w:val="006E0406"/>
    <w:rsid w:val="006E4DB1"/>
    <w:rsid w:val="006F6CBE"/>
    <w:rsid w:val="00701511"/>
    <w:rsid w:val="0070218D"/>
    <w:rsid w:val="007057E1"/>
    <w:rsid w:val="00713A85"/>
    <w:rsid w:val="00720488"/>
    <w:rsid w:val="00724298"/>
    <w:rsid w:val="00727E41"/>
    <w:rsid w:val="007352AA"/>
    <w:rsid w:val="007358CC"/>
    <w:rsid w:val="00741E22"/>
    <w:rsid w:val="00745A7B"/>
    <w:rsid w:val="00750341"/>
    <w:rsid w:val="00751C39"/>
    <w:rsid w:val="0076711F"/>
    <w:rsid w:val="007676D7"/>
    <w:rsid w:val="00780106"/>
    <w:rsid w:val="0078206B"/>
    <w:rsid w:val="00786786"/>
    <w:rsid w:val="00790656"/>
    <w:rsid w:val="0079206B"/>
    <w:rsid w:val="007A4E82"/>
    <w:rsid w:val="007B209B"/>
    <w:rsid w:val="007B351D"/>
    <w:rsid w:val="007B4D3F"/>
    <w:rsid w:val="007B7C77"/>
    <w:rsid w:val="007D18DE"/>
    <w:rsid w:val="007D3420"/>
    <w:rsid w:val="007D3595"/>
    <w:rsid w:val="007E10F1"/>
    <w:rsid w:val="007E2044"/>
    <w:rsid w:val="007E3CAB"/>
    <w:rsid w:val="008077C3"/>
    <w:rsid w:val="00813EF3"/>
    <w:rsid w:val="00816085"/>
    <w:rsid w:val="00820503"/>
    <w:rsid w:val="00826E47"/>
    <w:rsid w:val="0083581A"/>
    <w:rsid w:val="00840725"/>
    <w:rsid w:val="00841BDE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417D"/>
    <w:rsid w:val="008C7D5B"/>
    <w:rsid w:val="008D1C7F"/>
    <w:rsid w:val="008D49DD"/>
    <w:rsid w:val="008D4DFD"/>
    <w:rsid w:val="008E028A"/>
    <w:rsid w:val="008E550B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83181"/>
    <w:rsid w:val="009948F4"/>
    <w:rsid w:val="009950FE"/>
    <w:rsid w:val="00995A8A"/>
    <w:rsid w:val="009973F6"/>
    <w:rsid w:val="009D5760"/>
    <w:rsid w:val="009D5A32"/>
    <w:rsid w:val="00A02AC2"/>
    <w:rsid w:val="00A22451"/>
    <w:rsid w:val="00A377B5"/>
    <w:rsid w:val="00A415EF"/>
    <w:rsid w:val="00A44518"/>
    <w:rsid w:val="00A60158"/>
    <w:rsid w:val="00A604AD"/>
    <w:rsid w:val="00A66A41"/>
    <w:rsid w:val="00A72BD2"/>
    <w:rsid w:val="00A75520"/>
    <w:rsid w:val="00A7591B"/>
    <w:rsid w:val="00A8222B"/>
    <w:rsid w:val="00A86D24"/>
    <w:rsid w:val="00A930FD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2FF6"/>
    <w:rsid w:val="00B74434"/>
    <w:rsid w:val="00B9009A"/>
    <w:rsid w:val="00B94595"/>
    <w:rsid w:val="00B959BC"/>
    <w:rsid w:val="00BA4D88"/>
    <w:rsid w:val="00BA60E0"/>
    <w:rsid w:val="00BA6CC1"/>
    <w:rsid w:val="00BB031F"/>
    <w:rsid w:val="00BB2521"/>
    <w:rsid w:val="00BC2206"/>
    <w:rsid w:val="00BD1F3C"/>
    <w:rsid w:val="00BE0308"/>
    <w:rsid w:val="00BE26B6"/>
    <w:rsid w:val="00BE6472"/>
    <w:rsid w:val="00BF2717"/>
    <w:rsid w:val="00BF5472"/>
    <w:rsid w:val="00BF7EBD"/>
    <w:rsid w:val="00C02554"/>
    <w:rsid w:val="00C0378E"/>
    <w:rsid w:val="00C0463A"/>
    <w:rsid w:val="00C15C9D"/>
    <w:rsid w:val="00C175AD"/>
    <w:rsid w:val="00C2513C"/>
    <w:rsid w:val="00C267A7"/>
    <w:rsid w:val="00C32911"/>
    <w:rsid w:val="00C3305B"/>
    <w:rsid w:val="00C36EB9"/>
    <w:rsid w:val="00C40E70"/>
    <w:rsid w:val="00C46ADF"/>
    <w:rsid w:val="00C4717A"/>
    <w:rsid w:val="00C53D56"/>
    <w:rsid w:val="00C66A3A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6648"/>
    <w:rsid w:val="00CE2C4B"/>
    <w:rsid w:val="00CE2E39"/>
    <w:rsid w:val="00CE417B"/>
    <w:rsid w:val="00CE42F9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3A35"/>
    <w:rsid w:val="00D5673A"/>
    <w:rsid w:val="00D66218"/>
    <w:rsid w:val="00D66AEA"/>
    <w:rsid w:val="00D71369"/>
    <w:rsid w:val="00D73109"/>
    <w:rsid w:val="00D75754"/>
    <w:rsid w:val="00D778F2"/>
    <w:rsid w:val="00D95E2F"/>
    <w:rsid w:val="00DA04E2"/>
    <w:rsid w:val="00DA51DE"/>
    <w:rsid w:val="00DB29B7"/>
    <w:rsid w:val="00DB5A0C"/>
    <w:rsid w:val="00DC0383"/>
    <w:rsid w:val="00DC09B7"/>
    <w:rsid w:val="00DD77A1"/>
    <w:rsid w:val="00DE09FD"/>
    <w:rsid w:val="00DF173E"/>
    <w:rsid w:val="00DF3489"/>
    <w:rsid w:val="00DF4464"/>
    <w:rsid w:val="00DF6D1D"/>
    <w:rsid w:val="00DF71A1"/>
    <w:rsid w:val="00E0500E"/>
    <w:rsid w:val="00E07F32"/>
    <w:rsid w:val="00E172EE"/>
    <w:rsid w:val="00E212D7"/>
    <w:rsid w:val="00E252E1"/>
    <w:rsid w:val="00E40065"/>
    <w:rsid w:val="00E40F65"/>
    <w:rsid w:val="00E446CA"/>
    <w:rsid w:val="00E44F48"/>
    <w:rsid w:val="00E5129E"/>
    <w:rsid w:val="00E67065"/>
    <w:rsid w:val="00E76880"/>
    <w:rsid w:val="00E82906"/>
    <w:rsid w:val="00E8586E"/>
    <w:rsid w:val="00E866D7"/>
    <w:rsid w:val="00E90032"/>
    <w:rsid w:val="00EA5485"/>
    <w:rsid w:val="00EB14D4"/>
    <w:rsid w:val="00EB60F2"/>
    <w:rsid w:val="00EC3A53"/>
    <w:rsid w:val="00ED18CA"/>
    <w:rsid w:val="00EE4253"/>
    <w:rsid w:val="00EF1338"/>
    <w:rsid w:val="00F43D5D"/>
    <w:rsid w:val="00F51B56"/>
    <w:rsid w:val="00F54E93"/>
    <w:rsid w:val="00F80A8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D48"/>
  <w15:chartTrackingRefBased/>
  <w15:docId w15:val="{F02B6398-2CB1-4007-94BA-9FB07E3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006A92"/>
    <w:pPr>
      <w:spacing w:after="360" w:line="240" w:lineRule="auto"/>
      <w:jc w:val="center"/>
      <w:outlineLvl w:val="0"/>
    </w:pPr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E40065"/>
    <w:pPr>
      <w:spacing w:before="240" w:after="240"/>
      <w:jc w:val="left"/>
      <w:outlineLvl w:val="1"/>
    </w:pPr>
    <w:rPr>
      <w:bCs w:val="0"/>
      <w:iCs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A60158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A6015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40065"/>
    <w:rPr>
      <w:rFonts w:ascii="Times New Roman" w:hAnsi="Times New Roman"/>
      <w:b/>
      <w:iCs/>
      <w:smallCaps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0158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6A92"/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015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4E3536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C0378E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621235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621235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C0378E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750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38</cp:revision>
  <dcterms:created xsi:type="dcterms:W3CDTF">2025-10-02T00:27:00Z</dcterms:created>
  <dcterms:modified xsi:type="dcterms:W3CDTF">2025-10-22T23:08:00Z</dcterms:modified>
</cp:coreProperties>
</file>