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1F4E" w14:textId="25B18A5D" w:rsidR="0089177A" w:rsidRDefault="0089177A" w:rsidP="0089177A">
      <w:pPr>
        <w:pStyle w:val="Titolo1"/>
      </w:pPr>
      <w:r w:rsidRPr="0089177A">
        <w:t>COMODATO D'USO DPI GRATUITO</w:t>
      </w:r>
    </w:p>
    <w:p w14:paraId="77A06CB7" w14:textId="05313580" w:rsidR="001B3E4A" w:rsidRPr="001B3E4A" w:rsidRDefault="00DB4215" w:rsidP="001B3E4A">
      <w:pPr>
        <w:pStyle w:val="Titolo3"/>
      </w:pPr>
      <w:r w:rsidRPr="001B3E4A">
        <w:t>DATI DEL DESTINATARIO</w:t>
      </w:r>
    </w:p>
    <w:p w14:paraId="24B27514" w14:textId="1FB3A423" w:rsidR="001B3E4A" w:rsidRPr="001B3E4A" w:rsidRDefault="00DB4215" w:rsidP="001B3E4A">
      <w:pPr>
        <w:pStyle w:val="NORM"/>
      </w:pPr>
      <w:r w:rsidRPr="001B3E4A">
        <w:t xml:space="preserve">Nome e </w:t>
      </w:r>
      <w:proofErr w:type="spellStart"/>
      <w:r w:rsidRPr="001B3E4A">
        <w:t>Cognome</w:t>
      </w:r>
      <w:proofErr w:type="spellEnd"/>
      <w:r w:rsidRPr="001B3E4A">
        <w:t>:</w:t>
      </w:r>
      <w:r w:rsidR="001B3E4A">
        <w:t xml:space="preserve"> </w:t>
      </w:r>
      <w:r w:rsidR="001B3E4A">
        <w:tab/>
      </w:r>
    </w:p>
    <w:p w14:paraId="5492752A" w14:textId="0CDF6213" w:rsidR="001B3E4A" w:rsidRPr="001B3E4A" w:rsidRDefault="00067809" w:rsidP="001B3E4A">
      <w:pPr>
        <w:pStyle w:val="NORM"/>
      </w:pPr>
      <w:r>
        <w:t>C</w:t>
      </w:r>
      <w:r w:rsidR="00DB4215" w:rsidRPr="001B3E4A">
        <w:t>lasse/Corso:</w:t>
      </w:r>
      <w:r w:rsidR="001B3E4A">
        <w:t xml:space="preserve"> </w:t>
      </w:r>
      <w:r w:rsidR="001B3E4A">
        <w:tab/>
      </w:r>
    </w:p>
    <w:p w14:paraId="0B824F20" w14:textId="70C220AE" w:rsidR="001B3E4A" w:rsidRPr="001B3E4A" w:rsidRDefault="00DB4215" w:rsidP="001B3E4A">
      <w:pPr>
        <w:pStyle w:val="NORM"/>
      </w:pPr>
      <w:r w:rsidRPr="001B3E4A">
        <w:t xml:space="preserve">Anno </w:t>
      </w:r>
      <w:proofErr w:type="spellStart"/>
      <w:r w:rsidRPr="001B3E4A">
        <w:t>scolastico</w:t>
      </w:r>
      <w:proofErr w:type="spellEnd"/>
      <w:r w:rsidRPr="001B3E4A">
        <w:t>: __________ / __________</w:t>
      </w:r>
    </w:p>
    <w:p w14:paraId="058BDFD3" w14:textId="77777777" w:rsidR="001B3E4A" w:rsidRDefault="00DB4215" w:rsidP="001B3E4A">
      <w:pPr>
        <w:pStyle w:val="Titolo3"/>
      </w:pPr>
      <w:r w:rsidRPr="00DB4215">
        <w:t>DESCRIZIONE DEL MATERIALE CONSEGNATO</w:t>
      </w:r>
    </w:p>
    <w:p w14:paraId="41D9FE79" w14:textId="1E81BD15" w:rsidR="001B3E4A" w:rsidRDefault="00DB4215" w:rsidP="001B3E4A">
      <w:pPr>
        <w:pStyle w:val="NORM"/>
      </w:pPr>
      <w:r w:rsidRPr="00DB4215">
        <w:t xml:space="preserve">Il sottoscritto/a dichiara di ricevere in comodato </w:t>
      </w:r>
      <w:r w:rsidRPr="001B3E4A">
        <w:rPr>
          <w:b/>
          <w:bCs/>
        </w:rPr>
        <w:t>d’uso gratuito</w:t>
      </w:r>
      <w:r w:rsidRPr="00DB4215">
        <w:t xml:space="preserve"> da parte dell’Istituto scolastico il seguente materiale DPI, da utilizzare esclusivamente per le attività didattiche e di laboratorio previste dal piano formativo: </w:t>
      </w:r>
    </w:p>
    <w:p w14:paraId="3648B62D" w14:textId="77777777" w:rsidR="001B3E4A" w:rsidRDefault="001B3E4A" w:rsidP="00067809">
      <w:pPr>
        <w:pStyle w:val="NORM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5"/>
        <w:gridCol w:w="2359"/>
        <w:gridCol w:w="3588"/>
      </w:tblGrid>
      <w:tr w:rsidR="00295D95" w14:paraId="2B1525D5" w14:textId="34C0FD06" w:rsidTr="00295D95">
        <w:tc>
          <w:tcPr>
            <w:tcW w:w="2237" w:type="pct"/>
          </w:tcPr>
          <w:p w14:paraId="21FB01E3" w14:textId="6D7A2164" w:rsidR="00295D95" w:rsidRDefault="00295D95" w:rsidP="008A7978">
            <w:pPr>
              <w:pStyle w:val="NORMG"/>
            </w:pPr>
            <w:proofErr w:type="spellStart"/>
            <w:r w:rsidRPr="00DB4215">
              <w:t>Articolo</w:t>
            </w:r>
            <w:proofErr w:type="spellEnd"/>
          </w:p>
        </w:tc>
        <w:tc>
          <w:tcPr>
            <w:tcW w:w="1096" w:type="pct"/>
          </w:tcPr>
          <w:p w14:paraId="35842F3E" w14:textId="4DEFB456" w:rsidR="00295D95" w:rsidRDefault="00295D95" w:rsidP="008A7978">
            <w:pPr>
              <w:pStyle w:val="NORMG"/>
            </w:pPr>
            <w:r w:rsidRPr="00DB4215">
              <w:t>Quantità</w:t>
            </w:r>
          </w:p>
        </w:tc>
        <w:tc>
          <w:tcPr>
            <w:tcW w:w="1667" w:type="pct"/>
          </w:tcPr>
          <w:p w14:paraId="6AB7B215" w14:textId="3878A3D0" w:rsidR="00295D95" w:rsidRDefault="00295D95" w:rsidP="008A7978">
            <w:pPr>
              <w:pStyle w:val="NORMG"/>
            </w:pPr>
            <w:r w:rsidRPr="00DB4215">
              <w:t>Note</w:t>
            </w:r>
          </w:p>
        </w:tc>
      </w:tr>
      <w:tr w:rsidR="00295D95" w14:paraId="19081048" w14:textId="2437C6D8" w:rsidTr="00295D95">
        <w:tc>
          <w:tcPr>
            <w:tcW w:w="2237" w:type="pct"/>
          </w:tcPr>
          <w:p w14:paraId="2662E37B" w14:textId="5CD84A30" w:rsidR="00295D95" w:rsidRDefault="00295D95" w:rsidP="008A7978">
            <w:pPr>
              <w:pStyle w:val="TAB"/>
            </w:pPr>
            <w:r>
              <w:t xml:space="preserve">1) </w:t>
            </w:r>
            <w:r w:rsidRPr="00DB4215">
              <w:t xml:space="preserve">Scarpe di </w:t>
            </w:r>
            <w:proofErr w:type="spellStart"/>
            <w:r w:rsidRPr="00DB4215">
              <w:t>sicurezza</w:t>
            </w:r>
            <w:proofErr w:type="spellEnd"/>
            <w:r w:rsidRPr="00DB4215">
              <w:t xml:space="preserve"> SP3</w:t>
            </w:r>
          </w:p>
        </w:tc>
        <w:tc>
          <w:tcPr>
            <w:tcW w:w="1096" w:type="pct"/>
          </w:tcPr>
          <w:p w14:paraId="3ABDA8F8" w14:textId="3147C0FD" w:rsidR="00295D95" w:rsidRDefault="00295D95" w:rsidP="008A7978">
            <w:pPr>
              <w:pStyle w:val="TAB"/>
            </w:pPr>
            <w:r w:rsidRPr="00DB4215">
              <w:t xml:space="preserve">1 </w:t>
            </w:r>
            <w:proofErr w:type="spellStart"/>
            <w:r w:rsidRPr="00DB4215">
              <w:t>paio</w:t>
            </w:r>
            <w:proofErr w:type="spellEnd"/>
          </w:p>
        </w:tc>
        <w:tc>
          <w:tcPr>
            <w:tcW w:w="1667" w:type="pct"/>
          </w:tcPr>
          <w:p w14:paraId="0AD3FF93" w14:textId="7B52F472" w:rsidR="00295D95" w:rsidRDefault="00295D95" w:rsidP="008A7978">
            <w:pPr>
              <w:pStyle w:val="TAB"/>
            </w:pPr>
          </w:p>
        </w:tc>
      </w:tr>
      <w:tr w:rsidR="00295D95" w14:paraId="2A84015F" w14:textId="0200593D" w:rsidTr="00295D95">
        <w:tc>
          <w:tcPr>
            <w:tcW w:w="2237" w:type="pct"/>
          </w:tcPr>
          <w:p w14:paraId="7C3A5C2E" w14:textId="18F11741" w:rsidR="00295D95" w:rsidRDefault="00295D95" w:rsidP="008A7978">
            <w:pPr>
              <w:pStyle w:val="TAB"/>
            </w:pPr>
            <w:r>
              <w:t xml:space="preserve">2) </w:t>
            </w:r>
            <w:proofErr w:type="spellStart"/>
            <w:r w:rsidRPr="00DB4215">
              <w:t>Camice</w:t>
            </w:r>
            <w:proofErr w:type="spellEnd"/>
            <w:r w:rsidRPr="00DB4215">
              <w:t xml:space="preserve"> </w:t>
            </w:r>
            <w:proofErr w:type="spellStart"/>
            <w:r w:rsidRPr="00DB4215">
              <w:t>blu</w:t>
            </w:r>
            <w:proofErr w:type="spellEnd"/>
          </w:p>
        </w:tc>
        <w:tc>
          <w:tcPr>
            <w:tcW w:w="1096" w:type="pct"/>
          </w:tcPr>
          <w:p w14:paraId="65EF5B07" w14:textId="31FB8504" w:rsidR="00295D95" w:rsidRDefault="00295D95" w:rsidP="008A7978">
            <w:pPr>
              <w:pStyle w:val="TAB"/>
            </w:pPr>
            <w:r w:rsidRPr="00DB4215">
              <w:t>1 pz</w:t>
            </w:r>
          </w:p>
        </w:tc>
        <w:tc>
          <w:tcPr>
            <w:tcW w:w="1667" w:type="pct"/>
          </w:tcPr>
          <w:p w14:paraId="626C1A6D" w14:textId="77777777" w:rsidR="00295D95" w:rsidRDefault="00295D95" w:rsidP="008A7978">
            <w:pPr>
              <w:pStyle w:val="TAB"/>
            </w:pPr>
          </w:p>
        </w:tc>
      </w:tr>
      <w:tr w:rsidR="00295D95" w14:paraId="1F90ACBF" w14:textId="683EBA50" w:rsidTr="00295D95">
        <w:tc>
          <w:tcPr>
            <w:tcW w:w="2237" w:type="pct"/>
          </w:tcPr>
          <w:p w14:paraId="0DB9BF54" w14:textId="1743AD88" w:rsidR="00295D95" w:rsidRDefault="00295D95" w:rsidP="008A7978">
            <w:pPr>
              <w:pStyle w:val="TAB"/>
            </w:pPr>
            <w:r>
              <w:t xml:space="preserve">3) </w:t>
            </w:r>
            <w:proofErr w:type="spellStart"/>
            <w:r w:rsidRPr="00DB4215">
              <w:t>Guanti</w:t>
            </w:r>
            <w:proofErr w:type="spellEnd"/>
            <w:r w:rsidRPr="00DB4215">
              <w:t xml:space="preserve"> </w:t>
            </w:r>
            <w:proofErr w:type="spellStart"/>
            <w:r w:rsidRPr="00DB4215">
              <w:t>rischio</w:t>
            </w:r>
            <w:proofErr w:type="spellEnd"/>
            <w:r w:rsidRPr="00DB4215">
              <w:t xml:space="preserve"> </w:t>
            </w:r>
            <w:proofErr w:type="spellStart"/>
            <w:r w:rsidRPr="00DB4215">
              <w:t>meccanico</w:t>
            </w:r>
            <w:proofErr w:type="spellEnd"/>
            <w:r w:rsidRPr="00DB4215">
              <w:t xml:space="preserve"> (Cod. Min. 2111)</w:t>
            </w:r>
          </w:p>
        </w:tc>
        <w:tc>
          <w:tcPr>
            <w:tcW w:w="1096" w:type="pct"/>
          </w:tcPr>
          <w:p w14:paraId="29EDB6F5" w14:textId="7EAEC72B" w:rsidR="00295D95" w:rsidRDefault="00295D95" w:rsidP="008A7978">
            <w:pPr>
              <w:pStyle w:val="TAB"/>
            </w:pPr>
            <w:r w:rsidRPr="00DB4215">
              <w:t xml:space="preserve">1 </w:t>
            </w:r>
            <w:proofErr w:type="spellStart"/>
            <w:r w:rsidRPr="00DB4215">
              <w:t>paio</w:t>
            </w:r>
            <w:proofErr w:type="spellEnd"/>
          </w:p>
        </w:tc>
        <w:tc>
          <w:tcPr>
            <w:tcW w:w="1667" w:type="pct"/>
          </w:tcPr>
          <w:p w14:paraId="497E836D" w14:textId="77777777" w:rsidR="00295D95" w:rsidRDefault="00295D95" w:rsidP="008A7978">
            <w:pPr>
              <w:pStyle w:val="TAB"/>
            </w:pPr>
          </w:p>
        </w:tc>
      </w:tr>
      <w:tr w:rsidR="00295D95" w14:paraId="693466B5" w14:textId="1584C9D0" w:rsidTr="00295D95">
        <w:tc>
          <w:tcPr>
            <w:tcW w:w="2237" w:type="pct"/>
          </w:tcPr>
          <w:p w14:paraId="0AF7B788" w14:textId="34DB45B1" w:rsidR="00295D95" w:rsidRDefault="00295D95" w:rsidP="008A7978">
            <w:pPr>
              <w:pStyle w:val="TAB"/>
            </w:pPr>
            <w:r>
              <w:t xml:space="preserve">4) </w:t>
            </w:r>
            <w:proofErr w:type="spellStart"/>
            <w:r w:rsidRPr="00DB4215">
              <w:t>Occhiale</w:t>
            </w:r>
            <w:proofErr w:type="spellEnd"/>
            <w:r w:rsidRPr="00DB4215">
              <w:t xml:space="preserve"> </w:t>
            </w:r>
            <w:proofErr w:type="spellStart"/>
            <w:r w:rsidRPr="00DB4215">
              <w:t>protettivo</w:t>
            </w:r>
            <w:proofErr w:type="spellEnd"/>
            <w:r w:rsidRPr="00DB4215">
              <w:t xml:space="preserve"> </w:t>
            </w:r>
            <w:proofErr w:type="spellStart"/>
            <w:r w:rsidRPr="00DB4215">
              <w:t>antiabrasivo</w:t>
            </w:r>
            <w:proofErr w:type="spellEnd"/>
            <w:r w:rsidRPr="00DB4215">
              <w:t xml:space="preserve"> e </w:t>
            </w:r>
            <w:proofErr w:type="spellStart"/>
            <w:r w:rsidRPr="00DB4215">
              <w:t>antiappannante</w:t>
            </w:r>
            <w:proofErr w:type="spellEnd"/>
          </w:p>
        </w:tc>
        <w:tc>
          <w:tcPr>
            <w:tcW w:w="1096" w:type="pct"/>
          </w:tcPr>
          <w:p w14:paraId="5C48A024" w14:textId="08FD030B" w:rsidR="00295D95" w:rsidRDefault="00295D95" w:rsidP="008A7978">
            <w:pPr>
              <w:pStyle w:val="TAB"/>
            </w:pPr>
            <w:r w:rsidRPr="00DB4215">
              <w:t xml:space="preserve">1 </w:t>
            </w:r>
            <w:proofErr w:type="spellStart"/>
            <w:r w:rsidRPr="00DB4215">
              <w:t>paio</w:t>
            </w:r>
            <w:proofErr w:type="spellEnd"/>
          </w:p>
        </w:tc>
        <w:tc>
          <w:tcPr>
            <w:tcW w:w="1667" w:type="pct"/>
          </w:tcPr>
          <w:p w14:paraId="223EE28B" w14:textId="77777777" w:rsidR="00295D95" w:rsidRDefault="00295D95" w:rsidP="008A7978">
            <w:pPr>
              <w:pStyle w:val="TAB"/>
            </w:pPr>
          </w:p>
        </w:tc>
      </w:tr>
      <w:tr w:rsidR="00295D95" w14:paraId="1493D530" w14:textId="77777777" w:rsidTr="00295D95">
        <w:tc>
          <w:tcPr>
            <w:tcW w:w="2237" w:type="pct"/>
          </w:tcPr>
          <w:p w14:paraId="0D8615B3" w14:textId="215AFAE1" w:rsidR="00295D95" w:rsidRPr="00DB4215" w:rsidRDefault="00295D95" w:rsidP="008A7978">
            <w:pPr>
              <w:pStyle w:val="TAB"/>
            </w:pPr>
            <w:r>
              <w:t xml:space="preserve">5) </w:t>
            </w:r>
            <w:proofErr w:type="spellStart"/>
            <w:r w:rsidRPr="00DB4215">
              <w:t>Mascherina</w:t>
            </w:r>
            <w:proofErr w:type="spellEnd"/>
            <w:r w:rsidRPr="00DB4215">
              <w:t xml:space="preserve"> </w:t>
            </w:r>
            <w:proofErr w:type="spellStart"/>
            <w:r w:rsidRPr="00DB4215">
              <w:t>antipolvere</w:t>
            </w:r>
            <w:proofErr w:type="spellEnd"/>
          </w:p>
        </w:tc>
        <w:tc>
          <w:tcPr>
            <w:tcW w:w="1096" w:type="pct"/>
          </w:tcPr>
          <w:p w14:paraId="6BFB1A77" w14:textId="16801C87" w:rsidR="00295D95" w:rsidRPr="00DB4215" w:rsidRDefault="00295D95" w:rsidP="008A7978">
            <w:pPr>
              <w:pStyle w:val="TAB"/>
            </w:pPr>
            <w:r w:rsidRPr="00DB4215">
              <w:t>1 pz</w:t>
            </w:r>
          </w:p>
        </w:tc>
        <w:tc>
          <w:tcPr>
            <w:tcW w:w="1667" w:type="pct"/>
          </w:tcPr>
          <w:p w14:paraId="1B33280A" w14:textId="77777777" w:rsidR="00295D95" w:rsidRDefault="00295D95" w:rsidP="008A7978">
            <w:pPr>
              <w:pStyle w:val="TAB"/>
            </w:pPr>
          </w:p>
        </w:tc>
      </w:tr>
    </w:tbl>
    <w:p w14:paraId="34CF887E" w14:textId="4888B1A3" w:rsidR="00295D95" w:rsidRPr="00067809" w:rsidRDefault="00295D95" w:rsidP="00067809">
      <w:pPr>
        <w:pStyle w:val="NORM"/>
      </w:pPr>
    </w:p>
    <w:p w14:paraId="3C7C76C3" w14:textId="22A87CFC" w:rsidR="00295D95" w:rsidRDefault="00DB4215" w:rsidP="00067809">
      <w:pPr>
        <w:pStyle w:val="Titolo4"/>
      </w:pPr>
      <w:r w:rsidRPr="00DB4215">
        <w:t>CONDIZIONI D’USO E RESTITUZIONE</w:t>
      </w:r>
    </w:p>
    <w:p w14:paraId="78AF15C4" w14:textId="77777777" w:rsidR="00295D95" w:rsidRDefault="00DB4215" w:rsidP="00295D95">
      <w:pPr>
        <w:pStyle w:val="ELEP"/>
      </w:pPr>
      <w:r w:rsidRPr="00DB4215">
        <w:t>Il kit è concesso in comodato d’uso gratuito e resta di proprietà dell’Istituto</w:t>
      </w:r>
      <w:r w:rsidR="00295D95">
        <w:t>;</w:t>
      </w:r>
    </w:p>
    <w:p w14:paraId="1DE53268" w14:textId="4ADE36E9" w:rsidR="00295D95" w:rsidRDefault="00295D95" w:rsidP="00295D95">
      <w:pPr>
        <w:pStyle w:val="ELEP"/>
      </w:pPr>
      <w:r>
        <w:t>i</w:t>
      </w:r>
      <w:r w:rsidR="00DB4215" w:rsidRPr="00DB4215">
        <w:t>l materiale dovrà essere utilizzato esclusivamente nell’ambito delle attività scolastiche che ne richiedano l’uso</w:t>
      </w:r>
      <w:r>
        <w:t>;</w:t>
      </w:r>
    </w:p>
    <w:p w14:paraId="5BD99FC2" w14:textId="77777777" w:rsidR="00295D95" w:rsidRDefault="00295D95" w:rsidP="00295D95">
      <w:pPr>
        <w:pStyle w:val="ELEP"/>
      </w:pPr>
      <w:r>
        <w:t>al</w:t>
      </w:r>
      <w:r w:rsidR="00DB4215" w:rsidRPr="00DB4215">
        <w:t xml:space="preserve"> termine del contratto o in caso di interruzione anticipata dello stesso, il kit dovrà essere restituito in buono stato, salvo normale usura</w:t>
      </w:r>
      <w:r>
        <w:t>;</w:t>
      </w:r>
    </w:p>
    <w:p w14:paraId="307D9CB3" w14:textId="77777777" w:rsidR="00295D95" w:rsidRDefault="00295D95" w:rsidP="00295D95">
      <w:pPr>
        <w:pStyle w:val="ELEP"/>
      </w:pPr>
      <w:r>
        <w:t>in</w:t>
      </w:r>
      <w:r w:rsidR="00DB4215" w:rsidRPr="00DB4215">
        <w:t xml:space="preserve"> caso di danneggiamento o smarrimento, l’utilizzatore (o chi ne esercita la responsabilità legale) si impegna a rimborsare o sostituire l’articolo danneggiato, salvo diversa valutazione da parte dell’Istituto</w:t>
      </w:r>
      <w:r>
        <w:t>;</w:t>
      </w:r>
    </w:p>
    <w:p w14:paraId="79966861" w14:textId="77777777" w:rsidR="00295D95" w:rsidRDefault="00295D95" w:rsidP="00295D95">
      <w:pPr>
        <w:pStyle w:val="ELEP"/>
      </w:pPr>
      <w:r>
        <w:t>i</w:t>
      </w:r>
      <w:r w:rsidR="00DB4215" w:rsidRPr="00DB4215">
        <w:t>l presente modulo ha valore di ricevuta di consegna.</w:t>
      </w:r>
    </w:p>
    <w:p w14:paraId="2390B698" w14:textId="77777777" w:rsidR="00295D95" w:rsidRDefault="00295D95" w:rsidP="00295D95">
      <w:pPr>
        <w:pStyle w:val="NORM"/>
      </w:pPr>
    </w:p>
    <w:p w14:paraId="561FFE0F" w14:textId="77777777" w:rsidR="00067809" w:rsidRDefault="00DB4215" w:rsidP="00E826CB">
      <w:pPr>
        <w:pStyle w:val="Norm0"/>
        <w:tabs>
          <w:tab w:val="left" w:leader="underscore" w:pos="6379"/>
          <w:tab w:val="right" w:leader="underscore" w:pos="10772"/>
        </w:tabs>
        <w:rPr>
          <w:b/>
          <w:bCs/>
        </w:rPr>
      </w:pPr>
      <w:r w:rsidRPr="008603F8">
        <w:rPr>
          <w:b/>
          <w:bCs/>
        </w:rPr>
        <w:t xml:space="preserve">Data di consegna: </w:t>
      </w:r>
      <w:r w:rsidR="00067809" w:rsidRPr="008603F8">
        <w:rPr>
          <w:b/>
          <w:bCs/>
        </w:rPr>
        <w:t>______/______/______________</w:t>
      </w:r>
    </w:p>
    <w:p w14:paraId="14717CA6" w14:textId="77777777" w:rsidR="008603F8" w:rsidRPr="008603F8" w:rsidRDefault="008603F8" w:rsidP="008603F8">
      <w:pPr>
        <w:pStyle w:val="NORM"/>
      </w:pPr>
    </w:p>
    <w:p w14:paraId="0F73979A" w14:textId="28802163" w:rsidR="00067809" w:rsidRPr="008603F8" w:rsidRDefault="00067809" w:rsidP="00067809">
      <w:pPr>
        <w:pStyle w:val="Firma"/>
        <w:rPr>
          <w:b/>
          <w:bCs/>
        </w:rPr>
      </w:pPr>
      <w:r w:rsidRPr="008603F8">
        <w:rPr>
          <w:b/>
          <w:bCs/>
        </w:rPr>
        <w:tab/>
      </w:r>
      <w:proofErr w:type="spellStart"/>
      <w:r w:rsidR="00DB4215" w:rsidRPr="008603F8">
        <w:rPr>
          <w:b/>
          <w:bCs/>
        </w:rPr>
        <w:t>Firma</w:t>
      </w:r>
      <w:proofErr w:type="spellEnd"/>
      <w:r w:rsidR="00DB4215" w:rsidRPr="008603F8">
        <w:rPr>
          <w:b/>
          <w:bCs/>
        </w:rPr>
        <w:t xml:space="preserve"> del </w:t>
      </w:r>
      <w:proofErr w:type="spellStart"/>
      <w:r w:rsidR="00DB4215" w:rsidRPr="008603F8">
        <w:rPr>
          <w:b/>
          <w:bCs/>
        </w:rPr>
        <w:t>destinatario</w:t>
      </w:r>
      <w:proofErr w:type="spellEnd"/>
      <w:r w:rsidRPr="008603F8">
        <w:rPr>
          <w:b/>
          <w:bCs/>
        </w:rPr>
        <w:tab/>
      </w:r>
      <w:proofErr w:type="spellStart"/>
      <w:r w:rsidR="00DB4215" w:rsidRPr="008603F8">
        <w:rPr>
          <w:b/>
          <w:bCs/>
        </w:rPr>
        <w:t>Firma</w:t>
      </w:r>
      <w:proofErr w:type="spellEnd"/>
      <w:r w:rsidR="00DB4215" w:rsidRPr="008603F8">
        <w:rPr>
          <w:b/>
          <w:bCs/>
        </w:rPr>
        <w:t xml:space="preserve"> del </w:t>
      </w:r>
      <w:proofErr w:type="spellStart"/>
      <w:r w:rsidR="00DB4215" w:rsidRPr="008603F8">
        <w:rPr>
          <w:b/>
          <w:bCs/>
        </w:rPr>
        <w:t>Dirigente</w:t>
      </w:r>
      <w:proofErr w:type="spellEnd"/>
      <w:r w:rsidR="00DB4215" w:rsidRPr="008603F8">
        <w:rPr>
          <w:b/>
          <w:bCs/>
        </w:rPr>
        <w:t xml:space="preserve"> Scolastico</w:t>
      </w:r>
    </w:p>
    <w:p w14:paraId="0EF288A6" w14:textId="77777777" w:rsidR="00067809" w:rsidRDefault="00067809" w:rsidP="00067809">
      <w:pPr>
        <w:pStyle w:val="Firma"/>
      </w:pPr>
    </w:p>
    <w:p w14:paraId="4B7DA047" w14:textId="0970F976" w:rsidR="00067809" w:rsidRDefault="00067809" w:rsidP="00067809">
      <w:pPr>
        <w:pStyle w:val="Firma"/>
      </w:pPr>
      <w:r>
        <w:tab/>
        <w:t>________________</w:t>
      </w:r>
      <w:r>
        <w:tab/>
        <w:t>________________</w:t>
      </w:r>
    </w:p>
    <w:sectPr w:rsidR="00067809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02F5" w14:textId="77777777" w:rsidR="0029739E" w:rsidRDefault="0029739E" w:rsidP="00845C9B">
      <w:r>
        <w:separator/>
      </w:r>
    </w:p>
  </w:endnote>
  <w:endnote w:type="continuationSeparator" w:id="0">
    <w:p w14:paraId="5F4FE8A4" w14:textId="77777777" w:rsidR="0029739E" w:rsidRDefault="0029739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84F5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82D7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4F555FA2" wp14:editId="1942A352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16656931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D9F4" w14:textId="77777777" w:rsidR="0029739E" w:rsidRDefault="0029739E" w:rsidP="00845C9B">
      <w:r>
        <w:separator/>
      </w:r>
    </w:p>
  </w:footnote>
  <w:footnote w:type="continuationSeparator" w:id="0">
    <w:p w14:paraId="503EAC26" w14:textId="77777777" w:rsidR="0029739E" w:rsidRDefault="0029739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F05A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303758FA" wp14:editId="565D2B5D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010711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2F"/>
    <w:rsid w:val="00025225"/>
    <w:rsid w:val="000467C4"/>
    <w:rsid w:val="0005380C"/>
    <w:rsid w:val="0006049C"/>
    <w:rsid w:val="00062F40"/>
    <w:rsid w:val="00067809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B3E4A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34E0C"/>
    <w:rsid w:val="00241BE9"/>
    <w:rsid w:val="00244084"/>
    <w:rsid w:val="002441EC"/>
    <w:rsid w:val="00244447"/>
    <w:rsid w:val="00252162"/>
    <w:rsid w:val="00261D31"/>
    <w:rsid w:val="00267DD7"/>
    <w:rsid w:val="00274277"/>
    <w:rsid w:val="00274CDE"/>
    <w:rsid w:val="00282F2D"/>
    <w:rsid w:val="00283273"/>
    <w:rsid w:val="0028585C"/>
    <w:rsid w:val="00294F17"/>
    <w:rsid w:val="0029518A"/>
    <w:rsid w:val="00295D95"/>
    <w:rsid w:val="00296D2D"/>
    <w:rsid w:val="0029739E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36475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172F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193F"/>
    <w:rsid w:val="00452CB4"/>
    <w:rsid w:val="004604E3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48BE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04BE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7621E"/>
    <w:rsid w:val="00780106"/>
    <w:rsid w:val="0078206B"/>
    <w:rsid w:val="007861E2"/>
    <w:rsid w:val="00786786"/>
    <w:rsid w:val="00790656"/>
    <w:rsid w:val="00790D8D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03F8"/>
    <w:rsid w:val="00862552"/>
    <w:rsid w:val="0086300F"/>
    <w:rsid w:val="00867728"/>
    <w:rsid w:val="008679B2"/>
    <w:rsid w:val="008721C4"/>
    <w:rsid w:val="00885FFB"/>
    <w:rsid w:val="008861C2"/>
    <w:rsid w:val="0089177A"/>
    <w:rsid w:val="00893B1F"/>
    <w:rsid w:val="00896849"/>
    <w:rsid w:val="008A60F7"/>
    <w:rsid w:val="008A6DFC"/>
    <w:rsid w:val="008A7978"/>
    <w:rsid w:val="008B20D4"/>
    <w:rsid w:val="008B41F8"/>
    <w:rsid w:val="008C718F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0EE"/>
    <w:rsid w:val="00955D47"/>
    <w:rsid w:val="009611C2"/>
    <w:rsid w:val="00962B90"/>
    <w:rsid w:val="00962F91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27D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01FB"/>
    <w:rsid w:val="00C836F9"/>
    <w:rsid w:val="00C92200"/>
    <w:rsid w:val="00C92B62"/>
    <w:rsid w:val="00CA4D20"/>
    <w:rsid w:val="00CA53AC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4215"/>
    <w:rsid w:val="00DB5A0C"/>
    <w:rsid w:val="00DC0383"/>
    <w:rsid w:val="00DC09B7"/>
    <w:rsid w:val="00DC3905"/>
    <w:rsid w:val="00DC7B0E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6CB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029E3"/>
    <w:rsid w:val="00F1236C"/>
    <w:rsid w:val="00F36154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AE65"/>
  <w15:chartTrackingRefBased/>
  <w15:docId w15:val="{FF6B18ED-BF25-4378-A58B-7E1E3AA5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Norm">
    <w:name w:val="TAB Norm"/>
    <w:rsid w:val="0041172F"/>
    <w:pPr>
      <w:spacing w:after="0" w:line="240" w:lineRule="auto"/>
    </w:pPr>
    <w:rPr>
      <w:rFonts w:ascii="Times New Roman" w:hAnsi="Times New Roman"/>
      <w:sz w:val="18"/>
      <w:szCs w:val="28"/>
    </w:rPr>
  </w:style>
  <w:style w:type="paragraph" w:customStyle="1" w:styleId="Norm0">
    <w:name w:val="Norm"/>
    <w:link w:val="NormCarattere0"/>
    <w:rsid w:val="0041172F"/>
    <w:pPr>
      <w:spacing w:after="120" w:line="276" w:lineRule="auto"/>
    </w:pPr>
    <w:rPr>
      <w:rFonts w:ascii="Times New Roman" w:hAnsi="Times New Roman"/>
      <w:sz w:val="20"/>
      <w:szCs w:val="28"/>
    </w:rPr>
  </w:style>
  <w:style w:type="paragraph" w:customStyle="1" w:styleId="NormG0">
    <w:name w:val="Norm G"/>
    <w:next w:val="Norm0"/>
    <w:qFormat/>
    <w:rsid w:val="0041172F"/>
    <w:pPr>
      <w:spacing w:after="120" w:line="276" w:lineRule="auto"/>
    </w:pPr>
    <w:rPr>
      <w:rFonts w:ascii="Times New Roman" w:hAnsi="Times New Roman"/>
      <w:b/>
      <w:bCs/>
      <w:sz w:val="20"/>
      <w:szCs w:val="28"/>
    </w:rPr>
  </w:style>
  <w:style w:type="paragraph" w:customStyle="1" w:styleId="ELE">
    <w:name w:val="ELE"/>
    <w:qFormat/>
    <w:rsid w:val="0041172F"/>
    <w:pPr>
      <w:spacing w:after="0" w:line="240" w:lineRule="auto"/>
      <w:ind w:left="568" w:hanging="284"/>
    </w:pPr>
    <w:rPr>
      <w:rFonts w:ascii="Times New Roman" w:hAnsi="Times New Roman"/>
      <w:sz w:val="20"/>
      <w:szCs w:val="28"/>
    </w:rPr>
  </w:style>
  <w:style w:type="character" w:customStyle="1" w:styleId="NormCarattere0">
    <w:name w:val="Norm Carattere"/>
    <w:basedOn w:val="Carpredefinitoparagrafo"/>
    <w:link w:val="Norm0"/>
    <w:rsid w:val="0041172F"/>
    <w:rPr>
      <w:rFonts w:ascii="Times New Roman" w:hAnsi="Times New Roman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5</cp:revision>
  <cp:lastPrinted>2025-11-04T16:10:00Z</cp:lastPrinted>
  <dcterms:created xsi:type="dcterms:W3CDTF">2025-11-04T15:57:00Z</dcterms:created>
  <dcterms:modified xsi:type="dcterms:W3CDTF">2025-11-20T21:24:00Z</dcterms:modified>
</cp:coreProperties>
</file>