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923E7" w14:textId="77777777" w:rsidR="00375C09" w:rsidRDefault="00375C09" w:rsidP="00375C09">
      <w:pPr>
        <w:pStyle w:val="Titolo1"/>
      </w:pPr>
      <w:r>
        <w:t>Verbale Esame di Idoneità/Esame Integrativo/Prova di Recupero</w:t>
      </w:r>
    </w:p>
    <w:p w14:paraId="6D36781B" w14:textId="77777777" w:rsidR="008D13D9" w:rsidRDefault="008D13D9" w:rsidP="008D13D9">
      <w:pPr>
        <w:pStyle w:val="NORM"/>
      </w:pPr>
      <w:r>
        <w:t>Lo student/</w:t>
      </w:r>
      <w:proofErr w:type="spellStart"/>
      <w:r>
        <w:t>ssa</w:t>
      </w:r>
      <w:proofErr w:type="spellEnd"/>
      <w:r>
        <w:t xml:space="preserve"> </w:t>
      </w:r>
      <w:r>
        <w:tab/>
      </w:r>
    </w:p>
    <w:p w14:paraId="4AD2A21F" w14:textId="5209571A" w:rsidR="008D13D9" w:rsidRDefault="008D13D9" w:rsidP="008D13D9">
      <w:pPr>
        <w:pStyle w:val="NORM"/>
      </w:pPr>
      <w:r>
        <w:t xml:space="preserve">ha </w:t>
      </w:r>
      <w:proofErr w:type="spellStart"/>
      <w:r>
        <w:t>svolto</w:t>
      </w:r>
      <w:proofErr w:type="spellEnd"/>
      <w:r>
        <w:t xml:space="preserve"> </w:t>
      </w:r>
      <w:proofErr w:type="spellStart"/>
      <w:r>
        <w:t>l'esame</w:t>
      </w:r>
      <w:proofErr w:type="spellEnd"/>
      <w:r>
        <w:t xml:space="preserve"> </w:t>
      </w:r>
      <w:proofErr w:type="spellStart"/>
      <w:r>
        <w:t>Integrativo</w:t>
      </w:r>
      <w:proofErr w:type="spellEnd"/>
      <w:r>
        <w:t>/</w:t>
      </w:r>
      <w:proofErr w:type="spellStart"/>
      <w:r>
        <w:t>Idoneità</w:t>
      </w:r>
      <w:proofErr w:type="spellEnd"/>
      <w:r w:rsidR="00560A65">
        <w:t>/</w:t>
      </w:r>
      <w:proofErr w:type="spellStart"/>
      <w:r w:rsidR="00560A65">
        <w:t>Prova</w:t>
      </w:r>
      <w:proofErr w:type="spellEnd"/>
      <w:r w:rsidR="00560A65">
        <w:t xml:space="preserve"> di </w:t>
      </w:r>
      <w:r w:rsidR="00A96D74">
        <w:t>R</w:t>
      </w:r>
      <w:r w:rsidR="00560A65">
        <w:t>ecupero</w:t>
      </w:r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Disciplina</w:t>
      </w:r>
      <w:proofErr w:type="spellEnd"/>
      <w:r>
        <w:t xml:space="preserve"> di</w:t>
      </w:r>
      <w:r w:rsidR="00B6678B">
        <w:t xml:space="preserve"> </w:t>
      </w:r>
      <w:r>
        <w:tab/>
      </w:r>
    </w:p>
    <w:p w14:paraId="051AAB0D" w14:textId="77777777" w:rsidR="008D13D9" w:rsidRDefault="008D13D9" w:rsidP="008D13D9">
      <w:pPr>
        <w:pStyle w:val="NORM"/>
      </w:pPr>
      <w:r>
        <w:t xml:space="preserve">con il/la </w:t>
      </w:r>
      <w:proofErr w:type="spellStart"/>
      <w:r>
        <w:t>Docente</w:t>
      </w:r>
      <w:proofErr w:type="spellEnd"/>
      <w:r>
        <w:t xml:space="preserve"> </w:t>
      </w:r>
      <w:r>
        <w:tab/>
      </w:r>
    </w:p>
    <w:p w14:paraId="2FEE79C6" w14:textId="4A474898" w:rsidR="008D13D9" w:rsidRDefault="008D13D9" w:rsidP="008D13D9">
      <w:pPr>
        <w:pStyle w:val="NORM"/>
      </w:pPr>
      <w:proofErr w:type="spellStart"/>
      <w:r>
        <w:t>presso</w:t>
      </w:r>
      <w:proofErr w:type="spellEnd"/>
      <w:r>
        <w:t xml:space="preserve"> </w:t>
      </w:r>
      <w:proofErr w:type="spellStart"/>
      <w:r>
        <w:t>l’Istituto</w:t>
      </w:r>
      <w:proofErr w:type="spellEnd"/>
      <w:r>
        <w:t xml:space="preserve"> </w:t>
      </w:r>
      <w:proofErr w:type="spellStart"/>
      <w:r>
        <w:t>Professionale</w:t>
      </w:r>
      <w:proofErr w:type="spellEnd"/>
      <w:r>
        <w:t xml:space="preserve"> “G. Marconi” di Prato, il Giorno ______/______/___________ alle ore </w:t>
      </w:r>
      <w:r>
        <w:tab/>
      </w:r>
    </w:p>
    <w:p w14:paraId="2772A016" w14:textId="58F86A91" w:rsidR="008D13D9" w:rsidRDefault="008D13D9" w:rsidP="008D13D9">
      <w:pPr>
        <w:pStyle w:val="NORM"/>
      </w:pPr>
      <w:r>
        <w:t xml:space="preserve"> per </w:t>
      </w:r>
      <w:proofErr w:type="spellStart"/>
      <w:r>
        <w:t>l'ammissione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classe</w:t>
      </w:r>
      <w:proofErr w:type="spellEnd"/>
      <w:r>
        <w:t xml:space="preserve"> _______________ </w:t>
      </w:r>
      <w:proofErr w:type="spellStart"/>
      <w:r>
        <w:t>dell'indirizzo</w:t>
      </w:r>
      <w:proofErr w:type="spellEnd"/>
      <w:r>
        <w:tab/>
      </w:r>
    </w:p>
    <w:p w14:paraId="4AF8F878" w14:textId="59E6359C" w:rsidR="008D13D9" w:rsidRDefault="008D13D9" w:rsidP="008D13D9">
      <w:pPr>
        <w:pStyle w:val="NORM"/>
      </w:pPr>
    </w:p>
    <w:p w14:paraId="38F8C9D4" w14:textId="77777777" w:rsidR="00735BFF" w:rsidRDefault="00735BFF" w:rsidP="00735BFF">
      <w:pPr>
        <w:pStyle w:val="NORMGS"/>
      </w:pPr>
      <w:proofErr w:type="spellStart"/>
      <w:r>
        <w:t>Argomenti</w:t>
      </w:r>
      <w:proofErr w:type="spellEnd"/>
      <w:r>
        <w:t xml:space="preserve"> </w:t>
      </w:r>
      <w:proofErr w:type="spellStart"/>
      <w:r w:rsidR="008D13D9">
        <w:t>della</w:t>
      </w:r>
      <w:proofErr w:type="spellEnd"/>
      <w:r w:rsidR="008D13D9">
        <w:t xml:space="preserve"> </w:t>
      </w:r>
      <w:proofErr w:type="spellStart"/>
      <w:r w:rsidR="008D13D9">
        <w:t>prova</w:t>
      </w:r>
      <w:proofErr w:type="spellEnd"/>
      <w:r w:rsidR="008D13D9">
        <w:t xml:space="preserve"> </w:t>
      </w:r>
      <w:proofErr w:type="spellStart"/>
      <w:r w:rsidR="008D13D9">
        <w:t>scritta</w:t>
      </w:r>
      <w:proofErr w:type="spellEnd"/>
      <w:r w:rsidR="008D13D9">
        <w:t>:</w:t>
      </w:r>
    </w:p>
    <w:p w14:paraId="5C755E94" w14:textId="77777777" w:rsidR="00735BFF" w:rsidRDefault="00735BFF" w:rsidP="008D13D9">
      <w:pPr>
        <w:pStyle w:val="NORM"/>
      </w:pPr>
      <w:r>
        <w:tab/>
      </w:r>
    </w:p>
    <w:p w14:paraId="33AD38DA" w14:textId="13C75D30" w:rsidR="00735BFF" w:rsidRDefault="00735BFF" w:rsidP="008D13D9">
      <w:pPr>
        <w:pStyle w:val="NORM"/>
      </w:pPr>
      <w:r>
        <w:tab/>
      </w:r>
    </w:p>
    <w:p w14:paraId="3ECEFDFF" w14:textId="17AA693C" w:rsidR="008D13D9" w:rsidRDefault="008D13D9" w:rsidP="008D13D9">
      <w:pPr>
        <w:pStyle w:val="NORM"/>
      </w:pPr>
      <w:r>
        <w:tab/>
      </w:r>
      <w:r w:rsidRPr="00735BFF">
        <w:rPr>
          <w:b/>
          <w:bCs/>
        </w:rPr>
        <w:t>Voto</w:t>
      </w:r>
      <w:r w:rsidR="00412C24">
        <w:rPr>
          <w:b/>
          <w:bCs/>
        </w:rPr>
        <w:t>:</w:t>
      </w:r>
      <w:r w:rsidR="00735BFF">
        <w:t xml:space="preserve"> ____________</w:t>
      </w:r>
    </w:p>
    <w:p w14:paraId="27352869" w14:textId="77777777" w:rsidR="00735BFF" w:rsidRDefault="008D13D9" w:rsidP="00735BFF">
      <w:pPr>
        <w:pStyle w:val="NORMGS"/>
      </w:pPr>
      <w:proofErr w:type="spellStart"/>
      <w:r>
        <w:t>Argomenti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prova</w:t>
      </w:r>
      <w:proofErr w:type="spellEnd"/>
      <w:r>
        <w:t xml:space="preserve"> </w:t>
      </w:r>
      <w:proofErr w:type="spellStart"/>
      <w:r>
        <w:t>orale</w:t>
      </w:r>
      <w:proofErr w:type="spellEnd"/>
      <w:r>
        <w:t>:</w:t>
      </w:r>
    </w:p>
    <w:p w14:paraId="10399DC5" w14:textId="0266B9AC" w:rsidR="00735BFF" w:rsidRDefault="00735BFF" w:rsidP="00735BFF">
      <w:pPr>
        <w:pStyle w:val="NORM"/>
      </w:pPr>
      <w:r>
        <w:tab/>
      </w:r>
    </w:p>
    <w:p w14:paraId="297B066D" w14:textId="77777777" w:rsidR="00735BFF" w:rsidRDefault="00735BFF" w:rsidP="00735BFF">
      <w:pPr>
        <w:pStyle w:val="NORM"/>
      </w:pPr>
      <w:r>
        <w:tab/>
      </w:r>
    </w:p>
    <w:p w14:paraId="0D6642DF" w14:textId="7F93DD63" w:rsidR="00735BFF" w:rsidRDefault="00735BFF" w:rsidP="00735BFF">
      <w:pPr>
        <w:pStyle w:val="NORM"/>
      </w:pPr>
      <w:r>
        <w:tab/>
      </w:r>
      <w:r w:rsidRPr="00735BFF">
        <w:rPr>
          <w:b/>
          <w:bCs/>
        </w:rPr>
        <w:t>Voto</w:t>
      </w:r>
      <w:r w:rsidR="00412C24">
        <w:rPr>
          <w:b/>
          <w:bCs/>
        </w:rPr>
        <w:t>:</w:t>
      </w:r>
      <w:r>
        <w:t xml:space="preserve"> ____________</w:t>
      </w:r>
    </w:p>
    <w:p w14:paraId="1D480F75" w14:textId="6CD9D67F" w:rsidR="00735BFF" w:rsidRDefault="00735BFF" w:rsidP="00412C24">
      <w:pPr>
        <w:pStyle w:val="NORMGS"/>
      </w:pPr>
      <w:proofErr w:type="spellStart"/>
      <w:r>
        <w:t>Argomenti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prova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>:</w:t>
      </w:r>
    </w:p>
    <w:p w14:paraId="7085CE5F" w14:textId="77777777" w:rsidR="00735BFF" w:rsidRDefault="00735BFF" w:rsidP="00735BFF">
      <w:pPr>
        <w:pStyle w:val="NORM"/>
      </w:pPr>
      <w:r>
        <w:tab/>
      </w:r>
    </w:p>
    <w:p w14:paraId="25BAC5C3" w14:textId="77777777" w:rsidR="00735BFF" w:rsidRDefault="00735BFF" w:rsidP="00735BFF">
      <w:pPr>
        <w:pStyle w:val="NORM"/>
      </w:pPr>
      <w:r>
        <w:tab/>
      </w:r>
    </w:p>
    <w:p w14:paraId="584B0EAB" w14:textId="66A120D0" w:rsidR="00735BFF" w:rsidRDefault="00735BFF" w:rsidP="00735BFF">
      <w:pPr>
        <w:pStyle w:val="NORM"/>
      </w:pPr>
      <w:r>
        <w:tab/>
      </w:r>
      <w:r w:rsidRPr="00735BFF">
        <w:rPr>
          <w:b/>
          <w:bCs/>
        </w:rPr>
        <w:t>Voto</w:t>
      </w:r>
      <w:r w:rsidR="00412C24">
        <w:rPr>
          <w:b/>
          <w:bCs/>
        </w:rPr>
        <w:t>:</w:t>
      </w:r>
      <w:r>
        <w:t xml:space="preserve"> ____________</w:t>
      </w:r>
    </w:p>
    <w:p w14:paraId="72A1EE49" w14:textId="77777777" w:rsidR="008D13D9" w:rsidRDefault="008D13D9" w:rsidP="008D13D9">
      <w:pPr>
        <w:pStyle w:val="NORM"/>
      </w:pPr>
    </w:p>
    <w:p w14:paraId="617EB6ED" w14:textId="4E74C386" w:rsidR="00412C24" w:rsidRDefault="00412C24" w:rsidP="008D13D9">
      <w:pPr>
        <w:pStyle w:val="NORM"/>
      </w:pPr>
      <w:r>
        <w:rPr>
          <w:b/>
          <w:bCs/>
        </w:rPr>
        <w:t xml:space="preserve">PROPOSTA DI </w:t>
      </w:r>
      <w:r w:rsidRPr="00735BFF">
        <w:rPr>
          <w:b/>
          <w:bCs/>
        </w:rPr>
        <w:t>VOTO</w:t>
      </w:r>
      <w:r>
        <w:rPr>
          <w:b/>
          <w:bCs/>
        </w:rPr>
        <w:t>:</w:t>
      </w:r>
      <w:r>
        <w:t xml:space="preserve"> ____________</w:t>
      </w:r>
    </w:p>
    <w:p w14:paraId="03604467" w14:textId="77777777" w:rsidR="00412C24" w:rsidRDefault="00412C24" w:rsidP="008D13D9">
      <w:pPr>
        <w:pStyle w:val="NORM"/>
      </w:pPr>
      <w:bookmarkStart w:id="0" w:name="_Hlk210960889"/>
    </w:p>
    <w:p w14:paraId="493F661F" w14:textId="437BE72B" w:rsidR="008D13D9" w:rsidRPr="00375C09" w:rsidRDefault="00412C24" w:rsidP="00412C24">
      <w:pPr>
        <w:pStyle w:val="Firma"/>
        <w:rPr>
          <w:b/>
          <w:bCs/>
        </w:rPr>
      </w:pPr>
      <w:r w:rsidRPr="00375C09">
        <w:rPr>
          <w:b/>
          <w:bCs/>
        </w:rPr>
        <w:t>Prato. Il _______/_______/_________</w:t>
      </w:r>
      <w:r w:rsidRPr="00375C09">
        <w:rPr>
          <w:b/>
          <w:bCs/>
        </w:rPr>
        <w:tab/>
      </w:r>
      <w:proofErr w:type="spellStart"/>
      <w:r w:rsidRPr="00375C09">
        <w:rPr>
          <w:b/>
          <w:bCs/>
        </w:rPr>
        <w:t>Firma</w:t>
      </w:r>
      <w:proofErr w:type="spellEnd"/>
      <w:r w:rsidRPr="00375C09">
        <w:rPr>
          <w:b/>
          <w:bCs/>
        </w:rPr>
        <w:t>/Firme del/</w:t>
      </w:r>
      <w:proofErr w:type="spellStart"/>
      <w:r w:rsidRPr="00375C09">
        <w:rPr>
          <w:b/>
          <w:bCs/>
        </w:rPr>
        <w:t>dei</w:t>
      </w:r>
      <w:proofErr w:type="spellEnd"/>
      <w:r w:rsidRPr="00375C09">
        <w:rPr>
          <w:b/>
          <w:bCs/>
          <w:spacing w:val="-1"/>
        </w:rPr>
        <w:t xml:space="preserve"> </w:t>
      </w:r>
      <w:proofErr w:type="spellStart"/>
      <w:r w:rsidRPr="00375C09">
        <w:rPr>
          <w:b/>
          <w:bCs/>
          <w:spacing w:val="-2"/>
        </w:rPr>
        <w:t>Docente</w:t>
      </w:r>
      <w:proofErr w:type="spellEnd"/>
      <w:r w:rsidRPr="00375C09">
        <w:rPr>
          <w:b/>
          <w:bCs/>
          <w:spacing w:val="-2"/>
        </w:rPr>
        <w:t>/</w:t>
      </w:r>
      <w:proofErr w:type="spellStart"/>
      <w:r w:rsidRPr="00375C09">
        <w:rPr>
          <w:b/>
          <w:bCs/>
          <w:spacing w:val="-2"/>
        </w:rPr>
        <w:t>i</w:t>
      </w:r>
      <w:proofErr w:type="spellEnd"/>
    </w:p>
    <w:p w14:paraId="0507471F" w14:textId="77777777" w:rsidR="009E16C0" w:rsidRDefault="009E16C0" w:rsidP="009E16C0">
      <w:pPr>
        <w:pStyle w:val="Firma"/>
      </w:pPr>
      <w:r>
        <w:tab/>
      </w:r>
      <w:r>
        <w:tab/>
        <w:t>________________________________</w:t>
      </w:r>
    </w:p>
    <w:p w14:paraId="034023D1" w14:textId="77777777" w:rsidR="009E16C0" w:rsidRDefault="009E16C0" w:rsidP="009E16C0">
      <w:pPr>
        <w:pStyle w:val="Firma"/>
      </w:pPr>
      <w:r>
        <w:tab/>
      </w:r>
      <w:r>
        <w:tab/>
        <w:t>________________________________</w:t>
      </w:r>
    </w:p>
    <w:p w14:paraId="4EAABB34" w14:textId="77777777" w:rsidR="009E16C0" w:rsidRDefault="009E16C0" w:rsidP="009E16C0">
      <w:pPr>
        <w:pStyle w:val="Firma"/>
      </w:pPr>
      <w:r>
        <w:tab/>
      </w:r>
      <w:r>
        <w:tab/>
        <w:t>________________________________</w:t>
      </w:r>
    </w:p>
    <w:p w14:paraId="06DC8F2A" w14:textId="77777777" w:rsidR="009E16C0" w:rsidRDefault="009E16C0" w:rsidP="009E16C0">
      <w:pPr>
        <w:pStyle w:val="Firma"/>
      </w:pPr>
      <w:r>
        <w:tab/>
      </w:r>
      <w:r>
        <w:tab/>
        <w:t>________________________________</w:t>
      </w:r>
    </w:p>
    <w:p w14:paraId="566CFD7F" w14:textId="77777777" w:rsidR="009E16C0" w:rsidRDefault="009E16C0" w:rsidP="009E16C0">
      <w:pPr>
        <w:pStyle w:val="Firma"/>
      </w:pPr>
      <w:r>
        <w:tab/>
      </w:r>
      <w:r>
        <w:tab/>
        <w:t>________________________________</w:t>
      </w:r>
      <w:bookmarkEnd w:id="0"/>
    </w:p>
    <w:sectPr w:rsidR="009E16C0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6B4D8" w14:textId="77777777" w:rsidR="00321567" w:rsidRDefault="00321567" w:rsidP="00845C9B">
      <w:r>
        <w:separator/>
      </w:r>
    </w:p>
  </w:endnote>
  <w:endnote w:type="continuationSeparator" w:id="0">
    <w:p w14:paraId="213C707F" w14:textId="77777777" w:rsidR="00321567" w:rsidRDefault="00321567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82CA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7178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63341F5F" wp14:editId="61A45B39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240EC" w14:textId="77777777" w:rsidR="00321567" w:rsidRDefault="00321567" w:rsidP="00845C9B">
      <w:r>
        <w:separator/>
      </w:r>
    </w:p>
  </w:footnote>
  <w:footnote w:type="continuationSeparator" w:id="0">
    <w:p w14:paraId="00F9229F" w14:textId="77777777" w:rsidR="00321567" w:rsidRDefault="00321567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8D00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2D1EC92A" wp14:editId="11181040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7"/>
  </w:num>
  <w:num w:numId="2" w16cid:durableId="1040328113">
    <w:abstractNumId w:val="0"/>
  </w:num>
  <w:num w:numId="3" w16cid:durableId="532840152">
    <w:abstractNumId w:val="5"/>
  </w:num>
  <w:num w:numId="4" w16cid:durableId="1912345806">
    <w:abstractNumId w:val="3"/>
  </w:num>
  <w:num w:numId="5" w16cid:durableId="926379702">
    <w:abstractNumId w:val="8"/>
  </w:num>
  <w:num w:numId="6" w16cid:durableId="915630396">
    <w:abstractNumId w:val="12"/>
  </w:num>
  <w:num w:numId="7" w16cid:durableId="1343361632">
    <w:abstractNumId w:val="17"/>
  </w:num>
  <w:num w:numId="8" w16cid:durableId="1931347733">
    <w:abstractNumId w:val="13"/>
  </w:num>
  <w:num w:numId="9" w16cid:durableId="1773620293">
    <w:abstractNumId w:val="11"/>
  </w:num>
  <w:num w:numId="10" w16cid:durableId="900288795">
    <w:abstractNumId w:val="9"/>
  </w:num>
  <w:num w:numId="11" w16cid:durableId="749087191">
    <w:abstractNumId w:val="10"/>
  </w:num>
  <w:num w:numId="12" w16cid:durableId="10237464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9941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5173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3843571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 w16cid:durableId="237062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609899">
    <w:abstractNumId w:val="6"/>
  </w:num>
  <w:num w:numId="18" w16cid:durableId="237597365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 w16cid:durableId="870921723">
    <w:abstractNumId w:val="2"/>
  </w:num>
  <w:num w:numId="20" w16cid:durableId="203948242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 w16cid:durableId="2110545005">
    <w:abstractNumId w:val="1"/>
  </w:num>
  <w:num w:numId="22" w16cid:durableId="2009943277">
    <w:abstractNumId w:val="16"/>
  </w:num>
  <w:num w:numId="23" w16cid:durableId="391196333">
    <w:abstractNumId w:val="15"/>
  </w:num>
  <w:num w:numId="24" w16cid:durableId="1718158586">
    <w:abstractNumId w:val="4"/>
  </w:num>
  <w:num w:numId="25" w16cid:durableId="16016405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D9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5773"/>
    <w:rsid w:val="000B0A7A"/>
    <w:rsid w:val="000B38B1"/>
    <w:rsid w:val="000B7DD2"/>
    <w:rsid w:val="000C249A"/>
    <w:rsid w:val="000D527D"/>
    <w:rsid w:val="000E1614"/>
    <w:rsid w:val="000E5BDE"/>
    <w:rsid w:val="000F0408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4AD0"/>
    <w:rsid w:val="00171C56"/>
    <w:rsid w:val="00180833"/>
    <w:rsid w:val="001814A8"/>
    <w:rsid w:val="00185DC2"/>
    <w:rsid w:val="0018791A"/>
    <w:rsid w:val="0019174A"/>
    <w:rsid w:val="001A20E2"/>
    <w:rsid w:val="001A6204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67DD7"/>
    <w:rsid w:val="00274CDE"/>
    <w:rsid w:val="00282F2D"/>
    <w:rsid w:val="00283273"/>
    <w:rsid w:val="0028585C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8F2"/>
    <w:rsid w:val="002E3F50"/>
    <w:rsid w:val="002E6EC5"/>
    <w:rsid w:val="002E71ED"/>
    <w:rsid w:val="002F2440"/>
    <w:rsid w:val="002F4D1A"/>
    <w:rsid w:val="00303C2E"/>
    <w:rsid w:val="00316F08"/>
    <w:rsid w:val="003178F3"/>
    <w:rsid w:val="00321567"/>
    <w:rsid w:val="003220F0"/>
    <w:rsid w:val="00324657"/>
    <w:rsid w:val="003276CD"/>
    <w:rsid w:val="0032795A"/>
    <w:rsid w:val="00340182"/>
    <w:rsid w:val="00341A5D"/>
    <w:rsid w:val="003460EB"/>
    <w:rsid w:val="003474F9"/>
    <w:rsid w:val="00351273"/>
    <w:rsid w:val="0035330B"/>
    <w:rsid w:val="00366955"/>
    <w:rsid w:val="00367294"/>
    <w:rsid w:val="00375C09"/>
    <w:rsid w:val="00380D0F"/>
    <w:rsid w:val="00384485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E76FF"/>
    <w:rsid w:val="003F5B13"/>
    <w:rsid w:val="00403F40"/>
    <w:rsid w:val="00412C24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46D"/>
    <w:rsid w:val="004478D5"/>
    <w:rsid w:val="00452CB4"/>
    <w:rsid w:val="00462ABD"/>
    <w:rsid w:val="004728D9"/>
    <w:rsid w:val="004817EE"/>
    <w:rsid w:val="00484FDB"/>
    <w:rsid w:val="004932D9"/>
    <w:rsid w:val="004935C4"/>
    <w:rsid w:val="004B1D18"/>
    <w:rsid w:val="004B5DC8"/>
    <w:rsid w:val="004D20C5"/>
    <w:rsid w:val="004E5311"/>
    <w:rsid w:val="004E6CA6"/>
    <w:rsid w:val="004F1F90"/>
    <w:rsid w:val="00506462"/>
    <w:rsid w:val="0050735F"/>
    <w:rsid w:val="00520CE7"/>
    <w:rsid w:val="005312E2"/>
    <w:rsid w:val="0053352E"/>
    <w:rsid w:val="00541DF1"/>
    <w:rsid w:val="00551645"/>
    <w:rsid w:val="0055410F"/>
    <w:rsid w:val="00560A65"/>
    <w:rsid w:val="00562813"/>
    <w:rsid w:val="00572EA9"/>
    <w:rsid w:val="005734A3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C7865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A1515"/>
    <w:rsid w:val="006C1CBD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35BFF"/>
    <w:rsid w:val="00741E22"/>
    <w:rsid w:val="00745A7B"/>
    <w:rsid w:val="00750341"/>
    <w:rsid w:val="00751C39"/>
    <w:rsid w:val="00753F1D"/>
    <w:rsid w:val="0076711F"/>
    <w:rsid w:val="00780106"/>
    <w:rsid w:val="0078206B"/>
    <w:rsid w:val="00786786"/>
    <w:rsid w:val="00790656"/>
    <w:rsid w:val="0079206B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31F4D"/>
    <w:rsid w:val="00845C9B"/>
    <w:rsid w:val="00845F4A"/>
    <w:rsid w:val="00854CC5"/>
    <w:rsid w:val="00855348"/>
    <w:rsid w:val="00862552"/>
    <w:rsid w:val="00867728"/>
    <w:rsid w:val="008679B2"/>
    <w:rsid w:val="008721C4"/>
    <w:rsid w:val="0087456A"/>
    <w:rsid w:val="00885FFB"/>
    <w:rsid w:val="008861C2"/>
    <w:rsid w:val="00893B1F"/>
    <w:rsid w:val="00896849"/>
    <w:rsid w:val="008A60F7"/>
    <w:rsid w:val="008A6DFC"/>
    <w:rsid w:val="008B20D4"/>
    <w:rsid w:val="008C7D5B"/>
    <w:rsid w:val="008D13D9"/>
    <w:rsid w:val="008D1C7F"/>
    <w:rsid w:val="008D49DD"/>
    <w:rsid w:val="008E028A"/>
    <w:rsid w:val="008E587E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948F4"/>
    <w:rsid w:val="00995A8A"/>
    <w:rsid w:val="009973F6"/>
    <w:rsid w:val="009B1DFB"/>
    <w:rsid w:val="009C7699"/>
    <w:rsid w:val="009D5760"/>
    <w:rsid w:val="009D5A32"/>
    <w:rsid w:val="009E16C0"/>
    <w:rsid w:val="00A02AC2"/>
    <w:rsid w:val="00A067EF"/>
    <w:rsid w:val="00A07A9A"/>
    <w:rsid w:val="00A104E3"/>
    <w:rsid w:val="00A12F53"/>
    <w:rsid w:val="00A377B5"/>
    <w:rsid w:val="00A415EF"/>
    <w:rsid w:val="00A41997"/>
    <w:rsid w:val="00A44518"/>
    <w:rsid w:val="00A51E84"/>
    <w:rsid w:val="00A604AD"/>
    <w:rsid w:val="00A66A41"/>
    <w:rsid w:val="00A67D7F"/>
    <w:rsid w:val="00A72BD2"/>
    <w:rsid w:val="00A75520"/>
    <w:rsid w:val="00A7591B"/>
    <w:rsid w:val="00A8222B"/>
    <w:rsid w:val="00A86D24"/>
    <w:rsid w:val="00A96D7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6678B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C5A04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C465D"/>
    <w:rsid w:val="00DE09FD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4868"/>
    <w:rsid w:val="00E40F65"/>
    <w:rsid w:val="00E446CA"/>
    <w:rsid w:val="00E44F48"/>
    <w:rsid w:val="00E5129E"/>
    <w:rsid w:val="00E67065"/>
    <w:rsid w:val="00E76880"/>
    <w:rsid w:val="00E81ABD"/>
    <w:rsid w:val="00E82906"/>
    <w:rsid w:val="00E866D7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C3A53"/>
    <w:rsid w:val="00EE4253"/>
    <w:rsid w:val="00EF1338"/>
    <w:rsid w:val="00F1236C"/>
    <w:rsid w:val="00F4334C"/>
    <w:rsid w:val="00F43D5D"/>
    <w:rsid w:val="00F51B56"/>
    <w:rsid w:val="00F54E93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5A3"/>
    <w:rsid w:val="00FE07DB"/>
    <w:rsid w:val="00FE325C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C7DCF"/>
  <w15:chartTrackingRefBased/>
  <w15:docId w15:val="{92E28FD8-5B27-4256-9702-6B71BD4B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10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6</cp:revision>
  <dcterms:created xsi:type="dcterms:W3CDTF">2025-10-10T01:41:00Z</dcterms:created>
  <dcterms:modified xsi:type="dcterms:W3CDTF">2025-10-10T02:02:00Z</dcterms:modified>
</cp:coreProperties>
</file>