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9E6F8" w14:textId="1C936D99" w:rsidR="00E0500E" w:rsidRDefault="00CD1090" w:rsidP="00CD1090">
      <w:pPr>
        <w:pStyle w:val="Titolo1"/>
      </w:pPr>
      <w:r w:rsidRPr="00CD1090">
        <w:t>PIANO DI LAVORO UDA PER DISCIPLINA</w:t>
      </w:r>
    </w:p>
    <w:p w14:paraId="1CF559AB" w14:textId="3C3317BB" w:rsidR="001F46A0" w:rsidRDefault="001F46A0" w:rsidP="001F46A0">
      <w:pPr>
        <w:pStyle w:val="NORM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1F46A0" w14:paraId="43F00725" w14:textId="77777777" w:rsidTr="001F46A0">
        <w:tc>
          <w:tcPr>
            <w:tcW w:w="10762" w:type="dxa"/>
          </w:tcPr>
          <w:p w14:paraId="7320948E" w14:textId="179D0495" w:rsidR="001F46A0" w:rsidRDefault="001F46A0" w:rsidP="001F46A0">
            <w:pPr>
              <w:pStyle w:val="NORMG"/>
            </w:pPr>
            <w:r>
              <w:t>UNITA’ DI APPRENDIMENTO:</w:t>
            </w:r>
          </w:p>
        </w:tc>
      </w:tr>
      <w:tr w:rsidR="001F46A0" w14:paraId="6EAD2B1F" w14:textId="77777777" w:rsidTr="001F46A0">
        <w:tc>
          <w:tcPr>
            <w:tcW w:w="10762" w:type="dxa"/>
          </w:tcPr>
          <w:p w14:paraId="6A4EDE25" w14:textId="0F22371B" w:rsidR="001F46A0" w:rsidRDefault="001F46A0" w:rsidP="001F46A0">
            <w:pPr>
              <w:pStyle w:val="NORMG"/>
            </w:pPr>
            <w:r>
              <w:t>TUTOR UDA:</w:t>
            </w:r>
          </w:p>
        </w:tc>
      </w:tr>
    </w:tbl>
    <w:p w14:paraId="7D0EE695" w14:textId="77777777" w:rsidR="001F46A0" w:rsidRPr="001F46A0" w:rsidRDefault="001F46A0" w:rsidP="001F46A0">
      <w:pPr>
        <w:pStyle w:val="NORM"/>
      </w:pPr>
    </w:p>
    <w:p w14:paraId="443CE38F" w14:textId="77777777" w:rsidR="00CD1090" w:rsidRDefault="00CD1090" w:rsidP="00CD1090">
      <w:pPr>
        <w:pStyle w:val="Titolo3"/>
      </w:pPr>
      <w:r>
        <w:t>CLASSE</w:t>
      </w:r>
      <w:r>
        <w:tab/>
        <w:t>____________________________________________________</w:t>
      </w:r>
    </w:p>
    <w:p w14:paraId="6EF2C348" w14:textId="77777777" w:rsidR="00CD1090" w:rsidRDefault="00CD1090" w:rsidP="00CD1090">
      <w:pPr>
        <w:pStyle w:val="Titolo3"/>
      </w:pPr>
      <w:r>
        <w:t>DISCIPLINA</w:t>
      </w:r>
      <w:r>
        <w:tab/>
        <w:t>____________________________________________________</w:t>
      </w:r>
    </w:p>
    <w:p w14:paraId="723A954B" w14:textId="77777777" w:rsidR="00CD1090" w:rsidRDefault="00CD1090" w:rsidP="00CD1090">
      <w:pPr>
        <w:pStyle w:val="Titolo3"/>
      </w:pPr>
      <w:r>
        <w:t>DOCENTE</w:t>
      </w:r>
      <w:r>
        <w:tab/>
        <w:t>____________________________________________________</w:t>
      </w:r>
    </w:p>
    <w:p w14:paraId="794BCA37" w14:textId="4C7E4D11" w:rsidR="00CD1090" w:rsidRDefault="00CD1090" w:rsidP="00CD1090">
      <w:pPr>
        <w:pStyle w:val="Titolo3"/>
      </w:pPr>
      <w:r>
        <w:t>FASI – ATTIVITA’ – TEMPI</w:t>
      </w:r>
    </w:p>
    <w:p w14:paraId="7E108EEC" w14:textId="77777777" w:rsidR="00CD1090" w:rsidRDefault="00CD1090" w:rsidP="00CD1090">
      <w:pPr>
        <w:pStyle w:val="NORM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04"/>
        <w:gridCol w:w="7088"/>
        <w:gridCol w:w="992"/>
        <w:gridCol w:w="1978"/>
      </w:tblGrid>
      <w:tr w:rsidR="002B3199" w14:paraId="160D18E8" w14:textId="77777777" w:rsidTr="00CD1090">
        <w:tc>
          <w:tcPr>
            <w:tcW w:w="704" w:type="dxa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890C41" w14:textId="36857801" w:rsidR="002B3199" w:rsidRDefault="002B3199" w:rsidP="00CD1090">
            <w:pPr>
              <w:pStyle w:val="TABGCC"/>
            </w:pPr>
            <w:r>
              <w:t>Fasi</w:t>
            </w:r>
          </w:p>
        </w:tc>
        <w:tc>
          <w:tcPr>
            <w:tcW w:w="7088" w:type="dxa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A80F8E" w14:textId="5F668BB0" w:rsidR="002B3199" w:rsidRDefault="002B3199" w:rsidP="00CD1090">
            <w:pPr>
              <w:pStyle w:val="TABGCC"/>
            </w:pPr>
            <w:r>
              <w:t>Attività</w:t>
            </w:r>
          </w:p>
        </w:tc>
        <w:tc>
          <w:tcPr>
            <w:tcW w:w="992" w:type="dxa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696A51" w14:textId="7C09CB35" w:rsidR="002B3199" w:rsidRDefault="002B3199" w:rsidP="00CD1090">
            <w:pPr>
              <w:pStyle w:val="TABGCC"/>
            </w:pPr>
            <w:r>
              <w:t>N. Ore</w:t>
            </w:r>
          </w:p>
        </w:tc>
        <w:tc>
          <w:tcPr>
            <w:tcW w:w="1978" w:type="dxa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62073F4" w14:textId="1EC59C27" w:rsidR="002B3199" w:rsidRDefault="002B3199" w:rsidP="00CD1090">
            <w:pPr>
              <w:pStyle w:val="TABGCC"/>
            </w:pPr>
            <w:r>
              <w:t>Date</w:t>
            </w:r>
          </w:p>
        </w:tc>
      </w:tr>
      <w:tr w:rsidR="002B3199" w14:paraId="117D5E91" w14:textId="77777777" w:rsidTr="00CD1090">
        <w:tc>
          <w:tcPr>
            <w:tcW w:w="704" w:type="dxa"/>
            <w:vMerge w:val="restart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8137C7" w14:textId="395991AF" w:rsidR="002B3199" w:rsidRDefault="002B3199" w:rsidP="00CD1090">
            <w:pPr>
              <w:pStyle w:val="TABGCC"/>
            </w:pPr>
            <w:r>
              <w:t>1</w:t>
            </w: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B45894F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B1887E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CE4015" w14:textId="77777777" w:rsidR="002B3199" w:rsidRDefault="002B3199" w:rsidP="00CD1090">
            <w:pPr>
              <w:pStyle w:val="TAB"/>
            </w:pPr>
          </w:p>
        </w:tc>
      </w:tr>
      <w:tr w:rsidR="002B3199" w14:paraId="02452D25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1A19A99" w14:textId="77777777" w:rsidR="002B3199" w:rsidRDefault="002B3199" w:rsidP="00CD1090">
            <w:pPr>
              <w:pStyle w:val="TABGCC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B4A2B7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D33D17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5DB89DF" w14:textId="77777777" w:rsidR="002B3199" w:rsidRDefault="002B3199" w:rsidP="00CD1090">
            <w:pPr>
              <w:pStyle w:val="TAB"/>
            </w:pPr>
          </w:p>
        </w:tc>
      </w:tr>
      <w:tr w:rsidR="002B3199" w14:paraId="3685EFEE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1A51B" w14:textId="77777777" w:rsidR="002B3199" w:rsidRDefault="002B3199" w:rsidP="00CD1090">
            <w:pPr>
              <w:pStyle w:val="TABGCC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87CD49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B3726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DF672D" w14:textId="77777777" w:rsidR="002B3199" w:rsidRDefault="002B3199" w:rsidP="00CD1090">
            <w:pPr>
              <w:pStyle w:val="TAB"/>
            </w:pPr>
          </w:p>
        </w:tc>
      </w:tr>
      <w:tr w:rsidR="002B3199" w14:paraId="6DBAFD7C" w14:textId="77777777" w:rsidTr="00CD1090">
        <w:tc>
          <w:tcPr>
            <w:tcW w:w="704" w:type="dxa"/>
            <w:vMerge w:val="restart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525B59" w14:textId="3C36BFD0" w:rsidR="002B3199" w:rsidRDefault="002B3199" w:rsidP="00CD1090">
            <w:pPr>
              <w:pStyle w:val="TABGCC"/>
            </w:pPr>
            <w:r>
              <w:t>2</w:t>
            </w: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872FA9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3C476E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8D030D" w14:textId="77777777" w:rsidR="002B3199" w:rsidRDefault="002B3199" w:rsidP="00CD1090">
            <w:pPr>
              <w:pStyle w:val="TAB"/>
            </w:pPr>
          </w:p>
        </w:tc>
      </w:tr>
      <w:tr w:rsidR="002B3199" w14:paraId="4894CEF2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99B703D" w14:textId="77777777" w:rsidR="002B3199" w:rsidRDefault="002B3199" w:rsidP="00CD1090">
            <w:pPr>
              <w:pStyle w:val="TABGCC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2DA71C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1709392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6DA1CF0" w14:textId="77777777" w:rsidR="002B3199" w:rsidRDefault="002B3199" w:rsidP="00CD1090">
            <w:pPr>
              <w:pStyle w:val="TAB"/>
            </w:pPr>
          </w:p>
        </w:tc>
      </w:tr>
      <w:tr w:rsidR="002B3199" w14:paraId="4D329D06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3F6C1" w14:textId="77777777" w:rsidR="002B3199" w:rsidRDefault="002B3199" w:rsidP="00CD1090">
            <w:pPr>
              <w:pStyle w:val="TABGCC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ADFF9D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33F80A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BF4E7B" w14:textId="77777777" w:rsidR="002B3199" w:rsidRDefault="002B3199" w:rsidP="00CD1090">
            <w:pPr>
              <w:pStyle w:val="TAB"/>
            </w:pPr>
          </w:p>
        </w:tc>
      </w:tr>
      <w:tr w:rsidR="002B3199" w14:paraId="1EB9E4EF" w14:textId="77777777" w:rsidTr="00CD1090">
        <w:tc>
          <w:tcPr>
            <w:tcW w:w="704" w:type="dxa"/>
            <w:vMerge w:val="restart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BECEF1" w14:textId="1B697538" w:rsidR="002B3199" w:rsidRDefault="002B3199" w:rsidP="00CD1090">
            <w:pPr>
              <w:pStyle w:val="TABGCC"/>
            </w:pPr>
            <w:r>
              <w:t>3</w:t>
            </w: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15AC46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27EC02A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39ED0B8" w14:textId="77777777" w:rsidR="002B3199" w:rsidRDefault="002B3199" w:rsidP="00CD1090">
            <w:pPr>
              <w:pStyle w:val="TAB"/>
            </w:pPr>
          </w:p>
        </w:tc>
      </w:tr>
      <w:tr w:rsidR="002B3199" w14:paraId="6C6C8DAC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C90603E" w14:textId="77777777" w:rsidR="002B3199" w:rsidRDefault="002B3199" w:rsidP="00CD1090">
            <w:pPr>
              <w:pStyle w:val="TABGCC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9C905F0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FF592BE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B0B5299" w14:textId="77777777" w:rsidR="002B3199" w:rsidRDefault="002B3199" w:rsidP="00CD1090">
            <w:pPr>
              <w:pStyle w:val="TAB"/>
            </w:pPr>
          </w:p>
        </w:tc>
      </w:tr>
      <w:tr w:rsidR="002B3199" w14:paraId="1818D4AB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83F460" w14:textId="77777777" w:rsidR="002B3199" w:rsidRDefault="002B3199" w:rsidP="00CD1090">
            <w:pPr>
              <w:pStyle w:val="TABGCC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2C824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04C893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8F6B6C" w14:textId="77777777" w:rsidR="002B3199" w:rsidRDefault="002B3199" w:rsidP="00CD1090">
            <w:pPr>
              <w:pStyle w:val="TAB"/>
            </w:pPr>
          </w:p>
        </w:tc>
      </w:tr>
      <w:tr w:rsidR="002B3199" w14:paraId="474D11D4" w14:textId="77777777" w:rsidTr="00CD1090">
        <w:tc>
          <w:tcPr>
            <w:tcW w:w="704" w:type="dxa"/>
            <w:vMerge w:val="restart"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A37413" w14:textId="37C292FA" w:rsidR="002B3199" w:rsidRDefault="002B3199" w:rsidP="00CD1090">
            <w:pPr>
              <w:pStyle w:val="TABGCC"/>
            </w:pPr>
            <w:r>
              <w:t>4</w:t>
            </w: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A8A91D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6C7775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2F86A3" w14:textId="77777777" w:rsidR="002B3199" w:rsidRDefault="002B3199" w:rsidP="00CD1090">
            <w:pPr>
              <w:pStyle w:val="TAB"/>
            </w:pPr>
          </w:p>
        </w:tc>
      </w:tr>
      <w:tr w:rsidR="002B3199" w14:paraId="7DA72230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B1BA2B" w14:textId="77777777" w:rsidR="002B3199" w:rsidRDefault="002B3199" w:rsidP="00CD1090">
            <w:pPr>
              <w:pStyle w:val="TAB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74000C1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D69ACC6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161EC4" w14:textId="77777777" w:rsidR="002B3199" w:rsidRDefault="002B3199" w:rsidP="00CD1090">
            <w:pPr>
              <w:pStyle w:val="TAB"/>
            </w:pPr>
          </w:p>
        </w:tc>
      </w:tr>
      <w:tr w:rsidR="002B3199" w14:paraId="3120C056" w14:textId="77777777" w:rsidTr="00CD1090">
        <w:tc>
          <w:tcPr>
            <w:tcW w:w="704" w:type="dxa"/>
            <w:vMerge/>
            <w:shd w:val="clear" w:color="auto" w:fill="C5E0B3" w:themeFill="accent6" w:themeFillTint="66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D7753D" w14:textId="77777777" w:rsidR="002B3199" w:rsidRDefault="002B3199" w:rsidP="00CD1090">
            <w:pPr>
              <w:pStyle w:val="TAB"/>
            </w:pPr>
          </w:p>
        </w:tc>
        <w:tc>
          <w:tcPr>
            <w:tcW w:w="708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96AEB" w14:textId="77777777" w:rsidR="002B3199" w:rsidRDefault="002B3199" w:rsidP="00CD1090">
            <w:pPr>
              <w:pStyle w:val="TAB"/>
            </w:pPr>
          </w:p>
        </w:tc>
        <w:tc>
          <w:tcPr>
            <w:tcW w:w="99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F479754" w14:textId="77777777" w:rsidR="002B3199" w:rsidRDefault="002B3199" w:rsidP="00CD1090">
            <w:pPr>
              <w:pStyle w:val="TAB"/>
            </w:pPr>
          </w:p>
        </w:tc>
        <w:tc>
          <w:tcPr>
            <w:tcW w:w="1978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885692C" w14:textId="77777777" w:rsidR="002B3199" w:rsidRDefault="002B3199" w:rsidP="00CD1090">
            <w:pPr>
              <w:pStyle w:val="TAB"/>
            </w:pPr>
          </w:p>
        </w:tc>
      </w:tr>
    </w:tbl>
    <w:p w14:paraId="192055DA" w14:textId="77777777" w:rsidR="002B3199" w:rsidRDefault="002B3199" w:rsidP="001F46A0">
      <w:pPr>
        <w:pStyle w:val="NORM"/>
      </w:pPr>
    </w:p>
    <w:p w14:paraId="4F4499AD" w14:textId="37A2A5ED" w:rsidR="001F46A0" w:rsidRPr="001F46A0" w:rsidRDefault="001F46A0" w:rsidP="001F46A0">
      <w:pPr>
        <w:pStyle w:val="NORMG"/>
      </w:pPr>
      <w:r w:rsidRPr="009F794E">
        <w:t xml:space="preserve">N.B.: La </w:t>
      </w:r>
      <w:proofErr w:type="spellStart"/>
      <w:r w:rsidRPr="009F794E">
        <w:t>calendarizzazione</w:t>
      </w:r>
      <w:proofErr w:type="spellEnd"/>
      <w:r w:rsidRPr="009F794E">
        <w:t xml:space="preserve"> </w:t>
      </w:r>
      <w:proofErr w:type="spellStart"/>
      <w:r w:rsidRPr="009F794E">
        <w:t>delle</w:t>
      </w:r>
      <w:proofErr w:type="spellEnd"/>
      <w:r w:rsidRPr="009F794E">
        <w:t xml:space="preserve"> </w:t>
      </w:r>
      <w:proofErr w:type="spellStart"/>
      <w:r w:rsidRPr="009F794E">
        <w:t>attività</w:t>
      </w:r>
      <w:proofErr w:type="spellEnd"/>
      <w:r w:rsidRPr="009F794E">
        <w:t xml:space="preserve"> </w:t>
      </w:r>
      <w:proofErr w:type="spellStart"/>
      <w:r w:rsidRPr="009F794E">
        <w:t>deve</w:t>
      </w:r>
      <w:proofErr w:type="spellEnd"/>
      <w:r w:rsidRPr="009F794E">
        <w:t xml:space="preserve"> </w:t>
      </w:r>
      <w:proofErr w:type="spellStart"/>
      <w:r w:rsidRPr="009F794E">
        <w:t>essere</w:t>
      </w:r>
      <w:proofErr w:type="spellEnd"/>
      <w:r w:rsidRPr="009F794E">
        <w:t xml:space="preserve"> </w:t>
      </w:r>
      <w:proofErr w:type="spellStart"/>
      <w:r w:rsidRPr="009F794E">
        <w:t>concordata</w:t>
      </w:r>
      <w:proofErr w:type="spellEnd"/>
      <w:r w:rsidRPr="009F794E">
        <w:t xml:space="preserve"> </w:t>
      </w:r>
      <w:proofErr w:type="spellStart"/>
      <w:r w:rsidRPr="009F794E">
        <w:t>fra</w:t>
      </w:r>
      <w:proofErr w:type="spellEnd"/>
      <w:r w:rsidRPr="009F794E">
        <w:t xml:space="preserve"> tutti </w:t>
      </w:r>
      <w:proofErr w:type="spellStart"/>
      <w:r w:rsidRPr="009F794E">
        <w:t>i</w:t>
      </w:r>
      <w:proofErr w:type="spellEnd"/>
      <w:r w:rsidRPr="009F794E">
        <w:t xml:space="preserve"> </w:t>
      </w:r>
      <w:proofErr w:type="spellStart"/>
      <w:r w:rsidRPr="009F794E">
        <w:t>docenti</w:t>
      </w:r>
      <w:proofErr w:type="spellEnd"/>
      <w:r w:rsidRPr="009F794E">
        <w:t xml:space="preserve"> </w:t>
      </w:r>
      <w:proofErr w:type="spellStart"/>
      <w:r w:rsidRPr="009F794E">
        <w:t>coinvolti</w:t>
      </w:r>
      <w:proofErr w:type="spellEnd"/>
      <w:r w:rsidRPr="009F794E">
        <w:t xml:space="preserve"> </w:t>
      </w:r>
      <w:proofErr w:type="spellStart"/>
      <w:r w:rsidRPr="009F794E">
        <w:t>nell’UDA</w:t>
      </w:r>
      <w:proofErr w:type="spellEnd"/>
      <w:r w:rsidRPr="009F794E">
        <w:t>.</w:t>
      </w:r>
    </w:p>
    <w:sectPr w:rsidR="001F46A0" w:rsidRPr="001F46A0" w:rsidSect="002B3199">
      <w:pgSz w:w="11906" w:h="16838" w:code="9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8030" w14:textId="77777777" w:rsidR="00E5368A" w:rsidRDefault="00E5368A" w:rsidP="00845C9B">
      <w:r>
        <w:separator/>
      </w:r>
    </w:p>
  </w:endnote>
  <w:endnote w:type="continuationSeparator" w:id="0">
    <w:p w14:paraId="09ACED1D" w14:textId="77777777" w:rsidR="00E5368A" w:rsidRDefault="00E5368A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1660A6" w14:textId="77777777" w:rsidR="00E5368A" w:rsidRDefault="00E5368A" w:rsidP="00845C9B">
      <w:r>
        <w:separator/>
      </w:r>
    </w:p>
  </w:footnote>
  <w:footnote w:type="continuationSeparator" w:id="0">
    <w:p w14:paraId="42D4D1A5" w14:textId="77777777" w:rsidR="00E5368A" w:rsidRDefault="00E5368A" w:rsidP="00845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05D411AE"/>
    <w:lvl w:ilvl="0" w:tplc="9DD47DD4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199"/>
    <w:rsid w:val="00025225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D0DC3"/>
    <w:rsid w:val="001D59EC"/>
    <w:rsid w:val="001D65EF"/>
    <w:rsid w:val="001F2D72"/>
    <w:rsid w:val="001F46A0"/>
    <w:rsid w:val="00202684"/>
    <w:rsid w:val="002028E2"/>
    <w:rsid w:val="00202EC3"/>
    <w:rsid w:val="00220A21"/>
    <w:rsid w:val="0023070D"/>
    <w:rsid w:val="00241BE9"/>
    <w:rsid w:val="00244084"/>
    <w:rsid w:val="002441EC"/>
    <w:rsid w:val="00244447"/>
    <w:rsid w:val="00252162"/>
    <w:rsid w:val="00261D31"/>
    <w:rsid w:val="00274CDE"/>
    <w:rsid w:val="0028585C"/>
    <w:rsid w:val="00296D2D"/>
    <w:rsid w:val="00297C7F"/>
    <w:rsid w:val="002A202D"/>
    <w:rsid w:val="002A337F"/>
    <w:rsid w:val="002B266D"/>
    <w:rsid w:val="002B3199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932D9"/>
    <w:rsid w:val="004B5DC8"/>
    <w:rsid w:val="004E5311"/>
    <w:rsid w:val="004E6CA6"/>
    <w:rsid w:val="004F1F90"/>
    <w:rsid w:val="00506462"/>
    <w:rsid w:val="0050735F"/>
    <w:rsid w:val="005312E2"/>
    <w:rsid w:val="00541DF1"/>
    <w:rsid w:val="00551645"/>
    <w:rsid w:val="00562813"/>
    <w:rsid w:val="00572EA9"/>
    <w:rsid w:val="00583EC0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55DB"/>
    <w:rsid w:val="006457E6"/>
    <w:rsid w:val="0066254C"/>
    <w:rsid w:val="00675EED"/>
    <w:rsid w:val="006801F5"/>
    <w:rsid w:val="0068402D"/>
    <w:rsid w:val="006936BF"/>
    <w:rsid w:val="006C1CBD"/>
    <w:rsid w:val="006E0406"/>
    <w:rsid w:val="006F6CBE"/>
    <w:rsid w:val="0070218D"/>
    <w:rsid w:val="007057E1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6255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534A"/>
    <w:rsid w:val="008C7D5B"/>
    <w:rsid w:val="008D1C7F"/>
    <w:rsid w:val="008D49DD"/>
    <w:rsid w:val="008E028A"/>
    <w:rsid w:val="008F4E64"/>
    <w:rsid w:val="008F7767"/>
    <w:rsid w:val="009005F1"/>
    <w:rsid w:val="00927CFE"/>
    <w:rsid w:val="00935B7F"/>
    <w:rsid w:val="00937F23"/>
    <w:rsid w:val="00945791"/>
    <w:rsid w:val="009611C2"/>
    <w:rsid w:val="00962B90"/>
    <w:rsid w:val="00962F91"/>
    <w:rsid w:val="009647CF"/>
    <w:rsid w:val="009740C3"/>
    <w:rsid w:val="00981132"/>
    <w:rsid w:val="009948F4"/>
    <w:rsid w:val="00995A8A"/>
    <w:rsid w:val="009973F6"/>
    <w:rsid w:val="009D5760"/>
    <w:rsid w:val="009D5A32"/>
    <w:rsid w:val="00A02AC2"/>
    <w:rsid w:val="00A377B5"/>
    <w:rsid w:val="00A415EF"/>
    <w:rsid w:val="00A44518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E75"/>
    <w:rsid w:val="00B06622"/>
    <w:rsid w:val="00B114D7"/>
    <w:rsid w:val="00B13516"/>
    <w:rsid w:val="00B21CF8"/>
    <w:rsid w:val="00B23F0E"/>
    <w:rsid w:val="00B418EE"/>
    <w:rsid w:val="00B51304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D1F3C"/>
    <w:rsid w:val="00BE0308"/>
    <w:rsid w:val="00BE26B6"/>
    <w:rsid w:val="00BE6472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6EB9"/>
    <w:rsid w:val="00C40E7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B70D1"/>
    <w:rsid w:val="00CD0EA4"/>
    <w:rsid w:val="00CD1090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757A"/>
    <w:rsid w:val="00D32E78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5368A"/>
    <w:rsid w:val="00E67065"/>
    <w:rsid w:val="00E76880"/>
    <w:rsid w:val="00E82906"/>
    <w:rsid w:val="00E866D7"/>
    <w:rsid w:val="00E90032"/>
    <w:rsid w:val="00EA5485"/>
    <w:rsid w:val="00EB60F2"/>
    <w:rsid w:val="00EC3A53"/>
    <w:rsid w:val="00EE4253"/>
    <w:rsid w:val="00EF1338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4AD403"/>
  <w15:chartTrackingRefBased/>
  <w15:docId w15:val="{302F193C-E121-4CFC-8831-9F210F0FA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46A0"/>
    <w:pPr>
      <w:spacing w:before="120" w:after="120" w:line="240" w:lineRule="auto"/>
    </w:pPr>
    <w:rPr>
      <w:rFonts w:ascii="Arial" w:eastAsia="Arial" w:hAnsi="Arial" w:cs="Arial"/>
      <w:kern w:val="0"/>
      <w:sz w:val="20"/>
      <w:szCs w:val="20"/>
      <w:lang w:val="it" w:eastAsia="it-IT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21D52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780106"/>
    <w:pPr>
      <w:spacing w:after="320"/>
      <w:outlineLvl w:val="1"/>
    </w:pPr>
    <w:rPr>
      <w:bCs w:val="0"/>
      <w:sz w:val="32"/>
      <w:szCs w:val="44"/>
      <w:u w:val="none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780106"/>
    <w:pPr>
      <w:spacing w:after="280"/>
      <w:jc w:val="left"/>
      <w:outlineLvl w:val="2"/>
    </w:pPr>
    <w:rPr>
      <w:bCs w:val="0"/>
      <w:sz w:val="28"/>
      <w:szCs w:val="40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EB60F2"/>
    <w:pPr>
      <w:tabs>
        <w:tab w:val="left" w:leader="underscore" w:pos="2552"/>
        <w:tab w:val="left" w:leader="underscore" w:pos="8789"/>
        <w:tab w:val="right" w:leader="underscore" w:pos="10773"/>
      </w:tabs>
      <w:spacing w:after="240"/>
      <w:jc w:val="left"/>
      <w:outlineLvl w:val="3"/>
    </w:pPr>
    <w:rPr>
      <w:bCs w:val="0"/>
      <w:sz w:val="24"/>
      <w:szCs w:val="36"/>
      <w:u w:val="none"/>
    </w:rPr>
  </w:style>
  <w:style w:type="paragraph" w:styleId="Titolo5">
    <w:name w:val="heading 5"/>
    <w:next w:val="NORM2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80106"/>
    <w:rPr>
      <w:rFonts w:ascii="Times New Roman" w:hAnsi="Times New Roman"/>
      <w:b/>
      <w:spacing w:val="-2"/>
      <w:sz w:val="32"/>
      <w:szCs w:val="4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80106"/>
    <w:rPr>
      <w:rFonts w:ascii="Times New Roman" w:hAnsi="Times New Roman"/>
      <w:b/>
      <w:spacing w:val="-2"/>
      <w:sz w:val="28"/>
      <w:szCs w:val="40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21D52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B60F2"/>
    <w:rPr>
      <w:rFonts w:ascii="Times New Roman" w:hAnsi="Times New Roman"/>
      <w:b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qFormat/>
    <w:rsid w:val="006801F5"/>
    <w:pPr>
      <w:spacing w:after="0" w:line="240" w:lineRule="auto"/>
      <w:jc w:val="center"/>
    </w:pPr>
    <w:rPr>
      <w:rFonts w:ascii="Times New Roman" w:hAnsi="Times New Roman"/>
      <w:sz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NORM2">
    <w:name w:val="TAB NORM 2"/>
    <w:link w:val="TABNORM2Carattere"/>
    <w:rsid w:val="00324657"/>
    <w:pPr>
      <w:widowControl w:val="0"/>
      <w:tabs>
        <w:tab w:val="left" w:leader="underscore" w:pos="3524"/>
        <w:tab w:val="left" w:leader="underscore" w:pos="5278"/>
        <w:tab w:val="right" w:leader="underscore" w:pos="10348"/>
      </w:tabs>
      <w:autoSpaceDE w:val="0"/>
      <w:autoSpaceDN w:val="0"/>
      <w:spacing w:after="120" w:line="276" w:lineRule="auto"/>
      <w:ind w:firstLine="425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2">
    <w:name w:val="NORM 2"/>
    <w:basedOn w:val="TABNORM2"/>
    <w:link w:val="NORM2Carattere"/>
    <w:rsid w:val="00324657"/>
    <w:pPr>
      <w:tabs>
        <w:tab w:val="clear" w:pos="3524"/>
        <w:tab w:val="left" w:leader="underscore" w:pos="3686"/>
      </w:tabs>
      <w:ind w:firstLine="426"/>
    </w:p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S">
    <w:name w:val="NORM CS"/>
    <w:basedOn w:val="NORM"/>
    <w:next w:val="NORM"/>
    <w:link w:val="NORMCSCarattere"/>
    <w:qFormat/>
    <w:rsid w:val="007D18DE"/>
    <w:rPr>
      <w:i/>
      <w:u w:val="single"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S"/>
    <w:next w:val="NORM"/>
    <w:link w:val="NORMGSCarattere"/>
    <w:qFormat/>
    <w:rsid w:val="001A6347"/>
    <w:rPr>
      <w:b/>
      <w:i w:val="0"/>
    </w:rPr>
  </w:style>
  <w:style w:type="character" w:customStyle="1" w:styleId="NORM2Carattere">
    <w:name w:val="NORM 2 Carattere"/>
    <w:basedOn w:val="Carpredefinitoparagrafo"/>
    <w:link w:val="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NORMGSCarattere">
    <w:name w:val="NORM GS Carattere"/>
    <w:basedOn w:val="NORM2Carattere"/>
    <w:link w:val="NORMGS"/>
    <w:rsid w:val="001A6347"/>
    <w:rPr>
      <w:rFonts w:ascii="Times New Roman" w:hAnsi="Times New Roman"/>
      <w:b/>
      <w:spacing w:val="-1"/>
      <w:kern w:val="0"/>
      <w:sz w:val="2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NORM2Carattere"/>
    <w:link w:val="TABCS"/>
    <w:rsid w:val="004932D9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TABNORM2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CD1090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NORM2Carattere">
    <w:name w:val="TAB NORM 2 Carattere"/>
    <w:basedOn w:val="Carpredefinitoparagrafo"/>
    <w:link w:val="TABNORM2"/>
    <w:rsid w:val="00324657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character" w:customStyle="1" w:styleId="TABCarattere">
    <w:name w:val="TAB Carattere"/>
    <w:basedOn w:val="TABNORM2Carattere"/>
    <w:link w:val="TAB"/>
    <w:rsid w:val="00CD1090"/>
    <w:rPr>
      <w:rFonts w:ascii="Times New Roman" w:hAnsi="Times New Roman"/>
      <w:spacing w:val="-1"/>
      <w:kern w:val="0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8C534A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 w:val="24"/>
      <w:szCs w:val="32"/>
      <w:lang w:val="en-US"/>
      <w14:ligatures w14:val="none"/>
    </w:rPr>
  </w:style>
  <w:style w:type="character" w:customStyle="1" w:styleId="NORMCarattere">
    <w:name w:val="NORM Carattere"/>
    <w:basedOn w:val="TABNORM2Carattere"/>
    <w:link w:val="NORM"/>
    <w:rsid w:val="008C534A"/>
    <w:rPr>
      <w:rFonts w:ascii="Times New Roman" w:hAnsi="Times New Roman"/>
      <w:spacing w:val="-1"/>
      <w:kern w:val="0"/>
      <w:sz w:val="24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SCarattere">
    <w:name w:val="NORM CS Carattere"/>
    <w:basedOn w:val="NORMCarattere"/>
    <w:link w:val="NORMCS"/>
    <w:rsid w:val="007D18DE"/>
    <w:rPr>
      <w:rFonts w:ascii="Times New Roman" w:hAnsi="Times New Roman"/>
      <w:i/>
      <w:spacing w:val="-1"/>
      <w:kern w:val="0"/>
      <w:sz w:val="20"/>
      <w:szCs w:val="32"/>
      <w:u w:val="single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DOCENTI\UD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2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3</cp:revision>
  <dcterms:created xsi:type="dcterms:W3CDTF">2025-10-02T01:29:00Z</dcterms:created>
  <dcterms:modified xsi:type="dcterms:W3CDTF">2025-10-02T01:49:00Z</dcterms:modified>
</cp:coreProperties>
</file>