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4"/>
        <w:gridCol w:w="1744"/>
        <w:gridCol w:w="1744"/>
        <w:gridCol w:w="1744"/>
        <w:gridCol w:w="1744"/>
        <w:gridCol w:w="1744"/>
      </w:tblGrid>
      <w:tr w:rsidR="00352488" w:rsidRPr="00352488" w14:paraId="22280C94" w14:textId="77777777" w:rsidTr="00571251">
        <w:trPr>
          <w:trHeight w:val="784"/>
        </w:trPr>
        <w:tc>
          <w:tcPr>
            <w:tcW w:w="174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87F8E" w14:textId="77777777" w:rsidR="00352488" w:rsidRPr="00352488" w:rsidRDefault="00352488" w:rsidP="00352488">
            <w:pPr>
              <w:pStyle w:val="TABG"/>
              <w:rPr>
                <w:szCs w:val="48"/>
              </w:rPr>
            </w:pPr>
            <w:r w:rsidRPr="00352488">
              <w:rPr>
                <w:szCs w:val="48"/>
              </w:rPr>
              <w:t>CLASSE</w:t>
            </w:r>
          </w:p>
          <w:p w14:paraId="66A95F27" w14:textId="3776CDF8" w:rsidR="00352488" w:rsidRPr="00352488" w:rsidRDefault="00352488" w:rsidP="00352488">
            <w:pPr>
              <w:pStyle w:val="TABG"/>
              <w:rPr>
                <w:szCs w:val="48"/>
              </w:rPr>
            </w:pPr>
            <w:r w:rsidRPr="00352488">
              <w:rPr>
                <w:szCs w:val="48"/>
              </w:rPr>
              <w:t>1 Ael</w:t>
            </w:r>
          </w:p>
        </w:tc>
        <w:tc>
          <w:tcPr>
            <w:tcW w:w="1395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66D33" w14:textId="72DEBEC1" w:rsidR="00352488" w:rsidRPr="00352488" w:rsidRDefault="00352488" w:rsidP="00352488">
            <w:pPr>
              <w:pStyle w:val="TABGCC"/>
              <w:rPr>
                <w:szCs w:val="48"/>
              </w:rPr>
            </w:pPr>
            <w:r w:rsidRPr="00352488">
              <w:rPr>
                <w:szCs w:val="48"/>
              </w:rPr>
              <w:t>UDA: PIANO DELLE ATTIVITA'</w:t>
            </w:r>
          </w:p>
        </w:tc>
      </w:tr>
      <w:tr w:rsidR="00352488" w:rsidRPr="00352488" w14:paraId="38557696" w14:textId="77777777" w:rsidTr="00571251">
        <w:trPr>
          <w:trHeight w:val="590"/>
        </w:trPr>
        <w:tc>
          <w:tcPr>
            <w:tcW w:w="174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75571" w14:textId="482F4958" w:rsidR="00352488" w:rsidRPr="00352488" w:rsidRDefault="00352488" w:rsidP="00352488">
            <w:pPr>
              <w:pStyle w:val="TABG"/>
              <w:rPr>
                <w:szCs w:val="48"/>
              </w:rPr>
            </w:pPr>
          </w:p>
        </w:tc>
        <w:tc>
          <w:tcPr>
            <w:tcW w:w="17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5BB6B" w14:textId="3AA902FF" w:rsidR="00352488" w:rsidRPr="00352488" w:rsidRDefault="00352488" w:rsidP="00352488">
            <w:pPr>
              <w:pStyle w:val="TABGCC"/>
              <w:rPr>
                <w:szCs w:val="48"/>
              </w:rPr>
            </w:pPr>
            <w:r w:rsidRPr="00352488">
              <w:rPr>
                <w:szCs w:val="48"/>
              </w:rPr>
              <w:t>ITALIANO</w:t>
            </w: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40351" w14:textId="00E4BEB7" w:rsidR="00352488" w:rsidRPr="00352488" w:rsidRDefault="00352488" w:rsidP="00352488">
            <w:pPr>
              <w:pStyle w:val="TABGCC"/>
              <w:rPr>
                <w:szCs w:val="48"/>
              </w:rPr>
            </w:pPr>
            <w:r w:rsidRPr="00352488">
              <w:rPr>
                <w:szCs w:val="48"/>
              </w:rPr>
              <w:t>MATEMATICA</w:t>
            </w: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FEF40" w14:textId="6275304B" w:rsidR="00352488" w:rsidRPr="00352488" w:rsidRDefault="00352488" w:rsidP="00352488">
            <w:pPr>
              <w:pStyle w:val="TABGCC"/>
              <w:rPr>
                <w:szCs w:val="48"/>
              </w:rPr>
            </w:pPr>
            <w:r w:rsidRPr="00352488">
              <w:rPr>
                <w:szCs w:val="48"/>
              </w:rPr>
              <w:t>INGLESE</w:t>
            </w: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A4643" w14:textId="44CAA7D4" w:rsidR="00352488" w:rsidRPr="00352488" w:rsidRDefault="00352488" w:rsidP="00352488">
            <w:pPr>
              <w:pStyle w:val="TABGCC"/>
              <w:rPr>
                <w:szCs w:val="48"/>
              </w:rPr>
            </w:pPr>
            <w:r w:rsidRPr="00352488">
              <w:rPr>
                <w:szCs w:val="48"/>
              </w:rPr>
              <w:t>MATEMATICA</w:t>
            </w: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65447" w14:textId="2D955B9D" w:rsidR="00352488" w:rsidRPr="00352488" w:rsidRDefault="00352488" w:rsidP="00352488">
            <w:pPr>
              <w:pStyle w:val="TABGCC"/>
              <w:rPr>
                <w:szCs w:val="48"/>
              </w:rPr>
            </w:pPr>
            <w:r w:rsidRPr="00352488">
              <w:rPr>
                <w:szCs w:val="48"/>
              </w:rPr>
              <w:t>LAB</w:t>
            </w: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BFCC4" w14:textId="55E86994" w:rsidR="00352488" w:rsidRPr="00352488" w:rsidRDefault="00352488" w:rsidP="00352488">
            <w:pPr>
              <w:pStyle w:val="TABGCC"/>
              <w:rPr>
                <w:szCs w:val="48"/>
              </w:rPr>
            </w:pPr>
            <w:r w:rsidRPr="00352488">
              <w:rPr>
                <w:szCs w:val="48"/>
              </w:rPr>
              <w:t>TMA</w:t>
            </w: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C9DEE" w14:textId="502740E9" w:rsidR="00352488" w:rsidRPr="00352488" w:rsidRDefault="00352488" w:rsidP="00352488">
            <w:pPr>
              <w:pStyle w:val="TABGCC"/>
              <w:rPr>
                <w:szCs w:val="48"/>
              </w:rPr>
            </w:pPr>
            <w:r w:rsidRPr="00352488">
              <w:rPr>
                <w:szCs w:val="48"/>
              </w:rPr>
              <w:t>TMA</w:t>
            </w: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38C2D" w14:textId="0CF204F0" w:rsidR="00352488" w:rsidRPr="00352488" w:rsidRDefault="00352488" w:rsidP="00352488">
            <w:pPr>
              <w:pStyle w:val="TABGCC"/>
              <w:rPr>
                <w:szCs w:val="48"/>
              </w:rPr>
            </w:pPr>
            <w:r w:rsidRPr="00352488">
              <w:rPr>
                <w:szCs w:val="48"/>
              </w:rPr>
              <w:t>TTMD</w:t>
            </w:r>
          </w:p>
        </w:tc>
      </w:tr>
      <w:tr w:rsidR="003355F9" w:rsidRPr="00352488" w14:paraId="501E391F" w14:textId="77777777" w:rsidTr="00352488">
        <w:trPr>
          <w:trHeight w:val="1418"/>
        </w:trPr>
        <w:tc>
          <w:tcPr>
            <w:tcW w:w="17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32DEB" w14:textId="1622779F" w:rsidR="003355F9" w:rsidRPr="00352488" w:rsidRDefault="003355F9" w:rsidP="00352488">
            <w:pPr>
              <w:pStyle w:val="TABG"/>
              <w:rPr>
                <w:szCs w:val="48"/>
              </w:rPr>
            </w:pPr>
            <w:r w:rsidRPr="00352488">
              <w:rPr>
                <w:szCs w:val="48"/>
              </w:rPr>
              <w:t>GENNAIO</w:t>
            </w:r>
          </w:p>
        </w:tc>
        <w:tc>
          <w:tcPr>
            <w:tcW w:w="17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57A3F" w14:textId="445A3251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F8F9D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553E0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F8A0C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FC7C1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EDEF9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CE893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31B62" w14:textId="77777777" w:rsidR="003355F9" w:rsidRPr="00352488" w:rsidRDefault="003355F9" w:rsidP="00352488">
            <w:pPr>
              <w:pStyle w:val="TAB"/>
            </w:pPr>
          </w:p>
        </w:tc>
      </w:tr>
      <w:tr w:rsidR="003355F9" w:rsidRPr="00352488" w14:paraId="4F497F9E" w14:textId="77777777" w:rsidTr="00352488">
        <w:trPr>
          <w:trHeight w:val="1418"/>
        </w:trPr>
        <w:tc>
          <w:tcPr>
            <w:tcW w:w="17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22EC8" w14:textId="4353BC8B" w:rsidR="003355F9" w:rsidRPr="00352488" w:rsidRDefault="003355F9" w:rsidP="00352488">
            <w:pPr>
              <w:pStyle w:val="TABG"/>
              <w:rPr>
                <w:szCs w:val="48"/>
              </w:rPr>
            </w:pPr>
            <w:r w:rsidRPr="00352488">
              <w:rPr>
                <w:szCs w:val="48"/>
              </w:rPr>
              <w:t>FEBBRAIO</w:t>
            </w:r>
          </w:p>
        </w:tc>
        <w:tc>
          <w:tcPr>
            <w:tcW w:w="17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9844D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5490C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051B6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B92B9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78BAB8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FF3D2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98400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9BD22" w14:textId="77777777" w:rsidR="003355F9" w:rsidRPr="00352488" w:rsidRDefault="003355F9" w:rsidP="00352488">
            <w:pPr>
              <w:pStyle w:val="TAB"/>
            </w:pPr>
          </w:p>
        </w:tc>
      </w:tr>
      <w:tr w:rsidR="003355F9" w:rsidRPr="00352488" w14:paraId="126B82AD" w14:textId="77777777" w:rsidTr="00352488">
        <w:trPr>
          <w:trHeight w:val="1418"/>
        </w:trPr>
        <w:tc>
          <w:tcPr>
            <w:tcW w:w="17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1A810" w14:textId="7E74F9A8" w:rsidR="003355F9" w:rsidRPr="00352488" w:rsidRDefault="003355F9" w:rsidP="00352488">
            <w:pPr>
              <w:pStyle w:val="TABG"/>
              <w:rPr>
                <w:szCs w:val="48"/>
              </w:rPr>
            </w:pPr>
            <w:r w:rsidRPr="00352488">
              <w:rPr>
                <w:szCs w:val="48"/>
              </w:rPr>
              <w:t>MARZO</w:t>
            </w:r>
          </w:p>
        </w:tc>
        <w:tc>
          <w:tcPr>
            <w:tcW w:w="17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95B96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B40F0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720EA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66FCD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BC730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573BA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560A4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944A8" w14:textId="77777777" w:rsidR="003355F9" w:rsidRPr="00352488" w:rsidRDefault="003355F9" w:rsidP="00352488">
            <w:pPr>
              <w:pStyle w:val="TAB"/>
            </w:pPr>
          </w:p>
        </w:tc>
      </w:tr>
      <w:tr w:rsidR="003355F9" w:rsidRPr="00352488" w14:paraId="322DDAB3" w14:textId="77777777" w:rsidTr="00352488">
        <w:trPr>
          <w:trHeight w:val="1418"/>
        </w:trPr>
        <w:tc>
          <w:tcPr>
            <w:tcW w:w="17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0EFAE" w14:textId="689AA813" w:rsidR="003355F9" w:rsidRPr="00352488" w:rsidRDefault="003355F9" w:rsidP="00352488">
            <w:pPr>
              <w:pStyle w:val="TABG"/>
              <w:rPr>
                <w:szCs w:val="48"/>
              </w:rPr>
            </w:pPr>
            <w:r w:rsidRPr="00352488">
              <w:rPr>
                <w:szCs w:val="48"/>
              </w:rPr>
              <w:t>APRILE</w:t>
            </w:r>
          </w:p>
        </w:tc>
        <w:tc>
          <w:tcPr>
            <w:tcW w:w="17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7AEF8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021E2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0A102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DB5A0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D842E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4B65F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5364E" w14:textId="77777777" w:rsidR="003355F9" w:rsidRPr="00352488" w:rsidRDefault="003355F9" w:rsidP="00352488">
            <w:pPr>
              <w:pStyle w:val="TAB"/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0EF01" w14:textId="77777777" w:rsidR="003355F9" w:rsidRPr="00352488" w:rsidRDefault="003355F9" w:rsidP="00352488">
            <w:pPr>
              <w:pStyle w:val="TAB"/>
            </w:pPr>
          </w:p>
        </w:tc>
      </w:tr>
      <w:tr w:rsidR="003355F9" w:rsidRPr="00352488" w14:paraId="07B38010" w14:textId="77777777" w:rsidTr="00352488">
        <w:trPr>
          <w:trHeight w:val="1418"/>
        </w:trPr>
        <w:tc>
          <w:tcPr>
            <w:tcW w:w="17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4748E" w14:textId="783F9710" w:rsidR="003355F9" w:rsidRPr="00352488" w:rsidRDefault="003355F9" w:rsidP="00352488">
            <w:pPr>
              <w:pStyle w:val="TABG"/>
              <w:rPr>
                <w:szCs w:val="48"/>
              </w:rPr>
            </w:pPr>
            <w:r w:rsidRPr="00352488">
              <w:rPr>
                <w:szCs w:val="48"/>
              </w:rPr>
              <w:t>MAGGIO</w:t>
            </w:r>
          </w:p>
        </w:tc>
        <w:tc>
          <w:tcPr>
            <w:tcW w:w="17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846B2" w14:textId="77777777" w:rsidR="003355F9" w:rsidRPr="00352488" w:rsidRDefault="003355F9" w:rsidP="003355F9">
            <w:pPr>
              <w:pStyle w:val="TAB"/>
              <w:rPr>
                <w:szCs w:val="48"/>
              </w:rPr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D1612" w14:textId="77777777" w:rsidR="003355F9" w:rsidRPr="00352488" w:rsidRDefault="003355F9" w:rsidP="003355F9">
            <w:pPr>
              <w:pStyle w:val="TAB"/>
              <w:rPr>
                <w:szCs w:val="48"/>
              </w:rPr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49098" w14:textId="77777777" w:rsidR="003355F9" w:rsidRPr="00352488" w:rsidRDefault="003355F9" w:rsidP="003355F9">
            <w:pPr>
              <w:pStyle w:val="TAB"/>
              <w:rPr>
                <w:szCs w:val="48"/>
              </w:rPr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C122D" w14:textId="77777777" w:rsidR="003355F9" w:rsidRPr="00352488" w:rsidRDefault="003355F9" w:rsidP="003355F9">
            <w:pPr>
              <w:pStyle w:val="TAB"/>
              <w:rPr>
                <w:szCs w:val="48"/>
              </w:rPr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22509" w14:textId="77777777" w:rsidR="003355F9" w:rsidRPr="00352488" w:rsidRDefault="003355F9" w:rsidP="003355F9">
            <w:pPr>
              <w:pStyle w:val="TAB"/>
              <w:rPr>
                <w:szCs w:val="48"/>
              </w:rPr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539832" w14:textId="77777777" w:rsidR="003355F9" w:rsidRPr="00352488" w:rsidRDefault="003355F9" w:rsidP="003355F9">
            <w:pPr>
              <w:pStyle w:val="TAB"/>
              <w:rPr>
                <w:szCs w:val="48"/>
              </w:rPr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28C67" w14:textId="77777777" w:rsidR="003355F9" w:rsidRPr="00352488" w:rsidRDefault="003355F9" w:rsidP="003355F9">
            <w:pPr>
              <w:pStyle w:val="TAB"/>
              <w:rPr>
                <w:szCs w:val="48"/>
              </w:rPr>
            </w:pPr>
          </w:p>
        </w:tc>
        <w:tc>
          <w:tcPr>
            <w:tcW w:w="17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14E3E" w14:textId="77777777" w:rsidR="003355F9" w:rsidRPr="00352488" w:rsidRDefault="003355F9" w:rsidP="003355F9">
            <w:pPr>
              <w:pStyle w:val="TAB"/>
              <w:rPr>
                <w:szCs w:val="48"/>
              </w:rPr>
            </w:pPr>
          </w:p>
        </w:tc>
      </w:tr>
    </w:tbl>
    <w:p w14:paraId="6546490E" w14:textId="3C9EA761" w:rsidR="00E0500E" w:rsidRPr="003355F9" w:rsidRDefault="00E0500E" w:rsidP="003355F9">
      <w:pPr>
        <w:pStyle w:val="NORM"/>
      </w:pPr>
    </w:p>
    <w:sectPr w:rsidR="00E0500E" w:rsidRPr="003355F9" w:rsidSect="003355F9">
      <w:pgSz w:w="16838" w:h="11906" w:orient="landscape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553C" w14:textId="77777777" w:rsidR="00D404C3" w:rsidRDefault="00D404C3" w:rsidP="00845C9B">
      <w:r>
        <w:separator/>
      </w:r>
    </w:p>
  </w:endnote>
  <w:endnote w:type="continuationSeparator" w:id="0">
    <w:p w14:paraId="29F882B7" w14:textId="77777777" w:rsidR="00D404C3" w:rsidRDefault="00D404C3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5654" w14:textId="77777777" w:rsidR="00D404C3" w:rsidRDefault="00D404C3" w:rsidP="00845C9B">
      <w:r>
        <w:separator/>
      </w:r>
    </w:p>
  </w:footnote>
  <w:footnote w:type="continuationSeparator" w:id="0">
    <w:p w14:paraId="58055E1F" w14:textId="77777777" w:rsidR="00D404C3" w:rsidRDefault="00D404C3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F9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304D"/>
    <w:rsid w:val="00133738"/>
    <w:rsid w:val="0014070B"/>
    <w:rsid w:val="00144382"/>
    <w:rsid w:val="00171C56"/>
    <w:rsid w:val="00185DC2"/>
    <w:rsid w:val="0019174A"/>
    <w:rsid w:val="001A20E2"/>
    <w:rsid w:val="001A6347"/>
    <w:rsid w:val="001A71FD"/>
    <w:rsid w:val="001C23EB"/>
    <w:rsid w:val="001D0DC3"/>
    <w:rsid w:val="001D59EC"/>
    <w:rsid w:val="001D65EF"/>
    <w:rsid w:val="001F2D72"/>
    <w:rsid w:val="00202684"/>
    <w:rsid w:val="002028E2"/>
    <w:rsid w:val="00202EC3"/>
    <w:rsid w:val="00220A21"/>
    <w:rsid w:val="0023070D"/>
    <w:rsid w:val="00241BE9"/>
    <w:rsid w:val="00244084"/>
    <w:rsid w:val="002441EC"/>
    <w:rsid w:val="00244447"/>
    <w:rsid w:val="00252162"/>
    <w:rsid w:val="00261D31"/>
    <w:rsid w:val="00274CDE"/>
    <w:rsid w:val="0028585C"/>
    <w:rsid w:val="00296D2D"/>
    <w:rsid w:val="00297C7F"/>
    <w:rsid w:val="002A202D"/>
    <w:rsid w:val="002A337F"/>
    <w:rsid w:val="002B266D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355F9"/>
    <w:rsid w:val="00340182"/>
    <w:rsid w:val="00341A5D"/>
    <w:rsid w:val="00351273"/>
    <w:rsid w:val="00352488"/>
    <w:rsid w:val="0035330B"/>
    <w:rsid w:val="00366955"/>
    <w:rsid w:val="00367294"/>
    <w:rsid w:val="003932D7"/>
    <w:rsid w:val="00395480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B5DC8"/>
    <w:rsid w:val="004E5311"/>
    <w:rsid w:val="004E6CA6"/>
    <w:rsid w:val="004F1F90"/>
    <w:rsid w:val="00506462"/>
    <w:rsid w:val="0050735F"/>
    <w:rsid w:val="005312E2"/>
    <w:rsid w:val="00541DF1"/>
    <w:rsid w:val="00551645"/>
    <w:rsid w:val="00562813"/>
    <w:rsid w:val="00571251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0DE5"/>
    <w:rsid w:val="00613ECD"/>
    <w:rsid w:val="00616A45"/>
    <w:rsid w:val="00620CD5"/>
    <w:rsid w:val="006225A2"/>
    <w:rsid w:val="00632119"/>
    <w:rsid w:val="006355DB"/>
    <w:rsid w:val="006457E6"/>
    <w:rsid w:val="0066254C"/>
    <w:rsid w:val="00675EED"/>
    <w:rsid w:val="006801F5"/>
    <w:rsid w:val="006936BF"/>
    <w:rsid w:val="006C1CBD"/>
    <w:rsid w:val="006E0406"/>
    <w:rsid w:val="006F1893"/>
    <w:rsid w:val="006F6CBE"/>
    <w:rsid w:val="0070218D"/>
    <w:rsid w:val="007057E1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464B"/>
    <w:rsid w:val="00927CFE"/>
    <w:rsid w:val="00935B7F"/>
    <w:rsid w:val="00937F23"/>
    <w:rsid w:val="00945791"/>
    <w:rsid w:val="009611C2"/>
    <w:rsid w:val="00962B90"/>
    <w:rsid w:val="00962F91"/>
    <w:rsid w:val="009647CF"/>
    <w:rsid w:val="009740C3"/>
    <w:rsid w:val="00981132"/>
    <w:rsid w:val="009948F4"/>
    <w:rsid w:val="00995A8A"/>
    <w:rsid w:val="009973F6"/>
    <w:rsid w:val="009D5760"/>
    <w:rsid w:val="009D5A32"/>
    <w:rsid w:val="00A02AC2"/>
    <w:rsid w:val="00A377B5"/>
    <w:rsid w:val="00A415EF"/>
    <w:rsid w:val="00A44518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6EB9"/>
    <w:rsid w:val="00C40E7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B70D1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57A"/>
    <w:rsid w:val="00D32E78"/>
    <w:rsid w:val="00D404C3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A5485"/>
    <w:rsid w:val="00EB60F2"/>
    <w:rsid w:val="00EC3A53"/>
    <w:rsid w:val="00EE4253"/>
    <w:rsid w:val="00EF1338"/>
    <w:rsid w:val="00F43D5D"/>
    <w:rsid w:val="00F51B56"/>
    <w:rsid w:val="00F54E93"/>
    <w:rsid w:val="00F83BEF"/>
    <w:rsid w:val="00F85832"/>
    <w:rsid w:val="00F86032"/>
    <w:rsid w:val="00F96D29"/>
    <w:rsid w:val="00FA10C6"/>
    <w:rsid w:val="00FC7399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EB7DC"/>
  <w15:chartTrackingRefBased/>
  <w15:docId w15:val="{1BFBF43A-FC6B-4F62-A26D-1E1BCE87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21D52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780106"/>
    <w:pPr>
      <w:spacing w:after="320"/>
      <w:outlineLvl w:val="1"/>
    </w:pPr>
    <w:rPr>
      <w:bCs w:val="0"/>
      <w:sz w:val="32"/>
      <w:szCs w:val="44"/>
      <w:u w:val="none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780106"/>
    <w:pPr>
      <w:spacing w:after="280"/>
      <w:jc w:val="left"/>
      <w:outlineLvl w:val="2"/>
    </w:pPr>
    <w:rPr>
      <w:bCs w:val="0"/>
      <w:sz w:val="28"/>
      <w:szCs w:val="40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EB60F2"/>
    <w:pPr>
      <w:tabs>
        <w:tab w:val="left" w:leader="underscore" w:pos="2552"/>
        <w:tab w:val="left" w:leader="underscore" w:pos="8789"/>
        <w:tab w:val="right" w:leader="underscore" w:pos="10773"/>
      </w:tabs>
      <w:spacing w:after="240"/>
      <w:jc w:val="left"/>
      <w:outlineLvl w:val="3"/>
    </w:pPr>
    <w:rPr>
      <w:bCs w:val="0"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80106"/>
    <w:rPr>
      <w:rFonts w:ascii="Times New Roman" w:hAnsi="Times New Roman"/>
      <w:b/>
      <w:spacing w:val="-2"/>
      <w:sz w:val="32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0106"/>
    <w:rPr>
      <w:rFonts w:ascii="Times New Roman" w:hAnsi="Times New Roman"/>
      <w:b/>
      <w:spacing w:val="-2"/>
      <w:sz w:val="28"/>
      <w:szCs w:val="4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1D52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B60F2"/>
    <w:rPr>
      <w:rFonts w:ascii="Times New Roman" w:hAnsi="Times New Roman"/>
      <w:b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6801F5"/>
    <w:pPr>
      <w:spacing w:after="0" w:line="240" w:lineRule="auto"/>
      <w:jc w:val="center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S">
    <w:name w:val="NORM CS"/>
    <w:basedOn w:val="NORM"/>
    <w:next w:val="NORM"/>
    <w:link w:val="NORMCSCarattere"/>
    <w:qFormat/>
    <w:rsid w:val="007D18DE"/>
    <w:rPr>
      <w:i/>
      <w:u w:val="single"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S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352488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352488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FC7399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FC7399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SCarattere">
    <w:name w:val="NORM CS Carattere"/>
    <w:basedOn w:val="NORMCarattere"/>
    <w:link w:val="NORMCS"/>
    <w:rsid w:val="007D18DE"/>
    <w:rPr>
      <w:rFonts w:ascii="Times New Roman" w:hAnsi="Times New Roman"/>
      <w:i/>
      <w:spacing w:val="-1"/>
      <w:kern w:val="0"/>
      <w:sz w:val="20"/>
      <w:szCs w:val="32"/>
      <w:u w:val="single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DOCENTI\UD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4</cp:revision>
  <dcterms:created xsi:type="dcterms:W3CDTF">2025-10-02T01:15:00Z</dcterms:created>
  <dcterms:modified xsi:type="dcterms:W3CDTF">2025-10-02T01:50:00Z</dcterms:modified>
</cp:coreProperties>
</file>