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1822" w14:textId="4FB790EF" w:rsidR="001A6B95" w:rsidRDefault="001A6B95" w:rsidP="005C278B">
      <w:pPr>
        <w:pStyle w:val="Titolo2"/>
        <w:tabs>
          <w:tab w:val="center" w:leader="underscore" w:pos="5103"/>
        </w:tabs>
      </w:pPr>
      <w:r>
        <w:t>TITOLO: “</w:t>
      </w:r>
      <w:r w:rsidR="005C278B">
        <w:tab/>
      </w:r>
      <w:r>
        <w:t>”</w:t>
      </w:r>
    </w:p>
    <w:p w14:paraId="0A9EB74E" w14:textId="77777777" w:rsidR="001A6B95" w:rsidRDefault="001A6B95" w:rsidP="001A6B95">
      <w:pPr>
        <w:pStyle w:val="Titolo4"/>
      </w:pPr>
      <w:r>
        <w:t>DIARIO DI BORDO DI: ________________</w:t>
      </w:r>
    </w:p>
    <w:p w14:paraId="05EAF4FF" w14:textId="77777777" w:rsidR="001A6B95" w:rsidRDefault="001A6B95" w:rsidP="001A6B95">
      <w:pPr>
        <w:pStyle w:val="Titolo4"/>
      </w:pPr>
      <w:r>
        <w:t>SETTIMANA DAL: ______/______/____________ AL: ______/______/____________</w:t>
      </w:r>
    </w:p>
    <w:p w14:paraId="31C32482" w14:textId="77777777" w:rsidR="003F23D1" w:rsidRPr="003F23D1" w:rsidRDefault="003F23D1" w:rsidP="003F23D1">
      <w:pPr>
        <w:pStyle w:val="NORM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A6B95" w14:paraId="459BB826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9D637" w14:textId="521C9E35" w:rsidR="001A6B95" w:rsidRDefault="001A6B95" w:rsidP="00590AA4">
            <w:pPr>
              <w:pStyle w:val="TABG"/>
            </w:pPr>
            <w:r w:rsidRPr="001A6B95">
              <w:t xml:space="preserve">QUESTA SETTIMANA ABBIAMO FATTO: </w:t>
            </w:r>
            <w:r w:rsidRPr="003F23D1">
              <w:rPr>
                <w:b w:val="0"/>
                <w:bCs/>
                <w:i/>
                <w:iCs/>
              </w:rPr>
              <w:t>(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spiega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cos'hai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fatto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>)</w:t>
            </w:r>
          </w:p>
        </w:tc>
      </w:tr>
      <w:tr w:rsidR="001A6B95" w14:paraId="16CDC30F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8EFD80" w14:textId="77777777" w:rsidR="001A6B95" w:rsidRDefault="003F23D1" w:rsidP="00590AA4">
            <w:pPr>
              <w:pStyle w:val="TAB"/>
            </w:pPr>
            <w:r>
              <w:tab/>
            </w:r>
            <w:r>
              <w:tab/>
            </w:r>
          </w:p>
          <w:p w14:paraId="618635CB" w14:textId="77777777" w:rsidR="003F23D1" w:rsidRDefault="003F23D1" w:rsidP="00590AA4">
            <w:pPr>
              <w:pStyle w:val="TAB"/>
            </w:pPr>
            <w:r>
              <w:tab/>
            </w:r>
            <w:r>
              <w:tab/>
            </w:r>
          </w:p>
          <w:p w14:paraId="01F45E2E" w14:textId="25018AF9" w:rsidR="003F23D1" w:rsidRDefault="003F23D1" w:rsidP="00590AA4">
            <w:pPr>
              <w:pStyle w:val="TAB"/>
            </w:pPr>
            <w:r>
              <w:tab/>
            </w:r>
            <w:r>
              <w:tab/>
            </w:r>
          </w:p>
        </w:tc>
      </w:tr>
      <w:tr w:rsidR="001A6B95" w14:paraId="78794A74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0E0B4" w14:textId="280C3AB5" w:rsidR="001A6B95" w:rsidRDefault="001A6B95" w:rsidP="00590AA4">
            <w:pPr>
              <w:pStyle w:val="TABG"/>
            </w:pPr>
            <w:r w:rsidRPr="001A6B95">
              <w:t xml:space="preserve">QUESTA SETTIMANA HO LAVORATO CON: </w:t>
            </w:r>
            <w:r w:rsidRPr="003F23D1">
              <w:rPr>
                <w:b w:val="0"/>
                <w:bCs/>
                <w:i/>
                <w:iCs/>
              </w:rPr>
              <w:t>(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Specifica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gli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strumenti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hai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usato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,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spiega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come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sono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fatti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con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disegni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o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descrizioni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e a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cosa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sono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serviti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>)</w:t>
            </w:r>
          </w:p>
        </w:tc>
      </w:tr>
      <w:tr w:rsidR="003F23D1" w14:paraId="511C6F40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60D255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1F71EEA8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602A4816" w14:textId="2C233A74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</w:tc>
      </w:tr>
      <w:tr w:rsidR="003F23D1" w14:paraId="441B6559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E4BC5F" w14:textId="3B84B581" w:rsidR="003F23D1" w:rsidRPr="003F23D1" w:rsidRDefault="003F23D1" w:rsidP="003F23D1">
            <w:pPr>
              <w:pStyle w:val="TABG"/>
              <w:rPr>
                <w:b w:val="0"/>
                <w:bCs/>
                <w:i/>
                <w:iCs/>
              </w:rPr>
            </w:pPr>
            <w:r w:rsidRPr="003F23D1">
              <w:rPr>
                <w:b w:val="0"/>
                <w:bCs/>
                <w:i/>
                <w:iCs/>
              </w:rPr>
              <w:t>(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Specifica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materiali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hai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usato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, le loro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caratteristiche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e a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cosa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sono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serviti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>)</w:t>
            </w:r>
          </w:p>
        </w:tc>
      </w:tr>
      <w:tr w:rsidR="003F23D1" w14:paraId="3BB87D9C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B9A1D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54340C9F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6E29268A" w14:textId="37394A6B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</w:tc>
      </w:tr>
      <w:tr w:rsidR="003F23D1" w14:paraId="68E75143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7CFC49" w14:textId="1FDC5B4A" w:rsidR="003F23D1" w:rsidRPr="003F23D1" w:rsidRDefault="003F23D1" w:rsidP="003F23D1">
            <w:pPr>
              <w:pStyle w:val="TABG"/>
              <w:rPr>
                <w:b w:val="0"/>
                <w:bCs/>
                <w:i/>
                <w:iCs/>
              </w:rPr>
            </w:pPr>
            <w:r w:rsidRPr="003F23D1">
              <w:rPr>
                <w:b w:val="0"/>
                <w:bCs/>
                <w:i/>
                <w:iCs/>
              </w:rPr>
              <w:t>(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Specifica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materiali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hai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usato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, le loro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caratteristiche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e a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cosa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sono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serviti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>)</w:t>
            </w:r>
          </w:p>
        </w:tc>
      </w:tr>
      <w:tr w:rsidR="003F23D1" w14:paraId="30096CE3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63F74E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06133A8A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7095707D" w14:textId="0ACB6724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</w:tc>
      </w:tr>
      <w:tr w:rsidR="003F23D1" w14:paraId="49F0491E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853FE0" w14:textId="1FA48371" w:rsidR="003F23D1" w:rsidRDefault="003F23D1" w:rsidP="003F23D1">
            <w:pPr>
              <w:pStyle w:val="TABG"/>
            </w:pPr>
            <w:r w:rsidRPr="00590AA4">
              <w:t xml:space="preserve">OGGI HO IMPARATO CHE: </w:t>
            </w:r>
            <w:r w:rsidRPr="003F23D1">
              <w:rPr>
                <w:b w:val="0"/>
                <w:bCs/>
                <w:i/>
                <w:iCs/>
              </w:rPr>
              <w:t>(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questa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è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una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parte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molto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importante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e per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farla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puoi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fare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aiutare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dai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professori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e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dai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compagni</w:t>
            </w:r>
            <w:proofErr w:type="spellEnd"/>
            <w:r w:rsidRPr="003F23D1">
              <w:rPr>
                <w:b w:val="0"/>
                <w:bCs/>
                <w:i/>
                <w:iCs/>
              </w:rPr>
              <w:t>)</w:t>
            </w:r>
          </w:p>
        </w:tc>
      </w:tr>
      <w:tr w:rsidR="003F23D1" w14:paraId="64969341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203B79" w14:textId="7CC07CE3" w:rsidR="003F23D1" w:rsidRPr="003F23D1" w:rsidRDefault="003F23D1" w:rsidP="003F23D1">
            <w:pPr>
              <w:pStyle w:val="TABG"/>
              <w:rPr>
                <w:b w:val="0"/>
                <w:bCs/>
                <w:i/>
                <w:iCs/>
              </w:rPr>
            </w:pPr>
            <w:r w:rsidRPr="003F23D1">
              <w:rPr>
                <w:b w:val="0"/>
                <w:bCs/>
                <w:i/>
                <w:iCs/>
              </w:rPr>
              <w:t>(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Prova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a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scrivere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quello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già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sapevi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e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gli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argomenti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non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avevi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mai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affrontato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prima)</w:t>
            </w:r>
          </w:p>
        </w:tc>
      </w:tr>
      <w:tr w:rsidR="003F23D1" w14:paraId="293DAFB9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D3024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0D1C88D2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01E7809D" w14:textId="41571734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</w:tc>
      </w:tr>
      <w:tr w:rsidR="003F23D1" w14:paraId="3F0597F0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6E7184" w14:textId="46A7D16B" w:rsidR="003F23D1" w:rsidRPr="003F23D1" w:rsidRDefault="003F23D1" w:rsidP="003F23D1">
            <w:pPr>
              <w:pStyle w:val="TABG"/>
              <w:rPr>
                <w:b w:val="0"/>
                <w:bCs/>
                <w:i/>
                <w:iCs/>
              </w:rPr>
            </w:pPr>
            <w:r w:rsidRPr="003F23D1">
              <w:rPr>
                <w:b w:val="0"/>
                <w:bCs/>
                <w:i/>
                <w:iCs/>
              </w:rPr>
              <w:t>(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Prova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ad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individuare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vocaboli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nuovi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hai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imparato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(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nomi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di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strumenti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,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materiali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,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macchine</w:t>
            </w:r>
            <w:proofErr w:type="spellEnd"/>
            <w:r w:rsidRPr="003F23D1">
              <w:rPr>
                <w:b w:val="0"/>
                <w:bCs/>
                <w:i/>
                <w:iCs/>
              </w:rPr>
              <w:t>, procedure …)</w:t>
            </w:r>
          </w:p>
        </w:tc>
      </w:tr>
      <w:tr w:rsidR="003F23D1" w14:paraId="56D75E3C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B2A548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127B9440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65144CE8" w14:textId="4A7DC9CA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</w:tc>
      </w:tr>
      <w:tr w:rsidR="003F23D1" w14:paraId="62B022FC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50A3FE" w14:textId="4F585355" w:rsidR="003F23D1" w:rsidRDefault="003F23D1" w:rsidP="003F23D1">
            <w:pPr>
              <w:pStyle w:val="TABG"/>
            </w:pPr>
            <w:r w:rsidRPr="00590AA4">
              <w:t xml:space="preserve">RIFLETTO E VALUTO </w:t>
            </w:r>
            <w:r w:rsidRPr="003F23D1">
              <w:rPr>
                <w:b w:val="0"/>
                <w:bCs/>
                <w:i/>
                <w:iCs/>
              </w:rPr>
              <w:t xml:space="preserve">(Cosa è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andato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bene ed è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stato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importante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, di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quello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che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ho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fatto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>?)</w:t>
            </w:r>
          </w:p>
        </w:tc>
      </w:tr>
      <w:tr w:rsidR="003F23D1" w14:paraId="55020C50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DA71B8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7D499B19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24CC8474" w14:textId="342DB20D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</w:tc>
      </w:tr>
      <w:tr w:rsidR="003F23D1" w14:paraId="6517C32A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0BE331" w14:textId="3AEBFA5D" w:rsidR="003F23D1" w:rsidRPr="003F23D1" w:rsidRDefault="003F23D1" w:rsidP="003F23D1">
            <w:pPr>
              <w:pStyle w:val="TABG"/>
              <w:rPr>
                <w:b w:val="0"/>
                <w:bCs/>
                <w:i/>
                <w:iCs/>
              </w:rPr>
            </w:pPr>
            <w:r w:rsidRPr="003F23D1">
              <w:rPr>
                <w:b w:val="0"/>
                <w:bCs/>
                <w:i/>
                <w:iCs/>
              </w:rPr>
              <w:t xml:space="preserve">(Cosa non è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andato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tanto bene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questa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settimana</w:t>
            </w:r>
            <w:proofErr w:type="spellEnd"/>
            <w:r w:rsidRPr="003F23D1">
              <w:rPr>
                <w:b w:val="0"/>
                <w:bCs/>
                <w:i/>
                <w:iCs/>
              </w:rPr>
              <w:t xml:space="preserve"> e </w:t>
            </w:r>
            <w:proofErr w:type="spellStart"/>
            <w:r w:rsidRPr="003F23D1">
              <w:rPr>
                <w:b w:val="0"/>
                <w:bCs/>
                <w:i/>
                <w:iCs/>
              </w:rPr>
              <w:t>perché</w:t>
            </w:r>
            <w:proofErr w:type="spellEnd"/>
            <w:r w:rsidRPr="003F23D1">
              <w:rPr>
                <w:b w:val="0"/>
                <w:bCs/>
                <w:i/>
                <w:iCs/>
              </w:rPr>
              <w:t>?)</w:t>
            </w:r>
          </w:p>
        </w:tc>
      </w:tr>
      <w:tr w:rsidR="003F23D1" w14:paraId="45117355" w14:textId="77777777" w:rsidTr="003F23D1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6FE005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3EF21BC0" w14:textId="77777777" w:rsidR="003F23D1" w:rsidRDefault="003F23D1" w:rsidP="003F23D1">
            <w:pPr>
              <w:pStyle w:val="TAB"/>
            </w:pPr>
            <w:r>
              <w:tab/>
            </w:r>
            <w:r>
              <w:tab/>
            </w:r>
          </w:p>
          <w:p w14:paraId="19253FE8" w14:textId="1A5AF3FE" w:rsidR="003F23D1" w:rsidRPr="00590AA4" w:rsidRDefault="003F23D1" w:rsidP="003F23D1">
            <w:pPr>
              <w:pStyle w:val="TAB"/>
            </w:pPr>
            <w:r>
              <w:tab/>
            </w:r>
            <w:r>
              <w:tab/>
            </w:r>
          </w:p>
        </w:tc>
      </w:tr>
    </w:tbl>
    <w:p w14:paraId="6EA0DAA8" w14:textId="41C979B1" w:rsidR="00E0500E" w:rsidRPr="001A6B95" w:rsidRDefault="00E0500E" w:rsidP="001A6B95">
      <w:pPr>
        <w:pStyle w:val="NORM"/>
      </w:pPr>
    </w:p>
    <w:sectPr w:rsidR="00E0500E" w:rsidRPr="001A6B95" w:rsidSect="001A6B95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740F" w14:textId="77777777" w:rsidR="0055022F" w:rsidRDefault="0055022F" w:rsidP="00845C9B">
      <w:r>
        <w:separator/>
      </w:r>
    </w:p>
  </w:endnote>
  <w:endnote w:type="continuationSeparator" w:id="0">
    <w:p w14:paraId="03F77D62" w14:textId="77777777" w:rsidR="0055022F" w:rsidRDefault="0055022F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87E2" w14:textId="77777777" w:rsidR="0055022F" w:rsidRDefault="0055022F" w:rsidP="00845C9B">
      <w:r>
        <w:separator/>
      </w:r>
    </w:p>
  </w:footnote>
  <w:footnote w:type="continuationSeparator" w:id="0">
    <w:p w14:paraId="295D58EE" w14:textId="77777777" w:rsidR="0055022F" w:rsidRDefault="0055022F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95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18AB"/>
    <w:rsid w:val="00112BBF"/>
    <w:rsid w:val="00121D52"/>
    <w:rsid w:val="00123683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6B95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932D7"/>
    <w:rsid w:val="00395480"/>
    <w:rsid w:val="003A208E"/>
    <w:rsid w:val="003A42A5"/>
    <w:rsid w:val="003C15CD"/>
    <w:rsid w:val="003C3636"/>
    <w:rsid w:val="003D48CD"/>
    <w:rsid w:val="003F23D1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F90"/>
    <w:rsid w:val="00506462"/>
    <w:rsid w:val="0050735F"/>
    <w:rsid w:val="005312E2"/>
    <w:rsid w:val="00541DF1"/>
    <w:rsid w:val="0055022F"/>
    <w:rsid w:val="00551645"/>
    <w:rsid w:val="00562813"/>
    <w:rsid w:val="00572EA9"/>
    <w:rsid w:val="00583EC0"/>
    <w:rsid w:val="00590AA4"/>
    <w:rsid w:val="00592D47"/>
    <w:rsid w:val="005971EB"/>
    <w:rsid w:val="005A039A"/>
    <w:rsid w:val="005A5BE4"/>
    <w:rsid w:val="005B0D05"/>
    <w:rsid w:val="005B3803"/>
    <w:rsid w:val="005B5A9F"/>
    <w:rsid w:val="005B6273"/>
    <w:rsid w:val="005C278B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A8A"/>
    <w:rsid w:val="009973F6"/>
    <w:rsid w:val="009D10D3"/>
    <w:rsid w:val="009D5760"/>
    <w:rsid w:val="009D5A32"/>
    <w:rsid w:val="00A02AC2"/>
    <w:rsid w:val="00A377B5"/>
    <w:rsid w:val="00A415EF"/>
    <w:rsid w:val="00A42332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B70D1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A5485"/>
    <w:rsid w:val="00EB60F2"/>
    <w:rsid w:val="00EC3A53"/>
    <w:rsid w:val="00EE4253"/>
    <w:rsid w:val="00EF1338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06F83"/>
  <w15:chartTrackingRefBased/>
  <w15:docId w15:val="{8D6A00ED-EE0E-4351-856F-77BD6BD2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780106"/>
    <w:pPr>
      <w:spacing w:after="320"/>
      <w:outlineLvl w:val="1"/>
    </w:pPr>
    <w:rPr>
      <w:bCs w:val="0"/>
      <w:sz w:val="32"/>
      <w:szCs w:val="44"/>
      <w:u w:val="none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780106"/>
    <w:pPr>
      <w:spacing w:after="280"/>
      <w:jc w:val="left"/>
      <w:outlineLvl w:val="2"/>
    </w:pPr>
    <w:rPr>
      <w:bCs w:val="0"/>
      <w:sz w:val="28"/>
      <w:szCs w:val="40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B60F2"/>
    <w:pPr>
      <w:tabs>
        <w:tab w:val="left" w:leader="underscore" w:pos="2552"/>
        <w:tab w:val="left" w:leader="underscore" w:pos="8789"/>
        <w:tab w:val="right" w:leader="underscore" w:pos="10773"/>
      </w:tabs>
      <w:spacing w:after="240"/>
      <w:jc w:val="left"/>
      <w:outlineLvl w:val="3"/>
    </w:pPr>
    <w:rPr>
      <w:bCs w:val="0"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0106"/>
    <w:rPr>
      <w:rFonts w:ascii="Times New Roman" w:hAnsi="Times New Roman"/>
      <w:b/>
      <w:spacing w:val="-2"/>
      <w:sz w:val="32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106"/>
    <w:rPr>
      <w:rFonts w:ascii="Times New Roman" w:hAnsi="Times New Roman"/>
      <w:b/>
      <w:spacing w:val="-2"/>
      <w:sz w:val="28"/>
      <w:szCs w:val="4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0F2"/>
    <w:rPr>
      <w:rFonts w:ascii="Times New Roman" w:hAnsi="Times New Roman"/>
      <w:b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S">
    <w:name w:val="NORM CS"/>
    <w:basedOn w:val="NORM"/>
    <w:next w:val="NORM"/>
    <w:link w:val="NORMCSCarattere"/>
    <w:qFormat/>
    <w:rsid w:val="007D18DE"/>
    <w:rPr>
      <w:i/>
      <w:u w:val="single"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S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5C278B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5C278B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1118AB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1118AB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SCarattere">
    <w:name w:val="NORM CS Carattere"/>
    <w:basedOn w:val="NORMCarattere"/>
    <w:link w:val="NORMCS"/>
    <w:rsid w:val="007D18DE"/>
    <w:rPr>
      <w:rFonts w:ascii="Times New Roman" w:hAnsi="Times New Roman"/>
      <w:i/>
      <w:spacing w:val="-1"/>
      <w:kern w:val="0"/>
      <w:sz w:val="20"/>
      <w:szCs w:val="32"/>
      <w:u w:val="single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UD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</cp:revision>
  <dcterms:created xsi:type="dcterms:W3CDTF">2025-10-02T01:04:00Z</dcterms:created>
  <dcterms:modified xsi:type="dcterms:W3CDTF">2025-10-02T01:49:00Z</dcterms:modified>
</cp:coreProperties>
</file>