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15549" w14:textId="77777777" w:rsidR="000D465C" w:rsidRPr="000D465C" w:rsidRDefault="000D465C" w:rsidP="000D465C">
      <w:pPr>
        <w:pStyle w:val="Titolo1"/>
      </w:pPr>
      <w:r w:rsidRPr="000D465C">
        <w:t>PIANO OFFERTA FORMATIVA TRIENNALE</w:t>
      </w:r>
    </w:p>
    <w:p w14:paraId="687530D6" w14:textId="08316DE3" w:rsidR="000D465C" w:rsidRPr="000D465C" w:rsidRDefault="000D465C" w:rsidP="000D465C">
      <w:pPr>
        <w:pStyle w:val="Titolo1"/>
        <w:rPr>
          <w:rFonts w:eastAsia="Arial" w:cs="Arial"/>
        </w:rPr>
      </w:pPr>
      <w:r w:rsidRPr="000D465C">
        <w:t>ANNO SCOLASTICO _____/_____</w:t>
      </w:r>
    </w:p>
    <w:p w14:paraId="2CB4FD63" w14:textId="77777777" w:rsidR="000D465C" w:rsidRDefault="000D465C" w:rsidP="000D465C">
      <w:pPr>
        <w:pStyle w:val="Titolo2"/>
      </w:pPr>
      <w:r w:rsidRPr="000D465C">
        <w:t>SCHEDA FINALE DI PROGETTO con risorse da altri fond</w:t>
      </w:r>
      <w:r>
        <w:t>i _______</w:t>
      </w:r>
    </w:p>
    <w:p w14:paraId="7FC03E2A" w14:textId="42957E08" w:rsidR="000D465C" w:rsidRPr="000D465C" w:rsidRDefault="000D465C" w:rsidP="000D465C">
      <w:pPr>
        <w:pStyle w:val="Titolo2"/>
      </w:pPr>
      <w:r w:rsidRPr="000D465C">
        <w:t xml:space="preserve">O ATTIVITA’ AGGIUNTIVE con risorse Fondo di Istituto </w:t>
      </w:r>
      <w:r>
        <w:t>____________</w:t>
      </w:r>
    </w:p>
    <w:p w14:paraId="0D1DD8CE" w14:textId="77777777" w:rsidR="000D465C" w:rsidRDefault="000D465C" w:rsidP="003637F7">
      <w:pPr>
        <w:pStyle w:val="NORM"/>
      </w:pPr>
    </w:p>
    <w:p w14:paraId="4D1320F1" w14:textId="0D8C6EA6" w:rsidR="000D465C" w:rsidRPr="000D465C" w:rsidRDefault="000D465C" w:rsidP="000D465C">
      <w:pPr>
        <w:pStyle w:val="Titolo3"/>
        <w:rPr>
          <w:rFonts w:eastAsia="Arial" w:cs="Arial"/>
        </w:rPr>
      </w:pPr>
      <w:r w:rsidRPr="000D465C">
        <w:t xml:space="preserve">1 - Denominazione del progetto o della attività della commissione/gruppo di lavoro, del referente 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0762"/>
      </w:tblGrid>
      <w:tr w:rsidR="000D465C" w14:paraId="4125A0AB" w14:textId="77777777" w:rsidTr="00F71846">
        <w:trPr>
          <w:trHeight w:val="3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E389AD" w14:textId="187609BE" w:rsidR="000D465C" w:rsidRDefault="000D465C" w:rsidP="00F71846">
            <w:pPr>
              <w:pStyle w:val="NORM"/>
            </w:pPr>
          </w:p>
        </w:tc>
      </w:tr>
    </w:tbl>
    <w:p w14:paraId="7C6708FA" w14:textId="70CA906B" w:rsidR="000D465C" w:rsidRDefault="000D465C" w:rsidP="000D465C">
      <w:pPr>
        <w:pStyle w:val="Titolo3"/>
        <w:rPr>
          <w:rFonts w:eastAsia="Arial" w:cs="Arial"/>
        </w:rPr>
      </w:pPr>
      <w:r>
        <w:t xml:space="preserve">2 - Tipologia  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0762"/>
      </w:tblGrid>
      <w:tr w:rsidR="00F71846" w14:paraId="7E251B36" w14:textId="77777777" w:rsidTr="00515398">
        <w:trPr>
          <w:trHeight w:val="3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01ABB4" w14:textId="5F69CE0F" w:rsidR="00F71846" w:rsidRPr="00F71846" w:rsidRDefault="00000000" w:rsidP="00F71846">
            <w:pPr>
              <w:pStyle w:val="NORM"/>
            </w:pPr>
            <w:sdt>
              <w:sdtPr>
                <w:id w:val="176857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8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1846">
              <w:t xml:space="preserve"> </w:t>
            </w:r>
            <w:r w:rsidR="00F71846" w:rsidRPr="00F71846">
              <w:t xml:space="preserve">1. </w:t>
            </w:r>
            <w:proofErr w:type="spellStart"/>
            <w:r w:rsidR="00F71846" w:rsidRPr="00F71846">
              <w:t>curriculare</w:t>
            </w:r>
            <w:proofErr w:type="spellEnd"/>
          </w:p>
        </w:tc>
      </w:tr>
      <w:tr w:rsidR="00F71846" w14:paraId="37C70F5C" w14:textId="77777777" w:rsidTr="00515398">
        <w:trPr>
          <w:trHeight w:val="3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CD7324" w14:textId="318D2755" w:rsidR="00F71846" w:rsidRPr="00F71846" w:rsidRDefault="00000000" w:rsidP="00F71846">
            <w:pPr>
              <w:pStyle w:val="NORM"/>
            </w:pPr>
            <w:sdt>
              <w:sdtPr>
                <w:id w:val="102621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8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1846">
              <w:t xml:space="preserve"> </w:t>
            </w:r>
            <w:r w:rsidR="00F71846" w:rsidRPr="00F71846">
              <w:t xml:space="preserve">2. extra </w:t>
            </w:r>
            <w:proofErr w:type="spellStart"/>
            <w:r w:rsidR="00F71846" w:rsidRPr="00F71846">
              <w:t>curriculare</w:t>
            </w:r>
            <w:proofErr w:type="spellEnd"/>
          </w:p>
        </w:tc>
      </w:tr>
      <w:tr w:rsidR="00F71846" w14:paraId="3F19CCEC" w14:textId="77777777" w:rsidTr="00515398">
        <w:trPr>
          <w:trHeight w:val="3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F07733" w14:textId="3EF015AD" w:rsidR="00F71846" w:rsidRPr="00F71846" w:rsidRDefault="00000000" w:rsidP="00F71846">
            <w:pPr>
              <w:pStyle w:val="NORM"/>
            </w:pPr>
            <w:sdt>
              <w:sdtPr>
                <w:id w:val="50894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8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1846">
              <w:t xml:space="preserve"> </w:t>
            </w:r>
            <w:r w:rsidR="00F71846" w:rsidRPr="00F71846">
              <w:t xml:space="preserve">3. </w:t>
            </w:r>
            <w:proofErr w:type="spellStart"/>
            <w:r w:rsidR="00F71846" w:rsidRPr="00F71846">
              <w:t>mista</w:t>
            </w:r>
            <w:proofErr w:type="spellEnd"/>
          </w:p>
        </w:tc>
      </w:tr>
    </w:tbl>
    <w:p w14:paraId="15861E8B" w14:textId="7B2BD9CC" w:rsidR="000D465C" w:rsidRPr="00261464" w:rsidRDefault="0059226E" w:rsidP="00261464">
      <w:pPr>
        <w:pStyle w:val="Titolo3"/>
        <w:rPr>
          <w:rFonts w:eastAsia="Arial" w:cs="Arial"/>
        </w:rPr>
      </w:pPr>
      <w:r>
        <w:t xml:space="preserve">3 - </w:t>
      </w:r>
      <w:r w:rsidR="000D465C">
        <w:t>Durata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0762"/>
      </w:tblGrid>
      <w:tr w:rsidR="00F71846" w14:paraId="4A37F436" w14:textId="77777777" w:rsidTr="0079409A">
        <w:trPr>
          <w:trHeight w:val="3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E35B72" w14:textId="54EBEB2D" w:rsidR="00F71846" w:rsidRDefault="00000000" w:rsidP="00F71846">
            <w:pPr>
              <w:pStyle w:val="NORM"/>
            </w:pPr>
            <w:sdt>
              <w:sdtPr>
                <w:id w:val="20946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14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1464">
              <w:t xml:space="preserve"> </w:t>
            </w:r>
            <w:r w:rsidR="00F71846" w:rsidRPr="00375474">
              <w:t xml:space="preserve">1. </w:t>
            </w:r>
            <w:proofErr w:type="spellStart"/>
            <w:r w:rsidR="00F71846" w:rsidRPr="00375474">
              <w:t>annuale</w:t>
            </w:r>
            <w:proofErr w:type="spellEnd"/>
          </w:p>
        </w:tc>
      </w:tr>
      <w:tr w:rsidR="00F71846" w14:paraId="32D1850C" w14:textId="77777777" w:rsidTr="0079409A">
        <w:trPr>
          <w:trHeight w:val="3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2D9C4A" w14:textId="3AA81526" w:rsidR="00F71846" w:rsidRDefault="00000000" w:rsidP="00F71846">
            <w:pPr>
              <w:pStyle w:val="NORM"/>
            </w:pPr>
            <w:sdt>
              <w:sdtPr>
                <w:id w:val="-21272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14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1464">
              <w:t xml:space="preserve"> </w:t>
            </w:r>
            <w:r w:rsidR="00F71846" w:rsidRPr="00375474">
              <w:t xml:space="preserve">2. </w:t>
            </w:r>
            <w:proofErr w:type="spellStart"/>
            <w:r w:rsidR="00F71846" w:rsidRPr="00375474">
              <w:t>pluriannuale</w:t>
            </w:r>
            <w:proofErr w:type="spellEnd"/>
          </w:p>
        </w:tc>
      </w:tr>
    </w:tbl>
    <w:p w14:paraId="155BD077" w14:textId="6C63A36E" w:rsidR="000D465C" w:rsidRDefault="0059226E" w:rsidP="000D465C">
      <w:pPr>
        <w:pStyle w:val="Titolo3"/>
        <w:rPr>
          <w:rFonts w:eastAsia="Arial" w:cs="Arial"/>
          <w:i/>
          <w:iCs/>
        </w:rPr>
      </w:pPr>
      <w:r>
        <w:t>4</w:t>
      </w:r>
      <w:r w:rsidR="000D465C">
        <w:t xml:space="preserve"> – Responsabile/i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0762"/>
      </w:tblGrid>
      <w:tr w:rsidR="00F71846" w14:paraId="07E9C921" w14:textId="77777777" w:rsidTr="00BF5747">
        <w:trPr>
          <w:trHeight w:val="3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A57E44" w14:textId="6132E005" w:rsidR="00F71846" w:rsidRDefault="00F71846" w:rsidP="00BF5747">
            <w:pPr>
              <w:pStyle w:val="NORM"/>
            </w:pPr>
          </w:p>
        </w:tc>
      </w:tr>
    </w:tbl>
    <w:p w14:paraId="50BEEF14" w14:textId="1C05411C" w:rsidR="000D465C" w:rsidRDefault="0059226E" w:rsidP="000D465C">
      <w:pPr>
        <w:pStyle w:val="Titolo3"/>
        <w:rPr>
          <w:rFonts w:eastAsia="Arial" w:cs="Arial"/>
        </w:rPr>
      </w:pPr>
      <w:r>
        <w:t>5</w:t>
      </w:r>
      <w:r w:rsidR="000D465C">
        <w:t xml:space="preserve"> – Obiettivi raggiunti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0762"/>
      </w:tblGrid>
      <w:tr w:rsidR="00F71846" w14:paraId="0BF590C7" w14:textId="77777777" w:rsidTr="00BF5747">
        <w:trPr>
          <w:trHeight w:val="3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6071AC" w14:textId="05A2919C" w:rsidR="00F71846" w:rsidRDefault="00F71846" w:rsidP="00BF5747">
            <w:pPr>
              <w:pStyle w:val="NORM"/>
            </w:pPr>
          </w:p>
        </w:tc>
      </w:tr>
    </w:tbl>
    <w:p w14:paraId="483A8816" w14:textId="51B493DD" w:rsidR="000D465C" w:rsidRDefault="0059226E" w:rsidP="000D465C">
      <w:pPr>
        <w:pStyle w:val="Titolo3"/>
      </w:pPr>
      <w:r>
        <w:t>6</w:t>
      </w:r>
      <w:r w:rsidR="000D465C">
        <w:t xml:space="preserve"> – Risorse umane effettivamente coinvolte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2486"/>
        <w:gridCol w:w="1903"/>
        <w:gridCol w:w="1167"/>
        <w:gridCol w:w="1102"/>
        <w:gridCol w:w="2421"/>
        <w:gridCol w:w="1683"/>
      </w:tblGrid>
      <w:tr w:rsidR="00F47146" w14:paraId="032C46DC" w14:textId="77777777" w:rsidTr="00F47146">
        <w:trPr>
          <w:trHeight w:val="33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1F05BF" w14:textId="5F94B31A" w:rsidR="00F47146" w:rsidRPr="00467B76" w:rsidRDefault="00F47146" w:rsidP="00F47146">
            <w:pPr>
              <w:pStyle w:val="NORM"/>
            </w:pPr>
            <w:proofErr w:type="spellStart"/>
            <w:r w:rsidRPr="00261464">
              <w:t>Indicare</w:t>
            </w:r>
            <w:proofErr w:type="spellEnd"/>
            <w:r w:rsidRPr="00261464">
              <w:t xml:space="preserve"> il </w:t>
            </w:r>
            <w:proofErr w:type="spellStart"/>
            <w:r w:rsidRPr="00261464">
              <w:t>personale</w:t>
            </w:r>
            <w:proofErr w:type="spellEnd"/>
            <w:r w:rsidRPr="00261464">
              <w:t xml:space="preserve"> </w:t>
            </w:r>
            <w:proofErr w:type="spellStart"/>
            <w:r w:rsidRPr="00261464">
              <w:t>interno</w:t>
            </w:r>
            <w:proofErr w:type="spellEnd"/>
            <w:r w:rsidRPr="00261464">
              <w:t xml:space="preserve"> (</w:t>
            </w:r>
            <w:proofErr w:type="spellStart"/>
            <w:r w:rsidRPr="00261464">
              <w:t>docenti</w:t>
            </w:r>
            <w:proofErr w:type="spellEnd"/>
            <w:r w:rsidRPr="00261464">
              <w:t xml:space="preserve">, </w:t>
            </w:r>
            <w:proofErr w:type="spellStart"/>
            <w:r w:rsidRPr="00261464">
              <w:t>personale</w:t>
            </w:r>
            <w:proofErr w:type="spellEnd"/>
            <w:r w:rsidRPr="00261464">
              <w:t xml:space="preserve"> non </w:t>
            </w:r>
            <w:proofErr w:type="spellStart"/>
            <w:r w:rsidRPr="00261464">
              <w:t>docente</w:t>
            </w:r>
            <w:proofErr w:type="spellEnd"/>
            <w:r w:rsidRPr="00261464">
              <w:t xml:space="preserve">) ed </w:t>
            </w:r>
            <w:proofErr w:type="spellStart"/>
            <w:r w:rsidRPr="00261464">
              <w:t>eventuali</w:t>
            </w:r>
            <w:proofErr w:type="spellEnd"/>
            <w:r w:rsidRPr="00261464">
              <w:t xml:space="preserve"> </w:t>
            </w:r>
            <w:proofErr w:type="spellStart"/>
            <w:r w:rsidRPr="00261464">
              <w:t>collaboratori</w:t>
            </w:r>
            <w:proofErr w:type="spellEnd"/>
            <w:r w:rsidRPr="00261464">
              <w:t xml:space="preserve"> e/o </w:t>
            </w:r>
            <w:proofErr w:type="spellStart"/>
            <w:r w:rsidRPr="00261464">
              <w:t>enti</w:t>
            </w:r>
            <w:proofErr w:type="spellEnd"/>
            <w:r w:rsidRPr="00261464">
              <w:t xml:space="preserve"> </w:t>
            </w:r>
            <w:proofErr w:type="spellStart"/>
            <w:r w:rsidRPr="00261464">
              <w:t>esterni</w:t>
            </w:r>
            <w:proofErr w:type="spellEnd"/>
            <w:r w:rsidRPr="00261464">
              <w:t xml:space="preserve"> </w:t>
            </w:r>
            <w:proofErr w:type="spellStart"/>
            <w:r w:rsidRPr="00261464">
              <w:t>che</w:t>
            </w:r>
            <w:proofErr w:type="spellEnd"/>
            <w:r w:rsidRPr="00261464">
              <w:t xml:space="preserve"> </w:t>
            </w:r>
            <w:proofErr w:type="spellStart"/>
            <w:r w:rsidRPr="00261464">
              <w:t>hanno</w:t>
            </w:r>
            <w:proofErr w:type="spellEnd"/>
            <w:r w:rsidRPr="00261464">
              <w:t xml:space="preserve"> </w:t>
            </w:r>
            <w:proofErr w:type="spellStart"/>
            <w:r w:rsidRPr="00261464">
              <w:t>partecipato</w:t>
            </w:r>
            <w:proofErr w:type="spellEnd"/>
            <w:r w:rsidRPr="00261464">
              <w:t xml:space="preserve">. (in </w:t>
            </w:r>
            <w:proofErr w:type="spellStart"/>
            <w:r w:rsidRPr="00261464">
              <w:t>caso</w:t>
            </w:r>
            <w:proofErr w:type="spellEnd"/>
            <w:r w:rsidRPr="00261464">
              <w:t xml:space="preserve"> di </w:t>
            </w:r>
            <w:proofErr w:type="spellStart"/>
            <w:r w:rsidRPr="00261464">
              <w:t>progetti</w:t>
            </w:r>
            <w:proofErr w:type="spellEnd"/>
            <w:r w:rsidRPr="00261464">
              <w:t xml:space="preserve"> </w:t>
            </w:r>
            <w:proofErr w:type="spellStart"/>
            <w:r w:rsidRPr="00261464">
              <w:t>pluriennali</w:t>
            </w:r>
            <w:proofErr w:type="spellEnd"/>
            <w:r w:rsidRPr="00261464">
              <w:t xml:space="preserve"> </w:t>
            </w:r>
            <w:proofErr w:type="spellStart"/>
            <w:r w:rsidRPr="00261464">
              <w:t>separare</w:t>
            </w:r>
            <w:proofErr w:type="spellEnd"/>
            <w:r w:rsidRPr="00261464">
              <w:t xml:space="preserve"> le </w:t>
            </w:r>
            <w:proofErr w:type="spellStart"/>
            <w:r w:rsidRPr="00261464">
              <w:t>utilizzazioni</w:t>
            </w:r>
            <w:proofErr w:type="spellEnd"/>
            <w:r w:rsidRPr="00261464">
              <w:t xml:space="preserve"> per anno </w:t>
            </w:r>
            <w:proofErr w:type="spellStart"/>
            <w:r w:rsidRPr="00261464">
              <w:t>finanziario</w:t>
            </w:r>
            <w:proofErr w:type="spellEnd"/>
            <w:r w:rsidRPr="00261464">
              <w:t>)</w:t>
            </w:r>
          </w:p>
        </w:tc>
      </w:tr>
      <w:tr w:rsidR="008A08F2" w14:paraId="3EA0F5D0" w14:textId="77777777" w:rsidTr="00A36960">
        <w:trPr>
          <w:trHeight w:val="20"/>
        </w:trPr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302F65" w14:textId="77777777" w:rsidR="008A08F2" w:rsidRDefault="008A08F2" w:rsidP="008A08F2">
            <w:pPr>
              <w:pStyle w:val="NORM"/>
            </w:pPr>
            <w:proofErr w:type="spellStart"/>
            <w:r w:rsidRPr="00467B76">
              <w:t>Nominativi</w:t>
            </w:r>
            <w:proofErr w:type="spellEnd"/>
            <w:r w:rsidRPr="00467B76">
              <w:t xml:space="preserve"> del </w:t>
            </w:r>
            <w:proofErr w:type="spellStart"/>
            <w:r w:rsidRPr="00467B76">
              <w:t>personale</w:t>
            </w:r>
            <w:proofErr w:type="spellEnd"/>
            <w:r w:rsidRPr="00467B76">
              <w:t xml:space="preserve"> </w:t>
            </w:r>
            <w:proofErr w:type="spellStart"/>
            <w:r w:rsidRPr="00467B76">
              <w:t>coinvolto</w:t>
            </w:r>
            <w:proofErr w:type="spellEnd"/>
            <w:r w:rsidRPr="00467B76">
              <w:t xml:space="preserve"> </w:t>
            </w:r>
            <w:proofErr w:type="spellStart"/>
            <w:r w:rsidRPr="00467B76">
              <w:t>nel</w:t>
            </w:r>
            <w:proofErr w:type="spellEnd"/>
          </w:p>
          <w:p w14:paraId="1C9712C1" w14:textId="77777777" w:rsidR="008A08F2" w:rsidRPr="00467B76" w:rsidRDefault="008A08F2" w:rsidP="008A08F2">
            <w:pPr>
              <w:pStyle w:val="NORMG"/>
              <w:rPr>
                <w:rStyle w:val="NORMGCarattere"/>
                <w:b/>
                <w:bCs/>
                <w:sz w:val="22"/>
              </w:rPr>
            </w:pPr>
            <w:proofErr w:type="spellStart"/>
            <w:r w:rsidRPr="00467B76">
              <w:t>progetto</w:t>
            </w:r>
            <w:proofErr w:type="spellEnd"/>
            <w:r w:rsidRPr="00467B76">
              <w:t xml:space="preserve"> o in </w:t>
            </w:r>
            <w:proofErr w:type="spellStart"/>
            <w:r w:rsidRPr="00467B76">
              <w:t>attività</w:t>
            </w:r>
            <w:proofErr w:type="spellEnd"/>
          </w:p>
          <w:p w14:paraId="26AA9E39" w14:textId="6AB74084" w:rsidR="008A08F2" w:rsidRPr="008A08F2" w:rsidRDefault="008A08F2" w:rsidP="008A08F2">
            <w:pPr>
              <w:pStyle w:val="NORM"/>
            </w:pPr>
            <w:proofErr w:type="spellStart"/>
            <w:r w:rsidRPr="00467B76">
              <w:t>retribuite</w:t>
            </w:r>
            <w:proofErr w:type="spellEnd"/>
            <w:r w:rsidRPr="00467B76">
              <w:t xml:space="preserve"> con il </w:t>
            </w:r>
            <w:proofErr w:type="spellStart"/>
            <w:r w:rsidRPr="00467B76">
              <w:t>fondo</w:t>
            </w:r>
            <w:proofErr w:type="spellEnd"/>
            <w:r w:rsidRPr="00467B76">
              <w:t xml:space="preserve"> di </w:t>
            </w:r>
            <w:proofErr w:type="spellStart"/>
            <w:r w:rsidRPr="00467B76">
              <w:t>istituto</w:t>
            </w:r>
            <w:proofErr w:type="spellEnd"/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EFF5" w14:textId="77777777" w:rsidR="008A08F2" w:rsidRPr="00467B76" w:rsidRDefault="008A08F2" w:rsidP="008A08F2">
            <w:pPr>
              <w:pStyle w:val="NORM"/>
            </w:pPr>
            <w:proofErr w:type="spellStart"/>
            <w:r w:rsidRPr="00467B76">
              <w:t>Tiologia</w:t>
            </w:r>
            <w:proofErr w:type="spellEnd"/>
            <w:r w:rsidRPr="00467B76">
              <w:t xml:space="preserve"> del </w:t>
            </w:r>
            <w:proofErr w:type="spellStart"/>
            <w:r w:rsidRPr="00467B76">
              <w:t>personale</w:t>
            </w:r>
            <w:proofErr w:type="spellEnd"/>
            <w:r w:rsidRPr="00467B76">
              <w:t xml:space="preserve"> </w:t>
            </w:r>
          </w:p>
          <w:p w14:paraId="242C41FA" w14:textId="77777777" w:rsidR="008A08F2" w:rsidRPr="00467B76" w:rsidRDefault="008A08F2" w:rsidP="008A08F2">
            <w:pPr>
              <w:pStyle w:val="NORM"/>
            </w:pPr>
          </w:p>
          <w:p w14:paraId="7A84A9E0" w14:textId="50EBE198" w:rsidR="008A08F2" w:rsidRPr="008A08F2" w:rsidRDefault="008A08F2" w:rsidP="008A08F2">
            <w:pPr>
              <w:pStyle w:val="NORM"/>
            </w:pPr>
            <w:proofErr w:type="spellStart"/>
            <w:r w:rsidRPr="000F50AC">
              <w:rPr>
                <w:sz w:val="18"/>
                <w:szCs w:val="24"/>
              </w:rPr>
              <w:t>docente</w:t>
            </w:r>
            <w:proofErr w:type="spellEnd"/>
            <w:r w:rsidRPr="000F50AC">
              <w:rPr>
                <w:sz w:val="18"/>
                <w:szCs w:val="24"/>
              </w:rPr>
              <w:t xml:space="preserve">, </w:t>
            </w:r>
            <w:proofErr w:type="spellStart"/>
            <w:r w:rsidRPr="000F50AC">
              <w:rPr>
                <w:sz w:val="18"/>
                <w:szCs w:val="24"/>
              </w:rPr>
              <w:t>dsga</w:t>
            </w:r>
            <w:proofErr w:type="spellEnd"/>
            <w:r w:rsidRPr="000F50AC">
              <w:rPr>
                <w:sz w:val="18"/>
                <w:szCs w:val="24"/>
              </w:rPr>
              <w:t xml:space="preserve">, </w:t>
            </w:r>
            <w:proofErr w:type="spellStart"/>
            <w:r w:rsidRPr="000F50AC">
              <w:rPr>
                <w:sz w:val="18"/>
                <w:szCs w:val="24"/>
              </w:rPr>
              <w:t>amministrativi</w:t>
            </w:r>
            <w:proofErr w:type="spellEnd"/>
            <w:r w:rsidRPr="000F50AC">
              <w:rPr>
                <w:sz w:val="18"/>
                <w:szCs w:val="24"/>
              </w:rPr>
              <w:t xml:space="preserve">, </w:t>
            </w:r>
            <w:proofErr w:type="spellStart"/>
            <w:r w:rsidRPr="000F50AC">
              <w:rPr>
                <w:sz w:val="18"/>
                <w:szCs w:val="24"/>
              </w:rPr>
              <w:t>tecnici</w:t>
            </w:r>
            <w:proofErr w:type="spellEnd"/>
            <w:r w:rsidRPr="000F50AC">
              <w:rPr>
                <w:sz w:val="18"/>
                <w:szCs w:val="24"/>
              </w:rPr>
              <w:t xml:space="preserve">, </w:t>
            </w:r>
            <w:proofErr w:type="spellStart"/>
            <w:r w:rsidRPr="000F50AC">
              <w:rPr>
                <w:sz w:val="18"/>
                <w:szCs w:val="24"/>
              </w:rPr>
              <w:t>collaboratori</w:t>
            </w:r>
            <w:proofErr w:type="spellEnd"/>
            <w:r w:rsidRPr="000F50AC">
              <w:rPr>
                <w:sz w:val="18"/>
                <w:szCs w:val="24"/>
              </w:rPr>
              <w:t xml:space="preserve"> </w:t>
            </w:r>
            <w:proofErr w:type="spellStart"/>
            <w:r w:rsidRPr="000F50AC">
              <w:rPr>
                <w:sz w:val="18"/>
                <w:szCs w:val="24"/>
              </w:rPr>
              <w:t>scol</w:t>
            </w:r>
            <w:r>
              <w:rPr>
                <w:sz w:val="18"/>
                <w:szCs w:val="24"/>
              </w:rPr>
              <w:t>astici</w:t>
            </w:r>
            <w:proofErr w:type="spellEnd"/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72E4" w14:textId="77777777" w:rsidR="008A08F2" w:rsidRPr="00467B76" w:rsidRDefault="008A08F2" w:rsidP="008A08F2">
            <w:pPr>
              <w:pStyle w:val="NORMGCC"/>
              <w:jc w:val="left"/>
            </w:pPr>
            <w:proofErr w:type="spellStart"/>
            <w:r w:rsidRPr="00467B76">
              <w:t>Compenso</w:t>
            </w:r>
            <w:proofErr w:type="spellEnd"/>
            <w:r w:rsidRPr="00467B76">
              <w:t xml:space="preserve"> a </w:t>
            </w:r>
            <w:proofErr w:type="spellStart"/>
            <w:r w:rsidRPr="00467B76">
              <w:t>forfait</w:t>
            </w:r>
            <w:proofErr w:type="spellEnd"/>
          </w:p>
          <w:p w14:paraId="4E75E6EB" w14:textId="5156532B" w:rsidR="008A08F2" w:rsidRPr="008A08F2" w:rsidRDefault="008A08F2" w:rsidP="008A08F2">
            <w:pPr>
              <w:pStyle w:val="NORM"/>
            </w:pPr>
            <w:r w:rsidRPr="00467B76">
              <w:t>(euro)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7741" w14:textId="77777777" w:rsidR="008A08F2" w:rsidRPr="00467B76" w:rsidRDefault="008A08F2" w:rsidP="008A08F2">
            <w:pPr>
              <w:pStyle w:val="NORM"/>
            </w:pPr>
            <w:r w:rsidRPr="00467B76">
              <w:t>N. Ore</w:t>
            </w:r>
          </w:p>
          <w:p w14:paraId="1C28989E" w14:textId="5408E243" w:rsidR="008A08F2" w:rsidRPr="008A08F2" w:rsidRDefault="008A08F2" w:rsidP="008A08F2">
            <w:pPr>
              <w:pStyle w:val="NORM"/>
            </w:pPr>
            <w:proofErr w:type="spellStart"/>
            <w:r w:rsidRPr="00467B76">
              <w:t>Attività</w:t>
            </w:r>
            <w:proofErr w:type="spellEnd"/>
            <w:r w:rsidRPr="00467B76">
              <w:t xml:space="preserve"> </w:t>
            </w:r>
            <w:proofErr w:type="spellStart"/>
            <w:r w:rsidRPr="00467B76">
              <w:t>aggiuntive</w:t>
            </w:r>
            <w:proofErr w:type="spellEnd"/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02AC" w14:textId="77777777" w:rsidR="008A08F2" w:rsidRPr="00467B76" w:rsidRDefault="008A08F2" w:rsidP="008A08F2">
            <w:pPr>
              <w:pStyle w:val="NORM"/>
            </w:pPr>
            <w:proofErr w:type="spellStart"/>
            <w:r w:rsidRPr="00467B76">
              <w:t>Tipologia</w:t>
            </w:r>
            <w:proofErr w:type="spellEnd"/>
            <w:r w:rsidRPr="00467B76">
              <w:t xml:space="preserve"> ore </w:t>
            </w:r>
            <w:proofErr w:type="spellStart"/>
            <w:r w:rsidRPr="00467B76">
              <w:t>aggiuntive</w:t>
            </w:r>
            <w:proofErr w:type="spellEnd"/>
          </w:p>
          <w:p w14:paraId="00BC74A1" w14:textId="77777777" w:rsidR="008A08F2" w:rsidRPr="00467B76" w:rsidRDefault="008A08F2" w:rsidP="008A08F2">
            <w:pPr>
              <w:pStyle w:val="NORM"/>
            </w:pPr>
          </w:p>
          <w:p w14:paraId="58D2E694" w14:textId="77777777" w:rsidR="008A08F2" w:rsidRPr="00467B76" w:rsidRDefault="008A08F2" w:rsidP="008A08F2">
            <w:pPr>
              <w:pStyle w:val="ELEP"/>
            </w:pPr>
            <w:proofErr w:type="spellStart"/>
            <w:r w:rsidRPr="00467B76">
              <w:t>Frontali</w:t>
            </w:r>
            <w:proofErr w:type="spellEnd"/>
            <w:r w:rsidRPr="00467B76">
              <w:t xml:space="preserve"> di </w:t>
            </w:r>
            <w:proofErr w:type="spellStart"/>
            <w:r w:rsidRPr="00467B76">
              <w:t>insegnamento</w:t>
            </w:r>
            <w:proofErr w:type="spellEnd"/>
          </w:p>
          <w:p w14:paraId="5C73B7AB" w14:textId="2DE4AE69" w:rsidR="008A08F2" w:rsidRPr="008A08F2" w:rsidRDefault="008A08F2" w:rsidP="00F47146">
            <w:pPr>
              <w:pStyle w:val="ELEP"/>
            </w:pPr>
            <w:r w:rsidRPr="00467B76">
              <w:t xml:space="preserve">Non di </w:t>
            </w:r>
            <w:proofErr w:type="spellStart"/>
            <w:r w:rsidRPr="00467B76">
              <w:t>insegnamento</w:t>
            </w:r>
            <w:proofErr w:type="spellEnd"/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ADA3" w14:textId="77777777" w:rsidR="008A08F2" w:rsidRPr="00467B76" w:rsidRDefault="008A08F2" w:rsidP="008A08F2">
            <w:pPr>
              <w:pStyle w:val="NORMGCC"/>
              <w:jc w:val="left"/>
            </w:pPr>
            <w:proofErr w:type="spellStart"/>
            <w:r w:rsidRPr="00467B76">
              <w:t>Compenso</w:t>
            </w:r>
            <w:proofErr w:type="spellEnd"/>
            <w:r w:rsidRPr="00467B76">
              <w:t xml:space="preserve"> con</w:t>
            </w:r>
            <w:r>
              <w:t xml:space="preserve"> </w:t>
            </w:r>
            <w:r w:rsidRPr="00467B76">
              <w:t>ore</w:t>
            </w:r>
            <w:r>
              <w:t xml:space="preserve"> </w:t>
            </w:r>
            <w:proofErr w:type="spellStart"/>
            <w:r w:rsidRPr="00467B76">
              <w:t>aggiuntive</w:t>
            </w:r>
            <w:proofErr w:type="spellEnd"/>
          </w:p>
          <w:p w14:paraId="5E5A05E4" w14:textId="5D292898" w:rsidR="008A08F2" w:rsidRPr="008A08F2" w:rsidRDefault="008A08F2" w:rsidP="008A08F2">
            <w:pPr>
              <w:pStyle w:val="NORM"/>
            </w:pPr>
            <w:r w:rsidRPr="00467B76">
              <w:t>(euro)</w:t>
            </w:r>
          </w:p>
        </w:tc>
      </w:tr>
      <w:tr w:rsidR="008A08F2" w14:paraId="1C97F8B6" w14:textId="77777777" w:rsidTr="008A08F2">
        <w:trPr>
          <w:trHeight w:val="20"/>
        </w:trPr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3DC65C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BA05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42BD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CF5F2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21FA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3E39" w14:textId="77777777" w:rsidR="008A08F2" w:rsidRPr="008A08F2" w:rsidRDefault="008A08F2" w:rsidP="008A08F2">
            <w:pPr>
              <w:pStyle w:val="NORM"/>
            </w:pPr>
          </w:p>
        </w:tc>
      </w:tr>
      <w:tr w:rsidR="008A08F2" w14:paraId="24E48FFB" w14:textId="77777777" w:rsidTr="008A08F2">
        <w:trPr>
          <w:trHeight w:val="20"/>
        </w:trPr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AE5177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81B3F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28A4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5CC82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6228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96496" w14:textId="77777777" w:rsidR="008A08F2" w:rsidRPr="008A08F2" w:rsidRDefault="008A08F2" w:rsidP="008A08F2">
            <w:pPr>
              <w:pStyle w:val="NORM"/>
            </w:pPr>
          </w:p>
        </w:tc>
      </w:tr>
      <w:tr w:rsidR="008A08F2" w14:paraId="5A85E88C" w14:textId="77777777" w:rsidTr="008A08F2">
        <w:trPr>
          <w:trHeight w:val="20"/>
        </w:trPr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280207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2894E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A491B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6D7F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C6F11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D8F0D" w14:textId="77777777" w:rsidR="008A08F2" w:rsidRPr="008A08F2" w:rsidRDefault="008A08F2" w:rsidP="008A08F2">
            <w:pPr>
              <w:pStyle w:val="NORM"/>
            </w:pPr>
          </w:p>
        </w:tc>
      </w:tr>
      <w:tr w:rsidR="008A08F2" w14:paraId="0DC562D6" w14:textId="77777777" w:rsidTr="008A08F2">
        <w:trPr>
          <w:trHeight w:val="20"/>
        </w:trPr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CDD677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98CC4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06A8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E3180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C680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515E3" w14:textId="77777777" w:rsidR="008A08F2" w:rsidRPr="008A08F2" w:rsidRDefault="008A08F2" w:rsidP="008A08F2">
            <w:pPr>
              <w:pStyle w:val="NORM"/>
            </w:pPr>
          </w:p>
        </w:tc>
      </w:tr>
      <w:tr w:rsidR="008A08F2" w14:paraId="6503FF07" w14:textId="77777777" w:rsidTr="008A08F2">
        <w:trPr>
          <w:trHeight w:val="20"/>
        </w:trPr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F4DCF8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2308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2DD5F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35BE8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9751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D592" w14:textId="77777777" w:rsidR="008A08F2" w:rsidRPr="008A08F2" w:rsidRDefault="008A08F2" w:rsidP="008A08F2">
            <w:pPr>
              <w:pStyle w:val="NORM"/>
            </w:pPr>
          </w:p>
        </w:tc>
      </w:tr>
      <w:tr w:rsidR="008A08F2" w14:paraId="0C453BB1" w14:textId="77777777" w:rsidTr="008A08F2">
        <w:trPr>
          <w:trHeight w:val="20"/>
        </w:trPr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60E996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E1CB2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C695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2DE0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6CC02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D3634" w14:textId="77777777" w:rsidR="008A08F2" w:rsidRPr="008A08F2" w:rsidRDefault="008A08F2" w:rsidP="008A08F2">
            <w:pPr>
              <w:pStyle w:val="NORM"/>
            </w:pPr>
          </w:p>
        </w:tc>
      </w:tr>
      <w:tr w:rsidR="008A08F2" w14:paraId="7794650D" w14:textId="77777777" w:rsidTr="008A08F2">
        <w:trPr>
          <w:trHeight w:val="20"/>
        </w:trPr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553FE5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11B4A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E3B0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AFE2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1584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14D6F" w14:textId="77777777" w:rsidR="008A08F2" w:rsidRPr="008A08F2" w:rsidRDefault="008A08F2" w:rsidP="008A08F2">
            <w:pPr>
              <w:pStyle w:val="NORM"/>
            </w:pPr>
          </w:p>
        </w:tc>
      </w:tr>
      <w:tr w:rsidR="008A08F2" w14:paraId="1468EE91" w14:textId="77777777" w:rsidTr="008A08F2">
        <w:trPr>
          <w:trHeight w:val="20"/>
        </w:trPr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D8EF14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C548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2E06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39855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7F442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59B9" w14:textId="77777777" w:rsidR="008A08F2" w:rsidRPr="008A08F2" w:rsidRDefault="008A08F2" w:rsidP="008A08F2">
            <w:pPr>
              <w:pStyle w:val="NORM"/>
            </w:pPr>
          </w:p>
        </w:tc>
      </w:tr>
      <w:tr w:rsidR="008A08F2" w14:paraId="1D825569" w14:textId="77777777" w:rsidTr="008A08F2">
        <w:trPr>
          <w:trHeight w:val="20"/>
        </w:trPr>
        <w:tc>
          <w:tcPr>
            <w:tcW w:w="2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9F440D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28CC7" w14:textId="46124D1F" w:rsidR="008A08F2" w:rsidRPr="008A08F2" w:rsidRDefault="008A08F2" w:rsidP="008A08F2">
            <w:pPr>
              <w:pStyle w:val="NORM"/>
            </w:pPr>
            <w:proofErr w:type="spellStart"/>
            <w:r w:rsidRPr="008A08F2">
              <w:t>Totale</w:t>
            </w:r>
            <w:proofErr w:type="spellEnd"/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B3A1D" w14:textId="77777777" w:rsidR="008A08F2" w:rsidRPr="008A08F2" w:rsidRDefault="008A08F2" w:rsidP="008A08F2">
            <w:pPr>
              <w:pStyle w:val="NORM"/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14F77" w14:textId="7CE23D10" w:rsidR="008A08F2" w:rsidRPr="008A08F2" w:rsidRDefault="008A08F2" w:rsidP="008A08F2">
            <w:pPr>
              <w:pStyle w:val="NORM"/>
            </w:pPr>
            <w:proofErr w:type="spellStart"/>
            <w:r w:rsidRPr="008A08F2">
              <w:t>Totale</w:t>
            </w:r>
            <w:proofErr w:type="spellEnd"/>
          </w:p>
        </w:tc>
      </w:tr>
    </w:tbl>
    <w:p w14:paraId="44BA59FF" w14:textId="77777777" w:rsidR="000D465C" w:rsidRDefault="000D465C" w:rsidP="004F3190">
      <w:pPr>
        <w:pStyle w:val="TAB"/>
      </w:pPr>
    </w:p>
    <w:tbl>
      <w:tblPr>
        <w:tblStyle w:val="TableNormal1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8855"/>
        <w:gridCol w:w="1907"/>
      </w:tblGrid>
      <w:tr w:rsidR="00F47146" w14:paraId="64A96157" w14:textId="77777777" w:rsidTr="00F47146">
        <w:trPr>
          <w:trHeight w:val="330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D274B7" w14:textId="48139E71" w:rsidR="00F47146" w:rsidRPr="00F47146" w:rsidRDefault="00F47146" w:rsidP="00F47146">
            <w:pPr>
              <w:pStyle w:val="NORMG"/>
            </w:pPr>
            <w:proofErr w:type="spellStart"/>
            <w:r w:rsidRPr="00F47146">
              <w:t>Riepilogo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risorse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umane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coinvolte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progetto</w:t>
            </w:r>
            <w:proofErr w:type="spellEnd"/>
            <w:r w:rsidRPr="00F47146">
              <w:t>/</w:t>
            </w:r>
            <w:proofErr w:type="spellStart"/>
            <w:r w:rsidRPr="00F47146">
              <w:t>attivit</w:t>
            </w:r>
            <w:r w:rsidR="004F3190">
              <w:t>à</w:t>
            </w:r>
            <w:proofErr w:type="spellEnd"/>
            <w:r w:rsidR="004F3190">
              <w:t xml:space="preserve"> </w:t>
            </w:r>
            <w:proofErr w:type="spellStart"/>
            <w:r w:rsidRPr="00F47146">
              <w:t>FondoIstituto</w:t>
            </w:r>
            <w:proofErr w:type="spellEnd"/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D46812" w14:textId="77777777" w:rsidR="00F47146" w:rsidRPr="00F47146" w:rsidRDefault="00F47146" w:rsidP="00F47146">
            <w:pPr>
              <w:pStyle w:val="NORMG"/>
            </w:pPr>
            <w:proofErr w:type="spellStart"/>
            <w:r w:rsidRPr="00F47146">
              <w:t>Totale</w:t>
            </w:r>
            <w:proofErr w:type="spellEnd"/>
            <w:r w:rsidRPr="00F47146">
              <w:t xml:space="preserve"> ore </w:t>
            </w:r>
          </w:p>
        </w:tc>
      </w:tr>
      <w:tr w:rsidR="00F47146" w14:paraId="69ECDC92" w14:textId="77777777" w:rsidTr="00F47146">
        <w:trPr>
          <w:trHeight w:val="330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82889" w14:textId="77777777" w:rsidR="00F47146" w:rsidRPr="00F47146" w:rsidRDefault="00F47146" w:rsidP="00F47146">
            <w:pPr>
              <w:pStyle w:val="NORM"/>
            </w:pPr>
            <w:proofErr w:type="spellStart"/>
            <w:r w:rsidRPr="00F47146">
              <w:t>Attività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aggiuntive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docenti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interni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corsi</w:t>
            </w:r>
            <w:proofErr w:type="spellEnd"/>
            <w:r w:rsidRPr="00F47146">
              <w:t xml:space="preserve"> di </w:t>
            </w:r>
            <w:proofErr w:type="spellStart"/>
            <w:r w:rsidRPr="00F47146">
              <w:t>recupero</w:t>
            </w:r>
            <w:proofErr w:type="spellEnd"/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7F91E" w14:textId="77777777" w:rsidR="00F47146" w:rsidRPr="00F47146" w:rsidRDefault="00F47146" w:rsidP="00F47146">
            <w:pPr>
              <w:pStyle w:val="NORM"/>
            </w:pPr>
          </w:p>
        </w:tc>
      </w:tr>
      <w:tr w:rsidR="00F47146" w14:paraId="6455F070" w14:textId="77777777" w:rsidTr="00F47146">
        <w:trPr>
          <w:trHeight w:val="330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6C3BA" w14:textId="77777777" w:rsidR="00F47146" w:rsidRPr="00F47146" w:rsidRDefault="00F47146" w:rsidP="00F47146">
            <w:pPr>
              <w:pStyle w:val="NORM"/>
            </w:pPr>
            <w:proofErr w:type="spellStart"/>
            <w:r w:rsidRPr="00F47146">
              <w:t>Attività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aggiuntive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docenti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interni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ore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frontali</w:t>
            </w:r>
            <w:proofErr w:type="spellEnd"/>
            <w:r w:rsidRPr="00F47146">
              <w:t xml:space="preserve"> di </w:t>
            </w:r>
            <w:proofErr w:type="spellStart"/>
            <w:r w:rsidRPr="00F47146">
              <w:t>insegnamento</w:t>
            </w:r>
            <w:proofErr w:type="spellEnd"/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F859E" w14:textId="77777777" w:rsidR="00F47146" w:rsidRPr="00F47146" w:rsidRDefault="00F47146" w:rsidP="00F47146">
            <w:pPr>
              <w:pStyle w:val="NORM"/>
            </w:pPr>
          </w:p>
        </w:tc>
      </w:tr>
      <w:tr w:rsidR="00F47146" w14:paraId="1C5A4E4A" w14:textId="77777777" w:rsidTr="00F47146">
        <w:trPr>
          <w:trHeight w:val="330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5E40F" w14:textId="77777777" w:rsidR="00F47146" w:rsidRPr="00F47146" w:rsidRDefault="00F47146" w:rsidP="00F47146">
            <w:pPr>
              <w:pStyle w:val="NORM"/>
            </w:pPr>
            <w:proofErr w:type="spellStart"/>
            <w:r w:rsidRPr="00F47146">
              <w:t>Attività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aggiuntive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docenti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interni</w:t>
            </w:r>
            <w:proofErr w:type="spellEnd"/>
            <w:r w:rsidRPr="00F47146">
              <w:t xml:space="preserve"> ore non </w:t>
            </w:r>
            <w:proofErr w:type="spellStart"/>
            <w:r w:rsidRPr="00F47146">
              <w:t>insegnamento</w:t>
            </w:r>
            <w:proofErr w:type="spellEnd"/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AF874" w14:textId="77777777" w:rsidR="00F47146" w:rsidRPr="00F47146" w:rsidRDefault="00F47146" w:rsidP="00F47146">
            <w:pPr>
              <w:pStyle w:val="NORM"/>
            </w:pPr>
          </w:p>
        </w:tc>
      </w:tr>
      <w:tr w:rsidR="00F47146" w14:paraId="76C62817" w14:textId="77777777" w:rsidTr="00F47146">
        <w:trPr>
          <w:trHeight w:val="330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A1FAF" w14:textId="77777777" w:rsidR="00F47146" w:rsidRPr="00F47146" w:rsidRDefault="00F47146" w:rsidP="00F47146">
            <w:pPr>
              <w:pStyle w:val="NORM"/>
            </w:pPr>
            <w:proofErr w:type="spellStart"/>
            <w:r w:rsidRPr="00F47146">
              <w:t>Attività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aggiuntive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direttore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amministrativo</w:t>
            </w:r>
            <w:proofErr w:type="spellEnd"/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E5C43" w14:textId="77777777" w:rsidR="00F47146" w:rsidRPr="00F47146" w:rsidRDefault="00F47146" w:rsidP="00F47146">
            <w:pPr>
              <w:pStyle w:val="NORM"/>
            </w:pPr>
          </w:p>
        </w:tc>
      </w:tr>
      <w:tr w:rsidR="00F47146" w14:paraId="7021FFE3" w14:textId="77777777" w:rsidTr="00F47146">
        <w:trPr>
          <w:trHeight w:val="330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CEB93" w14:textId="77777777" w:rsidR="00F47146" w:rsidRPr="00F47146" w:rsidRDefault="00F47146" w:rsidP="00F47146">
            <w:pPr>
              <w:pStyle w:val="NORM"/>
            </w:pPr>
            <w:proofErr w:type="spellStart"/>
            <w:r w:rsidRPr="00F47146">
              <w:t>Attività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aggiuntive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assistente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amministrativo</w:t>
            </w:r>
            <w:proofErr w:type="spellEnd"/>
            <w:r w:rsidRPr="00F47146">
              <w:t xml:space="preserve">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62B90" w14:textId="77777777" w:rsidR="00F47146" w:rsidRPr="00F47146" w:rsidRDefault="00F47146" w:rsidP="00F47146">
            <w:pPr>
              <w:pStyle w:val="NORM"/>
            </w:pPr>
          </w:p>
        </w:tc>
      </w:tr>
      <w:tr w:rsidR="00F47146" w14:paraId="04826159" w14:textId="77777777" w:rsidTr="00F47146">
        <w:trPr>
          <w:trHeight w:val="330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299BB" w14:textId="77777777" w:rsidR="00F47146" w:rsidRPr="00F47146" w:rsidRDefault="00F47146" w:rsidP="00F47146">
            <w:pPr>
              <w:pStyle w:val="NORM"/>
            </w:pPr>
            <w:proofErr w:type="spellStart"/>
            <w:r w:rsidRPr="00F47146">
              <w:t>Attività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aggiuntive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assistente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tecnico</w:t>
            </w:r>
            <w:proofErr w:type="spellEnd"/>
            <w:r w:rsidRPr="00F47146">
              <w:t xml:space="preserve">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074EC" w14:textId="77777777" w:rsidR="00F47146" w:rsidRPr="00F47146" w:rsidRDefault="00F47146" w:rsidP="00F47146">
            <w:pPr>
              <w:pStyle w:val="NORM"/>
            </w:pPr>
          </w:p>
        </w:tc>
      </w:tr>
      <w:tr w:rsidR="00F47146" w14:paraId="2060FD16" w14:textId="77777777" w:rsidTr="00F47146">
        <w:trPr>
          <w:trHeight w:val="330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D3E1E" w14:textId="77777777" w:rsidR="00F47146" w:rsidRPr="00F47146" w:rsidRDefault="00F47146" w:rsidP="00F47146">
            <w:pPr>
              <w:pStyle w:val="NORM"/>
            </w:pPr>
            <w:proofErr w:type="spellStart"/>
            <w:r w:rsidRPr="00F47146">
              <w:t>Attività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aggiuntive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collaboratori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scolastici</w:t>
            </w:r>
            <w:proofErr w:type="spellEnd"/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4D3DF" w14:textId="77777777" w:rsidR="00F47146" w:rsidRPr="00F47146" w:rsidRDefault="00F47146" w:rsidP="00F47146">
            <w:pPr>
              <w:pStyle w:val="NORM"/>
            </w:pPr>
          </w:p>
        </w:tc>
      </w:tr>
      <w:tr w:rsidR="00F47146" w14:paraId="31D89F63" w14:textId="77777777" w:rsidTr="00F47146">
        <w:trPr>
          <w:trHeight w:val="330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9FE32" w14:textId="77777777" w:rsidR="00F47146" w:rsidRPr="00F47146" w:rsidRDefault="00F47146" w:rsidP="00F47146">
            <w:pPr>
              <w:pStyle w:val="NORM"/>
            </w:pPr>
            <w:proofErr w:type="spellStart"/>
            <w:r w:rsidRPr="00F47146">
              <w:t>Attività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personale</w:t>
            </w:r>
            <w:proofErr w:type="spellEnd"/>
            <w:r w:rsidRPr="00F47146">
              <w:t xml:space="preserve"> </w:t>
            </w:r>
            <w:proofErr w:type="spellStart"/>
            <w:r w:rsidRPr="00F47146">
              <w:t>esterno</w:t>
            </w:r>
            <w:proofErr w:type="spellEnd"/>
            <w:r w:rsidRPr="00F47146">
              <w:t xml:space="preserve">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9AFC3" w14:textId="77777777" w:rsidR="00F47146" w:rsidRPr="00F47146" w:rsidRDefault="00F47146" w:rsidP="00F47146">
            <w:pPr>
              <w:pStyle w:val="NORM"/>
            </w:pPr>
          </w:p>
        </w:tc>
      </w:tr>
    </w:tbl>
    <w:p w14:paraId="7D71A1C3" w14:textId="1317A579" w:rsidR="000D465C" w:rsidRDefault="0059226E" w:rsidP="000D465C">
      <w:pPr>
        <w:pStyle w:val="Titolo3"/>
      </w:pPr>
      <w:r>
        <w:t>7 -</w:t>
      </w:r>
      <w:r w:rsidR="000D465C">
        <w:t xml:space="preserve"> Beni e se</w:t>
      </w:r>
      <w:r w:rsidR="008266BC">
        <w:t>r</w:t>
      </w:r>
      <w:r w:rsidR="000D465C">
        <w:t xml:space="preserve">vizi </w:t>
      </w:r>
      <w:r w:rsidR="000D465C" w:rsidRPr="008266BC">
        <w:t>effettivamente</w:t>
      </w:r>
      <w:r w:rsidR="000D465C">
        <w:t xml:space="preserve"> acquistati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0762"/>
      </w:tblGrid>
      <w:tr w:rsidR="008266BC" w14:paraId="0ACD4EB5" w14:textId="77777777" w:rsidTr="00E03CF6">
        <w:trPr>
          <w:trHeight w:val="3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C5EACA" w14:textId="77C02FD7" w:rsidR="008266BC" w:rsidRPr="008266BC" w:rsidRDefault="008266BC" w:rsidP="008266BC">
            <w:pPr>
              <w:pStyle w:val="NORM"/>
            </w:pPr>
            <w:proofErr w:type="spellStart"/>
            <w:r w:rsidRPr="008266BC">
              <w:t>Indicare</w:t>
            </w:r>
            <w:proofErr w:type="spellEnd"/>
            <w:r w:rsidRPr="008266BC">
              <w:t xml:space="preserve"> per </w:t>
            </w:r>
            <w:proofErr w:type="spellStart"/>
            <w:r w:rsidRPr="008266BC">
              <w:t>i</w:t>
            </w:r>
            <w:proofErr w:type="spellEnd"/>
            <w:r w:rsidRPr="008266BC">
              <w:t xml:space="preserve"> </w:t>
            </w:r>
            <w:proofErr w:type="spellStart"/>
            <w:r w:rsidRPr="008266BC">
              <w:t>beni</w:t>
            </w:r>
            <w:proofErr w:type="spellEnd"/>
            <w:r w:rsidRPr="008266BC">
              <w:t xml:space="preserve"> e </w:t>
            </w:r>
            <w:proofErr w:type="spellStart"/>
            <w:r w:rsidRPr="008266BC">
              <w:t>servizi</w:t>
            </w:r>
            <w:proofErr w:type="spellEnd"/>
            <w:r w:rsidRPr="008266BC">
              <w:t xml:space="preserve"> </w:t>
            </w:r>
            <w:proofErr w:type="spellStart"/>
            <w:r w:rsidRPr="008266BC">
              <w:t>acquistati</w:t>
            </w:r>
            <w:proofErr w:type="spellEnd"/>
            <w:r w:rsidRPr="008266BC">
              <w:t xml:space="preserve"> la </w:t>
            </w:r>
            <w:proofErr w:type="spellStart"/>
            <w:r w:rsidRPr="008266BC">
              <w:t>quantità</w:t>
            </w:r>
            <w:proofErr w:type="spellEnd"/>
            <w:r w:rsidRPr="008266BC">
              <w:t xml:space="preserve"> e il </w:t>
            </w:r>
            <w:proofErr w:type="spellStart"/>
            <w:r w:rsidRPr="008266BC">
              <w:t>costo</w:t>
            </w:r>
            <w:proofErr w:type="spellEnd"/>
            <w:r w:rsidRPr="008266BC">
              <w:t xml:space="preserve"> </w:t>
            </w:r>
            <w:proofErr w:type="spellStart"/>
            <w:r w:rsidRPr="008266BC">
              <w:t>totale</w:t>
            </w:r>
            <w:proofErr w:type="spellEnd"/>
          </w:p>
        </w:tc>
      </w:tr>
      <w:tr w:rsidR="008266BC" w14:paraId="5F53C984" w14:textId="77777777" w:rsidTr="00E03CF6">
        <w:trPr>
          <w:trHeight w:val="3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87F1CB" w14:textId="77777777" w:rsidR="008266BC" w:rsidRPr="008266BC" w:rsidRDefault="008266BC" w:rsidP="008266BC">
            <w:pPr>
              <w:pStyle w:val="NORM"/>
            </w:pPr>
          </w:p>
        </w:tc>
      </w:tr>
    </w:tbl>
    <w:p w14:paraId="21764E15" w14:textId="15DA874D" w:rsidR="000D465C" w:rsidRDefault="0059226E" w:rsidP="000D465C">
      <w:pPr>
        <w:pStyle w:val="Titolo3"/>
      </w:pPr>
      <w:r>
        <w:t>8</w:t>
      </w:r>
      <w:r w:rsidR="000D465C">
        <w:t xml:space="preserve"> – Eventuale Valutazione complessiva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0762"/>
      </w:tblGrid>
      <w:tr w:rsidR="008266BC" w14:paraId="6AFF482F" w14:textId="77777777" w:rsidTr="00BF5747">
        <w:trPr>
          <w:trHeight w:val="3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3C8D22" w14:textId="77777777" w:rsidR="008266BC" w:rsidRPr="008266BC" w:rsidRDefault="008266BC" w:rsidP="00BF5747">
            <w:pPr>
              <w:pStyle w:val="NORM"/>
            </w:pPr>
          </w:p>
        </w:tc>
      </w:tr>
    </w:tbl>
    <w:p w14:paraId="2F134665" w14:textId="5C462116" w:rsidR="008266BC" w:rsidRPr="006A42DF" w:rsidRDefault="008266BC" w:rsidP="006A42DF">
      <w:pPr>
        <w:pStyle w:val="NORM"/>
      </w:pPr>
    </w:p>
    <w:p w14:paraId="55FAB163" w14:textId="110F84B5" w:rsidR="000D465C" w:rsidRPr="004F3190" w:rsidRDefault="000D465C" w:rsidP="004F3190">
      <w:pPr>
        <w:pStyle w:val="NORM"/>
      </w:pPr>
      <w:r w:rsidRPr="004F3190">
        <w:t xml:space="preserve">Da </w:t>
      </w:r>
      <w:proofErr w:type="spellStart"/>
      <w:r w:rsidRPr="004F3190">
        <w:t>consegnare</w:t>
      </w:r>
      <w:proofErr w:type="spellEnd"/>
      <w:r w:rsidRPr="004F3190">
        <w:t xml:space="preserve"> </w:t>
      </w:r>
      <w:proofErr w:type="spellStart"/>
      <w:r w:rsidRPr="004F3190">
        <w:t>entro</w:t>
      </w:r>
      <w:proofErr w:type="spellEnd"/>
      <w:r w:rsidRPr="004F3190">
        <w:t xml:space="preserve"> il 25 Giugno al preside</w:t>
      </w:r>
    </w:p>
    <w:p w14:paraId="39765150" w14:textId="77777777" w:rsidR="000D465C" w:rsidRPr="006A42DF" w:rsidRDefault="000D465C" w:rsidP="006A42DF">
      <w:pPr>
        <w:pStyle w:val="NORM"/>
      </w:pPr>
    </w:p>
    <w:p w14:paraId="79147589" w14:textId="3F55099A" w:rsidR="004F3190" w:rsidRDefault="000D465C" w:rsidP="004F3190">
      <w:pPr>
        <w:pStyle w:val="NORM"/>
      </w:pPr>
      <w:r w:rsidRPr="004F3190">
        <w:lastRenderedPageBreak/>
        <w:t>Data,</w:t>
      </w:r>
      <w:r w:rsidR="004F3190">
        <w:t xml:space="preserve"> ______/______/_________</w:t>
      </w:r>
    </w:p>
    <w:p w14:paraId="675C644F" w14:textId="6398011D" w:rsidR="004F3190" w:rsidRDefault="004F3190" w:rsidP="004F3190">
      <w:pPr>
        <w:pStyle w:val="Firma"/>
      </w:pPr>
      <w:r>
        <w:tab/>
      </w:r>
      <w:r>
        <w:tab/>
      </w:r>
      <w:proofErr w:type="spellStart"/>
      <w:r w:rsidR="000D465C">
        <w:t>Nominativo</w:t>
      </w:r>
      <w:proofErr w:type="spellEnd"/>
      <w:r w:rsidR="000D465C">
        <w:t xml:space="preserve"> del </w:t>
      </w:r>
      <w:proofErr w:type="spellStart"/>
      <w:r w:rsidR="000D465C">
        <w:t>Responsabile</w:t>
      </w:r>
      <w:proofErr w:type="spellEnd"/>
      <w:r w:rsidR="000D465C">
        <w:t>/</w:t>
      </w:r>
      <w:proofErr w:type="spellStart"/>
      <w:r w:rsidR="000D465C">
        <w:t>i</w:t>
      </w:r>
      <w:proofErr w:type="spellEnd"/>
    </w:p>
    <w:p w14:paraId="0B1A481A" w14:textId="2B62BEF1" w:rsidR="000D465C" w:rsidRDefault="004F3190" w:rsidP="004F3190">
      <w:pPr>
        <w:pStyle w:val="Firma"/>
      </w:pPr>
      <w:r>
        <w:tab/>
      </w:r>
      <w:r>
        <w:tab/>
      </w:r>
      <w:r w:rsidR="000D465C">
        <w:t>________________________</w:t>
      </w:r>
    </w:p>
    <w:p w14:paraId="4DA6CBF3" w14:textId="26438661" w:rsidR="000D465C" w:rsidRDefault="000D465C" w:rsidP="004F3190">
      <w:pPr>
        <w:pStyle w:val="Titolo2"/>
        <w:rPr>
          <w:rFonts w:eastAsia="Arial" w:cs="Arial"/>
        </w:rPr>
      </w:pPr>
      <w:r>
        <w:t>----------------------------------------------------------------------------------------------------------------------</w:t>
      </w:r>
    </w:p>
    <w:p w14:paraId="12EB18A0" w14:textId="77777777" w:rsidR="000D465C" w:rsidRDefault="000D465C" w:rsidP="004F3190">
      <w:pPr>
        <w:pStyle w:val="Titolo2"/>
        <w:rPr>
          <w:rFonts w:eastAsia="Arial" w:cs="Arial"/>
        </w:rPr>
      </w:pPr>
      <w:r>
        <w:t>Valutazione conclusiva del Dirigente Scolastico</w:t>
      </w:r>
    </w:p>
    <w:p w14:paraId="3BF9DC0D" w14:textId="0C289354" w:rsidR="000D465C" w:rsidRPr="006A42DF" w:rsidRDefault="00000000" w:rsidP="006A42DF">
      <w:pPr>
        <w:pStyle w:val="NORM"/>
      </w:pPr>
      <w:sdt>
        <w:sdtPr>
          <w:id w:val="-467818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42DF" w:rsidRPr="006A42DF">
            <w:rPr>
              <w:rFonts w:ascii="Segoe UI Symbol" w:hAnsi="Segoe UI Symbol" w:cs="Segoe UI Symbol"/>
            </w:rPr>
            <w:t>☐</w:t>
          </w:r>
        </w:sdtContent>
      </w:sdt>
      <w:r w:rsidR="000D465C" w:rsidRPr="006A42DF">
        <w:t xml:space="preserve"> </w:t>
      </w:r>
      <w:proofErr w:type="spellStart"/>
      <w:r w:rsidR="000D465C" w:rsidRPr="006A42DF">
        <w:t>positiva</w:t>
      </w:r>
      <w:proofErr w:type="spellEnd"/>
    </w:p>
    <w:p w14:paraId="51845F17" w14:textId="689D85DB" w:rsidR="000D465C" w:rsidRPr="006A42DF" w:rsidRDefault="00000000" w:rsidP="006A42DF">
      <w:pPr>
        <w:pStyle w:val="NORM"/>
      </w:pPr>
      <w:sdt>
        <w:sdtPr>
          <w:id w:val="915592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42DF" w:rsidRPr="006A42DF">
            <w:rPr>
              <w:rFonts w:ascii="Segoe UI Symbol" w:hAnsi="Segoe UI Symbol" w:cs="Segoe UI Symbol"/>
            </w:rPr>
            <w:t>☐</w:t>
          </w:r>
        </w:sdtContent>
      </w:sdt>
      <w:r w:rsidR="000D465C" w:rsidRPr="006A42DF">
        <w:t xml:space="preserve"> </w:t>
      </w:r>
      <w:proofErr w:type="spellStart"/>
      <w:r w:rsidR="000D465C" w:rsidRPr="006A42DF">
        <w:t>negativa</w:t>
      </w:r>
      <w:proofErr w:type="spellEnd"/>
    </w:p>
    <w:p w14:paraId="5E40E213" w14:textId="77777777" w:rsidR="000D465C" w:rsidRDefault="000D465C" w:rsidP="004F3190">
      <w:pPr>
        <w:pStyle w:val="NORM"/>
      </w:pPr>
    </w:p>
    <w:p w14:paraId="6BB07AA9" w14:textId="77777777" w:rsidR="006A42DF" w:rsidRDefault="000D465C" w:rsidP="004F3190">
      <w:pPr>
        <w:pStyle w:val="NORM"/>
      </w:pPr>
      <w:r>
        <w:t>Eventuali note:</w:t>
      </w:r>
    </w:p>
    <w:p w14:paraId="2DC8C5BB" w14:textId="77777777" w:rsidR="006A42DF" w:rsidRDefault="006A42DF" w:rsidP="004F3190">
      <w:pPr>
        <w:pStyle w:val="NORM"/>
      </w:pPr>
      <w:r>
        <w:tab/>
      </w:r>
    </w:p>
    <w:p w14:paraId="0D596C0D" w14:textId="77777777" w:rsidR="006A42DF" w:rsidRDefault="006A42DF" w:rsidP="004F3190">
      <w:pPr>
        <w:pStyle w:val="NORM"/>
      </w:pPr>
      <w:r>
        <w:tab/>
      </w:r>
    </w:p>
    <w:p w14:paraId="695730C8" w14:textId="77777777" w:rsidR="006A42DF" w:rsidRDefault="006A42DF" w:rsidP="004F3190">
      <w:pPr>
        <w:pStyle w:val="NORM"/>
      </w:pPr>
      <w:r>
        <w:tab/>
      </w:r>
    </w:p>
    <w:p w14:paraId="3B14B8E9" w14:textId="77777777" w:rsidR="006A42DF" w:rsidRDefault="006A42DF" w:rsidP="004F3190">
      <w:pPr>
        <w:pStyle w:val="NORM"/>
      </w:pPr>
    </w:p>
    <w:p w14:paraId="2B82251F" w14:textId="77777777" w:rsidR="006A42DF" w:rsidRDefault="006A42DF" w:rsidP="006A42DF">
      <w:pPr>
        <w:pStyle w:val="NORM"/>
      </w:pPr>
      <w:r w:rsidRPr="004F3190">
        <w:t>Data,</w:t>
      </w:r>
      <w:r>
        <w:t xml:space="preserve"> ______/______/_________</w:t>
      </w:r>
    </w:p>
    <w:p w14:paraId="265D7BC2" w14:textId="77777777" w:rsidR="006A42DF" w:rsidRDefault="006A42DF" w:rsidP="006A42DF">
      <w:pPr>
        <w:pStyle w:val="Firma"/>
      </w:pPr>
    </w:p>
    <w:p w14:paraId="1DF79588" w14:textId="48169BA2" w:rsidR="006A42DF" w:rsidRDefault="006A42DF" w:rsidP="006A42DF">
      <w:pPr>
        <w:pStyle w:val="Firma"/>
      </w:pPr>
      <w:r>
        <w:tab/>
      </w:r>
      <w:r>
        <w:tab/>
      </w:r>
      <w:r w:rsidR="000D465C">
        <w:t xml:space="preserve">il </w:t>
      </w:r>
      <w:proofErr w:type="spellStart"/>
      <w:r w:rsidR="000D465C">
        <w:t>Dirigente</w:t>
      </w:r>
      <w:proofErr w:type="spellEnd"/>
      <w:r w:rsidR="000D465C">
        <w:t xml:space="preserve"> Scolastico</w:t>
      </w:r>
    </w:p>
    <w:p w14:paraId="14FE843F" w14:textId="77777777" w:rsidR="006A42DF" w:rsidRDefault="006A42DF" w:rsidP="006A42DF">
      <w:pPr>
        <w:pStyle w:val="Firma"/>
      </w:pPr>
    </w:p>
    <w:p w14:paraId="5C317560" w14:textId="5E0B1FAF" w:rsidR="000D465C" w:rsidRDefault="006A42DF" w:rsidP="006A42DF">
      <w:pPr>
        <w:pStyle w:val="Firma"/>
      </w:pPr>
      <w:r>
        <w:tab/>
      </w:r>
      <w:r>
        <w:tab/>
      </w:r>
      <w:r w:rsidR="000D465C">
        <w:t>_________________________</w:t>
      </w:r>
    </w:p>
    <w:p w14:paraId="1D2FA47B" w14:textId="77777777" w:rsidR="006A42DF" w:rsidRDefault="006A42DF" w:rsidP="006A42DF">
      <w:pPr>
        <w:pStyle w:val="Firma"/>
      </w:pPr>
    </w:p>
    <w:p w14:paraId="3DDF7A92" w14:textId="77777777" w:rsidR="000D465C" w:rsidRPr="00504BF8" w:rsidRDefault="000D465C" w:rsidP="006A42DF">
      <w:pPr>
        <w:pStyle w:val="NORM"/>
        <w:rPr>
          <w:rFonts w:eastAsia="Arial" w:cs="Arial"/>
          <w:sz w:val="20"/>
          <w:szCs w:val="20"/>
        </w:rPr>
      </w:pPr>
      <w:r w:rsidRPr="00504BF8">
        <w:rPr>
          <w:sz w:val="20"/>
          <w:szCs w:val="20"/>
        </w:rPr>
        <w:t>NOTA: Si riporta di seguito l’elenco delle commissioni, dei gruppi di lavoro e delle attività dei referenti nell’anno scolastico in corso.</w:t>
      </w:r>
      <w:r w:rsidRPr="00504BF8">
        <w:rPr>
          <w:sz w:val="20"/>
          <w:szCs w:val="20"/>
        </w:rPr>
        <w:tab/>
      </w:r>
    </w:p>
    <w:p w14:paraId="35C8A739" w14:textId="77777777" w:rsidR="000D465C" w:rsidRPr="00504BF8" w:rsidRDefault="000D465C" w:rsidP="006A42DF">
      <w:pPr>
        <w:pStyle w:val="NORM"/>
        <w:rPr>
          <w:rFonts w:eastAsia="Arial" w:cs="Arial"/>
          <w:sz w:val="20"/>
          <w:szCs w:val="20"/>
          <w:shd w:val="clear" w:color="auto" w:fill="FFFFFF"/>
        </w:rPr>
      </w:pPr>
      <w:r w:rsidRPr="00504BF8">
        <w:rPr>
          <w:sz w:val="20"/>
          <w:szCs w:val="20"/>
          <w:shd w:val="clear" w:color="auto" w:fill="FFFFFF"/>
        </w:rPr>
        <w:t>COMMISSIONI DI STUDIO - area culturale e didattica, Piano dell’offerta formativa, Autovalutazione, miglioramento, rendicontazione sociale</w:t>
      </w:r>
      <w:proofErr w:type="gramStart"/>
      <w:r w:rsidRPr="00504BF8">
        <w:rPr>
          <w:sz w:val="20"/>
          <w:szCs w:val="20"/>
          <w:shd w:val="clear" w:color="auto" w:fill="FFFFFF"/>
        </w:rPr>
        <w:t>” ,</w:t>
      </w:r>
      <w:proofErr w:type="gramEnd"/>
      <w:r w:rsidRPr="00504BF8">
        <w:rPr>
          <w:sz w:val="20"/>
          <w:szCs w:val="20"/>
          <w:shd w:val="clear" w:color="auto" w:fill="FFFFFF"/>
        </w:rPr>
        <w:t xml:space="preserve"> Riforma degli Istituti professionali e IeFP, Alternanza Scuola-lavoro, PCTO, Cittadinanza e Intercultura, Orientamento, Formazione e iniziative culturali, Accoglienza e recupero</w:t>
      </w:r>
    </w:p>
    <w:p w14:paraId="6DC3FC10" w14:textId="222BED8F" w:rsidR="000D465C" w:rsidRPr="00504BF8" w:rsidRDefault="000D465C" w:rsidP="006A42DF">
      <w:pPr>
        <w:pStyle w:val="NORM"/>
        <w:rPr>
          <w:rFonts w:eastAsia="Arial" w:cs="Arial"/>
          <w:sz w:val="20"/>
          <w:szCs w:val="20"/>
          <w:shd w:val="clear" w:color="auto" w:fill="FFFFFF"/>
        </w:rPr>
      </w:pPr>
      <w:r w:rsidRPr="00504BF8">
        <w:rPr>
          <w:sz w:val="20"/>
          <w:szCs w:val="20"/>
          <w:shd w:val="clear" w:color="auto" w:fill="FFFFFF"/>
        </w:rPr>
        <w:t xml:space="preserve">GRUPPI DI LAVORO - area gestionale e organizzativa. </w:t>
      </w:r>
      <w:proofErr w:type="spellStart"/>
      <w:r w:rsidRPr="00504BF8">
        <w:rPr>
          <w:sz w:val="20"/>
          <w:szCs w:val="20"/>
          <w:shd w:val="clear" w:color="auto" w:fill="FFFFFF"/>
        </w:rPr>
        <w:t>Orario</w:t>
      </w:r>
      <w:proofErr w:type="spellEnd"/>
      <w:r w:rsidRPr="00504BF8">
        <w:rPr>
          <w:sz w:val="20"/>
          <w:szCs w:val="20"/>
          <w:shd w:val="clear" w:color="auto" w:fill="FFFFFF"/>
        </w:rPr>
        <w:t xml:space="preserve"> e </w:t>
      </w:r>
      <w:proofErr w:type="spellStart"/>
      <w:r w:rsidRPr="00504BF8">
        <w:rPr>
          <w:sz w:val="20"/>
          <w:szCs w:val="20"/>
          <w:shd w:val="clear" w:color="auto" w:fill="FFFFFF"/>
        </w:rPr>
        <w:t>sostituzioni</w:t>
      </w:r>
      <w:proofErr w:type="spellEnd"/>
      <w:r w:rsidRPr="00504BF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504BF8">
        <w:rPr>
          <w:sz w:val="20"/>
          <w:szCs w:val="20"/>
          <w:shd w:val="clear" w:color="auto" w:fill="FFFFFF"/>
        </w:rPr>
        <w:t>Formazione</w:t>
      </w:r>
      <w:proofErr w:type="spellEnd"/>
      <w:r w:rsidRPr="00504BF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504BF8">
        <w:rPr>
          <w:sz w:val="20"/>
          <w:szCs w:val="20"/>
          <w:shd w:val="clear" w:color="auto" w:fill="FFFFFF"/>
        </w:rPr>
        <w:t>classi</w:t>
      </w:r>
      <w:proofErr w:type="spellEnd"/>
      <w:r w:rsidRPr="00504BF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504BF8">
        <w:rPr>
          <w:sz w:val="20"/>
          <w:szCs w:val="20"/>
          <w:shd w:val="clear" w:color="auto" w:fill="FFFFFF"/>
        </w:rPr>
        <w:t>Viaggi</w:t>
      </w:r>
      <w:proofErr w:type="spellEnd"/>
      <w:r w:rsidRPr="00504BF8">
        <w:rPr>
          <w:sz w:val="20"/>
          <w:szCs w:val="20"/>
          <w:shd w:val="clear" w:color="auto" w:fill="FFFFFF"/>
        </w:rPr>
        <w:t xml:space="preserve"> e </w:t>
      </w:r>
      <w:proofErr w:type="spellStart"/>
      <w:r w:rsidRPr="00504BF8">
        <w:rPr>
          <w:sz w:val="20"/>
          <w:szCs w:val="20"/>
          <w:shd w:val="clear" w:color="auto" w:fill="FFFFFF"/>
        </w:rPr>
        <w:t>visite</w:t>
      </w:r>
      <w:proofErr w:type="spellEnd"/>
      <w:r w:rsidRPr="00504BF8">
        <w:rPr>
          <w:sz w:val="20"/>
          <w:szCs w:val="20"/>
          <w:shd w:val="clear" w:color="auto" w:fill="FFFFFF"/>
        </w:rPr>
        <w:t xml:space="preserve"> di </w:t>
      </w:r>
      <w:proofErr w:type="spellStart"/>
      <w:r w:rsidRPr="00504BF8">
        <w:rPr>
          <w:sz w:val="20"/>
          <w:szCs w:val="20"/>
          <w:shd w:val="clear" w:color="auto" w:fill="FFFFFF"/>
        </w:rPr>
        <w:t>Istruzione</w:t>
      </w:r>
      <w:proofErr w:type="spellEnd"/>
      <w:r w:rsidRPr="00504BF8">
        <w:rPr>
          <w:sz w:val="20"/>
          <w:szCs w:val="20"/>
          <w:shd w:val="clear" w:color="auto" w:fill="FFFFFF"/>
        </w:rPr>
        <w:t>, Prove Invalsi</w:t>
      </w:r>
    </w:p>
    <w:p w14:paraId="541762A9" w14:textId="2030BEFE" w:rsidR="006A42DF" w:rsidRPr="00504BF8" w:rsidRDefault="000D465C" w:rsidP="006A42DF">
      <w:pPr>
        <w:pStyle w:val="NORM"/>
        <w:rPr>
          <w:sz w:val="20"/>
          <w:szCs w:val="20"/>
          <w:shd w:val="clear" w:color="auto" w:fill="FFFFFF"/>
        </w:rPr>
      </w:pPr>
      <w:r w:rsidRPr="00504BF8">
        <w:rPr>
          <w:sz w:val="20"/>
          <w:szCs w:val="20"/>
          <w:shd w:val="clear" w:color="auto" w:fill="FFFFFF"/>
        </w:rPr>
        <w:t xml:space="preserve">REFERENTI, Grafica, Educazione alla salute, </w:t>
      </w:r>
      <w:proofErr w:type="spellStart"/>
      <w:r w:rsidRPr="00504BF8">
        <w:rPr>
          <w:sz w:val="20"/>
          <w:szCs w:val="20"/>
          <w:shd w:val="clear" w:color="auto" w:fill="FFFFFF"/>
        </w:rPr>
        <w:t>Educazione</w:t>
      </w:r>
      <w:proofErr w:type="spellEnd"/>
      <w:r w:rsidRPr="00504BF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504BF8">
        <w:rPr>
          <w:sz w:val="20"/>
          <w:szCs w:val="20"/>
          <w:shd w:val="clear" w:color="auto" w:fill="FFFFFF"/>
        </w:rPr>
        <w:t>ambientale</w:t>
      </w:r>
      <w:proofErr w:type="spellEnd"/>
      <w:r w:rsidRPr="00504BF8">
        <w:rPr>
          <w:sz w:val="20"/>
          <w:szCs w:val="20"/>
          <w:shd w:val="clear" w:color="auto" w:fill="FFFFFF"/>
        </w:rPr>
        <w:t xml:space="preserve">, DSA/BES, </w:t>
      </w:r>
      <w:proofErr w:type="spellStart"/>
      <w:r w:rsidRPr="00504BF8">
        <w:rPr>
          <w:sz w:val="20"/>
          <w:szCs w:val="20"/>
          <w:shd w:val="clear" w:color="auto" w:fill="FFFFFF"/>
        </w:rPr>
        <w:t>Inclusione</w:t>
      </w:r>
      <w:proofErr w:type="spellEnd"/>
      <w:r w:rsidRPr="00504BF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504BF8">
        <w:rPr>
          <w:sz w:val="20"/>
          <w:szCs w:val="20"/>
          <w:shd w:val="clear" w:color="auto" w:fill="FFFFFF"/>
        </w:rPr>
        <w:t>compreso</w:t>
      </w:r>
      <w:proofErr w:type="spellEnd"/>
      <w:r w:rsidRPr="00504BF8">
        <w:rPr>
          <w:sz w:val="20"/>
          <w:szCs w:val="20"/>
          <w:shd w:val="clear" w:color="auto" w:fill="FFFFFF"/>
        </w:rPr>
        <w:t xml:space="preserve"> PCTO/ASL</w:t>
      </w:r>
      <w:r w:rsidR="006A42DF" w:rsidRPr="00504BF8">
        <w:rPr>
          <w:sz w:val="20"/>
          <w:szCs w:val="20"/>
          <w:shd w:val="clear" w:color="auto" w:fill="FFFFFF"/>
        </w:rPr>
        <w:br w:type="page"/>
      </w:r>
    </w:p>
    <w:p w14:paraId="1A2F9260" w14:textId="77777777" w:rsidR="000D465C" w:rsidRDefault="000D465C" w:rsidP="006A42DF">
      <w:pPr>
        <w:pStyle w:val="Titolo2"/>
        <w:rPr>
          <w:rFonts w:eastAsia="Times Roman" w:cs="Times Roman"/>
        </w:rPr>
      </w:pPr>
      <w:r>
        <w:lastRenderedPageBreak/>
        <w:t xml:space="preserve">Spese per il personale docente e ATA interno- ore aggiuntive da Fondo d’Istituto </w:t>
      </w:r>
    </w:p>
    <w:tbl>
      <w:tblPr>
        <w:tblStyle w:val="TableNormal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CED7E7"/>
        <w:tblLook w:val="04A0" w:firstRow="1" w:lastRow="0" w:firstColumn="1" w:lastColumn="0" w:noHBand="0" w:noVBand="1"/>
      </w:tblPr>
      <w:tblGrid>
        <w:gridCol w:w="8275"/>
        <w:gridCol w:w="2477"/>
      </w:tblGrid>
      <w:tr w:rsidR="000D465C" w14:paraId="62B28DB2" w14:textId="77777777" w:rsidTr="00504BF8">
        <w:trPr>
          <w:trHeight w:val="20"/>
        </w:trPr>
        <w:tc>
          <w:tcPr>
            <w:tcW w:w="3848" w:type="pct"/>
            <w:shd w:val="clear" w:color="auto" w:fill="CED7E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0F345C" w14:textId="77777777" w:rsidR="000D465C" w:rsidRPr="00504BF8" w:rsidRDefault="000D465C" w:rsidP="00504BF8">
            <w:pPr>
              <w:pStyle w:val="NORMG"/>
            </w:pPr>
            <w:proofErr w:type="spellStart"/>
            <w:r w:rsidRPr="00504BF8">
              <w:t>Tipologia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Personale</w:t>
            </w:r>
            <w:proofErr w:type="spellEnd"/>
          </w:p>
        </w:tc>
        <w:tc>
          <w:tcPr>
            <w:tcW w:w="1152" w:type="pct"/>
            <w:shd w:val="clear" w:color="auto" w:fill="CED7E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84D37F" w14:textId="1A0D7A45" w:rsidR="000D465C" w:rsidRPr="00504BF8" w:rsidRDefault="000D465C" w:rsidP="00504BF8">
            <w:pPr>
              <w:pStyle w:val="NORMG"/>
            </w:pPr>
            <w:proofErr w:type="spellStart"/>
            <w:r w:rsidRPr="00504BF8">
              <w:t>costo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orario</w:t>
            </w:r>
            <w:proofErr w:type="spellEnd"/>
            <w:r w:rsidRPr="00504BF8">
              <w:t xml:space="preserve"> * </w:t>
            </w:r>
          </w:p>
        </w:tc>
      </w:tr>
      <w:tr w:rsidR="000D465C" w14:paraId="2C82F542" w14:textId="77777777" w:rsidTr="00504BF8">
        <w:trPr>
          <w:trHeight w:val="20"/>
        </w:trPr>
        <w:tc>
          <w:tcPr>
            <w:tcW w:w="3848" w:type="pct"/>
            <w:shd w:val="clear" w:color="auto" w:fill="E8EC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F2C857" w14:textId="77777777" w:rsidR="000D465C" w:rsidRPr="00504BF8" w:rsidRDefault="000D465C" w:rsidP="00504BF8">
            <w:pPr>
              <w:pStyle w:val="NORMG"/>
            </w:pPr>
            <w:proofErr w:type="spellStart"/>
            <w:r w:rsidRPr="00504BF8">
              <w:t>Attività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aggiuntive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docenti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interni</w:t>
            </w:r>
            <w:proofErr w:type="spellEnd"/>
            <w:r w:rsidRPr="00504BF8">
              <w:t xml:space="preserve">: </w:t>
            </w:r>
            <w:proofErr w:type="spellStart"/>
            <w:r w:rsidRPr="00504BF8">
              <w:t>insegnamento</w:t>
            </w:r>
            <w:proofErr w:type="spellEnd"/>
            <w:r w:rsidRPr="00504BF8">
              <w:t xml:space="preserve"> in </w:t>
            </w:r>
            <w:proofErr w:type="spellStart"/>
            <w:r w:rsidRPr="00504BF8">
              <w:t>corsi</w:t>
            </w:r>
            <w:proofErr w:type="spellEnd"/>
            <w:r w:rsidRPr="00504BF8">
              <w:t xml:space="preserve"> di </w:t>
            </w:r>
            <w:proofErr w:type="spellStart"/>
            <w:r w:rsidRPr="00504BF8">
              <w:t>recupero</w:t>
            </w:r>
            <w:proofErr w:type="spellEnd"/>
          </w:p>
        </w:tc>
        <w:tc>
          <w:tcPr>
            <w:tcW w:w="1152" w:type="pct"/>
            <w:shd w:val="clear" w:color="auto" w:fill="E8EC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FCBA46" w14:textId="77777777" w:rsidR="000D465C" w:rsidRPr="00504BF8" w:rsidRDefault="000D465C" w:rsidP="00504BF8">
            <w:pPr>
              <w:pStyle w:val="NORMG"/>
            </w:pPr>
            <w:r w:rsidRPr="00504BF8">
              <w:t>50,00 €</w:t>
            </w:r>
          </w:p>
        </w:tc>
      </w:tr>
      <w:tr w:rsidR="000D465C" w14:paraId="07AC66EB" w14:textId="77777777" w:rsidTr="00504BF8">
        <w:trPr>
          <w:trHeight w:val="20"/>
        </w:trPr>
        <w:tc>
          <w:tcPr>
            <w:tcW w:w="3848" w:type="pct"/>
            <w:shd w:val="clear" w:color="auto" w:fill="CED7E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07B90C" w14:textId="77777777" w:rsidR="000D465C" w:rsidRPr="00504BF8" w:rsidRDefault="000D465C" w:rsidP="00504BF8">
            <w:pPr>
              <w:pStyle w:val="NORMG"/>
            </w:pPr>
            <w:proofErr w:type="spellStart"/>
            <w:r w:rsidRPr="00504BF8">
              <w:t>Attività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aggiuntive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docenti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interni</w:t>
            </w:r>
            <w:proofErr w:type="spellEnd"/>
            <w:r w:rsidRPr="00504BF8">
              <w:t xml:space="preserve">: ore </w:t>
            </w:r>
            <w:proofErr w:type="spellStart"/>
            <w:r w:rsidRPr="00504BF8">
              <w:t>frontali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d’insegnamento</w:t>
            </w:r>
            <w:proofErr w:type="spellEnd"/>
          </w:p>
        </w:tc>
        <w:tc>
          <w:tcPr>
            <w:tcW w:w="1152" w:type="pct"/>
            <w:shd w:val="clear" w:color="auto" w:fill="CED7E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B61E13" w14:textId="65B553DD" w:rsidR="000D465C" w:rsidRPr="00504BF8" w:rsidRDefault="000D465C" w:rsidP="00504BF8">
            <w:pPr>
              <w:pStyle w:val="NORMG"/>
            </w:pPr>
            <w:r w:rsidRPr="00504BF8">
              <w:t xml:space="preserve">€ 35,00 </w:t>
            </w:r>
          </w:p>
        </w:tc>
      </w:tr>
      <w:tr w:rsidR="000D465C" w14:paraId="0F3E507A" w14:textId="77777777" w:rsidTr="00504BF8">
        <w:trPr>
          <w:trHeight w:val="20"/>
        </w:trPr>
        <w:tc>
          <w:tcPr>
            <w:tcW w:w="3848" w:type="pct"/>
            <w:shd w:val="clear" w:color="auto" w:fill="E8EC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F4F8B2" w14:textId="77777777" w:rsidR="000D465C" w:rsidRPr="00504BF8" w:rsidRDefault="000D465C" w:rsidP="00504BF8">
            <w:pPr>
              <w:pStyle w:val="NORMG"/>
            </w:pPr>
            <w:proofErr w:type="spellStart"/>
            <w:r w:rsidRPr="00504BF8">
              <w:t>Attività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aggiuntive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docenti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interni</w:t>
            </w:r>
            <w:proofErr w:type="spellEnd"/>
            <w:r w:rsidRPr="00504BF8">
              <w:t xml:space="preserve">: ore non </w:t>
            </w:r>
            <w:proofErr w:type="spellStart"/>
            <w:r w:rsidRPr="00504BF8">
              <w:t>d’insegnamento</w:t>
            </w:r>
            <w:proofErr w:type="spellEnd"/>
            <w:r w:rsidRPr="00504BF8">
              <w:t>, (</w:t>
            </w:r>
            <w:proofErr w:type="spellStart"/>
            <w:r w:rsidRPr="00504BF8">
              <w:t>progettazione</w:t>
            </w:r>
            <w:proofErr w:type="spellEnd"/>
            <w:r w:rsidRPr="00504BF8">
              <w:t xml:space="preserve">, </w:t>
            </w:r>
            <w:proofErr w:type="spellStart"/>
            <w:r w:rsidRPr="00504BF8">
              <w:t>ricerca</w:t>
            </w:r>
            <w:proofErr w:type="spellEnd"/>
            <w:r w:rsidRPr="00504BF8">
              <w:t xml:space="preserve">, </w:t>
            </w:r>
            <w:proofErr w:type="spellStart"/>
            <w:r w:rsidRPr="00504BF8">
              <w:t>coordinamento</w:t>
            </w:r>
            <w:proofErr w:type="spellEnd"/>
            <w:r w:rsidRPr="00504BF8">
              <w:t xml:space="preserve">, </w:t>
            </w:r>
            <w:proofErr w:type="spellStart"/>
            <w:r w:rsidRPr="00504BF8">
              <w:t>organizzazione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ecc</w:t>
            </w:r>
            <w:proofErr w:type="spellEnd"/>
            <w:r w:rsidRPr="00504BF8">
              <w:t>. )</w:t>
            </w:r>
          </w:p>
        </w:tc>
        <w:tc>
          <w:tcPr>
            <w:tcW w:w="1152" w:type="pct"/>
            <w:shd w:val="clear" w:color="auto" w:fill="E8EC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F5AEC2" w14:textId="77777777" w:rsidR="000D465C" w:rsidRPr="00504BF8" w:rsidRDefault="000D465C" w:rsidP="00504BF8">
            <w:pPr>
              <w:pStyle w:val="NORMG"/>
            </w:pPr>
            <w:r w:rsidRPr="00504BF8">
              <w:t>17,50 €</w:t>
            </w:r>
          </w:p>
        </w:tc>
      </w:tr>
      <w:tr w:rsidR="000D465C" w14:paraId="12CF7555" w14:textId="77777777" w:rsidTr="00504BF8">
        <w:trPr>
          <w:trHeight w:val="20"/>
        </w:trPr>
        <w:tc>
          <w:tcPr>
            <w:tcW w:w="3848" w:type="pct"/>
            <w:shd w:val="clear" w:color="auto" w:fill="CED7E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A1FF82" w14:textId="77777777" w:rsidR="000D465C" w:rsidRPr="00504BF8" w:rsidRDefault="000D465C" w:rsidP="00504BF8">
            <w:pPr>
              <w:pStyle w:val="NORMG"/>
            </w:pPr>
            <w:proofErr w:type="spellStart"/>
            <w:r w:rsidRPr="00504BF8">
              <w:t>Attività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aggiuntive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assistente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amministrativo</w:t>
            </w:r>
            <w:proofErr w:type="spellEnd"/>
          </w:p>
        </w:tc>
        <w:tc>
          <w:tcPr>
            <w:tcW w:w="1152" w:type="pct"/>
            <w:shd w:val="clear" w:color="auto" w:fill="CED7E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DD95FB" w14:textId="77777777" w:rsidR="000D465C" w:rsidRPr="00504BF8" w:rsidRDefault="000D465C" w:rsidP="00504BF8">
            <w:pPr>
              <w:pStyle w:val="NORMG"/>
            </w:pPr>
            <w:r w:rsidRPr="00504BF8">
              <w:t>€ 14,50</w:t>
            </w:r>
          </w:p>
        </w:tc>
      </w:tr>
      <w:tr w:rsidR="000D465C" w14:paraId="18D451D4" w14:textId="77777777" w:rsidTr="00504BF8">
        <w:trPr>
          <w:trHeight w:val="20"/>
        </w:trPr>
        <w:tc>
          <w:tcPr>
            <w:tcW w:w="3848" w:type="pct"/>
            <w:shd w:val="clear" w:color="auto" w:fill="E8EC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D50BBB" w14:textId="77777777" w:rsidR="000D465C" w:rsidRPr="00504BF8" w:rsidRDefault="000D465C" w:rsidP="00504BF8">
            <w:pPr>
              <w:pStyle w:val="NORMG"/>
            </w:pPr>
            <w:proofErr w:type="spellStart"/>
            <w:r w:rsidRPr="00504BF8">
              <w:t>Attività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aggiuntive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assistente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tecnico</w:t>
            </w:r>
            <w:proofErr w:type="spellEnd"/>
          </w:p>
        </w:tc>
        <w:tc>
          <w:tcPr>
            <w:tcW w:w="1152" w:type="pct"/>
            <w:shd w:val="clear" w:color="auto" w:fill="E8EC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ECD5D7" w14:textId="77777777" w:rsidR="000D465C" w:rsidRPr="00504BF8" w:rsidRDefault="000D465C" w:rsidP="00504BF8">
            <w:pPr>
              <w:pStyle w:val="NORMG"/>
            </w:pPr>
            <w:r w:rsidRPr="00504BF8">
              <w:t>€ 14,50</w:t>
            </w:r>
          </w:p>
        </w:tc>
      </w:tr>
      <w:tr w:rsidR="000D465C" w14:paraId="2AA13996" w14:textId="77777777" w:rsidTr="00504BF8">
        <w:trPr>
          <w:trHeight w:val="20"/>
        </w:trPr>
        <w:tc>
          <w:tcPr>
            <w:tcW w:w="3848" w:type="pct"/>
            <w:shd w:val="clear" w:color="auto" w:fill="CED7E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53F8C0" w14:textId="77777777" w:rsidR="000D465C" w:rsidRPr="00504BF8" w:rsidRDefault="000D465C" w:rsidP="00504BF8">
            <w:pPr>
              <w:pStyle w:val="NORMG"/>
            </w:pPr>
            <w:proofErr w:type="spellStart"/>
            <w:r w:rsidRPr="00504BF8">
              <w:t>Attività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aggiuntive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collaboratori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scolastici</w:t>
            </w:r>
            <w:proofErr w:type="spellEnd"/>
          </w:p>
        </w:tc>
        <w:tc>
          <w:tcPr>
            <w:tcW w:w="1152" w:type="pct"/>
            <w:shd w:val="clear" w:color="auto" w:fill="CED7E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CA295B" w14:textId="7F98A6AF" w:rsidR="000D465C" w:rsidRPr="00504BF8" w:rsidRDefault="000D465C" w:rsidP="00504BF8">
            <w:pPr>
              <w:pStyle w:val="NORMG"/>
            </w:pPr>
            <w:r w:rsidRPr="00504BF8">
              <w:t xml:space="preserve">€ 12,50 </w:t>
            </w:r>
          </w:p>
        </w:tc>
      </w:tr>
    </w:tbl>
    <w:p w14:paraId="4A014801" w14:textId="43308CFC" w:rsidR="000D465C" w:rsidRPr="0059226E" w:rsidRDefault="000D465C" w:rsidP="0059226E">
      <w:pPr>
        <w:pStyle w:val="NORM"/>
      </w:pPr>
      <w:r w:rsidRPr="0059226E">
        <w:t xml:space="preserve">* E’ </w:t>
      </w:r>
      <w:proofErr w:type="spellStart"/>
      <w:r w:rsidRPr="0059226E">
        <w:t>costituito</w:t>
      </w:r>
      <w:proofErr w:type="spellEnd"/>
      <w:r w:rsidRPr="0059226E">
        <w:t xml:space="preserve"> </w:t>
      </w:r>
      <w:proofErr w:type="spellStart"/>
      <w:r w:rsidRPr="0059226E">
        <w:t>dalla</w:t>
      </w:r>
      <w:proofErr w:type="spellEnd"/>
      <w:r w:rsidRPr="0059226E">
        <w:t xml:space="preserve"> </w:t>
      </w:r>
      <w:proofErr w:type="spellStart"/>
      <w:r w:rsidRPr="0059226E">
        <w:t>retribuzione</w:t>
      </w:r>
      <w:proofErr w:type="spellEnd"/>
      <w:r w:rsidRPr="0059226E">
        <w:t xml:space="preserve"> </w:t>
      </w:r>
      <w:proofErr w:type="spellStart"/>
      <w:r w:rsidRPr="0059226E">
        <w:t>oraria</w:t>
      </w:r>
      <w:proofErr w:type="spellEnd"/>
      <w:r w:rsidRPr="0059226E">
        <w:t xml:space="preserve"> </w:t>
      </w:r>
      <w:proofErr w:type="spellStart"/>
      <w:r w:rsidRPr="0059226E">
        <w:t>lorda</w:t>
      </w:r>
      <w:proofErr w:type="spellEnd"/>
      <w:r w:rsidR="00504BF8" w:rsidRPr="0059226E">
        <w:t xml:space="preserve"> </w:t>
      </w:r>
      <w:proofErr w:type="spellStart"/>
      <w:r w:rsidRPr="0059226E">
        <w:t>dipendente</w:t>
      </w:r>
      <w:proofErr w:type="spellEnd"/>
      <w:r w:rsidR="00504BF8" w:rsidRPr="0059226E">
        <w:t>;</w:t>
      </w:r>
    </w:p>
    <w:p w14:paraId="2E3428F4" w14:textId="533CC45E" w:rsidR="000D465C" w:rsidRPr="0059226E" w:rsidRDefault="000D465C" w:rsidP="0059226E">
      <w:pPr>
        <w:pStyle w:val="NORM"/>
      </w:pPr>
      <w:r w:rsidRPr="0059226E">
        <w:t xml:space="preserve">Questa </w:t>
      </w:r>
      <w:proofErr w:type="spellStart"/>
      <w:r w:rsidRPr="0059226E">
        <w:t>retribuzione</w:t>
      </w:r>
      <w:proofErr w:type="spellEnd"/>
      <w:r w:rsidRPr="0059226E">
        <w:t xml:space="preserve"> è </w:t>
      </w:r>
      <w:proofErr w:type="spellStart"/>
      <w:r w:rsidRPr="0059226E">
        <w:t>riconosciuta</w:t>
      </w:r>
      <w:proofErr w:type="spellEnd"/>
      <w:r w:rsidRPr="0059226E">
        <w:t xml:space="preserve"> ai </w:t>
      </w:r>
      <w:proofErr w:type="spellStart"/>
      <w:r w:rsidRPr="0059226E">
        <w:t>fini</w:t>
      </w:r>
      <w:proofErr w:type="spellEnd"/>
      <w:r w:rsidRPr="0059226E">
        <w:t xml:space="preserve"> </w:t>
      </w:r>
      <w:proofErr w:type="spellStart"/>
      <w:r w:rsidRPr="0059226E">
        <w:t>pensionistici</w:t>
      </w:r>
      <w:proofErr w:type="spellEnd"/>
      <w:r w:rsidRPr="0059226E">
        <w:t xml:space="preserve"> (8,50% IRAP e 24,20% INPDAP </w:t>
      </w:r>
      <w:proofErr w:type="spellStart"/>
      <w:r w:rsidRPr="0059226E">
        <w:t>sono</w:t>
      </w:r>
      <w:proofErr w:type="spellEnd"/>
      <w:r w:rsidRPr="0059226E">
        <w:t xml:space="preserve"> a </w:t>
      </w:r>
      <w:proofErr w:type="spellStart"/>
      <w:r w:rsidRPr="0059226E">
        <w:t>carico</w:t>
      </w:r>
      <w:proofErr w:type="spellEnd"/>
      <w:r w:rsidRPr="0059226E">
        <w:t xml:space="preserve"> </w:t>
      </w:r>
      <w:proofErr w:type="spellStart"/>
      <w:r w:rsidRPr="0059226E">
        <w:t>dello</w:t>
      </w:r>
      <w:proofErr w:type="spellEnd"/>
      <w:r w:rsidRPr="0059226E">
        <w:t xml:space="preserve"> Stato)</w:t>
      </w:r>
      <w:r w:rsidR="00504BF8" w:rsidRPr="0059226E">
        <w:t>.</w:t>
      </w:r>
    </w:p>
    <w:p w14:paraId="2213E345" w14:textId="4D27D4B9" w:rsidR="000D465C" w:rsidRDefault="000D465C" w:rsidP="00504BF8">
      <w:pPr>
        <w:pStyle w:val="Titolo2"/>
        <w:rPr>
          <w:rFonts w:eastAsia="Times Roman" w:cs="Times Roman"/>
        </w:rPr>
      </w:pPr>
      <w:r>
        <w:t xml:space="preserve">Spese per il personale docente e ATA interno da altri fondi (progetti): </w:t>
      </w:r>
    </w:p>
    <w:tbl>
      <w:tblPr>
        <w:tblStyle w:val="TableNormal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CED7E7"/>
        <w:tblLook w:val="04A0" w:firstRow="1" w:lastRow="0" w:firstColumn="1" w:lastColumn="0" w:noHBand="0" w:noVBand="1"/>
      </w:tblPr>
      <w:tblGrid>
        <w:gridCol w:w="6503"/>
        <w:gridCol w:w="4249"/>
      </w:tblGrid>
      <w:tr w:rsidR="000D465C" w:rsidRPr="00504BF8" w14:paraId="0DF58AA7" w14:textId="77777777" w:rsidTr="00B62903">
        <w:trPr>
          <w:trHeight w:val="20"/>
        </w:trPr>
        <w:tc>
          <w:tcPr>
            <w:tcW w:w="3024" w:type="pct"/>
            <w:shd w:val="clear" w:color="auto" w:fill="CED7E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02A49B" w14:textId="77777777" w:rsidR="000D465C" w:rsidRPr="00504BF8" w:rsidRDefault="000D465C" w:rsidP="00504BF8">
            <w:pPr>
              <w:pStyle w:val="NORMG"/>
            </w:pPr>
            <w:proofErr w:type="spellStart"/>
            <w:r w:rsidRPr="00504BF8">
              <w:t>Tipologia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Personale</w:t>
            </w:r>
            <w:proofErr w:type="spellEnd"/>
          </w:p>
        </w:tc>
        <w:tc>
          <w:tcPr>
            <w:tcW w:w="1976" w:type="pct"/>
            <w:shd w:val="clear" w:color="auto" w:fill="CED7E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87B9F3" w14:textId="1C261996" w:rsidR="000D465C" w:rsidRPr="00504BF8" w:rsidRDefault="000D465C" w:rsidP="00504BF8">
            <w:pPr>
              <w:pStyle w:val="NORMG"/>
            </w:pPr>
            <w:proofErr w:type="spellStart"/>
            <w:r w:rsidRPr="00504BF8">
              <w:t>costo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orario</w:t>
            </w:r>
            <w:proofErr w:type="spellEnd"/>
            <w:r w:rsidRPr="00504BF8">
              <w:t xml:space="preserve"> ** </w:t>
            </w:r>
          </w:p>
        </w:tc>
      </w:tr>
      <w:tr w:rsidR="000D465C" w:rsidRPr="00504BF8" w14:paraId="5B3C1E89" w14:textId="77777777" w:rsidTr="00B62903">
        <w:trPr>
          <w:trHeight w:val="20"/>
        </w:trPr>
        <w:tc>
          <w:tcPr>
            <w:tcW w:w="3024" w:type="pct"/>
            <w:shd w:val="clear" w:color="auto" w:fill="E8EC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D4E74F" w14:textId="77777777" w:rsidR="000D465C" w:rsidRPr="00504BF8" w:rsidRDefault="000D465C" w:rsidP="00504BF8">
            <w:pPr>
              <w:pStyle w:val="NORMG"/>
            </w:pPr>
            <w:proofErr w:type="spellStart"/>
            <w:r w:rsidRPr="00504BF8">
              <w:t>Attività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aggiuntive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docenti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interni</w:t>
            </w:r>
            <w:proofErr w:type="spellEnd"/>
            <w:r w:rsidRPr="00504BF8">
              <w:t xml:space="preserve">: ore </w:t>
            </w:r>
            <w:proofErr w:type="spellStart"/>
            <w:r w:rsidRPr="00504BF8">
              <w:t>frontali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d’insegnamento</w:t>
            </w:r>
            <w:proofErr w:type="spellEnd"/>
          </w:p>
        </w:tc>
        <w:tc>
          <w:tcPr>
            <w:tcW w:w="1976" w:type="pct"/>
            <w:shd w:val="clear" w:color="auto" w:fill="E8EC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1358A3" w14:textId="111734FE" w:rsidR="000D465C" w:rsidRPr="00504BF8" w:rsidRDefault="000D465C" w:rsidP="00504BF8">
            <w:pPr>
              <w:pStyle w:val="NORMG"/>
            </w:pPr>
            <w:r w:rsidRPr="00504BF8">
              <w:t>€ 46,45 (</w:t>
            </w:r>
            <w:proofErr w:type="spellStart"/>
            <w:r w:rsidRPr="00504BF8">
              <w:t>importo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lordo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stato</w:t>
            </w:r>
            <w:proofErr w:type="spellEnd"/>
            <w:r w:rsidRPr="00504BF8">
              <w:t>)</w:t>
            </w:r>
            <w:r w:rsidRPr="00504BF8">
              <w:br/>
            </w:r>
            <w:proofErr w:type="spellStart"/>
            <w:r w:rsidRPr="00504BF8">
              <w:t>pari</w:t>
            </w:r>
            <w:proofErr w:type="spellEnd"/>
            <w:r w:rsidRPr="00504BF8">
              <w:t xml:space="preserve"> a € 35,00 (</w:t>
            </w:r>
            <w:proofErr w:type="spellStart"/>
            <w:r w:rsidRPr="00504BF8">
              <w:t>lordo</w:t>
            </w:r>
            <w:proofErr w:type="spellEnd"/>
            <w:r w:rsidRPr="00504BF8">
              <w:t xml:space="preserve"> </w:t>
            </w:r>
            <w:proofErr w:type="spellStart"/>
            <w:proofErr w:type="gramStart"/>
            <w:r w:rsidRPr="00504BF8">
              <w:t>dipendente</w:t>
            </w:r>
            <w:proofErr w:type="spellEnd"/>
            <w:r w:rsidRPr="00504BF8">
              <w:t xml:space="preserve"> )</w:t>
            </w:r>
            <w:proofErr w:type="gramEnd"/>
            <w:r w:rsidRPr="00504BF8">
              <w:t xml:space="preserve"> </w:t>
            </w:r>
          </w:p>
        </w:tc>
      </w:tr>
      <w:tr w:rsidR="000D465C" w:rsidRPr="00504BF8" w14:paraId="38C76EE0" w14:textId="77777777" w:rsidTr="00B62903">
        <w:trPr>
          <w:trHeight w:val="20"/>
        </w:trPr>
        <w:tc>
          <w:tcPr>
            <w:tcW w:w="3024" w:type="pct"/>
            <w:shd w:val="clear" w:color="auto" w:fill="CED7E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6C45E3" w14:textId="77777777" w:rsidR="000D465C" w:rsidRPr="00504BF8" w:rsidRDefault="000D465C" w:rsidP="00504BF8">
            <w:pPr>
              <w:pStyle w:val="NORMG"/>
            </w:pPr>
            <w:proofErr w:type="spellStart"/>
            <w:r w:rsidRPr="00504BF8">
              <w:t>Attività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aggiuntive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docenti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interni</w:t>
            </w:r>
            <w:proofErr w:type="spellEnd"/>
            <w:r w:rsidRPr="00504BF8">
              <w:t xml:space="preserve">: ore non </w:t>
            </w:r>
            <w:proofErr w:type="spellStart"/>
            <w:r w:rsidRPr="00504BF8">
              <w:t>d’insegnamento</w:t>
            </w:r>
            <w:proofErr w:type="spellEnd"/>
            <w:r w:rsidRPr="00504BF8">
              <w:t>, (</w:t>
            </w:r>
            <w:proofErr w:type="spellStart"/>
            <w:r w:rsidRPr="00504BF8">
              <w:t>progettazione</w:t>
            </w:r>
            <w:proofErr w:type="spellEnd"/>
            <w:r w:rsidRPr="00504BF8">
              <w:t xml:space="preserve">, </w:t>
            </w:r>
            <w:proofErr w:type="spellStart"/>
            <w:r w:rsidRPr="00504BF8">
              <w:t>ricerca</w:t>
            </w:r>
            <w:proofErr w:type="spellEnd"/>
            <w:r w:rsidRPr="00504BF8">
              <w:t xml:space="preserve">, </w:t>
            </w:r>
            <w:proofErr w:type="spellStart"/>
            <w:r w:rsidRPr="00504BF8">
              <w:t>coordinamento</w:t>
            </w:r>
            <w:proofErr w:type="spellEnd"/>
            <w:r w:rsidRPr="00504BF8">
              <w:t xml:space="preserve">, </w:t>
            </w:r>
            <w:proofErr w:type="spellStart"/>
            <w:r w:rsidRPr="00504BF8">
              <w:t>organizzazione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ecc</w:t>
            </w:r>
            <w:proofErr w:type="spellEnd"/>
            <w:r w:rsidRPr="00504BF8">
              <w:t>. )</w:t>
            </w:r>
          </w:p>
        </w:tc>
        <w:tc>
          <w:tcPr>
            <w:tcW w:w="1976" w:type="pct"/>
            <w:shd w:val="clear" w:color="auto" w:fill="CED7E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C1E051" w14:textId="77777777" w:rsidR="000D465C" w:rsidRPr="00504BF8" w:rsidRDefault="000D465C" w:rsidP="00504BF8">
            <w:pPr>
              <w:pStyle w:val="NORMG"/>
            </w:pPr>
            <w:r w:rsidRPr="00504BF8">
              <w:t>€ 23,23 (</w:t>
            </w:r>
            <w:proofErr w:type="spellStart"/>
            <w:r w:rsidRPr="00504BF8">
              <w:t>importo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lordo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stato</w:t>
            </w:r>
            <w:proofErr w:type="spellEnd"/>
            <w:r w:rsidRPr="00504BF8">
              <w:t>)</w:t>
            </w:r>
            <w:r w:rsidRPr="00504BF8">
              <w:br/>
            </w:r>
            <w:proofErr w:type="spellStart"/>
            <w:r w:rsidRPr="00504BF8">
              <w:t>pari</w:t>
            </w:r>
            <w:proofErr w:type="spellEnd"/>
            <w:r w:rsidRPr="00504BF8">
              <w:t xml:space="preserve"> a € 17,50 (</w:t>
            </w:r>
            <w:proofErr w:type="spellStart"/>
            <w:r w:rsidRPr="00504BF8">
              <w:t>lordo</w:t>
            </w:r>
            <w:proofErr w:type="spellEnd"/>
            <w:r w:rsidRPr="00504BF8">
              <w:t xml:space="preserve"> </w:t>
            </w:r>
            <w:proofErr w:type="spellStart"/>
            <w:proofErr w:type="gramStart"/>
            <w:r w:rsidRPr="00504BF8">
              <w:t>dipendente</w:t>
            </w:r>
            <w:proofErr w:type="spellEnd"/>
            <w:r w:rsidRPr="00504BF8">
              <w:t xml:space="preserve"> )</w:t>
            </w:r>
            <w:proofErr w:type="gramEnd"/>
          </w:p>
        </w:tc>
      </w:tr>
      <w:tr w:rsidR="000D465C" w:rsidRPr="00504BF8" w14:paraId="7482A7F8" w14:textId="77777777" w:rsidTr="00B62903">
        <w:trPr>
          <w:trHeight w:val="20"/>
        </w:trPr>
        <w:tc>
          <w:tcPr>
            <w:tcW w:w="3024" w:type="pct"/>
            <w:shd w:val="clear" w:color="auto" w:fill="E8EC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F54CFB" w14:textId="77777777" w:rsidR="000D465C" w:rsidRPr="00504BF8" w:rsidRDefault="000D465C" w:rsidP="00504BF8">
            <w:pPr>
              <w:pStyle w:val="NORMG"/>
            </w:pPr>
            <w:proofErr w:type="spellStart"/>
            <w:r w:rsidRPr="00504BF8">
              <w:t>Attività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aggiuntive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direttore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amministrativo</w:t>
            </w:r>
            <w:proofErr w:type="spellEnd"/>
          </w:p>
        </w:tc>
        <w:tc>
          <w:tcPr>
            <w:tcW w:w="1976" w:type="pct"/>
            <w:shd w:val="clear" w:color="auto" w:fill="E8EC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C382ED" w14:textId="19F1CF62" w:rsidR="000D465C" w:rsidRPr="00504BF8" w:rsidRDefault="000D465C" w:rsidP="00504BF8">
            <w:pPr>
              <w:pStyle w:val="NORMG"/>
            </w:pPr>
            <w:r w:rsidRPr="00504BF8">
              <w:t>€ 24,55 (</w:t>
            </w:r>
            <w:proofErr w:type="spellStart"/>
            <w:r w:rsidRPr="00504BF8">
              <w:t>importo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lordo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stato</w:t>
            </w:r>
            <w:proofErr w:type="spellEnd"/>
            <w:r w:rsidRPr="00504BF8">
              <w:t xml:space="preserve">) </w:t>
            </w:r>
            <w:proofErr w:type="spellStart"/>
            <w:r w:rsidRPr="00504BF8">
              <w:t>pari</w:t>
            </w:r>
            <w:proofErr w:type="spellEnd"/>
            <w:r w:rsidRPr="00504BF8">
              <w:t xml:space="preserve"> a € 18,50 (</w:t>
            </w:r>
            <w:proofErr w:type="spellStart"/>
            <w:r w:rsidRPr="00504BF8">
              <w:t>lordo</w:t>
            </w:r>
            <w:proofErr w:type="spellEnd"/>
            <w:r w:rsidRPr="00504BF8">
              <w:t xml:space="preserve"> </w:t>
            </w:r>
            <w:proofErr w:type="spellStart"/>
            <w:proofErr w:type="gramStart"/>
            <w:r w:rsidRPr="00504BF8">
              <w:t>dipendente</w:t>
            </w:r>
            <w:proofErr w:type="spellEnd"/>
            <w:r w:rsidRPr="00504BF8">
              <w:t xml:space="preserve"> )</w:t>
            </w:r>
            <w:proofErr w:type="gramEnd"/>
            <w:r w:rsidRPr="00504BF8">
              <w:t xml:space="preserve"> </w:t>
            </w:r>
          </w:p>
        </w:tc>
      </w:tr>
      <w:tr w:rsidR="000D465C" w:rsidRPr="00504BF8" w14:paraId="4E520871" w14:textId="77777777" w:rsidTr="00B62903">
        <w:trPr>
          <w:trHeight w:val="20"/>
        </w:trPr>
        <w:tc>
          <w:tcPr>
            <w:tcW w:w="3024" w:type="pct"/>
            <w:shd w:val="clear" w:color="auto" w:fill="CED7E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72C842" w14:textId="77777777" w:rsidR="000D465C" w:rsidRPr="00504BF8" w:rsidRDefault="000D465C" w:rsidP="00504BF8">
            <w:pPr>
              <w:pStyle w:val="NORMG"/>
            </w:pPr>
            <w:proofErr w:type="spellStart"/>
            <w:r w:rsidRPr="00504BF8">
              <w:t>Attività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aggiuntive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assistente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amministrativo</w:t>
            </w:r>
            <w:proofErr w:type="spellEnd"/>
          </w:p>
        </w:tc>
        <w:tc>
          <w:tcPr>
            <w:tcW w:w="1976" w:type="pct"/>
            <w:shd w:val="clear" w:color="auto" w:fill="CED7E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796CDB" w14:textId="77777777" w:rsidR="000D465C" w:rsidRPr="00504BF8" w:rsidRDefault="000D465C" w:rsidP="00504BF8">
            <w:pPr>
              <w:pStyle w:val="NORMG"/>
            </w:pPr>
            <w:r w:rsidRPr="00504BF8">
              <w:t>€ 19,24 (</w:t>
            </w:r>
            <w:proofErr w:type="spellStart"/>
            <w:r w:rsidRPr="00504BF8">
              <w:t>importo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lordo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stato</w:t>
            </w:r>
            <w:proofErr w:type="spellEnd"/>
            <w:r w:rsidRPr="00504BF8">
              <w:t>)</w:t>
            </w:r>
            <w:r w:rsidRPr="00504BF8">
              <w:br/>
            </w:r>
            <w:proofErr w:type="spellStart"/>
            <w:r w:rsidRPr="00504BF8">
              <w:t>pari</w:t>
            </w:r>
            <w:proofErr w:type="spellEnd"/>
            <w:r w:rsidRPr="00504BF8">
              <w:t xml:space="preserve"> a € 14,50 (</w:t>
            </w:r>
            <w:proofErr w:type="spellStart"/>
            <w:r w:rsidRPr="00504BF8">
              <w:t>lordo</w:t>
            </w:r>
            <w:proofErr w:type="spellEnd"/>
            <w:r w:rsidRPr="00504BF8">
              <w:t xml:space="preserve"> </w:t>
            </w:r>
            <w:proofErr w:type="spellStart"/>
            <w:proofErr w:type="gramStart"/>
            <w:r w:rsidRPr="00504BF8">
              <w:t>dipendente</w:t>
            </w:r>
            <w:proofErr w:type="spellEnd"/>
            <w:r w:rsidRPr="00504BF8">
              <w:t xml:space="preserve"> )</w:t>
            </w:r>
            <w:proofErr w:type="gramEnd"/>
          </w:p>
        </w:tc>
      </w:tr>
      <w:tr w:rsidR="000D465C" w:rsidRPr="00504BF8" w14:paraId="0A169A04" w14:textId="77777777" w:rsidTr="00B62903">
        <w:trPr>
          <w:trHeight w:val="20"/>
        </w:trPr>
        <w:tc>
          <w:tcPr>
            <w:tcW w:w="3024" w:type="pct"/>
            <w:shd w:val="clear" w:color="auto" w:fill="E8EC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1AACB2" w14:textId="77777777" w:rsidR="000D465C" w:rsidRPr="00504BF8" w:rsidRDefault="000D465C" w:rsidP="00504BF8">
            <w:pPr>
              <w:pStyle w:val="NORMG"/>
            </w:pPr>
            <w:proofErr w:type="spellStart"/>
            <w:r w:rsidRPr="00504BF8">
              <w:t>Attività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aggiuntive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assistente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tecnico</w:t>
            </w:r>
            <w:proofErr w:type="spellEnd"/>
          </w:p>
        </w:tc>
        <w:tc>
          <w:tcPr>
            <w:tcW w:w="1976" w:type="pct"/>
            <w:shd w:val="clear" w:color="auto" w:fill="E8EC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5FF3BD" w14:textId="77777777" w:rsidR="000D465C" w:rsidRPr="00504BF8" w:rsidRDefault="000D465C" w:rsidP="00504BF8">
            <w:pPr>
              <w:pStyle w:val="NORMG"/>
            </w:pPr>
            <w:r w:rsidRPr="00504BF8">
              <w:t>€ 19,24 (</w:t>
            </w:r>
            <w:proofErr w:type="spellStart"/>
            <w:r w:rsidRPr="00504BF8">
              <w:t>importo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lordo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stato</w:t>
            </w:r>
            <w:proofErr w:type="spellEnd"/>
            <w:r w:rsidRPr="00504BF8">
              <w:t>)</w:t>
            </w:r>
            <w:r w:rsidRPr="00504BF8">
              <w:br/>
            </w:r>
            <w:proofErr w:type="spellStart"/>
            <w:r w:rsidRPr="00504BF8">
              <w:t>pari</w:t>
            </w:r>
            <w:proofErr w:type="spellEnd"/>
            <w:r w:rsidRPr="00504BF8">
              <w:t xml:space="preserve"> a € 14,50 (</w:t>
            </w:r>
            <w:proofErr w:type="spellStart"/>
            <w:r w:rsidRPr="00504BF8">
              <w:t>lordo</w:t>
            </w:r>
            <w:proofErr w:type="spellEnd"/>
            <w:r w:rsidRPr="00504BF8">
              <w:t xml:space="preserve"> </w:t>
            </w:r>
            <w:proofErr w:type="spellStart"/>
            <w:proofErr w:type="gramStart"/>
            <w:r w:rsidRPr="00504BF8">
              <w:t>dipendente</w:t>
            </w:r>
            <w:proofErr w:type="spellEnd"/>
            <w:r w:rsidRPr="00504BF8">
              <w:t xml:space="preserve"> )</w:t>
            </w:r>
            <w:proofErr w:type="gramEnd"/>
          </w:p>
        </w:tc>
      </w:tr>
      <w:tr w:rsidR="000D465C" w:rsidRPr="00504BF8" w14:paraId="64928552" w14:textId="77777777" w:rsidTr="00B62903">
        <w:trPr>
          <w:trHeight w:val="20"/>
        </w:trPr>
        <w:tc>
          <w:tcPr>
            <w:tcW w:w="3024" w:type="pct"/>
            <w:shd w:val="clear" w:color="auto" w:fill="CED7E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1F44B3" w14:textId="77777777" w:rsidR="000D465C" w:rsidRPr="00504BF8" w:rsidRDefault="000D465C" w:rsidP="00504BF8">
            <w:pPr>
              <w:pStyle w:val="NORMG"/>
            </w:pPr>
            <w:proofErr w:type="spellStart"/>
            <w:r w:rsidRPr="00504BF8">
              <w:t>Attività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aggiuntive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collaboratori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scolastici</w:t>
            </w:r>
            <w:proofErr w:type="spellEnd"/>
          </w:p>
        </w:tc>
        <w:tc>
          <w:tcPr>
            <w:tcW w:w="1976" w:type="pct"/>
            <w:shd w:val="clear" w:color="auto" w:fill="CED7E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9B582C" w14:textId="77777777" w:rsidR="000D465C" w:rsidRPr="00504BF8" w:rsidRDefault="000D465C" w:rsidP="00504BF8">
            <w:pPr>
              <w:pStyle w:val="NORMG"/>
            </w:pPr>
            <w:r w:rsidRPr="00504BF8">
              <w:t>€ 16,59(</w:t>
            </w:r>
            <w:proofErr w:type="spellStart"/>
            <w:r w:rsidRPr="00504BF8">
              <w:t>importo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lordo</w:t>
            </w:r>
            <w:proofErr w:type="spellEnd"/>
            <w:r w:rsidRPr="00504BF8">
              <w:t xml:space="preserve"> </w:t>
            </w:r>
            <w:proofErr w:type="spellStart"/>
            <w:r w:rsidRPr="00504BF8">
              <w:t>stato</w:t>
            </w:r>
            <w:proofErr w:type="spellEnd"/>
            <w:r w:rsidRPr="00504BF8">
              <w:t xml:space="preserve">) </w:t>
            </w:r>
            <w:proofErr w:type="spellStart"/>
            <w:r w:rsidRPr="00504BF8">
              <w:t>pari</w:t>
            </w:r>
            <w:proofErr w:type="spellEnd"/>
            <w:r w:rsidRPr="00504BF8">
              <w:t xml:space="preserve"> a € 12,50 </w:t>
            </w:r>
            <w:proofErr w:type="spellStart"/>
            <w:r w:rsidRPr="00504BF8">
              <w:t>lordo</w:t>
            </w:r>
            <w:proofErr w:type="spellEnd"/>
            <w:r w:rsidRPr="00504BF8">
              <w:t xml:space="preserve"> </w:t>
            </w:r>
            <w:proofErr w:type="spellStart"/>
            <w:proofErr w:type="gramStart"/>
            <w:r w:rsidRPr="00504BF8">
              <w:t>dipendente</w:t>
            </w:r>
            <w:proofErr w:type="spellEnd"/>
            <w:r w:rsidRPr="00504BF8">
              <w:t xml:space="preserve"> )</w:t>
            </w:r>
            <w:proofErr w:type="gramEnd"/>
          </w:p>
        </w:tc>
      </w:tr>
    </w:tbl>
    <w:p w14:paraId="07061F24" w14:textId="50A9DFB1" w:rsidR="000D465C" w:rsidRPr="0059226E" w:rsidRDefault="000D465C" w:rsidP="0059226E">
      <w:pPr>
        <w:pStyle w:val="NORM"/>
      </w:pPr>
      <w:r w:rsidRPr="0059226E">
        <w:t xml:space="preserve">* * E’ </w:t>
      </w:r>
      <w:proofErr w:type="spellStart"/>
      <w:r w:rsidRPr="0059226E">
        <w:t>costituito</w:t>
      </w:r>
      <w:proofErr w:type="spellEnd"/>
      <w:r w:rsidRPr="0059226E">
        <w:t xml:space="preserve"> </w:t>
      </w:r>
      <w:proofErr w:type="spellStart"/>
      <w:r w:rsidRPr="0059226E">
        <w:t>dalla</w:t>
      </w:r>
      <w:proofErr w:type="spellEnd"/>
      <w:r w:rsidRPr="0059226E">
        <w:t xml:space="preserve"> </w:t>
      </w:r>
      <w:proofErr w:type="spellStart"/>
      <w:r w:rsidRPr="0059226E">
        <w:t>retribuzione</w:t>
      </w:r>
      <w:proofErr w:type="spellEnd"/>
      <w:r w:rsidRPr="0059226E">
        <w:t xml:space="preserve"> </w:t>
      </w:r>
      <w:proofErr w:type="spellStart"/>
      <w:r w:rsidRPr="0059226E">
        <w:t>lordo</w:t>
      </w:r>
      <w:proofErr w:type="spellEnd"/>
      <w:r w:rsidRPr="0059226E">
        <w:t xml:space="preserve"> </w:t>
      </w:r>
      <w:proofErr w:type="spellStart"/>
      <w:r w:rsidRPr="0059226E">
        <w:t>dipendente</w:t>
      </w:r>
      <w:proofErr w:type="spellEnd"/>
      <w:r w:rsidRPr="0059226E">
        <w:t xml:space="preserve"> + le </w:t>
      </w:r>
      <w:proofErr w:type="spellStart"/>
      <w:r w:rsidRPr="0059226E">
        <w:t>ritenute</w:t>
      </w:r>
      <w:proofErr w:type="spellEnd"/>
      <w:r w:rsidRPr="0059226E">
        <w:t xml:space="preserve"> e </w:t>
      </w:r>
      <w:proofErr w:type="spellStart"/>
      <w:r w:rsidRPr="0059226E">
        <w:t>contributi</w:t>
      </w:r>
      <w:proofErr w:type="spellEnd"/>
      <w:r w:rsidRPr="0059226E">
        <w:t xml:space="preserve"> </w:t>
      </w:r>
      <w:proofErr w:type="spellStart"/>
      <w:r w:rsidRPr="0059226E">
        <w:t>versate</w:t>
      </w:r>
      <w:proofErr w:type="spellEnd"/>
      <w:r w:rsidRPr="0059226E">
        <w:t xml:space="preserve"> </w:t>
      </w:r>
      <w:proofErr w:type="spellStart"/>
      <w:r w:rsidRPr="0059226E">
        <w:t>dall’istituzione</w:t>
      </w:r>
      <w:proofErr w:type="spellEnd"/>
      <w:r w:rsidRPr="0059226E">
        <w:t xml:space="preserve"> </w:t>
      </w:r>
      <w:proofErr w:type="spellStart"/>
      <w:r w:rsidRPr="0059226E">
        <w:t>scolastica</w:t>
      </w:r>
      <w:proofErr w:type="spellEnd"/>
      <w:r w:rsidR="00B62903" w:rsidRPr="0059226E">
        <w:t>;</w:t>
      </w:r>
    </w:p>
    <w:p w14:paraId="10E55962" w14:textId="67ECFD22" w:rsidR="000D465C" w:rsidRPr="0059226E" w:rsidRDefault="000D465C" w:rsidP="0059226E">
      <w:pPr>
        <w:pStyle w:val="NORM"/>
      </w:pPr>
      <w:r w:rsidRPr="0059226E">
        <w:t xml:space="preserve">Questa </w:t>
      </w:r>
      <w:proofErr w:type="spellStart"/>
      <w:r w:rsidRPr="0059226E">
        <w:t>retribuzione</w:t>
      </w:r>
      <w:proofErr w:type="spellEnd"/>
      <w:r w:rsidRPr="0059226E">
        <w:t xml:space="preserve"> è </w:t>
      </w:r>
      <w:proofErr w:type="spellStart"/>
      <w:r w:rsidRPr="0059226E">
        <w:t>riconosciuta</w:t>
      </w:r>
      <w:proofErr w:type="spellEnd"/>
      <w:r w:rsidRPr="0059226E">
        <w:t xml:space="preserve"> ai </w:t>
      </w:r>
      <w:proofErr w:type="spellStart"/>
      <w:r w:rsidRPr="0059226E">
        <w:t>fini</w:t>
      </w:r>
      <w:proofErr w:type="spellEnd"/>
      <w:r w:rsidRPr="0059226E">
        <w:t xml:space="preserve"> </w:t>
      </w:r>
      <w:proofErr w:type="spellStart"/>
      <w:r w:rsidRPr="0059226E">
        <w:t>pensionistici</w:t>
      </w:r>
      <w:proofErr w:type="spellEnd"/>
      <w:r w:rsidRPr="0059226E">
        <w:t xml:space="preserve"> (8,50% IRAP e 24,20% INPDAP </w:t>
      </w:r>
      <w:proofErr w:type="spellStart"/>
      <w:r w:rsidRPr="0059226E">
        <w:t>sono</w:t>
      </w:r>
      <w:proofErr w:type="spellEnd"/>
      <w:r w:rsidRPr="0059226E">
        <w:t xml:space="preserve"> a </w:t>
      </w:r>
      <w:proofErr w:type="spellStart"/>
      <w:r w:rsidRPr="0059226E">
        <w:t>carico</w:t>
      </w:r>
      <w:proofErr w:type="spellEnd"/>
      <w:r w:rsidRPr="0059226E">
        <w:t xml:space="preserve"> </w:t>
      </w:r>
      <w:proofErr w:type="spellStart"/>
      <w:r w:rsidRPr="0059226E">
        <w:t>dell’istituzione</w:t>
      </w:r>
      <w:proofErr w:type="spellEnd"/>
      <w:r w:rsidRPr="0059226E">
        <w:t xml:space="preserve"> </w:t>
      </w:r>
      <w:proofErr w:type="spellStart"/>
      <w:r w:rsidRPr="0059226E">
        <w:t>scolastica</w:t>
      </w:r>
      <w:proofErr w:type="spellEnd"/>
      <w:r w:rsidR="00B62903" w:rsidRPr="0059226E">
        <w:t>);</w:t>
      </w:r>
    </w:p>
    <w:p w14:paraId="49A2CC02" w14:textId="45D3286F" w:rsidR="000D465C" w:rsidRPr="0059226E" w:rsidRDefault="000D465C" w:rsidP="0059226E">
      <w:pPr>
        <w:pStyle w:val="NORM"/>
      </w:pPr>
      <w:r w:rsidRPr="0059226E">
        <w:t xml:space="preserve">Se </w:t>
      </w:r>
      <w:proofErr w:type="spellStart"/>
      <w:r w:rsidRPr="0059226E">
        <w:t>supplenti</w:t>
      </w:r>
      <w:proofErr w:type="spellEnd"/>
      <w:r w:rsidRPr="0059226E">
        <w:t xml:space="preserve"> da </w:t>
      </w:r>
      <w:proofErr w:type="spellStart"/>
      <w:r w:rsidRPr="0059226E">
        <w:t>aggiungere</w:t>
      </w:r>
      <w:proofErr w:type="spellEnd"/>
      <w:r w:rsidRPr="0059226E">
        <w:t xml:space="preserve"> </w:t>
      </w:r>
      <w:proofErr w:type="spellStart"/>
      <w:r w:rsidRPr="0059226E">
        <w:t>contributo</w:t>
      </w:r>
      <w:proofErr w:type="spellEnd"/>
      <w:r w:rsidRPr="0059226E">
        <w:t xml:space="preserve"> INPS </w:t>
      </w:r>
      <w:proofErr w:type="spellStart"/>
      <w:r w:rsidRPr="0059226E">
        <w:t>Disoccupazione</w:t>
      </w:r>
      <w:proofErr w:type="spellEnd"/>
      <w:r w:rsidRPr="0059226E">
        <w:t xml:space="preserve"> 1,61%)</w:t>
      </w:r>
      <w:r w:rsidR="00B62903" w:rsidRPr="0059226E">
        <w:t>.</w:t>
      </w:r>
    </w:p>
    <w:sectPr w:rsidR="000D465C" w:rsidRPr="0059226E" w:rsidSect="00C45FD0">
      <w:footerReference w:type="default" r:id="rId8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599FC" w14:textId="77777777" w:rsidR="00691300" w:rsidRDefault="00691300" w:rsidP="00845C9B">
      <w:r>
        <w:separator/>
      </w:r>
    </w:p>
  </w:endnote>
  <w:endnote w:type="continuationSeparator" w:id="0">
    <w:p w14:paraId="336EA841" w14:textId="77777777" w:rsidR="00691300" w:rsidRDefault="00691300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96BE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C478E" w14:textId="77777777" w:rsidR="00691300" w:rsidRDefault="00691300" w:rsidP="00845C9B">
      <w:r>
        <w:separator/>
      </w:r>
    </w:p>
  </w:footnote>
  <w:footnote w:type="continuationSeparator" w:id="0">
    <w:p w14:paraId="16847C9F" w14:textId="77777777" w:rsidR="00691300" w:rsidRDefault="00691300" w:rsidP="00845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B527B95"/>
    <w:multiLevelType w:val="multilevel"/>
    <w:tmpl w:val="6C1E4D76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137763EA"/>
    <w:multiLevelType w:val="hybridMultilevel"/>
    <w:tmpl w:val="9614223C"/>
    <w:lvl w:ilvl="0" w:tplc="C23281A4">
      <w:start w:val="1"/>
      <w:numFmt w:val="bullet"/>
      <w:lvlText w:val="•"/>
      <w:lvlJc w:val="left"/>
      <w:pPr>
        <w:ind w:left="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040FCC">
      <w:start w:val="1"/>
      <w:numFmt w:val="bullet"/>
      <w:lvlText w:val="•"/>
      <w:lvlJc w:val="left"/>
      <w:pPr>
        <w:ind w:left="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F810FC">
      <w:start w:val="1"/>
      <w:numFmt w:val="bullet"/>
      <w:lvlText w:val="•"/>
      <w:lvlJc w:val="left"/>
      <w:pPr>
        <w:ind w:left="1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DEE8E6">
      <w:start w:val="1"/>
      <w:numFmt w:val="bullet"/>
      <w:lvlText w:val="•"/>
      <w:lvlJc w:val="left"/>
      <w:pPr>
        <w:ind w:left="1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B26EEC">
      <w:start w:val="1"/>
      <w:numFmt w:val="bullet"/>
      <w:lvlText w:val="•"/>
      <w:lvlJc w:val="left"/>
      <w:pPr>
        <w:ind w:left="25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A45F90">
      <w:start w:val="1"/>
      <w:numFmt w:val="bullet"/>
      <w:lvlText w:val="•"/>
      <w:lvlJc w:val="left"/>
      <w:pPr>
        <w:ind w:left="3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E44390">
      <w:start w:val="1"/>
      <w:numFmt w:val="bullet"/>
      <w:lvlText w:val="•"/>
      <w:lvlJc w:val="left"/>
      <w:pPr>
        <w:ind w:left="3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087E3C">
      <w:start w:val="1"/>
      <w:numFmt w:val="bullet"/>
      <w:lvlText w:val="•"/>
      <w:lvlJc w:val="left"/>
      <w:pPr>
        <w:ind w:left="4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C61A">
      <w:start w:val="1"/>
      <w:numFmt w:val="bullet"/>
      <w:lvlText w:val="•"/>
      <w:lvlJc w:val="left"/>
      <w:pPr>
        <w:ind w:left="4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C0360A3"/>
    <w:multiLevelType w:val="multilevel"/>
    <w:tmpl w:val="D80A9608"/>
    <w:lvl w:ilvl="0">
      <w:start w:val="1"/>
      <w:numFmt w:val="decimal"/>
      <w:pStyle w:val="TELEN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1BD1AB2"/>
    <w:multiLevelType w:val="multilevel"/>
    <w:tmpl w:val="5806782A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28F33BD5"/>
    <w:multiLevelType w:val="hybridMultilevel"/>
    <w:tmpl w:val="21D0AE3E"/>
    <w:numStyleLink w:val="Puntielenco"/>
  </w:abstractNum>
  <w:abstractNum w:abstractNumId="7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8" w15:restartNumberingAfterBreak="0">
    <w:nsid w:val="2BD84007"/>
    <w:multiLevelType w:val="multilevel"/>
    <w:tmpl w:val="B35A13AE"/>
    <w:lvl w:ilvl="0">
      <w:start w:val="1"/>
      <w:numFmt w:val="decimal"/>
      <w:pStyle w:val="ELEN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9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15C49CA"/>
    <w:multiLevelType w:val="multilevel"/>
    <w:tmpl w:val="EB2EF040"/>
    <w:lvl w:ilvl="0">
      <w:start w:val="1"/>
      <w:numFmt w:val="bullet"/>
      <w:pStyle w:val="ELEP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46166BF7"/>
    <w:multiLevelType w:val="multilevel"/>
    <w:tmpl w:val="44F4ACE2"/>
    <w:lvl w:ilvl="0">
      <w:start w:val="1"/>
      <w:numFmt w:val="decimal"/>
      <w:suff w:val="nothing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suff w:val="nothing"/>
      <w:lvlText w:val="%1.%2)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suff w:val="nothing"/>
      <w:lvlText w:val="%1.%2.%3)"/>
      <w:lvlJc w:val="left"/>
      <w:pPr>
        <w:ind w:left="2126" w:hanging="70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3" w15:restartNumberingAfterBreak="0">
    <w:nsid w:val="49A215D2"/>
    <w:multiLevelType w:val="multilevel"/>
    <w:tmpl w:val="E904071A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67" w:firstLine="3220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55757"/>
    <w:multiLevelType w:val="multilevel"/>
    <w:tmpl w:val="A776F392"/>
    <w:lvl w:ilvl="0">
      <w:start w:val="1"/>
      <w:numFmt w:val="bullet"/>
      <w:pStyle w:val="TELEP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64112346"/>
    <w:multiLevelType w:val="multilevel"/>
    <w:tmpl w:val="604A8596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669D5BCD"/>
    <w:multiLevelType w:val="hybridMultilevel"/>
    <w:tmpl w:val="21D0AE3E"/>
    <w:styleLink w:val="Puntielenco"/>
    <w:lvl w:ilvl="0" w:tplc="31B2E7D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5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8E2261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7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62E3B3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99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5C749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21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0A978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43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0EC724A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65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26AAD8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87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3646FA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09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CAEF6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31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8FA0654"/>
    <w:multiLevelType w:val="multilevel"/>
    <w:tmpl w:val="6C1E4D76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9"/>
  </w:num>
  <w:num w:numId="2" w16cid:durableId="1040328113">
    <w:abstractNumId w:val="0"/>
  </w:num>
  <w:num w:numId="3" w16cid:durableId="532840152">
    <w:abstractNumId w:val="7"/>
  </w:num>
  <w:num w:numId="4" w16cid:durableId="1912345806">
    <w:abstractNumId w:val="4"/>
  </w:num>
  <w:num w:numId="5" w16cid:durableId="926379702">
    <w:abstractNumId w:val="10"/>
  </w:num>
  <w:num w:numId="6" w16cid:durableId="915630396">
    <w:abstractNumId w:val="14"/>
  </w:num>
  <w:num w:numId="7" w16cid:durableId="1343361632">
    <w:abstractNumId w:val="20"/>
  </w:num>
  <w:num w:numId="8" w16cid:durableId="1931347733">
    <w:abstractNumId w:val="15"/>
  </w:num>
  <w:num w:numId="9" w16cid:durableId="1773620293">
    <w:abstractNumId w:val="13"/>
  </w:num>
  <w:num w:numId="10" w16cid:durableId="900288795">
    <w:abstractNumId w:val="11"/>
  </w:num>
  <w:num w:numId="11" w16cid:durableId="749087191">
    <w:abstractNumId w:val="12"/>
  </w:num>
  <w:num w:numId="12" w16cid:durableId="10237464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89941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5173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3843571">
    <w:abstractNumId w:val="11"/>
    <w:lvlOverride w:ilvl="0">
      <w:lvl w:ilvl="0">
        <w:start w:val="1"/>
        <w:numFmt w:val="bullet"/>
        <w:pStyle w:val="ELEP"/>
        <w:lvlText w:val=""/>
        <w:lvlJc w:val="left"/>
        <w:pPr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16" w16cid:durableId="2370624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609899">
    <w:abstractNumId w:val="8"/>
  </w:num>
  <w:num w:numId="18" w16cid:durableId="237597365">
    <w:abstractNumId w:val="11"/>
    <w:lvlOverride w:ilvl="0">
      <w:lvl w:ilvl="0">
        <w:start w:val="1"/>
        <w:numFmt w:val="bullet"/>
        <w:pStyle w:val="ELEP"/>
        <w:lvlText w:val=""/>
        <w:lvlJc w:val="left"/>
        <w:pPr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19" w16cid:durableId="870921723">
    <w:abstractNumId w:val="3"/>
  </w:num>
  <w:num w:numId="20" w16cid:durableId="203948242">
    <w:abstractNumId w:val="11"/>
    <w:lvlOverride w:ilvl="0">
      <w:lvl w:ilvl="0">
        <w:start w:val="1"/>
        <w:numFmt w:val="bullet"/>
        <w:pStyle w:val="ELEP"/>
        <w:lvlText w:val="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567"/>
          </w:tabs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851"/>
          </w:tabs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21" w16cid:durableId="2110545005">
    <w:abstractNumId w:val="1"/>
  </w:num>
  <w:num w:numId="22" w16cid:durableId="2009943277">
    <w:abstractNumId w:val="19"/>
  </w:num>
  <w:num w:numId="23" w16cid:durableId="391196333">
    <w:abstractNumId w:val="17"/>
  </w:num>
  <w:num w:numId="24" w16cid:durableId="1718158586">
    <w:abstractNumId w:val="5"/>
  </w:num>
  <w:num w:numId="25" w16cid:durableId="1601640531">
    <w:abstractNumId w:val="16"/>
  </w:num>
  <w:num w:numId="26" w16cid:durableId="1518035163">
    <w:abstractNumId w:val="2"/>
  </w:num>
  <w:num w:numId="27" w16cid:durableId="1113598583">
    <w:abstractNumId w:val="18"/>
  </w:num>
  <w:num w:numId="28" w16cid:durableId="1760176279">
    <w:abstractNumId w:val="6"/>
  </w:num>
  <w:num w:numId="29" w16cid:durableId="894704146">
    <w:abstractNumId w:val="6"/>
    <w:lvlOverride w:ilvl="0">
      <w:lvl w:ilvl="0" w:tplc="97C85706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72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D8BAA8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98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9A6D1A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20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36A02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42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280E0E">
        <w:start w:val="1"/>
        <w:numFmt w:val="bullet"/>
        <w:lvlText w:val="•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64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50F89C">
        <w:start w:val="1"/>
        <w:numFmt w:val="bullet"/>
        <w:lvlText w:val="•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86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DE6754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08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B2F0A4">
        <w:start w:val="1"/>
        <w:numFmt w:val="bullet"/>
        <w:lvlText w:val="•"/>
        <w:lvlJc w:val="left"/>
        <w:pPr>
          <w:tabs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30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D83FE6">
        <w:start w:val="1"/>
        <w:numFmt w:val="bullet"/>
        <w:lvlText w:val="•"/>
        <w:lvlJc w:val="left"/>
        <w:pPr>
          <w:tabs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52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1840080332">
    <w:abstractNumId w:val="6"/>
    <w:lvlOverride w:ilvl="0">
      <w:lvl w:ilvl="0" w:tplc="97C85706">
        <w:start w:val="1"/>
        <w:numFmt w:val="bullet"/>
        <w:lvlText w:val="•"/>
        <w:lvlJc w:val="left"/>
        <w:pPr>
          <w:tabs>
            <w:tab w:val="num" w:pos="47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578" w:hanging="3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D8BAA8">
        <w:start w:val="1"/>
        <w:numFmt w:val="bullet"/>
        <w:lvlText w:val="•"/>
        <w:lvlJc w:val="left"/>
        <w:pPr>
          <w:tabs>
            <w:tab w:val="left" w:pos="470"/>
            <w:tab w:val="num" w:pos="69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798" w:hanging="3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9A6D1A">
        <w:start w:val="1"/>
        <w:numFmt w:val="bullet"/>
        <w:lvlText w:val="•"/>
        <w:lvlJc w:val="left"/>
        <w:pPr>
          <w:tabs>
            <w:tab w:val="left" w:pos="470"/>
            <w:tab w:val="left" w:pos="720"/>
            <w:tab w:val="num" w:pos="91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018" w:hanging="3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36A02C">
        <w:start w:val="1"/>
        <w:numFmt w:val="bullet"/>
        <w:lvlText w:val="•"/>
        <w:lvlJc w:val="left"/>
        <w:pPr>
          <w:tabs>
            <w:tab w:val="left" w:pos="470"/>
            <w:tab w:val="left" w:pos="720"/>
            <w:tab w:val="num" w:pos="113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238" w:hanging="3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280E0E">
        <w:start w:val="1"/>
        <w:numFmt w:val="bullet"/>
        <w:lvlText w:val="•"/>
        <w:lvlJc w:val="left"/>
        <w:pPr>
          <w:tabs>
            <w:tab w:val="left" w:pos="470"/>
            <w:tab w:val="left" w:pos="720"/>
            <w:tab w:val="num" w:pos="135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458" w:hanging="3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50F89C">
        <w:start w:val="1"/>
        <w:numFmt w:val="bullet"/>
        <w:lvlText w:val="•"/>
        <w:lvlJc w:val="left"/>
        <w:pPr>
          <w:tabs>
            <w:tab w:val="left" w:pos="470"/>
            <w:tab w:val="left" w:pos="720"/>
            <w:tab w:val="num" w:pos="157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678" w:hanging="3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DE6754">
        <w:start w:val="1"/>
        <w:numFmt w:val="bullet"/>
        <w:lvlText w:val="•"/>
        <w:lvlJc w:val="left"/>
        <w:pPr>
          <w:tabs>
            <w:tab w:val="left" w:pos="470"/>
            <w:tab w:val="left" w:pos="720"/>
            <w:tab w:val="left" w:pos="1440"/>
            <w:tab w:val="num" w:pos="179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898" w:hanging="3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B2F0A4">
        <w:start w:val="1"/>
        <w:numFmt w:val="bullet"/>
        <w:lvlText w:val="•"/>
        <w:lvlJc w:val="left"/>
        <w:pPr>
          <w:tabs>
            <w:tab w:val="left" w:pos="470"/>
            <w:tab w:val="left" w:pos="720"/>
            <w:tab w:val="left" w:pos="1440"/>
            <w:tab w:val="num" w:pos="201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118" w:hanging="3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D83FE6">
        <w:start w:val="1"/>
        <w:numFmt w:val="bullet"/>
        <w:lvlText w:val="•"/>
        <w:lvlJc w:val="left"/>
        <w:pPr>
          <w:tabs>
            <w:tab w:val="left" w:pos="470"/>
            <w:tab w:val="left" w:pos="720"/>
            <w:tab w:val="left" w:pos="1440"/>
            <w:tab w:val="num" w:pos="223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338" w:hanging="3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5C"/>
    <w:rsid w:val="00025225"/>
    <w:rsid w:val="000467C4"/>
    <w:rsid w:val="0005380C"/>
    <w:rsid w:val="0006049C"/>
    <w:rsid w:val="00062F40"/>
    <w:rsid w:val="00072E34"/>
    <w:rsid w:val="00080736"/>
    <w:rsid w:val="00080CE4"/>
    <w:rsid w:val="00081DFB"/>
    <w:rsid w:val="00082846"/>
    <w:rsid w:val="00087A9A"/>
    <w:rsid w:val="000918EA"/>
    <w:rsid w:val="00094352"/>
    <w:rsid w:val="000A26F1"/>
    <w:rsid w:val="000A2C85"/>
    <w:rsid w:val="000A5773"/>
    <w:rsid w:val="000B0A7A"/>
    <w:rsid w:val="000B38B1"/>
    <w:rsid w:val="000B7DD2"/>
    <w:rsid w:val="000C249A"/>
    <w:rsid w:val="000D465C"/>
    <w:rsid w:val="000D527D"/>
    <w:rsid w:val="000E1614"/>
    <w:rsid w:val="000E5BDE"/>
    <w:rsid w:val="000F0408"/>
    <w:rsid w:val="000F50AC"/>
    <w:rsid w:val="00101FDF"/>
    <w:rsid w:val="00112BBF"/>
    <w:rsid w:val="0011340C"/>
    <w:rsid w:val="0011673B"/>
    <w:rsid w:val="001204C0"/>
    <w:rsid w:val="00121D52"/>
    <w:rsid w:val="00123683"/>
    <w:rsid w:val="001302E3"/>
    <w:rsid w:val="00132DC4"/>
    <w:rsid w:val="0013304D"/>
    <w:rsid w:val="00133738"/>
    <w:rsid w:val="0014070B"/>
    <w:rsid w:val="00143BC4"/>
    <w:rsid w:val="00144382"/>
    <w:rsid w:val="00154AD0"/>
    <w:rsid w:val="00171C56"/>
    <w:rsid w:val="001814A8"/>
    <w:rsid w:val="00185DC2"/>
    <w:rsid w:val="0018791A"/>
    <w:rsid w:val="0019174A"/>
    <w:rsid w:val="001A20E2"/>
    <w:rsid w:val="001A6204"/>
    <w:rsid w:val="001A6347"/>
    <w:rsid w:val="001A71FD"/>
    <w:rsid w:val="001C23EB"/>
    <w:rsid w:val="001C60CD"/>
    <w:rsid w:val="001D0DC3"/>
    <w:rsid w:val="001D59EC"/>
    <w:rsid w:val="001D65EF"/>
    <w:rsid w:val="001F2D72"/>
    <w:rsid w:val="00202684"/>
    <w:rsid w:val="002028E2"/>
    <w:rsid w:val="00202EC3"/>
    <w:rsid w:val="00220A21"/>
    <w:rsid w:val="00226EE4"/>
    <w:rsid w:val="0023070D"/>
    <w:rsid w:val="002328B3"/>
    <w:rsid w:val="00241BE9"/>
    <w:rsid w:val="00244084"/>
    <w:rsid w:val="002441EC"/>
    <w:rsid w:val="00244447"/>
    <w:rsid w:val="00252162"/>
    <w:rsid w:val="00261464"/>
    <w:rsid w:val="00261D31"/>
    <w:rsid w:val="00267DD7"/>
    <w:rsid w:val="00274CDE"/>
    <w:rsid w:val="00282F2D"/>
    <w:rsid w:val="00283273"/>
    <w:rsid w:val="0028585C"/>
    <w:rsid w:val="00294F17"/>
    <w:rsid w:val="0029518A"/>
    <w:rsid w:val="00296D2D"/>
    <w:rsid w:val="00297C7F"/>
    <w:rsid w:val="002A202D"/>
    <w:rsid w:val="002A243E"/>
    <w:rsid w:val="002A337F"/>
    <w:rsid w:val="002B266D"/>
    <w:rsid w:val="002C553A"/>
    <w:rsid w:val="002D28F2"/>
    <w:rsid w:val="002E3F50"/>
    <w:rsid w:val="002E6EC5"/>
    <w:rsid w:val="002E71ED"/>
    <w:rsid w:val="002F2440"/>
    <w:rsid w:val="002F4D1A"/>
    <w:rsid w:val="00303C2E"/>
    <w:rsid w:val="00316F08"/>
    <w:rsid w:val="003178F3"/>
    <w:rsid w:val="003220F0"/>
    <w:rsid w:val="00324657"/>
    <w:rsid w:val="003276CD"/>
    <w:rsid w:val="0032795A"/>
    <w:rsid w:val="00340182"/>
    <w:rsid w:val="00341A5D"/>
    <w:rsid w:val="003460EB"/>
    <w:rsid w:val="003474F9"/>
    <w:rsid w:val="00351273"/>
    <w:rsid w:val="0035330B"/>
    <w:rsid w:val="003637F7"/>
    <w:rsid w:val="00366955"/>
    <w:rsid w:val="00367294"/>
    <w:rsid w:val="00380D0F"/>
    <w:rsid w:val="00384485"/>
    <w:rsid w:val="003932D7"/>
    <w:rsid w:val="00395480"/>
    <w:rsid w:val="003A208E"/>
    <w:rsid w:val="003A42A5"/>
    <w:rsid w:val="003A4B4E"/>
    <w:rsid w:val="003C15CD"/>
    <w:rsid w:val="003C3636"/>
    <w:rsid w:val="003C64BE"/>
    <w:rsid w:val="003D1A98"/>
    <w:rsid w:val="003D48CD"/>
    <w:rsid w:val="003D4FF6"/>
    <w:rsid w:val="003E76FF"/>
    <w:rsid w:val="003F5B13"/>
    <w:rsid w:val="00403F40"/>
    <w:rsid w:val="00413629"/>
    <w:rsid w:val="00413AC7"/>
    <w:rsid w:val="004200B4"/>
    <w:rsid w:val="00423B8A"/>
    <w:rsid w:val="004264EC"/>
    <w:rsid w:val="00432BD0"/>
    <w:rsid w:val="0043452B"/>
    <w:rsid w:val="00435AE6"/>
    <w:rsid w:val="00440EC4"/>
    <w:rsid w:val="0044746D"/>
    <w:rsid w:val="004478D5"/>
    <w:rsid w:val="00452CB4"/>
    <w:rsid w:val="00462ABD"/>
    <w:rsid w:val="00467B76"/>
    <w:rsid w:val="004728D9"/>
    <w:rsid w:val="004817EE"/>
    <w:rsid w:val="00484FDB"/>
    <w:rsid w:val="004932D9"/>
    <w:rsid w:val="004935C4"/>
    <w:rsid w:val="004B1D18"/>
    <w:rsid w:val="004B5DC8"/>
    <w:rsid w:val="004D20C5"/>
    <w:rsid w:val="004E5311"/>
    <w:rsid w:val="004E6CA6"/>
    <w:rsid w:val="004F1F90"/>
    <w:rsid w:val="004F3190"/>
    <w:rsid w:val="00504BF8"/>
    <w:rsid w:val="00506462"/>
    <w:rsid w:val="0050735F"/>
    <w:rsid w:val="00520CE7"/>
    <w:rsid w:val="005312E2"/>
    <w:rsid w:val="0053352E"/>
    <w:rsid w:val="00541DF1"/>
    <w:rsid w:val="00551645"/>
    <w:rsid w:val="0055410F"/>
    <w:rsid w:val="00562813"/>
    <w:rsid w:val="00572EA9"/>
    <w:rsid w:val="005734A3"/>
    <w:rsid w:val="0058152D"/>
    <w:rsid w:val="00583EC0"/>
    <w:rsid w:val="0059226E"/>
    <w:rsid w:val="00592D47"/>
    <w:rsid w:val="005971EB"/>
    <w:rsid w:val="005A039A"/>
    <w:rsid w:val="005A5BE4"/>
    <w:rsid w:val="005B0D05"/>
    <w:rsid w:val="005B3803"/>
    <w:rsid w:val="005B5A9F"/>
    <w:rsid w:val="005B6273"/>
    <w:rsid w:val="005C5276"/>
    <w:rsid w:val="005C7865"/>
    <w:rsid w:val="005E329F"/>
    <w:rsid w:val="005F0180"/>
    <w:rsid w:val="005F3AC7"/>
    <w:rsid w:val="005F48D9"/>
    <w:rsid w:val="006039DB"/>
    <w:rsid w:val="0061035F"/>
    <w:rsid w:val="00613ECD"/>
    <w:rsid w:val="00616A45"/>
    <w:rsid w:val="00620CD5"/>
    <w:rsid w:val="006225A2"/>
    <w:rsid w:val="00632119"/>
    <w:rsid w:val="0063338D"/>
    <w:rsid w:val="006355DB"/>
    <w:rsid w:val="00637332"/>
    <w:rsid w:val="006457E6"/>
    <w:rsid w:val="006510F4"/>
    <w:rsid w:val="0066254C"/>
    <w:rsid w:val="00664406"/>
    <w:rsid w:val="006708C3"/>
    <w:rsid w:val="00670F0D"/>
    <w:rsid w:val="00675EED"/>
    <w:rsid w:val="006801F5"/>
    <w:rsid w:val="00691300"/>
    <w:rsid w:val="006936BF"/>
    <w:rsid w:val="006954C1"/>
    <w:rsid w:val="006A1515"/>
    <w:rsid w:val="006A42DF"/>
    <w:rsid w:val="006C1CBD"/>
    <w:rsid w:val="006E0406"/>
    <w:rsid w:val="006E7C87"/>
    <w:rsid w:val="006F6CBE"/>
    <w:rsid w:val="0070218D"/>
    <w:rsid w:val="00702EFA"/>
    <w:rsid w:val="007057E1"/>
    <w:rsid w:val="00713A85"/>
    <w:rsid w:val="00717DDB"/>
    <w:rsid w:val="00720488"/>
    <w:rsid w:val="00724298"/>
    <w:rsid w:val="007302DE"/>
    <w:rsid w:val="007358CC"/>
    <w:rsid w:val="00741E22"/>
    <w:rsid w:val="00745A7B"/>
    <w:rsid w:val="00750341"/>
    <w:rsid w:val="00751C39"/>
    <w:rsid w:val="00753F1D"/>
    <w:rsid w:val="0076711F"/>
    <w:rsid w:val="00780106"/>
    <w:rsid w:val="0078206B"/>
    <w:rsid w:val="00786786"/>
    <w:rsid w:val="00790656"/>
    <w:rsid w:val="0079206B"/>
    <w:rsid w:val="007A1053"/>
    <w:rsid w:val="007A4E82"/>
    <w:rsid w:val="007B209B"/>
    <w:rsid w:val="007B61EF"/>
    <w:rsid w:val="007B717B"/>
    <w:rsid w:val="007C4DFF"/>
    <w:rsid w:val="007D18DE"/>
    <w:rsid w:val="007D3420"/>
    <w:rsid w:val="007D3595"/>
    <w:rsid w:val="007E10F1"/>
    <w:rsid w:val="007E2044"/>
    <w:rsid w:val="007E3CAB"/>
    <w:rsid w:val="008077C3"/>
    <w:rsid w:val="00816085"/>
    <w:rsid w:val="00820503"/>
    <w:rsid w:val="008266BC"/>
    <w:rsid w:val="00826E47"/>
    <w:rsid w:val="00831F4D"/>
    <w:rsid w:val="00845C9B"/>
    <w:rsid w:val="00845F4A"/>
    <w:rsid w:val="00854CC5"/>
    <w:rsid w:val="00855348"/>
    <w:rsid w:val="00862552"/>
    <w:rsid w:val="00867728"/>
    <w:rsid w:val="008679B2"/>
    <w:rsid w:val="008721C4"/>
    <w:rsid w:val="00885FFB"/>
    <w:rsid w:val="008861C2"/>
    <w:rsid w:val="00893B1F"/>
    <w:rsid w:val="00896849"/>
    <w:rsid w:val="008A08F2"/>
    <w:rsid w:val="008A60F7"/>
    <w:rsid w:val="008A6DFC"/>
    <w:rsid w:val="008B20D4"/>
    <w:rsid w:val="008C7D5B"/>
    <w:rsid w:val="008D1C7F"/>
    <w:rsid w:val="008D49DD"/>
    <w:rsid w:val="008E028A"/>
    <w:rsid w:val="008F4E64"/>
    <w:rsid w:val="008F7767"/>
    <w:rsid w:val="009005F1"/>
    <w:rsid w:val="00927CFE"/>
    <w:rsid w:val="00931A32"/>
    <w:rsid w:val="00935B7F"/>
    <w:rsid w:val="00937F23"/>
    <w:rsid w:val="0094304E"/>
    <w:rsid w:val="00944A56"/>
    <w:rsid w:val="00945791"/>
    <w:rsid w:val="00955D47"/>
    <w:rsid w:val="009611C2"/>
    <w:rsid w:val="00962B90"/>
    <w:rsid w:val="00962F91"/>
    <w:rsid w:val="009632DD"/>
    <w:rsid w:val="009647CF"/>
    <w:rsid w:val="00964FB7"/>
    <w:rsid w:val="009740C3"/>
    <w:rsid w:val="009778B8"/>
    <w:rsid w:val="00981132"/>
    <w:rsid w:val="009948F4"/>
    <w:rsid w:val="00995A8A"/>
    <w:rsid w:val="009973F6"/>
    <w:rsid w:val="009B1DFB"/>
    <w:rsid w:val="009C7699"/>
    <w:rsid w:val="009D5760"/>
    <w:rsid w:val="009D5A32"/>
    <w:rsid w:val="00A02AC2"/>
    <w:rsid w:val="00A067EF"/>
    <w:rsid w:val="00A07A9A"/>
    <w:rsid w:val="00A104E3"/>
    <w:rsid w:val="00A12F53"/>
    <w:rsid w:val="00A377B5"/>
    <w:rsid w:val="00A415EF"/>
    <w:rsid w:val="00A41997"/>
    <w:rsid w:val="00A44518"/>
    <w:rsid w:val="00A51E84"/>
    <w:rsid w:val="00A5277E"/>
    <w:rsid w:val="00A604AD"/>
    <w:rsid w:val="00A66A41"/>
    <w:rsid w:val="00A67D7F"/>
    <w:rsid w:val="00A72BD2"/>
    <w:rsid w:val="00A75520"/>
    <w:rsid w:val="00A7591B"/>
    <w:rsid w:val="00A8222B"/>
    <w:rsid w:val="00A86D24"/>
    <w:rsid w:val="00AA39EA"/>
    <w:rsid w:val="00AA3B09"/>
    <w:rsid w:val="00AB236C"/>
    <w:rsid w:val="00AD30C8"/>
    <w:rsid w:val="00AD7553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3F0E"/>
    <w:rsid w:val="00B418EE"/>
    <w:rsid w:val="00B51304"/>
    <w:rsid w:val="00B62903"/>
    <w:rsid w:val="00B637A3"/>
    <w:rsid w:val="00B710ED"/>
    <w:rsid w:val="00B74434"/>
    <w:rsid w:val="00B94595"/>
    <w:rsid w:val="00B959BC"/>
    <w:rsid w:val="00BA4D88"/>
    <w:rsid w:val="00BA60E0"/>
    <w:rsid w:val="00BA6CC1"/>
    <w:rsid w:val="00BB031F"/>
    <w:rsid w:val="00BB2521"/>
    <w:rsid w:val="00BB5FAA"/>
    <w:rsid w:val="00BD1F3C"/>
    <w:rsid w:val="00BE0308"/>
    <w:rsid w:val="00BE26B6"/>
    <w:rsid w:val="00BE6472"/>
    <w:rsid w:val="00BF2717"/>
    <w:rsid w:val="00BF5472"/>
    <w:rsid w:val="00C02554"/>
    <w:rsid w:val="00C0463A"/>
    <w:rsid w:val="00C15C9D"/>
    <w:rsid w:val="00C175AD"/>
    <w:rsid w:val="00C22679"/>
    <w:rsid w:val="00C2513C"/>
    <w:rsid w:val="00C267A7"/>
    <w:rsid w:val="00C3305B"/>
    <w:rsid w:val="00C3317D"/>
    <w:rsid w:val="00C36EB9"/>
    <w:rsid w:val="00C40E70"/>
    <w:rsid w:val="00C43519"/>
    <w:rsid w:val="00C45FD0"/>
    <w:rsid w:val="00C46ADF"/>
    <w:rsid w:val="00C4717A"/>
    <w:rsid w:val="00C53D56"/>
    <w:rsid w:val="00C66CAF"/>
    <w:rsid w:val="00C71145"/>
    <w:rsid w:val="00C836F9"/>
    <w:rsid w:val="00C92200"/>
    <w:rsid w:val="00C92B62"/>
    <w:rsid w:val="00CA4D20"/>
    <w:rsid w:val="00CC5A04"/>
    <w:rsid w:val="00CD0EA4"/>
    <w:rsid w:val="00CD369C"/>
    <w:rsid w:val="00CD6648"/>
    <w:rsid w:val="00CE2C4B"/>
    <w:rsid w:val="00CE2E39"/>
    <w:rsid w:val="00CE417B"/>
    <w:rsid w:val="00D03125"/>
    <w:rsid w:val="00D04048"/>
    <w:rsid w:val="00D12159"/>
    <w:rsid w:val="00D157F9"/>
    <w:rsid w:val="00D16006"/>
    <w:rsid w:val="00D17918"/>
    <w:rsid w:val="00D17C95"/>
    <w:rsid w:val="00D24930"/>
    <w:rsid w:val="00D2757A"/>
    <w:rsid w:val="00D32E78"/>
    <w:rsid w:val="00D479B6"/>
    <w:rsid w:val="00D5673A"/>
    <w:rsid w:val="00D66218"/>
    <w:rsid w:val="00D66AEA"/>
    <w:rsid w:val="00D71369"/>
    <w:rsid w:val="00D7785B"/>
    <w:rsid w:val="00D778F2"/>
    <w:rsid w:val="00D8517E"/>
    <w:rsid w:val="00D86521"/>
    <w:rsid w:val="00D90940"/>
    <w:rsid w:val="00D95E2F"/>
    <w:rsid w:val="00DA04E2"/>
    <w:rsid w:val="00DA4B22"/>
    <w:rsid w:val="00DA51DE"/>
    <w:rsid w:val="00DB29B7"/>
    <w:rsid w:val="00DB5A0C"/>
    <w:rsid w:val="00DC0383"/>
    <w:rsid w:val="00DC09B7"/>
    <w:rsid w:val="00DC3905"/>
    <w:rsid w:val="00DE09FD"/>
    <w:rsid w:val="00DE7012"/>
    <w:rsid w:val="00DF3489"/>
    <w:rsid w:val="00DF4464"/>
    <w:rsid w:val="00DF6D1D"/>
    <w:rsid w:val="00DF71A1"/>
    <w:rsid w:val="00E0421F"/>
    <w:rsid w:val="00E0500E"/>
    <w:rsid w:val="00E07F32"/>
    <w:rsid w:val="00E111A5"/>
    <w:rsid w:val="00E252E1"/>
    <w:rsid w:val="00E34868"/>
    <w:rsid w:val="00E40F65"/>
    <w:rsid w:val="00E446CA"/>
    <w:rsid w:val="00E44F48"/>
    <w:rsid w:val="00E5129E"/>
    <w:rsid w:val="00E67065"/>
    <w:rsid w:val="00E76880"/>
    <w:rsid w:val="00E81ABD"/>
    <w:rsid w:val="00E82906"/>
    <w:rsid w:val="00E83695"/>
    <w:rsid w:val="00E866D7"/>
    <w:rsid w:val="00E90032"/>
    <w:rsid w:val="00E9263B"/>
    <w:rsid w:val="00E96134"/>
    <w:rsid w:val="00EA071E"/>
    <w:rsid w:val="00EA5485"/>
    <w:rsid w:val="00EB2FF2"/>
    <w:rsid w:val="00EB3B2C"/>
    <w:rsid w:val="00EB5576"/>
    <w:rsid w:val="00EB60F2"/>
    <w:rsid w:val="00EC3A53"/>
    <w:rsid w:val="00EE4253"/>
    <w:rsid w:val="00EF1338"/>
    <w:rsid w:val="00F1236C"/>
    <w:rsid w:val="00F4334C"/>
    <w:rsid w:val="00F43D5D"/>
    <w:rsid w:val="00F47146"/>
    <w:rsid w:val="00F51B56"/>
    <w:rsid w:val="00F54E93"/>
    <w:rsid w:val="00F71846"/>
    <w:rsid w:val="00F83BEF"/>
    <w:rsid w:val="00F83F2F"/>
    <w:rsid w:val="00F85732"/>
    <w:rsid w:val="00F85832"/>
    <w:rsid w:val="00F86032"/>
    <w:rsid w:val="00F87847"/>
    <w:rsid w:val="00F96D29"/>
    <w:rsid w:val="00FA10C6"/>
    <w:rsid w:val="00FB4C7A"/>
    <w:rsid w:val="00FB7E45"/>
    <w:rsid w:val="00FD55A3"/>
    <w:rsid w:val="00FE07DB"/>
    <w:rsid w:val="00FE325C"/>
    <w:rsid w:val="00FF1797"/>
    <w:rsid w:val="00FF2CEA"/>
    <w:rsid w:val="00FF5F4B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F8613"/>
  <w15:chartTrackingRefBased/>
  <w15:docId w15:val="{3D2AD955-3E78-44E9-A9AD-C7BE6A29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718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0D465C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2"/>
      <w:szCs w:val="44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0D465C"/>
    <w:pPr>
      <w:spacing w:before="240" w:after="240"/>
      <w:outlineLvl w:val="1"/>
    </w:pPr>
    <w:rPr>
      <w:bCs w:val="0"/>
      <w:i/>
      <w:sz w:val="28"/>
      <w:szCs w:val="40"/>
    </w:rPr>
  </w:style>
  <w:style w:type="paragraph" w:styleId="Titolo3">
    <w:name w:val="heading 3"/>
    <w:basedOn w:val="Titolo1"/>
    <w:next w:val="Titolo4"/>
    <w:link w:val="Titolo3Carattere"/>
    <w:uiPriority w:val="9"/>
    <w:unhideWhenUsed/>
    <w:qFormat/>
    <w:rsid w:val="000D465C"/>
    <w:pPr>
      <w:spacing w:before="240" w:after="120"/>
      <w:jc w:val="left"/>
      <w:outlineLvl w:val="2"/>
    </w:pPr>
    <w:rPr>
      <w:bCs w:val="0"/>
      <w:sz w:val="22"/>
      <w:szCs w:val="32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132DC4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D465C"/>
    <w:rPr>
      <w:rFonts w:ascii="Times New Roman" w:hAnsi="Times New Roman"/>
      <w:b/>
      <w:i/>
      <w:spacing w:val="-2"/>
      <w:sz w:val="28"/>
      <w:szCs w:val="4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D465C"/>
    <w:rPr>
      <w:rFonts w:ascii="Times New Roman" w:hAnsi="Times New Roman"/>
      <w:b/>
      <w:spacing w:val="-2"/>
      <w:szCs w:val="3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465C"/>
    <w:rPr>
      <w:rFonts w:ascii="Times New Roman" w:hAnsi="Times New Roman"/>
      <w:b/>
      <w:bCs/>
      <w:spacing w:val="-2"/>
      <w:sz w:val="32"/>
      <w:szCs w:val="4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32DC4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ELEP">
    <w:name w:val="ELE P"/>
    <w:basedOn w:val="NORM"/>
    <w:link w:val="ELEPCarattere"/>
    <w:qFormat/>
    <w:rsid w:val="00DE7012"/>
    <w:pPr>
      <w:numPr>
        <w:numId w:val="10"/>
      </w:numPr>
      <w:tabs>
        <w:tab w:val="clear" w:pos="10773"/>
        <w:tab w:val="right" w:leader="underscore" w:pos="10772"/>
      </w:tabs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ELEP">
    <w:name w:val="T ELE P"/>
    <w:basedOn w:val="TAB"/>
    <w:link w:val="TELEPCarattere"/>
    <w:qFormat/>
    <w:rsid w:val="00D86521"/>
    <w:pPr>
      <w:numPr>
        <w:numId w:val="25"/>
      </w:numPr>
    </w:pPr>
  </w:style>
  <w:style w:type="character" w:customStyle="1" w:styleId="ELEPCarattere">
    <w:name w:val="ELE P Carattere"/>
    <w:basedOn w:val="Carpredefinitoparagrafo"/>
    <w:link w:val="ELEP"/>
    <w:rsid w:val="00DE7012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ELEPCarattere">
    <w:name w:val="T ELE P Carattere"/>
    <w:basedOn w:val="ELEPCarattere"/>
    <w:link w:val="TELEP"/>
    <w:rsid w:val="00D86521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955D47"/>
    <w:pPr>
      <w:widowControl w:val="0"/>
      <w:tabs>
        <w:tab w:val="right" w:leader="underscore" w:pos="5103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955D4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55D4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55D4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paragraph" w:customStyle="1" w:styleId="ELEN">
    <w:name w:val="ELE N"/>
    <w:basedOn w:val="NORM"/>
    <w:link w:val="ELENCarattere"/>
    <w:qFormat/>
    <w:rsid w:val="00D86521"/>
    <w:pPr>
      <w:numPr>
        <w:numId w:val="17"/>
      </w:numPr>
    </w:pPr>
  </w:style>
  <w:style w:type="character" w:customStyle="1" w:styleId="ELENCarattere">
    <w:name w:val="ELE N Carattere"/>
    <w:basedOn w:val="ELEPCarattere"/>
    <w:link w:val="ELEN"/>
    <w:rsid w:val="00D86521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paragraph" w:customStyle="1" w:styleId="TELEN">
    <w:name w:val="T ELE N"/>
    <w:basedOn w:val="TELEP"/>
    <w:link w:val="TELENCarattere"/>
    <w:qFormat/>
    <w:rsid w:val="00955D47"/>
    <w:pPr>
      <w:numPr>
        <w:numId w:val="19"/>
      </w:numPr>
    </w:pPr>
  </w:style>
  <w:style w:type="character" w:customStyle="1" w:styleId="TELENCarattere">
    <w:name w:val="T ELE N Carattere"/>
    <w:basedOn w:val="TELEPCarattere"/>
    <w:link w:val="TELEN"/>
    <w:rsid w:val="00955D4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Corpo">
    <w:name w:val="Corpo"/>
    <w:rsid w:val="000D46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CorpoA">
    <w:name w:val="Corpo A"/>
    <w:rsid w:val="000D46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it-IT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Didefault">
    <w:name w:val="Di default"/>
    <w:rsid w:val="000D465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CorpoB">
    <w:name w:val="Corpo B"/>
    <w:rsid w:val="000D46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it-IT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numbering" w:customStyle="1" w:styleId="Puntielenco">
    <w:name w:val="Punti elenco"/>
    <w:rsid w:val="000D465C"/>
    <w:pPr>
      <w:numPr>
        <w:numId w:val="27"/>
      </w:numPr>
    </w:pPr>
  </w:style>
  <w:style w:type="table" w:customStyle="1" w:styleId="TableNormal1">
    <w:name w:val="Table Normal1"/>
    <w:rsid w:val="00F471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it-IT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%20NEW\MODELLO%20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2025.dotx</Template>
  <TotalTime>33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3</cp:revision>
  <dcterms:created xsi:type="dcterms:W3CDTF">2025-10-13T01:39:00Z</dcterms:created>
  <dcterms:modified xsi:type="dcterms:W3CDTF">2025-10-13T02:24:00Z</dcterms:modified>
</cp:coreProperties>
</file>