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01E" w14:textId="252C1994" w:rsidR="00F35B05" w:rsidRDefault="00342E58" w:rsidP="00F35B05">
      <w:pPr>
        <w:pStyle w:val="Titolo3"/>
        <w:jc w:val="center"/>
      </w:pPr>
      <w:r>
        <w:t xml:space="preserve">PERCORSO PER LE COMPETENZE TRASVERSALI </w:t>
      </w:r>
      <w:r w:rsidRPr="00342E58">
        <w:rPr>
          <w:b w:val="0"/>
          <w:bCs/>
        </w:rPr>
        <w:t>(Modulo S7)</w:t>
      </w:r>
      <w:r>
        <w:t xml:space="preserve"> </w:t>
      </w:r>
      <w:proofErr w:type="spellStart"/>
      <w:r w:rsidR="00F35B05">
        <w:t>a.s.</w:t>
      </w:r>
      <w:proofErr w:type="spellEnd"/>
      <w:r w:rsidR="00F35B05">
        <w:t xml:space="preserve"> </w:t>
      </w:r>
      <w:r w:rsidR="00F35B05">
        <w:t>_________</w:t>
      </w:r>
    </w:p>
    <w:p w14:paraId="3924B628" w14:textId="51626827" w:rsidR="00F35B05" w:rsidRDefault="00F35B05" w:rsidP="00F35B05">
      <w:pPr>
        <w:pStyle w:val="Titolo3"/>
        <w:jc w:val="center"/>
      </w:pPr>
      <w:r>
        <w:t xml:space="preserve">Certificazione delle competenze </w:t>
      </w:r>
    </w:p>
    <w:p w14:paraId="33FE990A" w14:textId="506CE43D" w:rsidR="00F35B05" w:rsidRDefault="00F35B05" w:rsidP="00342E58">
      <w:pPr>
        <w:pStyle w:val="NORMC"/>
        <w:jc w:val="center"/>
      </w:pPr>
      <w:r>
        <w:t xml:space="preserve">(a cura del tutor </w:t>
      </w:r>
      <w:proofErr w:type="spellStart"/>
      <w:r>
        <w:t>scolastico</w:t>
      </w:r>
      <w:proofErr w:type="spellEnd"/>
      <w:r>
        <w:t xml:space="preserve"> e del Consiglio di </w:t>
      </w:r>
      <w:proofErr w:type="spellStart"/>
      <w:r>
        <w:t>classe</w:t>
      </w:r>
      <w:proofErr w:type="spellEnd"/>
      <w:r>
        <w:t xml:space="preserve"> in base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del tutor </w:t>
      </w:r>
      <w:proofErr w:type="spellStart"/>
      <w:r>
        <w:t>aziendale</w:t>
      </w:r>
      <w:proofErr w:type="spellEnd"/>
      <w:r>
        <w:t>)</w:t>
      </w:r>
    </w:p>
    <w:p w14:paraId="4F9A2BC8" w14:textId="77777777" w:rsidR="00342E58" w:rsidRPr="00342E58" w:rsidRDefault="00342E58" w:rsidP="00342E58">
      <w:pPr>
        <w:pStyle w:val="NORM"/>
      </w:pPr>
    </w:p>
    <w:p w14:paraId="06AC0C7E" w14:textId="77777777" w:rsidR="00F35B05" w:rsidRPr="000B5924" w:rsidRDefault="00F35B05" w:rsidP="00F35B05">
      <w:pPr>
        <w:pStyle w:val="NORMGC"/>
      </w:pPr>
      <w:proofErr w:type="spellStart"/>
      <w:r>
        <w:t>Studente</w:t>
      </w:r>
      <w:proofErr w:type="spellEnd"/>
      <w:r w:rsidRPr="000B5924">
        <w:t>/</w:t>
      </w:r>
      <w:proofErr w:type="spellStart"/>
      <w:r>
        <w:t>ss</w:t>
      </w:r>
      <w:r w:rsidRPr="000B5924">
        <w:t>a</w:t>
      </w:r>
      <w:proofErr w:type="spellEnd"/>
      <w:r w:rsidRPr="000B5924">
        <w:t xml:space="preserve"> </w:t>
      </w:r>
      <w:r w:rsidRPr="000B5924">
        <w:tab/>
      </w:r>
      <w:r>
        <w:t xml:space="preserve"> Classe: _____________</w:t>
      </w:r>
    </w:p>
    <w:p w14:paraId="38A5B4F6" w14:textId="5086C8EC" w:rsidR="00F35B05" w:rsidRDefault="00F35B05" w:rsidP="00F35B05">
      <w:pPr>
        <w:pStyle w:val="NORMGC"/>
      </w:pP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 w:rsidRPr="00C26978">
        <w:t xml:space="preserve">: </w:t>
      </w:r>
      <w:r w:rsidRPr="00C26978">
        <w:tab/>
      </w:r>
    </w:p>
    <w:p w14:paraId="0890FC3F" w14:textId="235FD5E9" w:rsidR="007D5C92" w:rsidRDefault="007D5C92" w:rsidP="00342E58">
      <w:pPr>
        <w:pStyle w:val="NORMGC"/>
      </w:pPr>
      <w:proofErr w:type="spellStart"/>
      <w:r>
        <w:t>Tirocinio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r>
        <w:t>Dal ______/______/____________ Al ______/______/____________</w:t>
      </w:r>
    </w:p>
    <w:p w14:paraId="083DA21C" w14:textId="77777777" w:rsidR="006C0E28" w:rsidRDefault="006C0E28" w:rsidP="007D5C92">
      <w:pPr>
        <w:pStyle w:val="NORM"/>
      </w:pPr>
    </w:p>
    <w:p w14:paraId="19229779" w14:textId="7F0BF186" w:rsidR="007D5C92" w:rsidRDefault="007D5C92" w:rsidP="00342E58">
      <w:pPr>
        <w:pStyle w:val="NORMGC"/>
      </w:pPr>
      <w:r>
        <w:t xml:space="preserve">Tutor </w:t>
      </w:r>
      <w:proofErr w:type="spellStart"/>
      <w:r>
        <w:t>scolastico</w:t>
      </w:r>
      <w:proofErr w:type="spellEnd"/>
      <w:r>
        <w:t xml:space="preserve">: </w:t>
      </w:r>
      <w:r>
        <w:tab/>
      </w:r>
    </w:p>
    <w:p w14:paraId="53675BDE" w14:textId="3F80CC89" w:rsidR="007D5C92" w:rsidRDefault="007D5C92" w:rsidP="00342E58">
      <w:pPr>
        <w:pStyle w:val="NORMGC"/>
      </w:pPr>
      <w:r>
        <w:t xml:space="preserve">Tutor </w:t>
      </w:r>
      <w:proofErr w:type="spellStart"/>
      <w:r>
        <w:t>aziendale</w:t>
      </w:r>
      <w:proofErr w:type="spellEnd"/>
      <w:r>
        <w:t xml:space="preserve">: </w:t>
      </w:r>
      <w:r>
        <w:tab/>
      </w:r>
    </w:p>
    <w:p w14:paraId="39FBBD8E" w14:textId="77777777" w:rsidR="007D5C92" w:rsidRDefault="007D5C92" w:rsidP="007D5C92">
      <w:pPr>
        <w:pStyle w:val="NORM"/>
      </w:pPr>
    </w:p>
    <w:p w14:paraId="0A9C37DE" w14:textId="5857569D" w:rsidR="007D5C92" w:rsidRDefault="007D5C92" w:rsidP="006C0E28">
      <w:pPr>
        <w:pStyle w:val="NORMG"/>
      </w:pPr>
      <w:proofErr w:type="spellStart"/>
      <w:r>
        <w:t>Competenze</w:t>
      </w:r>
      <w:proofErr w:type="spellEnd"/>
      <w:r>
        <w:t xml:space="preserve"> </w:t>
      </w:r>
      <w:proofErr w:type="spellStart"/>
      <w:r>
        <w:t>trasversali</w:t>
      </w:r>
      <w:proofErr w:type="spellEnd"/>
      <w: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09"/>
        <w:gridCol w:w="1488"/>
        <w:gridCol w:w="1488"/>
        <w:gridCol w:w="1488"/>
        <w:gridCol w:w="1479"/>
      </w:tblGrid>
      <w:tr w:rsidR="007D5C92" w:rsidRPr="00C26978" w14:paraId="16599899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80436" w14:textId="77777777" w:rsidR="007D5C92" w:rsidRPr="00C26978" w:rsidRDefault="007D5C92" w:rsidP="003D336E">
            <w:pPr>
              <w:pStyle w:val="TABG"/>
            </w:pPr>
            <w:proofErr w:type="spellStart"/>
            <w:r w:rsidRPr="00C26978">
              <w:t>Indicatori</w:t>
            </w:r>
            <w:proofErr w:type="spellEnd"/>
            <w:r w:rsidRPr="00C26978">
              <w:t xml:space="preserve"> per </w:t>
            </w:r>
            <w:proofErr w:type="spellStart"/>
            <w:r w:rsidRPr="00C26978">
              <w:t>l’osservazione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competenze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646D1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parziale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76012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base</w:t>
            </w:r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D6976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intermedio</w:t>
            </w:r>
            <w:proofErr w:type="spellEnd"/>
          </w:p>
        </w:tc>
        <w:tc>
          <w:tcPr>
            <w:tcW w:w="6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392F5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elevato</w:t>
            </w:r>
            <w:proofErr w:type="spellEnd"/>
          </w:p>
        </w:tc>
      </w:tr>
      <w:tr w:rsidR="007D5C92" w:rsidRPr="00C26978" w14:paraId="4E2C22B4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FE606" w14:textId="77777777" w:rsidR="007D5C92" w:rsidRPr="00C26978" w:rsidRDefault="007D5C92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relazionali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collaborazione</w:t>
            </w:r>
            <w:proofErr w:type="spellEnd"/>
          </w:p>
        </w:tc>
        <w:sdt>
          <w:sdtPr>
            <w:id w:val="126703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682FBF" w14:textId="77777777" w:rsidR="007D5C92" w:rsidRPr="00C26978" w:rsidRDefault="007D5C92" w:rsidP="003D336E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8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3FC9BBD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858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CEF63F9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67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6DB17C7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C92" w:rsidRPr="00C26978" w14:paraId="16CFD651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C4583" w14:textId="77777777" w:rsidR="007D5C92" w:rsidRPr="00C26978" w:rsidRDefault="007D5C92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comunicative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linguaggi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specifici</w:t>
            </w:r>
            <w:proofErr w:type="spellEnd"/>
          </w:p>
        </w:tc>
        <w:sdt>
          <w:sdtPr>
            <w:id w:val="-67241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9435834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81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9BA3C5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8E6B773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2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6188C6C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C92" w:rsidRPr="00C26978" w14:paraId="4026F8AC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D950D" w14:textId="77777777" w:rsidR="007D5C92" w:rsidRPr="00C26978" w:rsidRDefault="007D5C92" w:rsidP="003D336E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organizzative</w:t>
            </w:r>
            <w:proofErr w:type="spellEnd"/>
            <w:r w:rsidRPr="00C26978">
              <w:t xml:space="preserve"> e spirito di </w:t>
            </w:r>
            <w:proofErr w:type="spellStart"/>
            <w:r w:rsidRPr="00C26978">
              <w:t>iniziativa</w:t>
            </w:r>
            <w:proofErr w:type="spellEnd"/>
          </w:p>
        </w:tc>
        <w:sdt>
          <w:sdtPr>
            <w:id w:val="-8649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72BF355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8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C22D506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43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F533C85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4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7457F06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5C92" w:rsidRPr="00C26978" w14:paraId="68193072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EC31D" w14:textId="77777777" w:rsidR="007D5C92" w:rsidRPr="00C26978" w:rsidRDefault="007D5C92" w:rsidP="003D336E">
            <w:pPr>
              <w:pStyle w:val="TABG"/>
            </w:pPr>
            <w:r w:rsidRPr="00C26978">
              <w:t xml:space="preserve">Rispetto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regole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norme</w:t>
            </w:r>
            <w:proofErr w:type="spellEnd"/>
            <w:r w:rsidRPr="00C26978">
              <w:t xml:space="preserve"> di </w:t>
            </w:r>
            <w:proofErr w:type="spellStart"/>
            <w:r w:rsidRPr="00C26978">
              <w:t>sicurezza</w:t>
            </w:r>
            <w:proofErr w:type="spellEnd"/>
          </w:p>
        </w:tc>
        <w:sdt>
          <w:sdtPr>
            <w:id w:val="-3723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1300733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0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A911D4D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40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1DCA6B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1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DEB5499" w14:textId="77777777" w:rsidR="007D5C92" w:rsidRPr="00C26978" w:rsidRDefault="007D5C92" w:rsidP="003D336E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646E77" w14:textId="77777777" w:rsidR="007D5C92" w:rsidRDefault="007D5C92" w:rsidP="007D5C92">
      <w:pPr>
        <w:pStyle w:val="NORM"/>
      </w:pPr>
    </w:p>
    <w:p w14:paraId="0C89BD53" w14:textId="5641CDB0" w:rsidR="007D5C92" w:rsidRDefault="007D5C92" w:rsidP="006C0E28">
      <w:pPr>
        <w:pStyle w:val="NORMG"/>
      </w:pPr>
      <w:proofErr w:type="spellStart"/>
      <w:r>
        <w:t>Competenze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09"/>
        <w:gridCol w:w="1488"/>
        <w:gridCol w:w="1488"/>
        <w:gridCol w:w="1488"/>
        <w:gridCol w:w="1479"/>
      </w:tblGrid>
      <w:tr w:rsidR="007D5C92" w:rsidRPr="00C26978" w14:paraId="75BC283A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427E4" w14:textId="03C80F03" w:rsidR="007D5C92" w:rsidRPr="006C0E28" w:rsidRDefault="006C0E28" w:rsidP="006C0E28">
            <w:pPr>
              <w:pStyle w:val="TABG"/>
            </w:pPr>
            <w:proofErr w:type="spellStart"/>
            <w:r w:rsidRPr="006C0E28">
              <w:t>Usare</w:t>
            </w:r>
            <w:proofErr w:type="spellEnd"/>
            <w:r w:rsidRPr="006C0E28">
              <w:t xml:space="preserve"> in maniera </w:t>
            </w:r>
            <w:proofErr w:type="spellStart"/>
            <w:r w:rsidRPr="006C0E28">
              <w:t>corretta</w:t>
            </w:r>
            <w:proofErr w:type="spellEnd"/>
            <w:r w:rsidRPr="006C0E28">
              <w:t xml:space="preserve"> </w:t>
            </w:r>
            <w:proofErr w:type="spellStart"/>
            <w:r w:rsidRPr="006C0E28">
              <w:t>gli</w:t>
            </w:r>
            <w:proofErr w:type="spellEnd"/>
            <w:r w:rsidRPr="006C0E28">
              <w:t xml:space="preserve"> </w:t>
            </w:r>
            <w:proofErr w:type="spellStart"/>
            <w:r w:rsidRPr="006C0E28">
              <w:t>strumenti</w:t>
            </w:r>
            <w:proofErr w:type="spellEnd"/>
            <w:r w:rsidRPr="006C0E28">
              <w:t xml:space="preserve"> di </w:t>
            </w:r>
            <w:proofErr w:type="spellStart"/>
            <w:r w:rsidRPr="006C0E28">
              <w:t>lavoro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FD17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parziale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C3C16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base</w:t>
            </w:r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A04F1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intermedio</w:t>
            </w:r>
            <w:proofErr w:type="spellEnd"/>
          </w:p>
        </w:tc>
        <w:tc>
          <w:tcPr>
            <w:tcW w:w="6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C4913" w14:textId="77777777" w:rsidR="007D5C92" w:rsidRPr="00C26978" w:rsidRDefault="007D5C92" w:rsidP="003D336E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elevato</w:t>
            </w:r>
            <w:proofErr w:type="spellEnd"/>
          </w:p>
        </w:tc>
      </w:tr>
      <w:tr w:rsidR="007D5C92" w:rsidRPr="00C26978" w14:paraId="770E5132" w14:textId="77777777" w:rsidTr="003D336E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04077" w14:textId="3D9E7A56" w:rsidR="007D5C92" w:rsidRPr="006C0E28" w:rsidRDefault="006C0E28" w:rsidP="006C0E28">
            <w:pPr>
              <w:pStyle w:val="TABG"/>
            </w:pPr>
            <w:r w:rsidRPr="006C0E28">
              <w:t xml:space="preserve">Sa </w:t>
            </w:r>
            <w:proofErr w:type="spellStart"/>
            <w:r w:rsidRPr="006C0E28">
              <w:t>eseguire</w:t>
            </w:r>
            <w:proofErr w:type="spellEnd"/>
            <w:r w:rsidRPr="006C0E28">
              <w:t xml:space="preserve"> </w:t>
            </w:r>
            <w:proofErr w:type="spellStart"/>
            <w:r w:rsidRPr="006C0E28">
              <w:t>i</w:t>
            </w:r>
            <w:proofErr w:type="spellEnd"/>
            <w:r w:rsidRPr="006C0E28">
              <w:t xml:space="preserve"> </w:t>
            </w:r>
            <w:proofErr w:type="spellStart"/>
            <w:r w:rsidRPr="006C0E28">
              <w:t>lavori</w:t>
            </w:r>
            <w:proofErr w:type="spellEnd"/>
            <w:r w:rsidRPr="006C0E28">
              <w:t xml:space="preserve"> con buona </w:t>
            </w:r>
            <w:proofErr w:type="spellStart"/>
            <w:r w:rsidRPr="006C0E28">
              <w:t>manualità</w:t>
            </w:r>
            <w:proofErr w:type="spellEnd"/>
          </w:p>
        </w:tc>
        <w:sdt>
          <w:sdtPr>
            <w:id w:val="-11108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95F7C2" w14:textId="77777777" w:rsidR="007D5C92" w:rsidRPr="00C26978" w:rsidRDefault="007D5C92" w:rsidP="003D336E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848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D4EC835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34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2638753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87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F4B4E79" w14:textId="77777777" w:rsidR="007D5C92" w:rsidRPr="00C26978" w:rsidRDefault="007D5C92" w:rsidP="003D336E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5C61E6B" w14:textId="77777777" w:rsidR="007D5C92" w:rsidRDefault="007D5C92" w:rsidP="007D5C92">
      <w:pPr>
        <w:pStyle w:val="NORM"/>
      </w:pPr>
    </w:p>
    <w:p w14:paraId="5CE33AD3" w14:textId="77777777" w:rsidR="006C0E28" w:rsidRPr="006C0E28" w:rsidRDefault="007D5C92" w:rsidP="006C0E28">
      <w:pPr>
        <w:pStyle w:val="Firma"/>
        <w:rPr>
          <w:b/>
          <w:bCs/>
        </w:rPr>
      </w:pPr>
      <w:r w:rsidRPr="000C1A7B">
        <w:rPr>
          <w:b/>
          <w:bCs/>
        </w:rPr>
        <w:t>Prato, il ______/______/__________</w:t>
      </w:r>
      <w:r w:rsidRPr="000C1A7B">
        <w:rPr>
          <w:b/>
          <w:bCs/>
        </w:rPr>
        <w:tab/>
      </w:r>
      <w:r w:rsidR="006C0E28" w:rsidRPr="006C0E28">
        <w:rPr>
          <w:b/>
          <w:bCs/>
        </w:rPr>
        <w:t>F.to IL DIRIGENTE SCOLASTICO</w:t>
      </w:r>
    </w:p>
    <w:p w14:paraId="1454A3F8" w14:textId="51D23D5B" w:rsidR="006C0E28" w:rsidRPr="006C0E28" w:rsidRDefault="006C0E28" w:rsidP="006C0E28">
      <w:pPr>
        <w:pStyle w:val="Firma"/>
      </w:pPr>
      <w:r w:rsidRPr="006C0E28">
        <w:tab/>
      </w:r>
      <w:r w:rsidRPr="006C0E28">
        <w:tab/>
      </w:r>
      <w:r w:rsidRPr="006C0E28">
        <w:t>Prof. Paolo Cipriani</w:t>
      </w:r>
    </w:p>
    <w:p w14:paraId="0E23297A" w14:textId="5AD29468" w:rsidR="006C0E28" w:rsidRPr="006C0E28" w:rsidRDefault="006C0E28" w:rsidP="006C0E28">
      <w:pPr>
        <w:pStyle w:val="Firma"/>
        <w:rPr>
          <w:i/>
          <w:iCs/>
        </w:rPr>
      </w:pPr>
      <w:r w:rsidRPr="006C0E28">
        <w:rPr>
          <w:i/>
          <w:iCs/>
        </w:rPr>
        <w:tab/>
      </w:r>
      <w:r w:rsidRPr="006C0E28">
        <w:rPr>
          <w:i/>
          <w:iCs/>
        </w:rPr>
        <w:tab/>
      </w:r>
      <w:r w:rsidRPr="006C0E28">
        <w:rPr>
          <w:i/>
          <w:iCs/>
        </w:rPr>
        <w:t>(</w:t>
      </w:r>
      <w:proofErr w:type="spellStart"/>
      <w:r w:rsidRPr="006C0E28">
        <w:rPr>
          <w:i/>
          <w:iCs/>
        </w:rPr>
        <w:t>Firma</w:t>
      </w:r>
      <w:proofErr w:type="spellEnd"/>
      <w:r w:rsidRPr="006C0E28">
        <w:rPr>
          <w:i/>
          <w:iCs/>
        </w:rPr>
        <w:t xml:space="preserve"> </w:t>
      </w:r>
      <w:proofErr w:type="spellStart"/>
      <w:r w:rsidRPr="006C0E28">
        <w:rPr>
          <w:i/>
          <w:iCs/>
        </w:rPr>
        <w:t>autografa</w:t>
      </w:r>
      <w:proofErr w:type="spellEnd"/>
      <w:r w:rsidRPr="006C0E28">
        <w:rPr>
          <w:i/>
          <w:iCs/>
        </w:rPr>
        <w:t xml:space="preserve"> </w:t>
      </w:r>
      <w:proofErr w:type="spellStart"/>
      <w:r w:rsidRPr="006C0E28">
        <w:rPr>
          <w:i/>
          <w:iCs/>
        </w:rPr>
        <w:t>sostituita</w:t>
      </w:r>
      <w:proofErr w:type="spellEnd"/>
      <w:r w:rsidRPr="006C0E28">
        <w:rPr>
          <w:i/>
          <w:iCs/>
        </w:rPr>
        <w:t xml:space="preserve"> a mezzo </w:t>
      </w:r>
      <w:proofErr w:type="spellStart"/>
      <w:r w:rsidRPr="006C0E28">
        <w:rPr>
          <w:i/>
          <w:iCs/>
        </w:rPr>
        <w:t>stampa</w:t>
      </w:r>
      <w:proofErr w:type="spellEnd"/>
      <w:r w:rsidRPr="006C0E28">
        <w:rPr>
          <w:i/>
          <w:iCs/>
        </w:rPr>
        <w:t xml:space="preserve"> ai sensi </w:t>
      </w:r>
    </w:p>
    <w:p w14:paraId="321AA08A" w14:textId="0F78ABB4" w:rsidR="00855348" w:rsidRPr="006C0E28" w:rsidRDefault="006C0E28" w:rsidP="006C0E28">
      <w:pPr>
        <w:pStyle w:val="Firma"/>
        <w:rPr>
          <w:i/>
          <w:iCs/>
        </w:rPr>
      </w:pPr>
      <w:r w:rsidRPr="006C0E28">
        <w:rPr>
          <w:i/>
          <w:iCs/>
        </w:rPr>
        <w:tab/>
      </w:r>
      <w:r w:rsidRPr="006C0E28">
        <w:rPr>
          <w:i/>
          <w:iCs/>
        </w:rPr>
        <w:tab/>
      </w:r>
      <w:r w:rsidRPr="006C0E28">
        <w:rPr>
          <w:i/>
          <w:iCs/>
        </w:rPr>
        <w:t xml:space="preserve">dell’art.3, comma 2 del </w:t>
      </w:r>
      <w:proofErr w:type="spellStart"/>
      <w:proofErr w:type="gramStart"/>
      <w:r w:rsidRPr="006C0E28">
        <w:rPr>
          <w:i/>
          <w:iCs/>
        </w:rPr>
        <w:t>D.Lgs</w:t>
      </w:r>
      <w:proofErr w:type="spellEnd"/>
      <w:proofErr w:type="gramEnd"/>
      <w:r w:rsidRPr="006C0E28">
        <w:rPr>
          <w:i/>
          <w:iCs/>
        </w:rPr>
        <w:t>. n.39/1993</w:t>
      </w:r>
    </w:p>
    <w:sectPr w:rsidR="00855348" w:rsidRPr="006C0E28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5375" w14:textId="77777777" w:rsidR="00F35B05" w:rsidRDefault="00F35B05" w:rsidP="00845C9B">
      <w:r>
        <w:separator/>
      </w:r>
    </w:p>
  </w:endnote>
  <w:endnote w:type="continuationSeparator" w:id="0">
    <w:p w14:paraId="2E5706E7" w14:textId="77777777" w:rsidR="00F35B05" w:rsidRDefault="00F35B05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09E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3FC8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3398F6A" wp14:editId="523F8310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FAA7" w14:textId="77777777" w:rsidR="00F35B05" w:rsidRDefault="00F35B05" w:rsidP="00845C9B">
      <w:r>
        <w:separator/>
      </w:r>
    </w:p>
  </w:footnote>
  <w:footnote w:type="continuationSeparator" w:id="0">
    <w:p w14:paraId="6378C416" w14:textId="77777777" w:rsidR="00F35B05" w:rsidRDefault="00F35B05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35AA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E628CEB" wp14:editId="55C50AB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5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2E58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0E28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D5C92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D51EE"/>
    <w:rsid w:val="00EE4253"/>
    <w:rsid w:val="00EF1338"/>
    <w:rsid w:val="00F1236C"/>
    <w:rsid w:val="00F35B05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2905F"/>
  <w15:chartTrackingRefBased/>
  <w15:docId w15:val="{828D4D8F-5654-4053-8BCF-A8BB9F44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2</cp:revision>
  <dcterms:created xsi:type="dcterms:W3CDTF">2025-10-07T13:26:00Z</dcterms:created>
  <dcterms:modified xsi:type="dcterms:W3CDTF">2025-10-07T13:26:00Z</dcterms:modified>
</cp:coreProperties>
</file>