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8FAF" w14:textId="1ED0E516" w:rsidR="00C83257" w:rsidRDefault="00C83257" w:rsidP="00C83257">
      <w:pPr>
        <w:pStyle w:val="Titolo3"/>
        <w:jc w:val="center"/>
      </w:pPr>
      <w:r>
        <w:t>Valutazione</w:t>
      </w:r>
      <w:r>
        <w:rPr>
          <w:spacing w:val="-4"/>
        </w:rPr>
        <w:t xml:space="preserve"> </w:t>
      </w:r>
      <w:r>
        <w:t>dello studente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PCTO </w:t>
      </w:r>
      <w:r w:rsidRPr="00C83257">
        <w:rPr>
          <w:b w:val="0"/>
        </w:rPr>
        <w:t>(Modulo S</w:t>
      </w:r>
      <w:r w:rsidR="00E802FA">
        <w:rPr>
          <w:b w:val="0"/>
        </w:rPr>
        <w:t>6</w:t>
      </w:r>
      <w:r w:rsidRPr="00C83257">
        <w:rPr>
          <w:b w:val="0"/>
        </w:rPr>
        <w:t>)</w:t>
      </w:r>
    </w:p>
    <w:p w14:paraId="6A7F20DC" w14:textId="05997DFB" w:rsidR="00C83257" w:rsidRPr="00C26978" w:rsidRDefault="00C83257" w:rsidP="00C83257">
      <w:pPr>
        <w:pStyle w:val="NORMC"/>
        <w:jc w:val="center"/>
      </w:pPr>
      <w:r w:rsidRPr="00C83257">
        <w:t xml:space="preserve">(a cura </w:t>
      </w:r>
      <w:proofErr w:type="spellStart"/>
      <w:r w:rsidRPr="00C83257">
        <w:t>della</w:t>
      </w:r>
      <w:proofErr w:type="spellEnd"/>
      <w:r w:rsidRPr="00C83257">
        <w:t xml:space="preserve"> </w:t>
      </w:r>
      <w:proofErr w:type="spellStart"/>
      <w:r w:rsidRPr="00C83257">
        <w:t>struttura</w:t>
      </w:r>
      <w:proofErr w:type="spellEnd"/>
      <w:r w:rsidRPr="00C83257">
        <w:t xml:space="preserve"> </w:t>
      </w:r>
      <w:proofErr w:type="spellStart"/>
      <w:r w:rsidRPr="00C83257">
        <w:t>ospitante</w:t>
      </w:r>
      <w:proofErr w:type="spellEnd"/>
      <w:r w:rsidRPr="00C83257">
        <w:t>)</w:t>
      </w:r>
    </w:p>
    <w:p w14:paraId="7134F0FD" w14:textId="77777777" w:rsidR="00C83257" w:rsidRDefault="00C83257" w:rsidP="00C83257">
      <w:pPr>
        <w:pStyle w:val="NORMGC"/>
      </w:pPr>
    </w:p>
    <w:p w14:paraId="2D1C25F5" w14:textId="292BB618" w:rsidR="00C83257" w:rsidRPr="00C26978" w:rsidRDefault="00C83257" w:rsidP="00C83257">
      <w:pPr>
        <w:pStyle w:val="NORMGC"/>
      </w:pPr>
      <w:r w:rsidRPr="00C26978">
        <w:t xml:space="preserve">Azienda: </w:t>
      </w:r>
      <w:r w:rsidRPr="00C26978">
        <w:tab/>
      </w:r>
    </w:p>
    <w:p w14:paraId="12B38038" w14:textId="77777777" w:rsidR="00C83257" w:rsidRDefault="00C83257" w:rsidP="00C83257">
      <w:pPr>
        <w:pStyle w:val="NORMGC"/>
      </w:pPr>
    </w:p>
    <w:p w14:paraId="71A63A05" w14:textId="79D5BBFA" w:rsidR="00C83257" w:rsidRPr="000B5924" w:rsidRDefault="00C83257" w:rsidP="00C83257">
      <w:pPr>
        <w:pStyle w:val="NORMGC"/>
      </w:pPr>
      <w:proofErr w:type="spellStart"/>
      <w:r>
        <w:t>Studente</w:t>
      </w:r>
      <w:proofErr w:type="spellEnd"/>
      <w:r w:rsidRPr="000B5924">
        <w:t>/</w:t>
      </w:r>
      <w:proofErr w:type="spellStart"/>
      <w:r>
        <w:t>ss</w:t>
      </w:r>
      <w:r w:rsidRPr="000B5924">
        <w:t>a</w:t>
      </w:r>
      <w:proofErr w:type="spellEnd"/>
      <w:r w:rsidRPr="000B5924">
        <w:t xml:space="preserve"> </w:t>
      </w:r>
      <w:r w:rsidRPr="000B5924">
        <w:tab/>
      </w:r>
      <w:r>
        <w:t xml:space="preserve"> Classe: _____________</w:t>
      </w:r>
    </w:p>
    <w:p w14:paraId="257ADB82" w14:textId="77777777" w:rsidR="00C83257" w:rsidRPr="00C26978" w:rsidRDefault="00C83257" w:rsidP="00C83257">
      <w:pPr>
        <w:pStyle w:val="NORM"/>
      </w:pPr>
    </w:p>
    <w:p w14:paraId="4FB14575" w14:textId="77777777" w:rsidR="00C83257" w:rsidRPr="000C1A7B" w:rsidRDefault="00C83257" w:rsidP="000C1A7B">
      <w:pPr>
        <w:pStyle w:val="Titolo4"/>
      </w:pPr>
      <w:r>
        <w:t>Periodi di</w:t>
      </w:r>
      <w:r>
        <w:rPr>
          <w:spacing w:val="-3"/>
        </w:rPr>
        <w:t xml:space="preserve"> </w:t>
      </w:r>
      <w:r>
        <w:t>tirocinio:</w:t>
      </w:r>
    </w:p>
    <w:p w14:paraId="714C957D" w14:textId="77777777" w:rsidR="00C83257" w:rsidRDefault="00C83257" w:rsidP="007A0D33">
      <w:pPr>
        <w:pStyle w:val="ELEN"/>
      </w:pPr>
      <w:r>
        <w:t>Dal ______/______/____________ Al ______/______/____________</w:t>
      </w:r>
    </w:p>
    <w:p w14:paraId="220FE070" w14:textId="77777777" w:rsidR="00C83257" w:rsidRDefault="00C83257" w:rsidP="007A0D33">
      <w:pPr>
        <w:pStyle w:val="ELEN"/>
      </w:pPr>
      <w:r>
        <w:t>Dal ______/______/____________ Al ______/______/____________</w:t>
      </w:r>
    </w:p>
    <w:p w14:paraId="5621DE43" w14:textId="77777777" w:rsidR="00C83257" w:rsidRDefault="00C83257" w:rsidP="007A0D33">
      <w:pPr>
        <w:pStyle w:val="ELEN"/>
      </w:pPr>
      <w:r>
        <w:t>Dal ______/______/____________ Al ______/______/____________</w:t>
      </w:r>
    </w:p>
    <w:p w14:paraId="6C58854E" w14:textId="77777777" w:rsidR="00C83257" w:rsidRDefault="00C83257" w:rsidP="007A0D33">
      <w:pPr>
        <w:pStyle w:val="ELEN"/>
      </w:pPr>
      <w:r>
        <w:t>Dal ______/______/____________ Al ______/______/____________</w:t>
      </w:r>
    </w:p>
    <w:p w14:paraId="06B491B0" w14:textId="77777777" w:rsidR="000C1A7B" w:rsidRDefault="000C1A7B" w:rsidP="000C1A7B">
      <w:pPr>
        <w:pStyle w:val="NORM"/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09"/>
        <w:gridCol w:w="1488"/>
        <w:gridCol w:w="1488"/>
        <w:gridCol w:w="1488"/>
        <w:gridCol w:w="1479"/>
      </w:tblGrid>
      <w:tr w:rsidR="00C83257" w:rsidRPr="00C26978" w14:paraId="0C2C3000" w14:textId="77777777" w:rsidTr="000C1A7B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6BD1F" w14:textId="77777777" w:rsidR="00C83257" w:rsidRPr="00C26978" w:rsidRDefault="00C83257" w:rsidP="003D336E">
            <w:pPr>
              <w:pStyle w:val="TABG"/>
            </w:pPr>
            <w:proofErr w:type="spellStart"/>
            <w:r w:rsidRPr="00C26978">
              <w:t>Indicatori</w:t>
            </w:r>
            <w:proofErr w:type="spellEnd"/>
            <w:r w:rsidRPr="00C26978">
              <w:t xml:space="preserve"> per </w:t>
            </w:r>
            <w:proofErr w:type="spellStart"/>
            <w:r w:rsidRPr="00C26978">
              <w:t>l’osservazione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delle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competenze</w:t>
            </w:r>
            <w:proofErr w:type="spellEnd"/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21A17" w14:textId="77777777" w:rsidR="00C83257" w:rsidRPr="00C26978" w:rsidRDefault="00C83257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parziale</w:t>
            </w:r>
            <w:proofErr w:type="spellEnd"/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FB74E" w14:textId="77777777" w:rsidR="00C83257" w:rsidRPr="00C26978" w:rsidRDefault="00C83257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base</w:t>
            </w:r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7E1BB" w14:textId="77777777" w:rsidR="00C83257" w:rsidRPr="00C26978" w:rsidRDefault="00C83257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intermedio</w:t>
            </w:r>
            <w:proofErr w:type="spellEnd"/>
          </w:p>
        </w:tc>
        <w:tc>
          <w:tcPr>
            <w:tcW w:w="6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BBE31" w14:textId="77777777" w:rsidR="00C83257" w:rsidRPr="00C26978" w:rsidRDefault="00C83257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elevato</w:t>
            </w:r>
            <w:proofErr w:type="spellEnd"/>
          </w:p>
        </w:tc>
      </w:tr>
      <w:tr w:rsidR="00C83257" w:rsidRPr="00C26978" w14:paraId="57492781" w14:textId="77777777" w:rsidTr="000C1A7B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A2D72" w14:textId="77777777" w:rsidR="00C83257" w:rsidRPr="00C26978" w:rsidRDefault="00C83257" w:rsidP="003D336E">
            <w:pPr>
              <w:pStyle w:val="TABG"/>
            </w:pPr>
            <w:proofErr w:type="spellStart"/>
            <w:r w:rsidRPr="00C26978">
              <w:t>Competenze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relazionali</w:t>
            </w:r>
            <w:proofErr w:type="spellEnd"/>
            <w:r w:rsidRPr="00C26978">
              <w:t xml:space="preserve"> e </w:t>
            </w:r>
            <w:proofErr w:type="spellStart"/>
            <w:r w:rsidRPr="00C26978">
              <w:t>collaborazione</w:t>
            </w:r>
            <w:proofErr w:type="spellEnd"/>
          </w:p>
        </w:tc>
        <w:sdt>
          <w:sdtPr>
            <w:id w:val="126703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EE1FCB" w14:textId="77777777" w:rsidR="00C83257" w:rsidRPr="00C26978" w:rsidRDefault="00C83257" w:rsidP="003D336E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08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A467D1F" w14:textId="77777777" w:rsidR="00C83257" w:rsidRPr="00C26978" w:rsidRDefault="00C83257" w:rsidP="003D336E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858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D3AE7F3" w14:textId="77777777" w:rsidR="00C83257" w:rsidRPr="00C26978" w:rsidRDefault="00C83257" w:rsidP="003D336E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067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7E13F60" w14:textId="77777777" w:rsidR="00C83257" w:rsidRPr="00C26978" w:rsidRDefault="00C83257" w:rsidP="003D336E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3257" w:rsidRPr="00C26978" w14:paraId="6A3CE154" w14:textId="77777777" w:rsidTr="000C1A7B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D73B4" w14:textId="77777777" w:rsidR="00C83257" w:rsidRPr="00C26978" w:rsidRDefault="00C83257" w:rsidP="003D336E">
            <w:pPr>
              <w:pStyle w:val="TABG"/>
            </w:pPr>
            <w:proofErr w:type="spellStart"/>
            <w:r w:rsidRPr="00C26978">
              <w:t>Competenze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comunicative</w:t>
            </w:r>
            <w:proofErr w:type="spellEnd"/>
            <w:r w:rsidRPr="00C26978">
              <w:t xml:space="preserve"> e </w:t>
            </w:r>
            <w:proofErr w:type="spellStart"/>
            <w:r w:rsidRPr="00C26978">
              <w:t>linguaggi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specifici</w:t>
            </w:r>
            <w:proofErr w:type="spellEnd"/>
          </w:p>
        </w:tc>
        <w:sdt>
          <w:sdtPr>
            <w:id w:val="-67241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3CC932F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681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A376743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29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A815279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921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E45E3B1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3257" w:rsidRPr="00C26978" w14:paraId="534B5FC4" w14:textId="77777777" w:rsidTr="000C1A7B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D402A" w14:textId="77777777" w:rsidR="00C83257" w:rsidRPr="00C26978" w:rsidRDefault="00C83257" w:rsidP="003D336E">
            <w:pPr>
              <w:pStyle w:val="TABG"/>
            </w:pPr>
            <w:proofErr w:type="spellStart"/>
            <w:r w:rsidRPr="00C26978">
              <w:t>Competenze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organizzative</w:t>
            </w:r>
            <w:proofErr w:type="spellEnd"/>
            <w:r w:rsidRPr="00C26978">
              <w:t xml:space="preserve"> e spirito di </w:t>
            </w:r>
            <w:proofErr w:type="spellStart"/>
            <w:r w:rsidRPr="00C26978">
              <w:t>iniziativa</w:t>
            </w:r>
            <w:proofErr w:type="spellEnd"/>
          </w:p>
        </w:tc>
        <w:sdt>
          <w:sdtPr>
            <w:id w:val="-8649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7B34D44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48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4A82AE1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943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281D946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94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A791C9C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3257" w:rsidRPr="00C26978" w14:paraId="723DED22" w14:textId="77777777" w:rsidTr="000C1A7B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5CCE8" w14:textId="77777777" w:rsidR="00C83257" w:rsidRPr="00C26978" w:rsidRDefault="00C83257" w:rsidP="003D336E">
            <w:pPr>
              <w:pStyle w:val="TABG"/>
            </w:pPr>
            <w:r w:rsidRPr="00C26978">
              <w:t xml:space="preserve">Rispetto </w:t>
            </w:r>
            <w:proofErr w:type="spellStart"/>
            <w:r w:rsidRPr="00C26978">
              <w:t>delle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regole</w:t>
            </w:r>
            <w:proofErr w:type="spellEnd"/>
            <w:r w:rsidRPr="00C26978">
              <w:t xml:space="preserve"> e </w:t>
            </w:r>
            <w:proofErr w:type="spellStart"/>
            <w:r w:rsidRPr="00C26978">
              <w:t>delle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norme</w:t>
            </w:r>
            <w:proofErr w:type="spellEnd"/>
            <w:r w:rsidRPr="00C26978">
              <w:t xml:space="preserve"> di </w:t>
            </w:r>
            <w:proofErr w:type="spellStart"/>
            <w:r w:rsidRPr="00C26978">
              <w:t>sicurezza</w:t>
            </w:r>
            <w:proofErr w:type="spellEnd"/>
          </w:p>
        </w:tc>
        <w:sdt>
          <w:sdtPr>
            <w:id w:val="-37238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CB28692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804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7E161E9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440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C75FD6F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1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5888AB4" w14:textId="77777777" w:rsidR="00C83257" w:rsidRPr="00C26978" w:rsidRDefault="00C83257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CBF3812" w14:textId="77777777" w:rsidR="00C83257" w:rsidRDefault="00C83257" w:rsidP="00C83257">
      <w:pPr>
        <w:pStyle w:val="NORM"/>
      </w:pPr>
    </w:p>
    <w:p w14:paraId="57F2439F" w14:textId="027A3C8B" w:rsidR="000C1A7B" w:rsidRPr="000C1A7B" w:rsidRDefault="00C83257" w:rsidP="000C1A7B">
      <w:pPr>
        <w:pStyle w:val="Firma"/>
        <w:rPr>
          <w:b/>
          <w:bCs/>
        </w:rPr>
      </w:pPr>
      <w:r w:rsidRPr="000C1A7B">
        <w:rPr>
          <w:b/>
          <w:bCs/>
        </w:rPr>
        <w:t>Prato, il ______/______/__________</w:t>
      </w:r>
      <w:r w:rsidR="000C1A7B" w:rsidRPr="000C1A7B">
        <w:rPr>
          <w:b/>
          <w:bCs/>
        </w:rPr>
        <w:tab/>
        <w:t>Timbro dell’azienda</w:t>
      </w:r>
      <w:r w:rsidR="000C1A7B" w:rsidRPr="000C1A7B">
        <w:rPr>
          <w:b/>
          <w:bCs/>
          <w:spacing w:val="-3"/>
        </w:rPr>
        <w:t xml:space="preserve"> </w:t>
      </w:r>
      <w:r w:rsidR="000C1A7B" w:rsidRPr="000C1A7B">
        <w:rPr>
          <w:b/>
          <w:bCs/>
        </w:rPr>
        <w:t>e</w:t>
      </w:r>
      <w:r w:rsidR="000C1A7B" w:rsidRPr="000C1A7B">
        <w:rPr>
          <w:b/>
          <w:bCs/>
          <w:spacing w:val="-3"/>
        </w:rPr>
        <w:t xml:space="preserve"> </w:t>
      </w:r>
      <w:r w:rsidR="000C1A7B" w:rsidRPr="000C1A7B">
        <w:rPr>
          <w:b/>
          <w:bCs/>
        </w:rPr>
        <w:t>firma del</w:t>
      </w:r>
      <w:r w:rsidR="000C1A7B" w:rsidRPr="000C1A7B">
        <w:rPr>
          <w:b/>
          <w:bCs/>
          <w:spacing w:val="-3"/>
        </w:rPr>
        <w:t xml:space="preserve"> </w:t>
      </w:r>
      <w:r w:rsidR="000C1A7B" w:rsidRPr="000C1A7B">
        <w:rPr>
          <w:b/>
          <w:bCs/>
        </w:rPr>
        <w:t>tutor</w:t>
      </w:r>
      <w:r w:rsidR="000C1A7B" w:rsidRPr="000C1A7B">
        <w:rPr>
          <w:b/>
          <w:bCs/>
          <w:spacing w:val="-2"/>
        </w:rPr>
        <w:t xml:space="preserve"> </w:t>
      </w:r>
      <w:r w:rsidR="000C1A7B" w:rsidRPr="000C1A7B">
        <w:rPr>
          <w:b/>
          <w:bCs/>
        </w:rPr>
        <w:t>aziendale</w:t>
      </w:r>
    </w:p>
    <w:p w14:paraId="3CA87C41" w14:textId="77777777" w:rsidR="00C83257" w:rsidRDefault="00C83257" w:rsidP="000C1A7B">
      <w:pPr>
        <w:pStyle w:val="Firma"/>
      </w:pPr>
      <w:r>
        <w:tab/>
      </w:r>
      <w:r>
        <w:tab/>
      </w:r>
    </w:p>
    <w:p w14:paraId="440EDB3C" w14:textId="229F8CBE" w:rsidR="00855348" w:rsidRDefault="00C83257" w:rsidP="000C1A7B">
      <w:pPr>
        <w:pStyle w:val="Firma"/>
      </w:pPr>
      <w:r>
        <w:tab/>
      </w:r>
      <w:r>
        <w:tab/>
        <w:t>_______________________________________</w:t>
      </w:r>
    </w:p>
    <w:sectPr w:rsidR="00855348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76379" w14:textId="77777777" w:rsidR="00197859" w:rsidRDefault="00197859" w:rsidP="00845C9B">
      <w:r>
        <w:separator/>
      </w:r>
    </w:p>
  </w:endnote>
  <w:endnote w:type="continuationSeparator" w:id="0">
    <w:p w14:paraId="7C4666B9" w14:textId="77777777" w:rsidR="00197859" w:rsidRDefault="00197859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3DC4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8DFB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38A230F9" wp14:editId="413DA59C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47A0" w14:textId="77777777" w:rsidR="00197859" w:rsidRDefault="00197859" w:rsidP="00845C9B">
      <w:r>
        <w:separator/>
      </w:r>
    </w:p>
  </w:footnote>
  <w:footnote w:type="continuationSeparator" w:id="0">
    <w:p w14:paraId="166E0264" w14:textId="77777777" w:rsidR="00197859" w:rsidRDefault="00197859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C5F9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0702B326" wp14:editId="0D9F704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15167"/>
    <w:multiLevelType w:val="hybridMultilevel"/>
    <w:tmpl w:val="2850DECE"/>
    <w:lvl w:ilvl="0" w:tplc="48F8C5BA">
      <w:numFmt w:val="bullet"/>
      <w:lvlText w:val=""/>
      <w:lvlJc w:val="left"/>
      <w:pPr>
        <w:ind w:left="3915" w:hanging="361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FDAA1C9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2" w:tplc="0EC05D8A">
      <w:numFmt w:val="bullet"/>
      <w:lvlText w:val="•"/>
      <w:lvlJc w:val="left"/>
      <w:pPr>
        <w:ind w:left="5209" w:hanging="361"/>
      </w:pPr>
      <w:rPr>
        <w:rFonts w:hint="default"/>
        <w:lang w:val="it-IT" w:eastAsia="en-US" w:bidi="ar-SA"/>
      </w:rPr>
    </w:lvl>
    <w:lvl w:ilvl="3" w:tplc="E1C2948A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4" w:tplc="1DA234B0">
      <w:numFmt w:val="bullet"/>
      <w:lvlText w:val="•"/>
      <w:lvlJc w:val="left"/>
      <w:pPr>
        <w:ind w:left="6498" w:hanging="361"/>
      </w:pPr>
      <w:rPr>
        <w:rFonts w:hint="default"/>
        <w:lang w:val="it-IT" w:eastAsia="en-US" w:bidi="ar-SA"/>
      </w:rPr>
    </w:lvl>
    <w:lvl w:ilvl="5" w:tplc="A2B0B692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6" w:tplc="7BEA24E8">
      <w:numFmt w:val="bullet"/>
      <w:lvlText w:val="•"/>
      <w:lvlJc w:val="left"/>
      <w:pPr>
        <w:ind w:left="7787" w:hanging="361"/>
      </w:pPr>
      <w:rPr>
        <w:rFonts w:hint="default"/>
        <w:lang w:val="it-IT" w:eastAsia="en-US" w:bidi="ar-SA"/>
      </w:rPr>
    </w:lvl>
    <w:lvl w:ilvl="7" w:tplc="4956FA5E"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  <w:lvl w:ilvl="8" w:tplc="B276E790">
      <w:numFmt w:val="bullet"/>
      <w:lvlText w:val="•"/>
      <w:lvlJc w:val="left"/>
      <w:pPr>
        <w:ind w:left="9077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8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7"/>
  </w:num>
  <w:num w:numId="23" w16cid:durableId="391196333">
    <w:abstractNumId w:val="16"/>
  </w:num>
  <w:num w:numId="24" w16cid:durableId="1718158586">
    <w:abstractNumId w:val="4"/>
  </w:num>
  <w:num w:numId="25" w16cid:durableId="1601640531">
    <w:abstractNumId w:val="15"/>
  </w:num>
  <w:num w:numId="26" w16cid:durableId="261229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57"/>
    <w:rsid w:val="00025225"/>
    <w:rsid w:val="000467C4"/>
    <w:rsid w:val="0005380C"/>
    <w:rsid w:val="0006049C"/>
    <w:rsid w:val="00062F40"/>
    <w:rsid w:val="00072E34"/>
    <w:rsid w:val="0007587A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1A7B"/>
    <w:rsid w:val="000C249A"/>
    <w:rsid w:val="000D527D"/>
    <w:rsid w:val="000E1614"/>
    <w:rsid w:val="000E5527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97859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0D33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125F3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257"/>
    <w:rsid w:val="00C836F9"/>
    <w:rsid w:val="00C92200"/>
    <w:rsid w:val="00C92B62"/>
    <w:rsid w:val="00CA4D20"/>
    <w:rsid w:val="00CC5A04"/>
    <w:rsid w:val="00CC6F00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03E1"/>
    <w:rsid w:val="00E67065"/>
    <w:rsid w:val="00E76880"/>
    <w:rsid w:val="00E802FA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D51EE"/>
    <w:rsid w:val="00EE4253"/>
    <w:rsid w:val="00EF1338"/>
    <w:rsid w:val="00F1236C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9440A"/>
  <w15:chartTrackingRefBased/>
  <w15:docId w15:val="{933FBAC8-786E-47CC-9B28-9A5B7DC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4</cp:revision>
  <dcterms:created xsi:type="dcterms:W3CDTF">2025-10-07T13:06:00Z</dcterms:created>
  <dcterms:modified xsi:type="dcterms:W3CDTF">2025-10-08T11:52:00Z</dcterms:modified>
</cp:coreProperties>
</file>