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F83D" w14:textId="209FB3E4" w:rsidR="00C26978" w:rsidRDefault="00C26978" w:rsidP="00C26978">
      <w:pPr>
        <w:pStyle w:val="Titolo3"/>
        <w:jc w:val="center"/>
      </w:pPr>
      <w:r>
        <w:t>Autovalutazione</w:t>
      </w:r>
      <w:r>
        <w:rPr>
          <w:spacing w:val="-12"/>
        </w:rPr>
        <w:t xml:space="preserve"> </w:t>
      </w:r>
      <w:r w:rsidR="00E079AE">
        <w:t xml:space="preserve">dello </w:t>
      </w:r>
      <w:bookmarkStart w:id="0" w:name="_Hlk210742047"/>
      <w:r w:rsidR="00E079AE">
        <w:t>studente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tirocinio</w:t>
      </w:r>
      <w:r>
        <w:rPr>
          <w:spacing w:val="-11"/>
        </w:rPr>
        <w:t xml:space="preserve"> </w:t>
      </w:r>
      <w:r>
        <w:t>aziendale</w:t>
      </w:r>
      <w:r>
        <w:t xml:space="preserve"> </w:t>
      </w:r>
      <w:r w:rsidRPr="00C26978">
        <w:rPr>
          <w:b w:val="0"/>
          <w:bCs/>
        </w:rPr>
        <w:t>(Modulo S5)</w:t>
      </w:r>
    </w:p>
    <w:p w14:paraId="7AEFC98F" w14:textId="77777777" w:rsidR="00C26978" w:rsidRPr="00C26978" w:rsidRDefault="00C26978" w:rsidP="00C26978">
      <w:pPr>
        <w:pStyle w:val="NORM"/>
      </w:pPr>
    </w:p>
    <w:p w14:paraId="1C8E7CA1" w14:textId="5C1D48CD" w:rsidR="00C26978" w:rsidRPr="000B5924" w:rsidRDefault="00E079AE" w:rsidP="000B5924">
      <w:pPr>
        <w:pStyle w:val="NORMGC"/>
      </w:pPr>
      <w:bookmarkStart w:id="1" w:name="_Hlk210742145"/>
      <w:proofErr w:type="spellStart"/>
      <w:r>
        <w:t>Studente</w:t>
      </w:r>
      <w:proofErr w:type="spellEnd"/>
      <w:r w:rsidR="00C26978" w:rsidRPr="000B5924">
        <w:t>/</w:t>
      </w:r>
      <w:proofErr w:type="spellStart"/>
      <w:r>
        <w:t>ss</w:t>
      </w:r>
      <w:r w:rsidR="00C26978" w:rsidRPr="000B5924">
        <w:t>a</w:t>
      </w:r>
      <w:proofErr w:type="spellEnd"/>
      <w:r w:rsidR="00C26978" w:rsidRPr="000B5924">
        <w:t xml:space="preserve"> </w:t>
      </w:r>
      <w:r w:rsidR="00C26978" w:rsidRPr="000B5924">
        <w:tab/>
      </w:r>
    </w:p>
    <w:bookmarkEnd w:id="1"/>
    <w:p w14:paraId="4E9C13AF" w14:textId="0074B2C3" w:rsidR="00C26978" w:rsidRPr="00C26978" w:rsidRDefault="00C26978" w:rsidP="00C26978">
      <w:pPr>
        <w:pStyle w:val="NORM"/>
      </w:pPr>
    </w:p>
    <w:p w14:paraId="1B44BB30" w14:textId="77777777" w:rsidR="00C26978" w:rsidRPr="00C26978" w:rsidRDefault="00C26978" w:rsidP="000B5924">
      <w:pPr>
        <w:pStyle w:val="NORMGC"/>
      </w:pPr>
      <w:bookmarkStart w:id="2" w:name="_Hlk210742163"/>
      <w:r w:rsidRPr="00C26978">
        <w:t xml:space="preserve">Azienda presso cui si è svolto il tirocinio: </w:t>
      </w:r>
      <w:r w:rsidRPr="00C26978">
        <w:tab/>
      </w:r>
    </w:p>
    <w:bookmarkEnd w:id="2"/>
    <w:p w14:paraId="638A7380" w14:textId="77777777" w:rsidR="00C26978" w:rsidRPr="00C26978" w:rsidRDefault="00C26978" w:rsidP="00C26978">
      <w:pPr>
        <w:pStyle w:val="NORM"/>
      </w:pPr>
    </w:p>
    <w:p w14:paraId="517DD15D" w14:textId="77777777" w:rsidR="00C26978" w:rsidRPr="00C26978" w:rsidRDefault="00C26978" w:rsidP="000B5924">
      <w:pPr>
        <w:pStyle w:val="NORMGC"/>
      </w:pPr>
      <w:r w:rsidRPr="00C26978">
        <w:t>Descrivi brevemente i compiti che hai svolto in azienda:</w:t>
      </w:r>
    </w:p>
    <w:p w14:paraId="5A780BEF" w14:textId="4A6EC024" w:rsidR="00C26978" w:rsidRPr="00C26978" w:rsidRDefault="00C26978" w:rsidP="00C26978">
      <w:pPr>
        <w:pStyle w:val="NORM"/>
      </w:pPr>
      <w:r w:rsidRPr="00C26978">
        <w:tab/>
      </w:r>
    </w:p>
    <w:p w14:paraId="1C545C8D" w14:textId="6B6F58C0" w:rsidR="00C26978" w:rsidRPr="00C26978" w:rsidRDefault="00C26978" w:rsidP="00C26978">
      <w:pPr>
        <w:pStyle w:val="NORM"/>
      </w:pPr>
      <w:r w:rsidRPr="00C26978">
        <w:tab/>
      </w:r>
    </w:p>
    <w:p w14:paraId="5DCA4765" w14:textId="3421C80E" w:rsidR="00C26978" w:rsidRPr="00C26978" w:rsidRDefault="00C26978" w:rsidP="00C26978">
      <w:pPr>
        <w:pStyle w:val="NORM"/>
      </w:pPr>
      <w:r w:rsidRPr="00C26978">
        <w:tab/>
      </w:r>
    </w:p>
    <w:p w14:paraId="3F0E83E4" w14:textId="2AE692AD" w:rsidR="00C26978" w:rsidRPr="00C26978" w:rsidRDefault="00C26978" w:rsidP="00C26978">
      <w:pPr>
        <w:pStyle w:val="NORM"/>
      </w:pPr>
      <w:r w:rsidRPr="00C26978">
        <w:tab/>
      </w:r>
    </w:p>
    <w:p w14:paraId="1C77459C" w14:textId="77777777" w:rsidR="00C26978" w:rsidRPr="00C26978" w:rsidRDefault="00C26978" w:rsidP="00C26978">
      <w:pPr>
        <w:pStyle w:val="NORM"/>
      </w:pPr>
    </w:p>
    <w:p w14:paraId="3A05BE3B" w14:textId="10656242" w:rsidR="00C26978" w:rsidRPr="00C26978" w:rsidRDefault="00C26978" w:rsidP="000B5924">
      <w:pPr>
        <w:pStyle w:val="NORMGC"/>
      </w:pPr>
      <w:r w:rsidRPr="00C26978">
        <w:t>Come giudichi la preparazione che la scuola ti ha fornito?</w:t>
      </w:r>
    </w:p>
    <w:p w14:paraId="095FB5C7" w14:textId="3688B846" w:rsidR="00C26978" w:rsidRPr="00C26978" w:rsidRDefault="00C26978" w:rsidP="00C26978">
      <w:pPr>
        <w:pStyle w:val="NORM"/>
      </w:pPr>
      <w:sdt>
        <w:sdtPr>
          <w:id w:val="-102077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6978">
            <w:rPr>
              <w:rFonts w:ascii="Segoe UI Symbol" w:hAnsi="Segoe UI Symbol" w:cs="Segoe UI Symbol"/>
            </w:rPr>
            <w:t>☐</w:t>
          </w:r>
        </w:sdtContent>
      </w:sdt>
      <w:r w:rsidRPr="00C26978">
        <w:t xml:space="preserve"> Adeguata</w:t>
      </w:r>
    </w:p>
    <w:p w14:paraId="37CD4CB0" w14:textId="082805E7" w:rsidR="00C26978" w:rsidRPr="00C26978" w:rsidRDefault="00C26978" w:rsidP="00C26978">
      <w:pPr>
        <w:pStyle w:val="NORM"/>
      </w:pPr>
      <w:sdt>
        <w:sdtPr>
          <w:id w:val="-172313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6978">
            <w:rPr>
              <w:rFonts w:ascii="Segoe UI Symbol" w:hAnsi="Segoe UI Symbol" w:cs="Segoe UI Symbol"/>
            </w:rPr>
            <w:t>☐</w:t>
          </w:r>
        </w:sdtContent>
      </w:sdt>
      <w:r w:rsidRPr="00C26978">
        <w:t xml:space="preserve"> Non adeguata</w:t>
      </w:r>
    </w:p>
    <w:p w14:paraId="3876498B" w14:textId="2648E349" w:rsidR="00C26978" w:rsidRDefault="00C26978" w:rsidP="00C26978">
      <w:pPr>
        <w:pStyle w:val="NORM"/>
      </w:pPr>
      <w:r>
        <w:tab/>
      </w:r>
    </w:p>
    <w:p w14:paraId="31C96EEE" w14:textId="17B16878" w:rsidR="00C26978" w:rsidRDefault="00C26978" w:rsidP="00C26978">
      <w:pPr>
        <w:pStyle w:val="NORM"/>
      </w:pPr>
      <w:r>
        <w:tab/>
      </w:r>
    </w:p>
    <w:p w14:paraId="3274FA5B" w14:textId="4CB536D8" w:rsidR="00C26978" w:rsidRPr="00C26978" w:rsidRDefault="00C26978" w:rsidP="00C26978">
      <w:pPr>
        <w:pStyle w:val="NORM"/>
      </w:pPr>
      <w:r>
        <w:tab/>
      </w:r>
    </w:p>
    <w:p w14:paraId="5A03DB05" w14:textId="77777777" w:rsidR="00C26978" w:rsidRPr="00C26978" w:rsidRDefault="00C26978" w:rsidP="00C26978">
      <w:pPr>
        <w:pStyle w:val="NORM"/>
      </w:pPr>
    </w:p>
    <w:p w14:paraId="60F63BE9" w14:textId="77777777" w:rsidR="00C26978" w:rsidRPr="00C26978" w:rsidRDefault="00C26978" w:rsidP="000B5924">
      <w:pPr>
        <w:pStyle w:val="NORMGC"/>
      </w:pPr>
      <w:r w:rsidRPr="00C26978">
        <w:t>Dai una valutazione alle tue competenze: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20"/>
        <w:gridCol w:w="1491"/>
        <w:gridCol w:w="1491"/>
        <w:gridCol w:w="1491"/>
        <w:gridCol w:w="1483"/>
      </w:tblGrid>
      <w:tr w:rsidR="00303EFB" w:rsidRPr="00C26978" w14:paraId="5B69F46C" w14:textId="77777777" w:rsidTr="000B5924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6CEAF" w14:textId="77777777" w:rsidR="00C26978" w:rsidRPr="00C26978" w:rsidRDefault="00C26978" w:rsidP="00303EFB">
            <w:pPr>
              <w:pStyle w:val="TABG"/>
            </w:pPr>
            <w:proofErr w:type="spellStart"/>
            <w:r w:rsidRPr="00C26978">
              <w:t>Indicatori</w:t>
            </w:r>
            <w:proofErr w:type="spellEnd"/>
            <w:r w:rsidRPr="00C26978">
              <w:t xml:space="preserve"> per </w:t>
            </w:r>
            <w:proofErr w:type="spellStart"/>
            <w:r w:rsidRPr="00C26978">
              <w:t>l’osservazione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delle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competenze</w:t>
            </w:r>
            <w:proofErr w:type="spellEnd"/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3CAFE" w14:textId="77777777" w:rsidR="00C26978" w:rsidRPr="00C26978" w:rsidRDefault="00C26978" w:rsidP="00303EFB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parziale</w:t>
            </w:r>
            <w:proofErr w:type="spellEnd"/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F4DB0" w14:textId="77777777" w:rsidR="00C26978" w:rsidRPr="00C26978" w:rsidRDefault="00C26978" w:rsidP="00303EFB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base</w:t>
            </w:r>
          </w:p>
        </w:tc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4237D" w14:textId="77777777" w:rsidR="00C26978" w:rsidRPr="00C26978" w:rsidRDefault="00C26978" w:rsidP="00303EFB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intermedio</w:t>
            </w:r>
            <w:proofErr w:type="spellEnd"/>
          </w:p>
        </w:tc>
        <w:tc>
          <w:tcPr>
            <w:tcW w:w="68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26859" w14:textId="77777777" w:rsidR="00C26978" w:rsidRPr="00C26978" w:rsidRDefault="00C26978" w:rsidP="00303EFB">
            <w:pPr>
              <w:pStyle w:val="TABGCC"/>
            </w:pPr>
            <w:proofErr w:type="spellStart"/>
            <w:r w:rsidRPr="00C26978">
              <w:t>Livello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elevato</w:t>
            </w:r>
            <w:proofErr w:type="spellEnd"/>
          </w:p>
        </w:tc>
      </w:tr>
      <w:tr w:rsidR="00303EFB" w:rsidRPr="00C26978" w14:paraId="279E7CD2" w14:textId="77777777" w:rsidTr="000B5924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2C820" w14:textId="77777777" w:rsidR="00303EFB" w:rsidRPr="00C26978" w:rsidRDefault="00303EFB" w:rsidP="00303EFB">
            <w:pPr>
              <w:pStyle w:val="TABG"/>
            </w:pPr>
            <w:proofErr w:type="spellStart"/>
            <w:r w:rsidRPr="00C26978">
              <w:t>Competenze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relazionali</w:t>
            </w:r>
            <w:proofErr w:type="spellEnd"/>
            <w:r w:rsidRPr="00C26978">
              <w:t xml:space="preserve"> e </w:t>
            </w:r>
            <w:proofErr w:type="spellStart"/>
            <w:r w:rsidRPr="00C26978">
              <w:t>collaborazione</w:t>
            </w:r>
            <w:proofErr w:type="spellEnd"/>
          </w:p>
        </w:tc>
        <w:sdt>
          <w:sdtPr>
            <w:id w:val="126703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5434E3" w14:textId="65960D63" w:rsidR="00303EFB" w:rsidRPr="00C26978" w:rsidRDefault="00303EFB" w:rsidP="00303EFB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08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07DCA52" w14:textId="1FE874A9" w:rsidR="00303EFB" w:rsidRPr="00C26978" w:rsidRDefault="00303EFB" w:rsidP="00303EFB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858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4C78E2B" w14:textId="3FDF09C2" w:rsidR="00303EFB" w:rsidRPr="00C26978" w:rsidRDefault="00303EFB" w:rsidP="00303EFB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067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6A5F46C" w14:textId="07C19155" w:rsidR="00303EFB" w:rsidRPr="00C26978" w:rsidRDefault="00303EFB" w:rsidP="00303EFB">
                <w:pPr>
                  <w:pStyle w:val="TAB"/>
                  <w:jc w:val="center"/>
                </w:pPr>
                <w:r w:rsidRPr="00B703E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3EFB" w:rsidRPr="00C26978" w14:paraId="659CFBA1" w14:textId="77777777" w:rsidTr="000B5924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756DD" w14:textId="77777777" w:rsidR="00303EFB" w:rsidRPr="00C26978" w:rsidRDefault="00303EFB" w:rsidP="00303EFB">
            <w:pPr>
              <w:pStyle w:val="TABG"/>
            </w:pPr>
            <w:proofErr w:type="spellStart"/>
            <w:r w:rsidRPr="00C26978">
              <w:t>Competenze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comunicative</w:t>
            </w:r>
            <w:proofErr w:type="spellEnd"/>
            <w:r w:rsidRPr="00C26978">
              <w:t xml:space="preserve"> e </w:t>
            </w:r>
            <w:proofErr w:type="spellStart"/>
            <w:r w:rsidRPr="00C26978">
              <w:t>linguaggi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specifici</w:t>
            </w:r>
            <w:proofErr w:type="spellEnd"/>
          </w:p>
        </w:tc>
        <w:sdt>
          <w:sdtPr>
            <w:id w:val="-67241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E3C1635" w14:textId="41A65D9B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681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22CB264" w14:textId="14AE4919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29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7C47694" w14:textId="25B9A36A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921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705D3D8" w14:textId="20A87F69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3EFB" w:rsidRPr="00C26978" w14:paraId="4243CCE2" w14:textId="77777777" w:rsidTr="000B5924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E3A7C" w14:textId="77777777" w:rsidR="00303EFB" w:rsidRPr="00C26978" w:rsidRDefault="00303EFB" w:rsidP="00303EFB">
            <w:pPr>
              <w:pStyle w:val="TABG"/>
            </w:pPr>
            <w:proofErr w:type="spellStart"/>
            <w:r w:rsidRPr="00C26978">
              <w:t>Competenze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organizzative</w:t>
            </w:r>
            <w:proofErr w:type="spellEnd"/>
            <w:r w:rsidRPr="00C26978">
              <w:t xml:space="preserve"> e spirito di </w:t>
            </w:r>
            <w:proofErr w:type="spellStart"/>
            <w:r w:rsidRPr="00C26978">
              <w:t>iniziativa</w:t>
            </w:r>
            <w:proofErr w:type="spellEnd"/>
          </w:p>
        </w:tc>
        <w:sdt>
          <w:sdtPr>
            <w:id w:val="-8649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9C68F92" w14:textId="70E0A357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48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17EBCCB" w14:textId="19ADFE08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943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61D68AC" w14:textId="68EAFB98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94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1457FC7" w14:textId="445B15AF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3EFB" w:rsidRPr="00C26978" w14:paraId="04F95DF0" w14:textId="77777777" w:rsidTr="000B5924">
        <w:trPr>
          <w:trHeight w:val="20"/>
        </w:trPr>
        <w:tc>
          <w:tcPr>
            <w:tcW w:w="2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7E0E7" w14:textId="77777777" w:rsidR="00303EFB" w:rsidRPr="00C26978" w:rsidRDefault="00303EFB" w:rsidP="00303EFB">
            <w:pPr>
              <w:pStyle w:val="TABG"/>
            </w:pPr>
            <w:r w:rsidRPr="00C26978">
              <w:t xml:space="preserve">Rispetto </w:t>
            </w:r>
            <w:proofErr w:type="spellStart"/>
            <w:r w:rsidRPr="00C26978">
              <w:t>delle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regole</w:t>
            </w:r>
            <w:proofErr w:type="spellEnd"/>
            <w:r w:rsidRPr="00C26978">
              <w:t xml:space="preserve"> e </w:t>
            </w:r>
            <w:proofErr w:type="spellStart"/>
            <w:r w:rsidRPr="00C26978">
              <w:t>delle</w:t>
            </w:r>
            <w:proofErr w:type="spellEnd"/>
            <w:r w:rsidRPr="00C26978">
              <w:t xml:space="preserve"> </w:t>
            </w:r>
            <w:proofErr w:type="spellStart"/>
            <w:r w:rsidRPr="00C26978">
              <w:t>norme</w:t>
            </w:r>
            <w:proofErr w:type="spellEnd"/>
            <w:r w:rsidRPr="00C26978">
              <w:t xml:space="preserve"> di </w:t>
            </w:r>
            <w:proofErr w:type="spellStart"/>
            <w:r w:rsidRPr="00C26978">
              <w:t>sicurezza</w:t>
            </w:r>
            <w:proofErr w:type="spellEnd"/>
          </w:p>
        </w:tc>
        <w:sdt>
          <w:sdtPr>
            <w:id w:val="-37238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51BDFDA" w14:textId="5372B9A0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804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967712F" w14:textId="0C10CC98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440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06DDA62" w14:textId="5F9712E7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71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15FD849" w14:textId="1904E5F1" w:rsidR="00303EFB" w:rsidRPr="00C26978" w:rsidRDefault="00303EFB" w:rsidP="00303EFB">
                <w:pPr>
                  <w:pStyle w:val="TAB"/>
                  <w:jc w:val="center"/>
                </w:pPr>
                <w:r w:rsidRPr="009B365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080881F" w14:textId="77777777" w:rsidR="00303EFB" w:rsidRDefault="00303EFB" w:rsidP="00C26978">
      <w:pPr>
        <w:pStyle w:val="NORM"/>
      </w:pPr>
    </w:p>
    <w:p w14:paraId="6D956593" w14:textId="7D28C7A9" w:rsidR="00C26978" w:rsidRPr="00C26978" w:rsidRDefault="00C26978" w:rsidP="000B5924">
      <w:pPr>
        <w:pStyle w:val="NORMGC"/>
      </w:pPr>
      <w:proofErr w:type="spellStart"/>
      <w:r w:rsidRPr="00C26978">
        <w:t>Ripeteresti</w:t>
      </w:r>
      <w:proofErr w:type="spellEnd"/>
      <w:r w:rsidRPr="00C26978">
        <w:t xml:space="preserve"> </w:t>
      </w:r>
      <w:proofErr w:type="spellStart"/>
      <w:r w:rsidRPr="00C26978">
        <w:t>l’esperienza</w:t>
      </w:r>
      <w:proofErr w:type="spellEnd"/>
      <w:r w:rsidRPr="00C26978">
        <w:t xml:space="preserve"> in </w:t>
      </w:r>
      <w:proofErr w:type="spellStart"/>
      <w:r w:rsidRPr="00C26978">
        <w:t>questa</w:t>
      </w:r>
      <w:proofErr w:type="spellEnd"/>
      <w:r w:rsidRPr="00C26978">
        <w:t xml:space="preserve"> azienda?</w:t>
      </w:r>
    </w:p>
    <w:p w14:paraId="58B11C0E" w14:textId="485C64DE" w:rsidR="00C26978" w:rsidRPr="00C26978" w:rsidRDefault="00303EFB" w:rsidP="00C26978">
      <w:pPr>
        <w:pStyle w:val="NORM"/>
      </w:pPr>
      <w:sdt>
        <w:sdtPr>
          <w:id w:val="70128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C26978" w:rsidRPr="00C26978">
        <w:t>Sì</w:t>
      </w:r>
      <w:proofErr w:type="spellEnd"/>
    </w:p>
    <w:p w14:paraId="718FCCE5" w14:textId="642A87F5" w:rsidR="00C26978" w:rsidRDefault="00303EFB" w:rsidP="00C26978">
      <w:pPr>
        <w:pStyle w:val="NORM"/>
      </w:pPr>
      <w:sdt>
        <w:sdtPr>
          <w:id w:val="-186196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26978" w:rsidRPr="00C26978">
        <w:t xml:space="preserve">No </w:t>
      </w:r>
      <w:proofErr w:type="spellStart"/>
      <w:r w:rsidR="00C26978" w:rsidRPr="00C26978">
        <w:t>Perché</w:t>
      </w:r>
      <w:proofErr w:type="spellEnd"/>
      <w:r w:rsidR="00C26978" w:rsidRPr="00C26978">
        <w:t>?</w:t>
      </w:r>
    </w:p>
    <w:p w14:paraId="1F0D1792" w14:textId="77777777" w:rsidR="00303EFB" w:rsidRDefault="00303EFB" w:rsidP="00C26978">
      <w:pPr>
        <w:pStyle w:val="NORM"/>
      </w:pPr>
    </w:p>
    <w:p w14:paraId="4D96E4DD" w14:textId="4DB0B5DB" w:rsidR="00303EFB" w:rsidRPr="000B5924" w:rsidRDefault="00303EFB" w:rsidP="000B5924">
      <w:pPr>
        <w:pStyle w:val="Firma"/>
        <w:rPr>
          <w:b/>
          <w:bCs/>
        </w:rPr>
      </w:pPr>
      <w:r w:rsidRPr="000B5924">
        <w:rPr>
          <w:b/>
          <w:bCs/>
        </w:rPr>
        <w:t>Prato, il ______/______/__________</w:t>
      </w:r>
      <w:r w:rsidRPr="000B5924">
        <w:rPr>
          <w:b/>
          <w:bCs/>
        </w:rPr>
        <w:tab/>
      </w:r>
      <w:proofErr w:type="spellStart"/>
      <w:r w:rsidRPr="000B5924">
        <w:rPr>
          <w:b/>
          <w:bCs/>
        </w:rPr>
        <w:t>Firma</w:t>
      </w:r>
      <w:proofErr w:type="spellEnd"/>
      <w:r w:rsidRPr="000B5924">
        <w:rPr>
          <w:b/>
          <w:bCs/>
        </w:rPr>
        <w:t xml:space="preserve"> </w:t>
      </w:r>
      <w:proofErr w:type="spellStart"/>
      <w:r w:rsidRPr="000B5924">
        <w:rPr>
          <w:b/>
          <w:bCs/>
        </w:rPr>
        <w:t>dello</w:t>
      </w:r>
      <w:proofErr w:type="spellEnd"/>
      <w:r w:rsidRPr="000B5924">
        <w:rPr>
          <w:b/>
          <w:bCs/>
        </w:rPr>
        <w:t xml:space="preserve"> student</w:t>
      </w:r>
    </w:p>
    <w:p w14:paraId="0E62D645" w14:textId="70ED7360" w:rsidR="00303EFB" w:rsidRDefault="000B5924" w:rsidP="000B5924">
      <w:pPr>
        <w:pStyle w:val="Firma"/>
      </w:pPr>
      <w:r>
        <w:tab/>
      </w:r>
      <w:r>
        <w:tab/>
      </w:r>
    </w:p>
    <w:p w14:paraId="45B2A4FD" w14:textId="605D2ED9" w:rsidR="000B5924" w:rsidRPr="00C26978" w:rsidRDefault="000B5924" w:rsidP="000B5924">
      <w:pPr>
        <w:pStyle w:val="Firma"/>
      </w:pPr>
      <w:r>
        <w:tab/>
      </w:r>
      <w:r>
        <w:tab/>
        <w:t>_______________________________________</w:t>
      </w:r>
      <w:bookmarkEnd w:id="0"/>
    </w:p>
    <w:sectPr w:rsidR="000B5924" w:rsidRPr="00C26978" w:rsidSect="00C26978">
      <w:footerReference w:type="default" r:id="rId8"/>
      <w:headerReference w:type="first" r:id="rId9"/>
      <w:footerReference w:type="first" r:id="rId10"/>
      <w:type w:val="continuous"/>
      <w:pgSz w:w="11930" w:h="1686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1CF7" w14:textId="77777777" w:rsidR="00EB366E" w:rsidRDefault="00EB366E" w:rsidP="00845C9B">
      <w:r>
        <w:separator/>
      </w:r>
    </w:p>
  </w:endnote>
  <w:endnote w:type="continuationSeparator" w:id="0">
    <w:p w14:paraId="073689C4" w14:textId="77777777" w:rsidR="00EB366E" w:rsidRDefault="00EB366E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70AA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3AA6" w14:textId="395787E6" w:rsidR="00C45FD0" w:rsidRDefault="00C45FD0" w:rsidP="00C45FD0">
    <w:pPr>
      <w:pStyle w:val="INT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2AFFB" w14:textId="77777777" w:rsidR="00EB366E" w:rsidRDefault="00EB366E" w:rsidP="00845C9B">
      <w:r>
        <w:separator/>
      </w:r>
    </w:p>
  </w:footnote>
  <w:footnote w:type="continuationSeparator" w:id="0">
    <w:p w14:paraId="13191BB9" w14:textId="77777777" w:rsidR="00EB366E" w:rsidRDefault="00EB366E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0500" w14:textId="673A0ED2" w:rsidR="00C45FD0" w:rsidRDefault="00C45FD0" w:rsidP="00C45FD0">
    <w:pPr>
      <w:pStyle w:val="INT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54F0578"/>
    <w:multiLevelType w:val="hybridMultilevel"/>
    <w:tmpl w:val="D4B6CE08"/>
    <w:lvl w:ilvl="0" w:tplc="B888B4C8">
      <w:numFmt w:val="bullet"/>
      <w:lvlText w:val="o"/>
      <w:lvlJc w:val="left"/>
      <w:pPr>
        <w:ind w:left="161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0B60E49C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D40A1650">
      <w:numFmt w:val="bullet"/>
      <w:lvlText w:val="•"/>
      <w:lvlJc w:val="left"/>
      <w:pPr>
        <w:ind w:left="3220" w:hanging="360"/>
      </w:pPr>
      <w:rPr>
        <w:rFonts w:hint="default"/>
        <w:lang w:val="it-IT" w:eastAsia="en-US" w:bidi="ar-SA"/>
      </w:rPr>
    </w:lvl>
    <w:lvl w:ilvl="3" w:tplc="4B94ED98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4" w:tplc="607A8892"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 w:tplc="C3947A6E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313EA5BC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A5DA1DB2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8976FF6C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7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3FE62EB5"/>
    <w:multiLevelType w:val="hybridMultilevel"/>
    <w:tmpl w:val="2C68E140"/>
    <w:lvl w:ilvl="0" w:tplc="D624C0D4">
      <w:start w:val="1"/>
      <w:numFmt w:val="decimal"/>
      <w:lvlText w:val="%1)"/>
      <w:lvlJc w:val="left"/>
      <w:pPr>
        <w:ind w:left="923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F69E8DD0">
      <w:numFmt w:val="bullet"/>
      <w:lvlText w:val="o"/>
      <w:lvlJc w:val="left"/>
      <w:pPr>
        <w:ind w:left="923" w:hanging="20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2" w:tplc="D19275C0">
      <w:numFmt w:val="bullet"/>
      <w:lvlText w:val="•"/>
      <w:lvlJc w:val="left"/>
      <w:pPr>
        <w:ind w:left="2660" w:hanging="204"/>
      </w:pPr>
      <w:rPr>
        <w:rFonts w:hint="default"/>
        <w:lang w:val="it-IT" w:eastAsia="en-US" w:bidi="ar-SA"/>
      </w:rPr>
    </w:lvl>
    <w:lvl w:ilvl="3" w:tplc="DDAA5004">
      <w:numFmt w:val="bullet"/>
      <w:lvlText w:val="•"/>
      <w:lvlJc w:val="left"/>
      <w:pPr>
        <w:ind w:left="3530" w:hanging="204"/>
      </w:pPr>
      <w:rPr>
        <w:rFonts w:hint="default"/>
        <w:lang w:val="it-IT" w:eastAsia="en-US" w:bidi="ar-SA"/>
      </w:rPr>
    </w:lvl>
    <w:lvl w:ilvl="4" w:tplc="FBCC75B0">
      <w:numFmt w:val="bullet"/>
      <w:lvlText w:val="•"/>
      <w:lvlJc w:val="left"/>
      <w:pPr>
        <w:ind w:left="4400" w:hanging="204"/>
      </w:pPr>
      <w:rPr>
        <w:rFonts w:hint="default"/>
        <w:lang w:val="it-IT" w:eastAsia="en-US" w:bidi="ar-SA"/>
      </w:rPr>
    </w:lvl>
    <w:lvl w:ilvl="5" w:tplc="7A5A473E">
      <w:numFmt w:val="bullet"/>
      <w:lvlText w:val="•"/>
      <w:lvlJc w:val="left"/>
      <w:pPr>
        <w:ind w:left="5270" w:hanging="204"/>
      </w:pPr>
      <w:rPr>
        <w:rFonts w:hint="default"/>
        <w:lang w:val="it-IT" w:eastAsia="en-US" w:bidi="ar-SA"/>
      </w:rPr>
    </w:lvl>
    <w:lvl w:ilvl="6" w:tplc="865CECEA">
      <w:numFmt w:val="bullet"/>
      <w:lvlText w:val="•"/>
      <w:lvlJc w:val="left"/>
      <w:pPr>
        <w:ind w:left="6140" w:hanging="204"/>
      </w:pPr>
      <w:rPr>
        <w:rFonts w:hint="default"/>
        <w:lang w:val="it-IT" w:eastAsia="en-US" w:bidi="ar-SA"/>
      </w:rPr>
    </w:lvl>
    <w:lvl w:ilvl="7" w:tplc="6ED0BE60">
      <w:numFmt w:val="bullet"/>
      <w:lvlText w:val="•"/>
      <w:lvlJc w:val="left"/>
      <w:pPr>
        <w:ind w:left="7010" w:hanging="204"/>
      </w:pPr>
      <w:rPr>
        <w:rFonts w:hint="default"/>
        <w:lang w:val="it-IT" w:eastAsia="en-US" w:bidi="ar-SA"/>
      </w:rPr>
    </w:lvl>
    <w:lvl w:ilvl="8" w:tplc="23C8096C">
      <w:numFmt w:val="bullet"/>
      <w:lvlText w:val="•"/>
      <w:lvlJc w:val="left"/>
      <w:pPr>
        <w:ind w:left="7880" w:hanging="204"/>
      </w:pPr>
      <w:rPr>
        <w:rFonts w:hint="default"/>
        <w:lang w:val="it-IT" w:eastAsia="en-US" w:bidi="ar-SA"/>
      </w:rPr>
    </w:lvl>
  </w:abstractNum>
  <w:abstractNum w:abstractNumId="12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3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8"/>
  </w:num>
  <w:num w:numId="2" w16cid:durableId="1040328113">
    <w:abstractNumId w:val="0"/>
  </w:num>
  <w:num w:numId="3" w16cid:durableId="532840152">
    <w:abstractNumId w:val="6"/>
  </w:num>
  <w:num w:numId="4" w16cid:durableId="1912345806">
    <w:abstractNumId w:val="3"/>
  </w:num>
  <w:num w:numId="5" w16cid:durableId="926379702">
    <w:abstractNumId w:val="9"/>
  </w:num>
  <w:num w:numId="6" w16cid:durableId="915630396">
    <w:abstractNumId w:val="14"/>
  </w:num>
  <w:num w:numId="7" w16cid:durableId="1343361632">
    <w:abstractNumId w:val="19"/>
  </w:num>
  <w:num w:numId="8" w16cid:durableId="1931347733">
    <w:abstractNumId w:val="15"/>
  </w:num>
  <w:num w:numId="9" w16cid:durableId="1773620293">
    <w:abstractNumId w:val="13"/>
  </w:num>
  <w:num w:numId="10" w16cid:durableId="900288795">
    <w:abstractNumId w:val="10"/>
  </w:num>
  <w:num w:numId="11" w16cid:durableId="749087191">
    <w:abstractNumId w:val="12"/>
  </w:num>
  <w:num w:numId="12" w16cid:durableId="1023746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10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7"/>
  </w:num>
  <w:num w:numId="18" w16cid:durableId="237597365">
    <w:abstractNumId w:val="10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10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8"/>
  </w:num>
  <w:num w:numId="23" w16cid:durableId="391196333">
    <w:abstractNumId w:val="17"/>
  </w:num>
  <w:num w:numId="24" w16cid:durableId="1718158586">
    <w:abstractNumId w:val="4"/>
  </w:num>
  <w:num w:numId="25" w16cid:durableId="1601640531">
    <w:abstractNumId w:val="16"/>
  </w:num>
  <w:num w:numId="26" w16cid:durableId="1468818506">
    <w:abstractNumId w:val="5"/>
  </w:num>
  <w:num w:numId="27" w16cid:durableId="642277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78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5924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1B41"/>
    <w:rsid w:val="002F2440"/>
    <w:rsid w:val="002F4D1A"/>
    <w:rsid w:val="00303C2E"/>
    <w:rsid w:val="00303EFB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26978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9A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66E"/>
    <w:rsid w:val="00EB3B2C"/>
    <w:rsid w:val="00EB5576"/>
    <w:rsid w:val="00EB60F2"/>
    <w:rsid w:val="00EC3A53"/>
    <w:rsid w:val="00ED51EE"/>
    <w:rsid w:val="00EE4253"/>
    <w:rsid w:val="00EF1338"/>
    <w:rsid w:val="00F1236C"/>
    <w:rsid w:val="00F4334C"/>
    <w:rsid w:val="00F43D5D"/>
    <w:rsid w:val="00F51B56"/>
    <w:rsid w:val="00F54E93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C8CFB"/>
  <w15:chartTrackingRefBased/>
  <w15:docId w15:val="{9538D9F2-E353-496A-86AF-BC48ADAC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qFormat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qFormat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2</cp:revision>
  <dcterms:created xsi:type="dcterms:W3CDTF">2025-10-07T12:55:00Z</dcterms:created>
  <dcterms:modified xsi:type="dcterms:W3CDTF">2025-10-07T13:17:00Z</dcterms:modified>
</cp:coreProperties>
</file>