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16C6B" w14:textId="098B5F16" w:rsidR="003E4855" w:rsidRPr="00663EE6" w:rsidRDefault="003E4855" w:rsidP="003E4855">
      <w:pPr>
        <w:pStyle w:val="Titolo3"/>
        <w:jc w:val="center"/>
      </w:pPr>
      <w:r w:rsidRPr="00663EE6">
        <w:t>FOGLIO DELLE PRESENZE GIORNALIERE PCTO</w:t>
      </w:r>
      <w:r>
        <w:t xml:space="preserve"> </w:t>
      </w:r>
      <w:r w:rsidRPr="003E4855">
        <w:rPr>
          <w:b w:val="0"/>
          <w:bCs/>
        </w:rPr>
        <w:t>(Modulo S4)</w:t>
      </w:r>
    </w:p>
    <w:p w14:paraId="35BDFB75" w14:textId="77777777" w:rsidR="003E4855" w:rsidRDefault="003E4855" w:rsidP="003E4855">
      <w:pPr>
        <w:pStyle w:val="NORM"/>
      </w:pPr>
    </w:p>
    <w:p w14:paraId="2CE981AF" w14:textId="2D9484F8" w:rsidR="003E4855" w:rsidRDefault="003E4855" w:rsidP="003E4855">
      <w:pPr>
        <w:pStyle w:val="NORM"/>
      </w:pPr>
      <w:proofErr w:type="spellStart"/>
      <w:r w:rsidRPr="00663EE6">
        <w:t>Alunno</w:t>
      </w:r>
      <w:proofErr w:type="spellEnd"/>
      <w:r>
        <w:t xml:space="preserve"> </w:t>
      </w:r>
      <w:r>
        <w:tab/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1645"/>
        <w:gridCol w:w="989"/>
        <w:gridCol w:w="2705"/>
        <w:gridCol w:w="916"/>
        <w:gridCol w:w="2866"/>
      </w:tblGrid>
      <w:tr w:rsidR="003E4855" w:rsidRPr="00663EE6" w14:paraId="76C4E388" w14:textId="77777777" w:rsidTr="003E4855">
        <w:trPr>
          <w:trHeight w:val="284"/>
          <w:jc w:val="center"/>
        </w:trPr>
        <w:tc>
          <w:tcPr>
            <w:tcW w:w="1523" w:type="pct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F1D432A" w14:textId="77777777" w:rsidR="003E4855" w:rsidRPr="00663EE6" w:rsidRDefault="003E4855" w:rsidP="003E4855">
            <w:pPr>
              <w:pStyle w:val="TABGCC"/>
            </w:pPr>
          </w:p>
        </w:tc>
        <w:tc>
          <w:tcPr>
            <w:tcW w:w="1718" w:type="pct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0A67D72" w14:textId="77777777" w:rsidR="003E4855" w:rsidRPr="00663EE6" w:rsidRDefault="003E4855" w:rsidP="003E4855">
            <w:pPr>
              <w:pStyle w:val="TABGCC"/>
            </w:pPr>
            <w:r w:rsidRPr="00663EE6">
              <w:t>ENTRATA</w:t>
            </w:r>
          </w:p>
        </w:tc>
        <w:tc>
          <w:tcPr>
            <w:tcW w:w="1759" w:type="pct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E275A6C" w14:textId="77777777" w:rsidR="003E4855" w:rsidRPr="00663EE6" w:rsidRDefault="003E4855" w:rsidP="003E4855">
            <w:pPr>
              <w:pStyle w:val="TABGCC"/>
            </w:pPr>
            <w:r w:rsidRPr="00663EE6">
              <w:t>USCITA</w:t>
            </w:r>
          </w:p>
        </w:tc>
      </w:tr>
      <w:tr w:rsidR="003E4855" w:rsidRPr="00663EE6" w14:paraId="017AFFE0" w14:textId="77777777" w:rsidTr="003E4855">
        <w:trPr>
          <w:trHeight w:val="284"/>
          <w:jc w:val="center"/>
        </w:trPr>
        <w:tc>
          <w:tcPr>
            <w:tcW w:w="7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59D3CF" w14:textId="77777777" w:rsidR="003E4855" w:rsidRPr="00663EE6" w:rsidRDefault="003E4855" w:rsidP="003E4855">
            <w:pPr>
              <w:pStyle w:val="TABG"/>
            </w:pPr>
            <w:r w:rsidRPr="00663EE6">
              <w:t>DATA</w:t>
            </w: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1FB2B2" w14:textId="77777777" w:rsidR="003E4855" w:rsidRPr="00663EE6" w:rsidRDefault="003E4855" w:rsidP="003E4855">
            <w:pPr>
              <w:pStyle w:val="TABG"/>
            </w:pPr>
            <w:r w:rsidRPr="00663EE6">
              <w:t>FASCIA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217324D" w14:textId="77777777" w:rsidR="003E4855" w:rsidRPr="00663EE6" w:rsidRDefault="003E4855" w:rsidP="003E4855">
            <w:pPr>
              <w:pStyle w:val="TABG"/>
            </w:pPr>
            <w:r w:rsidRPr="00663EE6">
              <w:t>ORA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EF1936E" w14:textId="77777777" w:rsidR="003E4855" w:rsidRPr="00663EE6" w:rsidRDefault="003E4855" w:rsidP="003E4855">
            <w:pPr>
              <w:pStyle w:val="TABG"/>
            </w:pPr>
            <w:r w:rsidRPr="00663EE6">
              <w:t>FIRMA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4B1CC88" w14:textId="77777777" w:rsidR="003E4855" w:rsidRPr="00663EE6" w:rsidRDefault="003E4855" w:rsidP="003E4855">
            <w:pPr>
              <w:pStyle w:val="TABG"/>
            </w:pPr>
            <w:r w:rsidRPr="00663EE6">
              <w:t>ORA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4007AFC" w14:textId="77777777" w:rsidR="003E4855" w:rsidRPr="00663EE6" w:rsidRDefault="003E4855" w:rsidP="003E4855">
            <w:pPr>
              <w:pStyle w:val="TABG"/>
            </w:pPr>
            <w:r w:rsidRPr="00663EE6">
              <w:t>FIRMA</w:t>
            </w:r>
          </w:p>
        </w:tc>
      </w:tr>
      <w:tr w:rsidR="003E4855" w:rsidRPr="00663EE6" w14:paraId="6CFEB037" w14:textId="77777777" w:rsidTr="003E4855">
        <w:trPr>
          <w:trHeight w:val="284"/>
          <w:jc w:val="center"/>
        </w:trPr>
        <w:tc>
          <w:tcPr>
            <w:tcW w:w="758" w:type="pct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B6DE2F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76988E" w14:textId="77777777" w:rsidR="003E4855" w:rsidRPr="00663EE6" w:rsidRDefault="003E4855" w:rsidP="003E4855">
            <w:pPr>
              <w:pStyle w:val="TAB"/>
            </w:pPr>
            <w:r w:rsidRPr="00663EE6">
              <w:t>Mattino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0C7389C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D374EA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C391058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34E9EB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1A5E8D08" w14:textId="77777777" w:rsidTr="003E4855">
        <w:trPr>
          <w:trHeight w:val="284"/>
          <w:jc w:val="center"/>
        </w:trPr>
        <w:tc>
          <w:tcPr>
            <w:tcW w:w="75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1BB11A4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0A0642C" w14:textId="77777777" w:rsidR="003E4855" w:rsidRPr="00663EE6" w:rsidRDefault="003E4855" w:rsidP="003E4855">
            <w:pPr>
              <w:pStyle w:val="TAB"/>
            </w:pPr>
            <w:r w:rsidRPr="00663EE6">
              <w:t>Pomeriggio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2FAA2E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3A0680B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BC443AD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365258E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41F930E2" w14:textId="77777777" w:rsidTr="003E4855">
        <w:trPr>
          <w:trHeight w:val="284"/>
          <w:jc w:val="center"/>
        </w:trPr>
        <w:tc>
          <w:tcPr>
            <w:tcW w:w="758" w:type="pct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553A95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B53554" w14:textId="77777777" w:rsidR="003E4855" w:rsidRPr="00663EE6" w:rsidRDefault="003E4855" w:rsidP="003E4855">
            <w:pPr>
              <w:pStyle w:val="TAB"/>
            </w:pPr>
            <w:r w:rsidRPr="00663EE6">
              <w:t>Mattino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ACBB122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357221F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C4BEA7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D2D9C4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26C21BD3" w14:textId="77777777" w:rsidTr="003E4855">
        <w:trPr>
          <w:trHeight w:val="284"/>
          <w:jc w:val="center"/>
        </w:trPr>
        <w:tc>
          <w:tcPr>
            <w:tcW w:w="75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FD53189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0DA09AC" w14:textId="77777777" w:rsidR="003E4855" w:rsidRPr="00663EE6" w:rsidRDefault="003E4855" w:rsidP="003E4855">
            <w:pPr>
              <w:pStyle w:val="TAB"/>
            </w:pPr>
            <w:r w:rsidRPr="00663EE6">
              <w:t>Pomeriggio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7B1C81A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A566544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F779C26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AAE2B5C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716CE0C3" w14:textId="77777777" w:rsidTr="003E4855">
        <w:trPr>
          <w:trHeight w:val="284"/>
          <w:jc w:val="center"/>
        </w:trPr>
        <w:tc>
          <w:tcPr>
            <w:tcW w:w="758" w:type="pct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B2385A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328D891" w14:textId="77777777" w:rsidR="003E4855" w:rsidRPr="00663EE6" w:rsidRDefault="003E4855" w:rsidP="003E4855">
            <w:pPr>
              <w:pStyle w:val="TAB"/>
            </w:pPr>
            <w:r w:rsidRPr="00663EE6">
              <w:t>Mattino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10926E5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725C82D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F7D4DE6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2256E8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7AB8858C" w14:textId="77777777" w:rsidTr="003E4855">
        <w:trPr>
          <w:trHeight w:val="284"/>
          <w:jc w:val="center"/>
        </w:trPr>
        <w:tc>
          <w:tcPr>
            <w:tcW w:w="75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8F79AEA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FEE96F" w14:textId="77777777" w:rsidR="003E4855" w:rsidRPr="00663EE6" w:rsidRDefault="003E4855" w:rsidP="003E4855">
            <w:pPr>
              <w:pStyle w:val="TAB"/>
            </w:pPr>
            <w:r w:rsidRPr="00663EE6">
              <w:t>Pomeriggio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74E2CDA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D1B85C2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3E71FCB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4BB910E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2B2E2FBB" w14:textId="77777777" w:rsidTr="003E4855">
        <w:trPr>
          <w:trHeight w:val="284"/>
          <w:jc w:val="center"/>
        </w:trPr>
        <w:tc>
          <w:tcPr>
            <w:tcW w:w="758" w:type="pct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3E8464C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DD7D97" w14:textId="77777777" w:rsidR="003E4855" w:rsidRPr="00663EE6" w:rsidRDefault="003E4855" w:rsidP="003E4855">
            <w:pPr>
              <w:pStyle w:val="TAB"/>
            </w:pPr>
            <w:r w:rsidRPr="00663EE6">
              <w:t>Mattino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C27FB98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4EBEC16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9CCB0C0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A5AEC2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34EF6699" w14:textId="77777777" w:rsidTr="003E4855">
        <w:trPr>
          <w:trHeight w:val="284"/>
          <w:jc w:val="center"/>
        </w:trPr>
        <w:tc>
          <w:tcPr>
            <w:tcW w:w="75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5E9D81A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71415A5" w14:textId="77777777" w:rsidR="003E4855" w:rsidRPr="00663EE6" w:rsidRDefault="003E4855" w:rsidP="003E4855">
            <w:pPr>
              <w:pStyle w:val="TAB"/>
            </w:pPr>
            <w:r w:rsidRPr="00663EE6">
              <w:t>Pomeriggio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88F1741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7C2149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915ACFC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F9A139D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0FDA2542" w14:textId="77777777" w:rsidTr="003E4855">
        <w:trPr>
          <w:trHeight w:val="284"/>
          <w:jc w:val="center"/>
        </w:trPr>
        <w:tc>
          <w:tcPr>
            <w:tcW w:w="758" w:type="pct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F3FB906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AA9F2EC" w14:textId="77777777" w:rsidR="003E4855" w:rsidRPr="00663EE6" w:rsidRDefault="003E4855" w:rsidP="003E4855">
            <w:pPr>
              <w:pStyle w:val="TAB"/>
            </w:pPr>
            <w:r w:rsidRPr="00663EE6">
              <w:t>Mattino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4D9161C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3209DD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B12705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32CC73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380B8D0E" w14:textId="77777777" w:rsidTr="003E4855">
        <w:trPr>
          <w:trHeight w:val="284"/>
          <w:jc w:val="center"/>
        </w:trPr>
        <w:tc>
          <w:tcPr>
            <w:tcW w:w="75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D40169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46E7F8" w14:textId="77777777" w:rsidR="003E4855" w:rsidRPr="00663EE6" w:rsidRDefault="003E4855" w:rsidP="003E4855">
            <w:pPr>
              <w:pStyle w:val="TAB"/>
            </w:pPr>
            <w:r w:rsidRPr="00663EE6">
              <w:t>Pomeriggio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93DF23B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88292CE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446CCB6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286730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2183E299" w14:textId="77777777" w:rsidTr="003E4855">
        <w:trPr>
          <w:trHeight w:val="284"/>
          <w:jc w:val="center"/>
        </w:trPr>
        <w:tc>
          <w:tcPr>
            <w:tcW w:w="758" w:type="pct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E2F2C27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2BD9461" w14:textId="77777777" w:rsidR="003E4855" w:rsidRPr="00663EE6" w:rsidRDefault="003E4855" w:rsidP="003E4855">
            <w:pPr>
              <w:pStyle w:val="TAB"/>
            </w:pPr>
            <w:r w:rsidRPr="00663EE6">
              <w:t>Mattino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DF240A1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1A62FD6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F860C4C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927449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31B41207" w14:textId="77777777" w:rsidTr="003E4855">
        <w:trPr>
          <w:trHeight w:val="284"/>
          <w:jc w:val="center"/>
        </w:trPr>
        <w:tc>
          <w:tcPr>
            <w:tcW w:w="75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98C566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D9AE47" w14:textId="77777777" w:rsidR="003E4855" w:rsidRPr="00663EE6" w:rsidRDefault="003E4855" w:rsidP="003E4855">
            <w:pPr>
              <w:pStyle w:val="TAB"/>
            </w:pPr>
            <w:r w:rsidRPr="00663EE6">
              <w:t>Pomeriggio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FFF9390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ACCD6E1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F5C27DE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7236FB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3EBFBBF9" w14:textId="77777777" w:rsidTr="003E4855">
        <w:trPr>
          <w:trHeight w:val="284"/>
          <w:jc w:val="center"/>
        </w:trPr>
        <w:tc>
          <w:tcPr>
            <w:tcW w:w="758" w:type="pct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4245E06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237F0F5" w14:textId="77777777" w:rsidR="003E4855" w:rsidRPr="00663EE6" w:rsidRDefault="003E4855" w:rsidP="003E4855">
            <w:pPr>
              <w:pStyle w:val="TAB"/>
            </w:pPr>
            <w:r w:rsidRPr="00663EE6">
              <w:t>Mattino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723CC9C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36D3BD6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09D5F4E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5DEFA7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5CFA5961" w14:textId="77777777" w:rsidTr="003E4855">
        <w:trPr>
          <w:trHeight w:val="284"/>
          <w:jc w:val="center"/>
        </w:trPr>
        <w:tc>
          <w:tcPr>
            <w:tcW w:w="75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C9B2548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F23597" w14:textId="77777777" w:rsidR="003E4855" w:rsidRPr="00663EE6" w:rsidRDefault="003E4855" w:rsidP="003E4855">
            <w:pPr>
              <w:pStyle w:val="TAB"/>
            </w:pPr>
            <w:r w:rsidRPr="00663EE6">
              <w:t>Pomeriggio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4FEB40D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A4E3A87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62824C9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D180165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31FB23B8" w14:textId="77777777" w:rsidTr="003E4855">
        <w:trPr>
          <w:trHeight w:val="284"/>
          <w:jc w:val="center"/>
        </w:trPr>
        <w:tc>
          <w:tcPr>
            <w:tcW w:w="758" w:type="pct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B43C857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2696CE0" w14:textId="77777777" w:rsidR="003E4855" w:rsidRPr="00663EE6" w:rsidRDefault="003E4855" w:rsidP="003E4855">
            <w:pPr>
              <w:pStyle w:val="TAB"/>
            </w:pPr>
            <w:r w:rsidRPr="00663EE6">
              <w:t>Mattino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1829AD9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7B6FFD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84321A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82C639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72C1F9F3" w14:textId="77777777" w:rsidTr="003E4855">
        <w:trPr>
          <w:trHeight w:val="284"/>
          <w:jc w:val="center"/>
        </w:trPr>
        <w:tc>
          <w:tcPr>
            <w:tcW w:w="75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A96075D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A53322" w14:textId="77777777" w:rsidR="003E4855" w:rsidRPr="00663EE6" w:rsidRDefault="003E4855" w:rsidP="003E4855">
            <w:pPr>
              <w:pStyle w:val="TAB"/>
            </w:pPr>
            <w:r w:rsidRPr="00663EE6">
              <w:t>Pomeriggio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A7699B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8B3960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924D817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582B762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78F35E40" w14:textId="77777777" w:rsidTr="003E4855">
        <w:trPr>
          <w:trHeight w:val="284"/>
          <w:jc w:val="center"/>
        </w:trPr>
        <w:tc>
          <w:tcPr>
            <w:tcW w:w="758" w:type="pct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9EC6D5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43E8E0D" w14:textId="77777777" w:rsidR="003E4855" w:rsidRPr="00663EE6" w:rsidRDefault="003E4855" w:rsidP="003E4855">
            <w:pPr>
              <w:pStyle w:val="TAB"/>
            </w:pPr>
            <w:r w:rsidRPr="00663EE6">
              <w:t>Mattino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EDC7D29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BA7212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AB7171F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FEE066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724388C6" w14:textId="77777777" w:rsidTr="003E4855">
        <w:trPr>
          <w:trHeight w:val="284"/>
          <w:jc w:val="center"/>
        </w:trPr>
        <w:tc>
          <w:tcPr>
            <w:tcW w:w="75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73BC1B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041F38" w14:textId="77777777" w:rsidR="003E4855" w:rsidRPr="00663EE6" w:rsidRDefault="003E4855" w:rsidP="003E4855">
            <w:pPr>
              <w:pStyle w:val="TAB"/>
            </w:pPr>
            <w:r w:rsidRPr="00663EE6">
              <w:t>Pomeriggio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32E5ECA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4F7551B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88D1F5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EBAC73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17312C85" w14:textId="77777777" w:rsidTr="003E4855">
        <w:trPr>
          <w:trHeight w:val="284"/>
          <w:jc w:val="center"/>
        </w:trPr>
        <w:tc>
          <w:tcPr>
            <w:tcW w:w="758" w:type="pct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E2FB55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5D0B8D4" w14:textId="77777777" w:rsidR="003E4855" w:rsidRPr="00663EE6" w:rsidRDefault="003E4855" w:rsidP="003E4855">
            <w:pPr>
              <w:pStyle w:val="TAB"/>
            </w:pPr>
            <w:r w:rsidRPr="00663EE6">
              <w:t>Mattino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34F8BC2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DB17D26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D1AF551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420E74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0F2A9E73" w14:textId="77777777" w:rsidTr="003E4855">
        <w:trPr>
          <w:trHeight w:val="284"/>
          <w:jc w:val="center"/>
        </w:trPr>
        <w:tc>
          <w:tcPr>
            <w:tcW w:w="75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4859C84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D2689E" w14:textId="77777777" w:rsidR="003E4855" w:rsidRPr="00663EE6" w:rsidRDefault="003E4855" w:rsidP="003E4855">
            <w:pPr>
              <w:pStyle w:val="TAB"/>
            </w:pPr>
            <w:r w:rsidRPr="00663EE6">
              <w:t>Pomeriggio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704481F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A4F951E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A188128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1FAC88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7D7ABFC3" w14:textId="77777777" w:rsidTr="003E4855">
        <w:trPr>
          <w:trHeight w:val="284"/>
          <w:jc w:val="center"/>
        </w:trPr>
        <w:tc>
          <w:tcPr>
            <w:tcW w:w="758" w:type="pct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10D485D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59E0688" w14:textId="77777777" w:rsidR="003E4855" w:rsidRPr="00663EE6" w:rsidRDefault="003E4855" w:rsidP="003E4855">
            <w:pPr>
              <w:pStyle w:val="TAB"/>
            </w:pPr>
            <w:r w:rsidRPr="00663EE6">
              <w:t>Mattino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A6D54DE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F5D8ABD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A03015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6614AAE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66B6E5F8" w14:textId="77777777" w:rsidTr="003E4855">
        <w:trPr>
          <w:trHeight w:val="284"/>
          <w:jc w:val="center"/>
        </w:trPr>
        <w:tc>
          <w:tcPr>
            <w:tcW w:w="75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91B91C6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1B45589" w14:textId="77777777" w:rsidR="003E4855" w:rsidRPr="00663EE6" w:rsidRDefault="003E4855" w:rsidP="003E4855">
            <w:pPr>
              <w:pStyle w:val="TAB"/>
            </w:pPr>
            <w:r w:rsidRPr="00663EE6">
              <w:t>Pomeriggio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E42453B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F66C7D2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0C7F89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B855FBF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13EB35F3" w14:textId="77777777" w:rsidTr="003E4855">
        <w:trPr>
          <w:trHeight w:val="284"/>
          <w:jc w:val="center"/>
        </w:trPr>
        <w:tc>
          <w:tcPr>
            <w:tcW w:w="758" w:type="pct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1A15528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4C8EE2" w14:textId="77777777" w:rsidR="003E4855" w:rsidRPr="00663EE6" w:rsidRDefault="003E4855" w:rsidP="003E4855">
            <w:pPr>
              <w:pStyle w:val="TAB"/>
            </w:pPr>
            <w:r w:rsidRPr="00663EE6">
              <w:t>Mattino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126C84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ED9B387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0C94F5D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64614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620F7FEF" w14:textId="77777777" w:rsidTr="003E4855">
        <w:trPr>
          <w:trHeight w:val="284"/>
          <w:jc w:val="center"/>
        </w:trPr>
        <w:tc>
          <w:tcPr>
            <w:tcW w:w="75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181718F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DEE6354" w14:textId="77777777" w:rsidR="003E4855" w:rsidRPr="00663EE6" w:rsidRDefault="003E4855" w:rsidP="003E4855">
            <w:pPr>
              <w:pStyle w:val="TAB"/>
            </w:pPr>
            <w:r w:rsidRPr="00663EE6">
              <w:t>Pomeriggio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D6541F7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A08044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8657AE1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8280332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15CC401D" w14:textId="77777777" w:rsidTr="003E4855">
        <w:trPr>
          <w:trHeight w:val="284"/>
          <w:jc w:val="center"/>
        </w:trPr>
        <w:tc>
          <w:tcPr>
            <w:tcW w:w="758" w:type="pct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7ABEDD0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9CEECF2" w14:textId="77777777" w:rsidR="003E4855" w:rsidRPr="00663EE6" w:rsidRDefault="003E4855" w:rsidP="003E4855">
            <w:pPr>
              <w:pStyle w:val="TAB"/>
            </w:pPr>
            <w:r w:rsidRPr="00663EE6">
              <w:t>Mattino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264FC72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73576E8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91F85CA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95C5240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66143512" w14:textId="77777777" w:rsidTr="003E4855">
        <w:trPr>
          <w:trHeight w:val="284"/>
          <w:jc w:val="center"/>
        </w:trPr>
        <w:tc>
          <w:tcPr>
            <w:tcW w:w="75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7C44A5D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065A39C" w14:textId="77777777" w:rsidR="003E4855" w:rsidRPr="00663EE6" w:rsidRDefault="003E4855" w:rsidP="003E4855">
            <w:pPr>
              <w:pStyle w:val="TAB"/>
            </w:pPr>
            <w:r w:rsidRPr="00663EE6">
              <w:t>Pomeriggio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64258A2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4F2B32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39102D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2E8794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671301E7" w14:textId="77777777" w:rsidTr="003E4855">
        <w:trPr>
          <w:trHeight w:val="284"/>
          <w:jc w:val="center"/>
        </w:trPr>
        <w:tc>
          <w:tcPr>
            <w:tcW w:w="758" w:type="pct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044DA91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C81BD26" w14:textId="77777777" w:rsidR="003E4855" w:rsidRPr="00663EE6" w:rsidRDefault="003E4855" w:rsidP="003E4855">
            <w:pPr>
              <w:pStyle w:val="TAB"/>
            </w:pPr>
            <w:r w:rsidRPr="00663EE6">
              <w:t>Mattino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84237CA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F632A2F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A5612D5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31D5358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3CBE3586" w14:textId="77777777" w:rsidTr="003E4855">
        <w:trPr>
          <w:trHeight w:val="284"/>
          <w:jc w:val="center"/>
        </w:trPr>
        <w:tc>
          <w:tcPr>
            <w:tcW w:w="75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F3CD7D4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C30C2D9" w14:textId="77777777" w:rsidR="003E4855" w:rsidRPr="00663EE6" w:rsidRDefault="003E4855" w:rsidP="003E4855">
            <w:pPr>
              <w:pStyle w:val="TAB"/>
            </w:pPr>
            <w:r w:rsidRPr="00663EE6">
              <w:t>Pomeriggio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5AFC8B6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3B3CBB4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39A8D36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281BC6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696785D3" w14:textId="77777777" w:rsidTr="003E4855">
        <w:trPr>
          <w:trHeight w:val="284"/>
          <w:jc w:val="center"/>
        </w:trPr>
        <w:tc>
          <w:tcPr>
            <w:tcW w:w="758" w:type="pct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818312A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3231026" w14:textId="77777777" w:rsidR="003E4855" w:rsidRPr="00663EE6" w:rsidRDefault="003E4855" w:rsidP="003E4855">
            <w:pPr>
              <w:pStyle w:val="TAB"/>
            </w:pPr>
            <w:r w:rsidRPr="00663EE6">
              <w:t>Mattino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32F26E4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F3F5A9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424367B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4AB751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44104680" w14:textId="77777777" w:rsidTr="003E4855">
        <w:trPr>
          <w:trHeight w:val="284"/>
          <w:jc w:val="center"/>
        </w:trPr>
        <w:tc>
          <w:tcPr>
            <w:tcW w:w="75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385E2F8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2610C7B" w14:textId="77777777" w:rsidR="003E4855" w:rsidRPr="00663EE6" w:rsidRDefault="003E4855" w:rsidP="003E4855">
            <w:pPr>
              <w:pStyle w:val="TAB"/>
            </w:pPr>
            <w:r w:rsidRPr="00663EE6">
              <w:t>Pomeriggio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02869A1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9692002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0FDA107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D175B24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</w:tbl>
    <w:p w14:paraId="2D461B64" w14:textId="77777777" w:rsidR="003E4855" w:rsidRDefault="003E4855">
      <w:r>
        <w:br w:type="page"/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1645"/>
        <w:gridCol w:w="989"/>
        <w:gridCol w:w="2705"/>
        <w:gridCol w:w="916"/>
        <w:gridCol w:w="2866"/>
      </w:tblGrid>
      <w:tr w:rsidR="003E4855" w:rsidRPr="00663EE6" w14:paraId="08C5173F" w14:textId="77777777" w:rsidTr="003E4855">
        <w:trPr>
          <w:trHeight w:val="284"/>
          <w:jc w:val="center"/>
        </w:trPr>
        <w:tc>
          <w:tcPr>
            <w:tcW w:w="758" w:type="pct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F6D6ED9" w14:textId="5464776B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4424635" w14:textId="77777777" w:rsidR="003E4855" w:rsidRPr="00663EE6" w:rsidRDefault="003E4855" w:rsidP="003E4855">
            <w:pPr>
              <w:pStyle w:val="TAB"/>
            </w:pPr>
            <w:r w:rsidRPr="00663EE6">
              <w:t>Mattino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D8C551D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BAA2F05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DACBD3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6CA44FB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7B393B32" w14:textId="77777777" w:rsidTr="003E4855">
        <w:trPr>
          <w:trHeight w:val="284"/>
          <w:jc w:val="center"/>
        </w:trPr>
        <w:tc>
          <w:tcPr>
            <w:tcW w:w="75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C1978FF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8438F73" w14:textId="77777777" w:rsidR="003E4855" w:rsidRPr="00663EE6" w:rsidRDefault="003E4855" w:rsidP="003E4855">
            <w:pPr>
              <w:pStyle w:val="TAB"/>
            </w:pPr>
            <w:r w:rsidRPr="00663EE6">
              <w:t>Pomeriggio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2E30D2F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B7DBF2F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21C3242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EC0F30D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66C7150E" w14:textId="77777777" w:rsidTr="003E4855">
        <w:trPr>
          <w:trHeight w:val="284"/>
          <w:jc w:val="center"/>
        </w:trPr>
        <w:tc>
          <w:tcPr>
            <w:tcW w:w="758" w:type="pct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DA0E892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107092D" w14:textId="77777777" w:rsidR="003E4855" w:rsidRPr="00663EE6" w:rsidRDefault="003E4855" w:rsidP="003E4855">
            <w:pPr>
              <w:pStyle w:val="TAB"/>
            </w:pPr>
            <w:r w:rsidRPr="00663EE6">
              <w:t>Mattino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F7B88D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B6FAB5B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60D6E86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C55E88B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7C3CA473" w14:textId="77777777" w:rsidTr="003E4855">
        <w:trPr>
          <w:trHeight w:val="284"/>
          <w:jc w:val="center"/>
        </w:trPr>
        <w:tc>
          <w:tcPr>
            <w:tcW w:w="75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E7F9DE3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0D90B93" w14:textId="77777777" w:rsidR="003E4855" w:rsidRPr="00663EE6" w:rsidRDefault="003E4855" w:rsidP="003E4855">
            <w:pPr>
              <w:pStyle w:val="TAB"/>
            </w:pPr>
            <w:r w:rsidRPr="00663EE6">
              <w:t>Pomeriggio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9DAE7E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BD212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F6C7A8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456425D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529E1F68" w14:textId="77777777" w:rsidTr="003E4855">
        <w:trPr>
          <w:trHeight w:val="284"/>
          <w:jc w:val="center"/>
        </w:trPr>
        <w:tc>
          <w:tcPr>
            <w:tcW w:w="758" w:type="pct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D7DD899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FEB3323" w14:textId="77777777" w:rsidR="003E4855" w:rsidRPr="00663EE6" w:rsidRDefault="003E4855" w:rsidP="003E4855">
            <w:pPr>
              <w:pStyle w:val="TAB"/>
            </w:pPr>
            <w:r w:rsidRPr="00663EE6">
              <w:t>Mattino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D15791E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D43E9A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8727774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A5D915A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2C45060A" w14:textId="77777777" w:rsidTr="003E4855">
        <w:trPr>
          <w:trHeight w:val="284"/>
          <w:jc w:val="center"/>
        </w:trPr>
        <w:tc>
          <w:tcPr>
            <w:tcW w:w="75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727C056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B0A57C4" w14:textId="77777777" w:rsidR="003E4855" w:rsidRPr="00663EE6" w:rsidRDefault="003E4855" w:rsidP="003E4855">
            <w:pPr>
              <w:pStyle w:val="TAB"/>
            </w:pPr>
            <w:r w:rsidRPr="00663EE6">
              <w:t>Pomeriggio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6D5E0B5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61A45D0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8F51008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C74EA14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2B0B374C" w14:textId="77777777" w:rsidTr="003E4855">
        <w:trPr>
          <w:trHeight w:val="284"/>
          <w:jc w:val="center"/>
        </w:trPr>
        <w:tc>
          <w:tcPr>
            <w:tcW w:w="758" w:type="pct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058260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167876C" w14:textId="77777777" w:rsidR="003E4855" w:rsidRPr="00663EE6" w:rsidRDefault="003E4855" w:rsidP="003E4855">
            <w:pPr>
              <w:pStyle w:val="TAB"/>
            </w:pPr>
            <w:r w:rsidRPr="00663EE6">
              <w:t>Mattino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BC31F77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79ADAEB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ACD362D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A416CB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16AD3B53" w14:textId="77777777" w:rsidTr="003E4855">
        <w:trPr>
          <w:trHeight w:val="284"/>
          <w:jc w:val="center"/>
        </w:trPr>
        <w:tc>
          <w:tcPr>
            <w:tcW w:w="75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855385F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608595" w14:textId="77777777" w:rsidR="003E4855" w:rsidRPr="00663EE6" w:rsidRDefault="003E4855" w:rsidP="003E4855">
            <w:pPr>
              <w:pStyle w:val="TAB"/>
            </w:pPr>
            <w:r w:rsidRPr="00663EE6">
              <w:t>Pomeriggio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9F15C47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6DDDA4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0DCD238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2796890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3795434D" w14:textId="77777777" w:rsidTr="003E4855">
        <w:trPr>
          <w:trHeight w:val="284"/>
          <w:jc w:val="center"/>
        </w:trPr>
        <w:tc>
          <w:tcPr>
            <w:tcW w:w="758" w:type="pct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C99EEB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7E266F3" w14:textId="77777777" w:rsidR="003E4855" w:rsidRPr="00663EE6" w:rsidRDefault="003E4855" w:rsidP="003E4855">
            <w:pPr>
              <w:pStyle w:val="TAB"/>
            </w:pPr>
            <w:r w:rsidRPr="00663EE6">
              <w:t>Mattino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394605A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E414200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88DC3A8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197CCB7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2F4FC286" w14:textId="77777777" w:rsidTr="003E4855">
        <w:trPr>
          <w:trHeight w:val="284"/>
          <w:jc w:val="center"/>
        </w:trPr>
        <w:tc>
          <w:tcPr>
            <w:tcW w:w="75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443AB00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0415FC" w14:textId="77777777" w:rsidR="003E4855" w:rsidRPr="00663EE6" w:rsidRDefault="003E4855" w:rsidP="003E4855">
            <w:pPr>
              <w:pStyle w:val="TAB"/>
            </w:pPr>
            <w:r w:rsidRPr="00663EE6">
              <w:t>Pomeriggio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ECC4F79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119026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FD3EEAE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7839D7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484352CB" w14:textId="77777777" w:rsidTr="003E4855">
        <w:trPr>
          <w:trHeight w:val="284"/>
          <w:jc w:val="center"/>
        </w:trPr>
        <w:tc>
          <w:tcPr>
            <w:tcW w:w="758" w:type="pct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E66B38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FAC0356" w14:textId="77777777" w:rsidR="003E4855" w:rsidRPr="00663EE6" w:rsidRDefault="003E4855" w:rsidP="003E4855">
            <w:pPr>
              <w:pStyle w:val="TAB"/>
            </w:pPr>
            <w:r w:rsidRPr="00663EE6">
              <w:t>Mattino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508B25E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9AF757F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B3B6F90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33CCC3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082C44E2" w14:textId="77777777" w:rsidTr="003E4855">
        <w:trPr>
          <w:trHeight w:val="284"/>
          <w:jc w:val="center"/>
        </w:trPr>
        <w:tc>
          <w:tcPr>
            <w:tcW w:w="75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9CC1C9F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672E8AA" w14:textId="77777777" w:rsidR="003E4855" w:rsidRPr="00663EE6" w:rsidRDefault="003E4855" w:rsidP="003E4855">
            <w:pPr>
              <w:pStyle w:val="TAB"/>
            </w:pPr>
            <w:r w:rsidRPr="00663EE6">
              <w:t>Pomeriggio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15480A0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D73CD0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944C45D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2E1018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7381B4C0" w14:textId="77777777" w:rsidTr="003E4855">
        <w:trPr>
          <w:trHeight w:val="284"/>
          <w:jc w:val="center"/>
        </w:trPr>
        <w:tc>
          <w:tcPr>
            <w:tcW w:w="758" w:type="pct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55B559D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BF034C3" w14:textId="77777777" w:rsidR="003E4855" w:rsidRPr="00663EE6" w:rsidRDefault="003E4855" w:rsidP="003E4855">
            <w:pPr>
              <w:pStyle w:val="TAB"/>
            </w:pPr>
            <w:r w:rsidRPr="00663EE6">
              <w:t>Mattino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924F6AF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1842E1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FCAB17E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E07FCFF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2A7F0A63" w14:textId="77777777" w:rsidTr="003E4855">
        <w:trPr>
          <w:trHeight w:val="284"/>
          <w:jc w:val="center"/>
        </w:trPr>
        <w:tc>
          <w:tcPr>
            <w:tcW w:w="75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2001C17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9427F63" w14:textId="77777777" w:rsidR="003E4855" w:rsidRPr="00663EE6" w:rsidRDefault="003E4855" w:rsidP="003E4855">
            <w:pPr>
              <w:pStyle w:val="TAB"/>
            </w:pPr>
            <w:r w:rsidRPr="00663EE6">
              <w:t>Pomeriggio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71DDB6C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F778BA3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834B80A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98550F2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7A1C6945" w14:textId="77777777" w:rsidTr="003E4855">
        <w:trPr>
          <w:trHeight w:val="284"/>
          <w:jc w:val="center"/>
        </w:trPr>
        <w:tc>
          <w:tcPr>
            <w:tcW w:w="758" w:type="pct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BE53D3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EA2BA04" w14:textId="77777777" w:rsidR="003E4855" w:rsidRPr="00663EE6" w:rsidRDefault="003E4855" w:rsidP="003E4855">
            <w:pPr>
              <w:pStyle w:val="TAB"/>
            </w:pPr>
            <w:r w:rsidRPr="00663EE6">
              <w:t>Mattino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3C708AA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A43A18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55B0D7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A6E0757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1ACD7BDD" w14:textId="77777777" w:rsidTr="003E4855">
        <w:trPr>
          <w:trHeight w:val="284"/>
          <w:jc w:val="center"/>
        </w:trPr>
        <w:tc>
          <w:tcPr>
            <w:tcW w:w="75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EFF8603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BC4E401" w14:textId="77777777" w:rsidR="003E4855" w:rsidRPr="00663EE6" w:rsidRDefault="003E4855" w:rsidP="003E4855">
            <w:pPr>
              <w:pStyle w:val="TAB"/>
            </w:pPr>
            <w:r w:rsidRPr="00663EE6">
              <w:t>Pomeriggio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B6BB5B4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E26B533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E023447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9C5DF6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0D4EDF38" w14:textId="77777777" w:rsidTr="003E4855">
        <w:trPr>
          <w:trHeight w:val="284"/>
          <w:jc w:val="center"/>
        </w:trPr>
        <w:tc>
          <w:tcPr>
            <w:tcW w:w="758" w:type="pct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8158A6D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6C59D4" w14:textId="77777777" w:rsidR="003E4855" w:rsidRPr="00663EE6" w:rsidRDefault="003E4855" w:rsidP="003E4855">
            <w:pPr>
              <w:pStyle w:val="TAB"/>
            </w:pPr>
            <w:r w:rsidRPr="00663EE6">
              <w:t>Mattino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BEF8E0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95E8191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99D697F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6E51477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0632B9A3" w14:textId="77777777" w:rsidTr="003E4855">
        <w:trPr>
          <w:trHeight w:val="284"/>
          <w:jc w:val="center"/>
        </w:trPr>
        <w:tc>
          <w:tcPr>
            <w:tcW w:w="75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5D60D7C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FD012FC" w14:textId="77777777" w:rsidR="003E4855" w:rsidRPr="00663EE6" w:rsidRDefault="003E4855" w:rsidP="003E4855">
            <w:pPr>
              <w:pStyle w:val="TAB"/>
            </w:pPr>
            <w:r w:rsidRPr="00663EE6">
              <w:t>Pomeriggio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C750539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0560D9D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054F277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5E67C13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56374D64" w14:textId="77777777" w:rsidTr="003E4855">
        <w:trPr>
          <w:trHeight w:val="284"/>
          <w:jc w:val="center"/>
        </w:trPr>
        <w:tc>
          <w:tcPr>
            <w:tcW w:w="758" w:type="pct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0860C7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375A5D5" w14:textId="77777777" w:rsidR="003E4855" w:rsidRPr="00663EE6" w:rsidRDefault="003E4855" w:rsidP="003E4855">
            <w:pPr>
              <w:pStyle w:val="TAB"/>
            </w:pPr>
            <w:r w:rsidRPr="00663EE6">
              <w:t>Mattino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67B9AA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D4A8E12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38FDD0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56DF406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475AEE0A" w14:textId="77777777" w:rsidTr="003E4855">
        <w:trPr>
          <w:trHeight w:val="284"/>
          <w:jc w:val="center"/>
        </w:trPr>
        <w:tc>
          <w:tcPr>
            <w:tcW w:w="75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A0CC8C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DD3DAD3" w14:textId="77777777" w:rsidR="003E4855" w:rsidRPr="00663EE6" w:rsidRDefault="003E4855" w:rsidP="003E4855">
            <w:pPr>
              <w:pStyle w:val="TAB"/>
            </w:pPr>
            <w:r w:rsidRPr="00663EE6">
              <w:t>Pomeriggio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37E7A77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62CE857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3DA4BE4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89E2E16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059C1532" w14:textId="77777777" w:rsidTr="003E4855">
        <w:trPr>
          <w:trHeight w:val="284"/>
          <w:jc w:val="center"/>
        </w:trPr>
        <w:tc>
          <w:tcPr>
            <w:tcW w:w="758" w:type="pct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66ACCA1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A38EB8B" w14:textId="77777777" w:rsidR="003E4855" w:rsidRPr="00663EE6" w:rsidRDefault="003E4855" w:rsidP="003E4855">
            <w:pPr>
              <w:pStyle w:val="TAB"/>
            </w:pPr>
            <w:r w:rsidRPr="00663EE6">
              <w:t>Mattino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4B11009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7C0E943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EC16776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CAAF594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592E3233" w14:textId="77777777" w:rsidTr="003E4855">
        <w:trPr>
          <w:trHeight w:val="284"/>
          <w:jc w:val="center"/>
        </w:trPr>
        <w:tc>
          <w:tcPr>
            <w:tcW w:w="75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FE5DE41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8C3B34" w14:textId="77777777" w:rsidR="003E4855" w:rsidRPr="00663EE6" w:rsidRDefault="003E4855" w:rsidP="003E4855">
            <w:pPr>
              <w:pStyle w:val="TAB"/>
            </w:pPr>
            <w:r w:rsidRPr="00663EE6">
              <w:t>Pomeriggio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EC820B1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9B083C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C97A8C8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132E955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09AE6279" w14:textId="77777777" w:rsidTr="003E4855">
        <w:trPr>
          <w:trHeight w:val="284"/>
          <w:jc w:val="center"/>
        </w:trPr>
        <w:tc>
          <w:tcPr>
            <w:tcW w:w="758" w:type="pct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C48C3F0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E91C03A" w14:textId="77777777" w:rsidR="003E4855" w:rsidRPr="00663EE6" w:rsidRDefault="003E4855" w:rsidP="003E4855">
            <w:pPr>
              <w:pStyle w:val="TAB"/>
            </w:pPr>
            <w:r w:rsidRPr="00663EE6">
              <w:t>Mattino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8885C71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24F4021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5C0D1A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76F737C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14783DD6" w14:textId="77777777" w:rsidTr="003E4855">
        <w:trPr>
          <w:trHeight w:val="284"/>
          <w:jc w:val="center"/>
        </w:trPr>
        <w:tc>
          <w:tcPr>
            <w:tcW w:w="75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2046A57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E704FC9" w14:textId="77777777" w:rsidR="003E4855" w:rsidRPr="00663EE6" w:rsidRDefault="003E4855" w:rsidP="003E4855">
            <w:pPr>
              <w:pStyle w:val="TAB"/>
            </w:pPr>
            <w:r w:rsidRPr="00663EE6">
              <w:t>Pomeriggio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5B1DD77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389E9FD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CE23486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D05D98F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1740942A" w14:textId="77777777" w:rsidTr="003E4855">
        <w:trPr>
          <w:trHeight w:val="284"/>
          <w:jc w:val="center"/>
        </w:trPr>
        <w:tc>
          <w:tcPr>
            <w:tcW w:w="758" w:type="pct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E8EA05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966B341" w14:textId="77777777" w:rsidR="003E4855" w:rsidRPr="00663EE6" w:rsidRDefault="003E4855" w:rsidP="003E4855">
            <w:pPr>
              <w:pStyle w:val="TAB"/>
            </w:pPr>
            <w:r w:rsidRPr="00663EE6">
              <w:t>Mattino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3F7C4F6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34C176B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92B15B3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EC45DA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54F3D85D" w14:textId="77777777" w:rsidTr="003E4855">
        <w:trPr>
          <w:trHeight w:val="284"/>
          <w:jc w:val="center"/>
        </w:trPr>
        <w:tc>
          <w:tcPr>
            <w:tcW w:w="75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80CC2D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F25A7AD" w14:textId="77777777" w:rsidR="003E4855" w:rsidRPr="00663EE6" w:rsidRDefault="003E4855" w:rsidP="003E4855">
            <w:pPr>
              <w:pStyle w:val="TAB"/>
            </w:pPr>
            <w:r w:rsidRPr="00663EE6">
              <w:t>Pomeriggio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29E5CB6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5762D3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376EEAF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4AF5245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0D26F4E4" w14:textId="77777777" w:rsidTr="003E4855">
        <w:trPr>
          <w:trHeight w:val="284"/>
          <w:jc w:val="center"/>
        </w:trPr>
        <w:tc>
          <w:tcPr>
            <w:tcW w:w="758" w:type="pct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9C04393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FED256F" w14:textId="77777777" w:rsidR="003E4855" w:rsidRPr="00663EE6" w:rsidRDefault="003E4855" w:rsidP="003E4855">
            <w:pPr>
              <w:pStyle w:val="TAB"/>
            </w:pPr>
            <w:r w:rsidRPr="00663EE6">
              <w:t>Mattino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7C1F4A8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D3A8FF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10721EB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9AD01B2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5E0A5C25" w14:textId="77777777" w:rsidTr="003E4855">
        <w:trPr>
          <w:trHeight w:val="284"/>
          <w:jc w:val="center"/>
        </w:trPr>
        <w:tc>
          <w:tcPr>
            <w:tcW w:w="75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A8D7F88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16260CC" w14:textId="77777777" w:rsidR="003E4855" w:rsidRPr="00663EE6" w:rsidRDefault="003E4855" w:rsidP="003E4855">
            <w:pPr>
              <w:pStyle w:val="TAB"/>
            </w:pPr>
            <w:r w:rsidRPr="00663EE6">
              <w:t>Pomeriggio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628242A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001F9F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8C9F1BA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4B33AE" w14:textId="77777777" w:rsidR="003E4855" w:rsidRPr="00663EE6" w:rsidRDefault="003E4855" w:rsidP="003E4855">
            <w:pPr>
              <w:pStyle w:val="TAB"/>
            </w:pPr>
            <w:r w:rsidRPr="00663EE6">
              <w:t> </w:t>
            </w:r>
          </w:p>
        </w:tc>
      </w:tr>
      <w:tr w:rsidR="003E4855" w:rsidRPr="00663EE6" w14:paraId="5D933B00" w14:textId="77777777" w:rsidTr="003E4855">
        <w:trPr>
          <w:trHeight w:val="284"/>
          <w:jc w:val="center"/>
        </w:trPr>
        <w:tc>
          <w:tcPr>
            <w:tcW w:w="758" w:type="pct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7DF1A6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AC50F5" w14:textId="77777777" w:rsidR="003E4855" w:rsidRPr="00663EE6" w:rsidRDefault="003E4855" w:rsidP="003E4855">
            <w:pPr>
              <w:pStyle w:val="TAB"/>
            </w:pPr>
            <w:r w:rsidRPr="00663EE6">
              <w:t>Mattino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AAB72B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41E99B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AB91E3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087C3F" w14:textId="77777777" w:rsidR="003E4855" w:rsidRPr="00663EE6" w:rsidRDefault="003E4855" w:rsidP="003E4855">
            <w:pPr>
              <w:pStyle w:val="TAB"/>
            </w:pPr>
          </w:p>
        </w:tc>
      </w:tr>
      <w:tr w:rsidR="003E4855" w:rsidRPr="00663EE6" w14:paraId="2FC29A7C" w14:textId="77777777" w:rsidTr="003E4855">
        <w:trPr>
          <w:trHeight w:val="284"/>
          <w:jc w:val="center"/>
        </w:trPr>
        <w:tc>
          <w:tcPr>
            <w:tcW w:w="758" w:type="pct"/>
            <w:vMerge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4B5F17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8BEB5F" w14:textId="77777777" w:rsidR="003E4855" w:rsidRPr="00663EE6" w:rsidRDefault="003E4855" w:rsidP="003E4855">
            <w:pPr>
              <w:pStyle w:val="TAB"/>
            </w:pPr>
            <w:r w:rsidRPr="00663EE6">
              <w:t>Pomeriggio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D15249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4E8BE4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598DB6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9E3776" w14:textId="77777777" w:rsidR="003E4855" w:rsidRPr="00663EE6" w:rsidRDefault="003E4855" w:rsidP="003E4855">
            <w:pPr>
              <w:pStyle w:val="TAB"/>
            </w:pPr>
          </w:p>
        </w:tc>
      </w:tr>
      <w:tr w:rsidR="003E4855" w:rsidRPr="00663EE6" w14:paraId="40BBEF08" w14:textId="77777777" w:rsidTr="003E4855">
        <w:trPr>
          <w:trHeight w:val="284"/>
          <w:jc w:val="center"/>
        </w:trPr>
        <w:tc>
          <w:tcPr>
            <w:tcW w:w="758" w:type="pct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AD612F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76359F" w14:textId="77777777" w:rsidR="003E4855" w:rsidRPr="00663EE6" w:rsidRDefault="003E4855" w:rsidP="003E4855">
            <w:pPr>
              <w:pStyle w:val="TAB"/>
            </w:pPr>
            <w:r w:rsidRPr="00663EE6">
              <w:t>Mattino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F3DDAB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8BB8D9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F1A7F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E866C8" w14:textId="77777777" w:rsidR="003E4855" w:rsidRPr="00663EE6" w:rsidRDefault="003E4855" w:rsidP="003E4855">
            <w:pPr>
              <w:pStyle w:val="TAB"/>
            </w:pPr>
          </w:p>
        </w:tc>
      </w:tr>
      <w:tr w:rsidR="003E4855" w:rsidRPr="00663EE6" w14:paraId="17169410" w14:textId="77777777" w:rsidTr="003E4855">
        <w:trPr>
          <w:trHeight w:val="284"/>
          <w:jc w:val="center"/>
        </w:trPr>
        <w:tc>
          <w:tcPr>
            <w:tcW w:w="758" w:type="pct"/>
            <w:vMerge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CDE0CC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76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35B23F" w14:textId="77777777" w:rsidR="003E4855" w:rsidRPr="00663EE6" w:rsidRDefault="003E4855" w:rsidP="003E4855">
            <w:pPr>
              <w:pStyle w:val="TAB"/>
            </w:pPr>
            <w:r w:rsidRPr="00663EE6">
              <w:t>Pomeriggio</w:t>
            </w:r>
          </w:p>
        </w:tc>
        <w:tc>
          <w:tcPr>
            <w:tcW w:w="460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04074F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1258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99352B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426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9999CB" w14:textId="77777777" w:rsidR="003E4855" w:rsidRPr="00663EE6" w:rsidRDefault="003E4855" w:rsidP="003E4855">
            <w:pPr>
              <w:pStyle w:val="TAB"/>
            </w:pPr>
          </w:p>
        </w:tc>
        <w:tc>
          <w:tcPr>
            <w:tcW w:w="133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AE0586" w14:textId="77777777" w:rsidR="003E4855" w:rsidRPr="00663EE6" w:rsidRDefault="003E4855" w:rsidP="003E4855">
            <w:pPr>
              <w:pStyle w:val="TAB"/>
            </w:pPr>
          </w:p>
        </w:tc>
      </w:tr>
    </w:tbl>
    <w:p w14:paraId="6CA6AC23" w14:textId="77777777" w:rsidR="003E4855" w:rsidRPr="00663EE6" w:rsidRDefault="003E4855" w:rsidP="003E4855">
      <w:pPr>
        <w:pStyle w:val="NORM"/>
      </w:pPr>
    </w:p>
    <w:p w14:paraId="5126ABEE" w14:textId="04C00625" w:rsidR="003E4855" w:rsidRPr="003E4855" w:rsidRDefault="003E4855" w:rsidP="003E4855">
      <w:pPr>
        <w:pStyle w:val="Firma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Pr="003E4855">
        <w:rPr>
          <w:b/>
          <w:bCs/>
        </w:rPr>
        <w:t>Firma</w:t>
      </w:r>
      <w:proofErr w:type="spellEnd"/>
      <w:r w:rsidRPr="003E4855">
        <w:rPr>
          <w:b/>
          <w:bCs/>
        </w:rPr>
        <w:t xml:space="preserve"> del tutor </w:t>
      </w:r>
      <w:proofErr w:type="spellStart"/>
      <w:r w:rsidRPr="003E4855">
        <w:rPr>
          <w:b/>
          <w:bCs/>
        </w:rPr>
        <w:t>aziendale</w:t>
      </w:r>
      <w:proofErr w:type="spellEnd"/>
      <w:r w:rsidRPr="003E4855">
        <w:rPr>
          <w:b/>
          <w:bCs/>
        </w:rPr>
        <w:t xml:space="preserve"> e timbro dell’azienda</w:t>
      </w:r>
    </w:p>
    <w:p w14:paraId="20D27597" w14:textId="206AD735" w:rsidR="003E4855" w:rsidRPr="003E4855" w:rsidRDefault="003E4855" w:rsidP="003E4855">
      <w:pPr>
        <w:pStyle w:val="Firma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26732AA3" w14:textId="6B67A43E" w:rsidR="003E4855" w:rsidRPr="003E4855" w:rsidRDefault="00CE288C" w:rsidP="003E4855">
      <w:pPr>
        <w:pStyle w:val="Firma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3E4855" w:rsidRPr="003E4855">
        <w:rPr>
          <w:b/>
          <w:bCs/>
        </w:rPr>
        <w:t>__________________________________________</w:t>
      </w:r>
    </w:p>
    <w:sectPr w:rsidR="003E4855" w:rsidRPr="003E4855" w:rsidSect="00C45FD0">
      <w:footerReference w:type="default" r:id="rId8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7307F" w14:textId="77777777" w:rsidR="004D08C1" w:rsidRDefault="004D08C1" w:rsidP="00845C9B">
      <w:r>
        <w:separator/>
      </w:r>
    </w:p>
  </w:endnote>
  <w:endnote w:type="continuationSeparator" w:id="0">
    <w:p w14:paraId="09350D7E" w14:textId="77777777" w:rsidR="004D08C1" w:rsidRDefault="004D08C1" w:rsidP="008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70579" w14:textId="77777777" w:rsidR="00855348" w:rsidRDefault="00855348" w:rsidP="00855348">
    <w:pPr>
      <w:pStyle w:val="INTPIE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B37C8" w14:textId="77777777" w:rsidR="004D08C1" w:rsidRDefault="004D08C1" w:rsidP="00845C9B">
      <w:r>
        <w:separator/>
      </w:r>
    </w:p>
  </w:footnote>
  <w:footnote w:type="continuationSeparator" w:id="0">
    <w:p w14:paraId="0BA04BC2" w14:textId="77777777" w:rsidR="004D08C1" w:rsidRDefault="004D08C1" w:rsidP="00845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E28"/>
    <w:multiLevelType w:val="hybridMultilevel"/>
    <w:tmpl w:val="11C4F308"/>
    <w:lvl w:ilvl="0" w:tplc="0F00F17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88A5D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15FA803C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184A13EC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836C6156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AA7E176E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52B080FC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C0B6C1DA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3DD6C022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B527B95"/>
    <w:multiLevelType w:val="multilevel"/>
    <w:tmpl w:val="6C1E4D76"/>
    <w:lvl w:ilvl="0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1C0360A3"/>
    <w:multiLevelType w:val="multilevel"/>
    <w:tmpl w:val="D80A9608"/>
    <w:lvl w:ilvl="0">
      <w:start w:val="1"/>
      <w:numFmt w:val="decimal"/>
      <w:pStyle w:val="TELEN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1D492B24"/>
    <w:multiLevelType w:val="hybridMultilevel"/>
    <w:tmpl w:val="64625C8C"/>
    <w:lvl w:ilvl="0" w:tplc="F11AF7A0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0A86684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55F61354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E3C82056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DD56D092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820E9F6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399EC1BA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A64ACF80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21D2ED98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1BD1AB2"/>
    <w:multiLevelType w:val="multilevel"/>
    <w:tmpl w:val="5806782A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2B1037CD"/>
    <w:multiLevelType w:val="hybridMultilevel"/>
    <w:tmpl w:val="CD5CCEF4"/>
    <w:lvl w:ilvl="0" w:tplc="FBC07A96">
      <w:numFmt w:val="bullet"/>
      <w:lvlText w:val="•"/>
      <w:lvlJc w:val="left"/>
      <w:pPr>
        <w:ind w:left="1041" w:hanging="252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44F6F668">
      <w:numFmt w:val="bullet"/>
      <w:lvlText w:val="•"/>
      <w:lvlJc w:val="left"/>
      <w:pPr>
        <w:ind w:left="1897" w:hanging="252"/>
      </w:pPr>
      <w:rPr>
        <w:rFonts w:hint="default"/>
        <w:lang w:val="it-IT" w:eastAsia="en-US" w:bidi="ar-SA"/>
      </w:rPr>
    </w:lvl>
    <w:lvl w:ilvl="2" w:tplc="AE58E71C">
      <w:numFmt w:val="bullet"/>
      <w:lvlText w:val="•"/>
      <w:lvlJc w:val="left"/>
      <w:pPr>
        <w:ind w:left="2754" w:hanging="252"/>
      </w:pPr>
      <w:rPr>
        <w:rFonts w:hint="default"/>
        <w:lang w:val="it-IT" w:eastAsia="en-US" w:bidi="ar-SA"/>
      </w:rPr>
    </w:lvl>
    <w:lvl w:ilvl="3" w:tplc="9A30D2F0">
      <w:numFmt w:val="bullet"/>
      <w:lvlText w:val="•"/>
      <w:lvlJc w:val="left"/>
      <w:pPr>
        <w:ind w:left="3611" w:hanging="252"/>
      </w:pPr>
      <w:rPr>
        <w:rFonts w:hint="default"/>
        <w:lang w:val="it-IT" w:eastAsia="en-US" w:bidi="ar-SA"/>
      </w:rPr>
    </w:lvl>
    <w:lvl w:ilvl="4" w:tplc="E27C552A">
      <w:numFmt w:val="bullet"/>
      <w:lvlText w:val="•"/>
      <w:lvlJc w:val="left"/>
      <w:pPr>
        <w:ind w:left="4468" w:hanging="252"/>
      </w:pPr>
      <w:rPr>
        <w:rFonts w:hint="default"/>
        <w:lang w:val="it-IT" w:eastAsia="en-US" w:bidi="ar-SA"/>
      </w:rPr>
    </w:lvl>
    <w:lvl w:ilvl="5" w:tplc="A282DFA6">
      <w:numFmt w:val="bullet"/>
      <w:lvlText w:val="•"/>
      <w:lvlJc w:val="left"/>
      <w:pPr>
        <w:ind w:left="5326" w:hanging="252"/>
      </w:pPr>
      <w:rPr>
        <w:rFonts w:hint="default"/>
        <w:lang w:val="it-IT" w:eastAsia="en-US" w:bidi="ar-SA"/>
      </w:rPr>
    </w:lvl>
    <w:lvl w:ilvl="6" w:tplc="7E8C4724">
      <w:numFmt w:val="bullet"/>
      <w:lvlText w:val="•"/>
      <w:lvlJc w:val="left"/>
      <w:pPr>
        <w:ind w:left="6183" w:hanging="252"/>
      </w:pPr>
      <w:rPr>
        <w:rFonts w:hint="default"/>
        <w:lang w:val="it-IT" w:eastAsia="en-US" w:bidi="ar-SA"/>
      </w:rPr>
    </w:lvl>
    <w:lvl w:ilvl="7" w:tplc="9238DC9C">
      <w:numFmt w:val="bullet"/>
      <w:lvlText w:val="•"/>
      <w:lvlJc w:val="left"/>
      <w:pPr>
        <w:ind w:left="7040" w:hanging="252"/>
      </w:pPr>
      <w:rPr>
        <w:rFonts w:hint="default"/>
        <w:lang w:val="it-IT" w:eastAsia="en-US" w:bidi="ar-SA"/>
      </w:rPr>
    </w:lvl>
    <w:lvl w:ilvl="8" w:tplc="F8D0EED0">
      <w:numFmt w:val="bullet"/>
      <w:lvlText w:val="•"/>
      <w:lvlJc w:val="left"/>
      <w:pPr>
        <w:ind w:left="7897" w:hanging="252"/>
      </w:pPr>
      <w:rPr>
        <w:rFonts w:hint="default"/>
        <w:lang w:val="it-IT" w:eastAsia="en-US" w:bidi="ar-SA"/>
      </w:rPr>
    </w:lvl>
  </w:abstractNum>
  <w:abstractNum w:abstractNumId="6" w15:restartNumberingAfterBreak="0">
    <w:nsid w:val="2BD84007"/>
    <w:multiLevelType w:val="multilevel"/>
    <w:tmpl w:val="B35A13AE"/>
    <w:lvl w:ilvl="0">
      <w:start w:val="1"/>
      <w:numFmt w:val="decimal"/>
      <w:pStyle w:val="ELEN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2E855425"/>
    <w:multiLevelType w:val="multilevel"/>
    <w:tmpl w:val="7E62141A"/>
    <w:lvl w:ilvl="0">
      <w:start w:val="1"/>
      <w:numFmt w:val="bullet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4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1323F"/>
    <w:multiLevelType w:val="hybridMultilevel"/>
    <w:tmpl w:val="B1A80500"/>
    <w:lvl w:ilvl="0" w:tplc="3FC259B2">
      <w:numFmt w:val="bullet"/>
      <w:lvlText w:val="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F60446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2" w:tplc="49B41318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DABCDAF8">
      <w:numFmt w:val="bullet"/>
      <w:lvlText w:val="•"/>
      <w:lvlJc w:val="left"/>
      <w:pPr>
        <w:ind w:left="2895" w:hanging="360"/>
      </w:pPr>
      <w:rPr>
        <w:rFonts w:hint="default"/>
        <w:lang w:val="it-IT" w:eastAsia="en-US" w:bidi="ar-SA"/>
      </w:rPr>
    </w:lvl>
    <w:lvl w:ilvl="4" w:tplc="0AD29BDE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1A1C244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6" w:tplc="2CFC05E6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7" w:tplc="92BA4D04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8" w:tplc="F9549C0A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15C49CA"/>
    <w:multiLevelType w:val="multilevel"/>
    <w:tmpl w:val="EB2EF040"/>
    <w:lvl w:ilvl="0">
      <w:start w:val="1"/>
      <w:numFmt w:val="bullet"/>
      <w:pStyle w:val="ELEP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0" w15:restartNumberingAfterBreak="0">
    <w:nsid w:val="46166BF7"/>
    <w:multiLevelType w:val="multilevel"/>
    <w:tmpl w:val="44F4ACE2"/>
    <w:lvl w:ilvl="0">
      <w:start w:val="1"/>
      <w:numFmt w:val="decimal"/>
      <w:suff w:val="nothing"/>
      <w:lvlText w:val="%1)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suff w:val="nothing"/>
      <w:lvlText w:val="%1.%2)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suff w:val="nothing"/>
      <w:lvlText w:val="%1.%2.%3)"/>
      <w:lvlJc w:val="left"/>
      <w:pPr>
        <w:ind w:left="2126" w:hanging="708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" w15:restartNumberingAfterBreak="0">
    <w:nsid w:val="49A215D2"/>
    <w:multiLevelType w:val="multilevel"/>
    <w:tmpl w:val="E904071A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67" w:firstLine="3220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5389B"/>
    <w:multiLevelType w:val="hybridMultilevel"/>
    <w:tmpl w:val="7F80B5FE"/>
    <w:lvl w:ilvl="0" w:tplc="6DA833E2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1BC42EA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2" w:tplc="831421D2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C900B886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4" w:tplc="70F617E2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7CEAA3A8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E166CBD6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7" w:tplc="4828A886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A5FEAE14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00E7414"/>
    <w:multiLevelType w:val="hybridMultilevel"/>
    <w:tmpl w:val="09E02C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55757"/>
    <w:multiLevelType w:val="multilevel"/>
    <w:tmpl w:val="A776F392"/>
    <w:lvl w:ilvl="0">
      <w:start w:val="1"/>
      <w:numFmt w:val="bullet"/>
      <w:pStyle w:val="TELEP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5" w15:restartNumberingAfterBreak="0">
    <w:nsid w:val="64112346"/>
    <w:multiLevelType w:val="multilevel"/>
    <w:tmpl w:val="604A8596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6" w15:restartNumberingAfterBreak="0">
    <w:nsid w:val="68FA0654"/>
    <w:multiLevelType w:val="multilevel"/>
    <w:tmpl w:val="6C1E4D76"/>
    <w:lvl w:ilvl="0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73AF3F20"/>
    <w:multiLevelType w:val="hybridMultilevel"/>
    <w:tmpl w:val="E1703952"/>
    <w:lvl w:ilvl="0" w:tplc="7EFAAEAE">
      <w:start w:val="1"/>
      <w:numFmt w:val="decimal"/>
      <w:lvlText w:val="%1)"/>
      <w:lvlJc w:val="left"/>
      <w:pPr>
        <w:ind w:left="621" w:hanging="5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E440C38">
      <w:numFmt w:val="bullet"/>
      <w:lvlText w:val="•"/>
      <w:lvlJc w:val="left"/>
      <w:pPr>
        <w:ind w:left="1519" w:hanging="541"/>
      </w:pPr>
      <w:rPr>
        <w:rFonts w:hint="default"/>
        <w:lang w:val="it-IT" w:eastAsia="en-US" w:bidi="ar-SA"/>
      </w:rPr>
    </w:lvl>
    <w:lvl w:ilvl="2" w:tplc="333E575C">
      <w:numFmt w:val="bullet"/>
      <w:lvlText w:val="•"/>
      <w:lvlJc w:val="left"/>
      <w:pPr>
        <w:ind w:left="2418" w:hanging="541"/>
      </w:pPr>
      <w:rPr>
        <w:rFonts w:hint="default"/>
        <w:lang w:val="it-IT" w:eastAsia="en-US" w:bidi="ar-SA"/>
      </w:rPr>
    </w:lvl>
    <w:lvl w:ilvl="3" w:tplc="CA5CBA02">
      <w:numFmt w:val="bullet"/>
      <w:lvlText w:val="•"/>
      <w:lvlJc w:val="left"/>
      <w:pPr>
        <w:ind w:left="3317" w:hanging="541"/>
      </w:pPr>
      <w:rPr>
        <w:rFonts w:hint="default"/>
        <w:lang w:val="it-IT" w:eastAsia="en-US" w:bidi="ar-SA"/>
      </w:rPr>
    </w:lvl>
    <w:lvl w:ilvl="4" w:tplc="8FCC0F7E">
      <w:numFmt w:val="bullet"/>
      <w:lvlText w:val="•"/>
      <w:lvlJc w:val="left"/>
      <w:pPr>
        <w:ind w:left="4216" w:hanging="541"/>
      </w:pPr>
      <w:rPr>
        <w:rFonts w:hint="default"/>
        <w:lang w:val="it-IT" w:eastAsia="en-US" w:bidi="ar-SA"/>
      </w:rPr>
    </w:lvl>
    <w:lvl w:ilvl="5" w:tplc="B51C892E">
      <w:numFmt w:val="bullet"/>
      <w:lvlText w:val="•"/>
      <w:lvlJc w:val="left"/>
      <w:pPr>
        <w:ind w:left="5116" w:hanging="541"/>
      </w:pPr>
      <w:rPr>
        <w:rFonts w:hint="default"/>
        <w:lang w:val="it-IT" w:eastAsia="en-US" w:bidi="ar-SA"/>
      </w:rPr>
    </w:lvl>
    <w:lvl w:ilvl="6" w:tplc="50F0938E">
      <w:numFmt w:val="bullet"/>
      <w:lvlText w:val="•"/>
      <w:lvlJc w:val="left"/>
      <w:pPr>
        <w:ind w:left="6015" w:hanging="541"/>
      </w:pPr>
      <w:rPr>
        <w:rFonts w:hint="default"/>
        <w:lang w:val="it-IT" w:eastAsia="en-US" w:bidi="ar-SA"/>
      </w:rPr>
    </w:lvl>
    <w:lvl w:ilvl="7" w:tplc="1EFE7802">
      <w:numFmt w:val="bullet"/>
      <w:lvlText w:val="•"/>
      <w:lvlJc w:val="left"/>
      <w:pPr>
        <w:ind w:left="6914" w:hanging="541"/>
      </w:pPr>
      <w:rPr>
        <w:rFonts w:hint="default"/>
        <w:lang w:val="it-IT" w:eastAsia="en-US" w:bidi="ar-SA"/>
      </w:rPr>
    </w:lvl>
    <w:lvl w:ilvl="8" w:tplc="6C046F58">
      <w:numFmt w:val="bullet"/>
      <w:lvlText w:val="•"/>
      <w:lvlJc w:val="left"/>
      <w:pPr>
        <w:ind w:left="7813" w:hanging="541"/>
      </w:pPr>
      <w:rPr>
        <w:rFonts w:hint="default"/>
        <w:lang w:val="it-IT" w:eastAsia="en-US" w:bidi="ar-SA"/>
      </w:rPr>
    </w:lvl>
  </w:abstractNum>
  <w:num w:numId="1" w16cid:durableId="1593471221">
    <w:abstractNumId w:val="7"/>
  </w:num>
  <w:num w:numId="2" w16cid:durableId="1040328113">
    <w:abstractNumId w:val="0"/>
  </w:num>
  <w:num w:numId="3" w16cid:durableId="532840152">
    <w:abstractNumId w:val="5"/>
  </w:num>
  <w:num w:numId="4" w16cid:durableId="1912345806">
    <w:abstractNumId w:val="3"/>
  </w:num>
  <w:num w:numId="5" w16cid:durableId="926379702">
    <w:abstractNumId w:val="8"/>
  </w:num>
  <w:num w:numId="6" w16cid:durableId="915630396">
    <w:abstractNumId w:val="12"/>
  </w:num>
  <w:num w:numId="7" w16cid:durableId="1343361632">
    <w:abstractNumId w:val="17"/>
  </w:num>
  <w:num w:numId="8" w16cid:durableId="1931347733">
    <w:abstractNumId w:val="13"/>
  </w:num>
  <w:num w:numId="9" w16cid:durableId="1773620293">
    <w:abstractNumId w:val="11"/>
  </w:num>
  <w:num w:numId="10" w16cid:durableId="900288795">
    <w:abstractNumId w:val="9"/>
  </w:num>
  <w:num w:numId="11" w16cid:durableId="749087191">
    <w:abstractNumId w:val="10"/>
  </w:num>
  <w:num w:numId="12" w16cid:durableId="10237464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89941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5173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3843571">
    <w:abstractNumId w:val="9"/>
    <w:lvlOverride w:ilvl="0">
      <w:lvl w:ilvl="0">
        <w:start w:val="1"/>
        <w:numFmt w:val="bullet"/>
        <w:pStyle w:val="ELEP"/>
        <w:lvlText w:val=""/>
        <w:lvlJc w:val="left"/>
        <w:pPr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16" w16cid:durableId="237062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609899">
    <w:abstractNumId w:val="6"/>
  </w:num>
  <w:num w:numId="18" w16cid:durableId="237597365">
    <w:abstractNumId w:val="9"/>
    <w:lvlOverride w:ilvl="0">
      <w:lvl w:ilvl="0">
        <w:start w:val="1"/>
        <w:numFmt w:val="bullet"/>
        <w:pStyle w:val="ELEP"/>
        <w:lvlText w:val=""/>
        <w:lvlJc w:val="left"/>
        <w:pPr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19" w16cid:durableId="870921723">
    <w:abstractNumId w:val="2"/>
  </w:num>
  <w:num w:numId="20" w16cid:durableId="203948242">
    <w:abstractNumId w:val="9"/>
    <w:lvlOverride w:ilvl="0">
      <w:lvl w:ilvl="0">
        <w:start w:val="1"/>
        <w:numFmt w:val="bullet"/>
        <w:pStyle w:val="ELEP"/>
        <w:lvlText w:val="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567"/>
          </w:tabs>
          <w:ind w:left="567" w:hanging="283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851"/>
          </w:tabs>
          <w:ind w:left="851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44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166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886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606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326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046" w:hanging="360"/>
        </w:pPr>
        <w:rPr>
          <w:rFonts w:ascii="Wingdings" w:hAnsi="Wingdings" w:hint="default"/>
        </w:rPr>
      </w:lvl>
    </w:lvlOverride>
  </w:num>
  <w:num w:numId="21" w16cid:durableId="2110545005">
    <w:abstractNumId w:val="1"/>
  </w:num>
  <w:num w:numId="22" w16cid:durableId="2009943277">
    <w:abstractNumId w:val="16"/>
  </w:num>
  <w:num w:numId="23" w16cid:durableId="391196333">
    <w:abstractNumId w:val="15"/>
  </w:num>
  <w:num w:numId="24" w16cid:durableId="1718158586">
    <w:abstractNumId w:val="4"/>
  </w:num>
  <w:num w:numId="25" w16cid:durableId="16016405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55"/>
    <w:rsid w:val="00025225"/>
    <w:rsid w:val="000467C4"/>
    <w:rsid w:val="0005380C"/>
    <w:rsid w:val="0006049C"/>
    <w:rsid w:val="00062F40"/>
    <w:rsid w:val="00072E34"/>
    <w:rsid w:val="00080736"/>
    <w:rsid w:val="00080CE4"/>
    <w:rsid w:val="00081DFB"/>
    <w:rsid w:val="00082846"/>
    <w:rsid w:val="00087A9A"/>
    <w:rsid w:val="000918EA"/>
    <w:rsid w:val="00094352"/>
    <w:rsid w:val="000A26F1"/>
    <w:rsid w:val="000A2C85"/>
    <w:rsid w:val="000A5773"/>
    <w:rsid w:val="000B0A7A"/>
    <w:rsid w:val="000B38B1"/>
    <w:rsid w:val="000B7DD2"/>
    <w:rsid w:val="000C249A"/>
    <w:rsid w:val="000D527D"/>
    <w:rsid w:val="000E1614"/>
    <w:rsid w:val="000E5BDE"/>
    <w:rsid w:val="000F0408"/>
    <w:rsid w:val="00101FDF"/>
    <w:rsid w:val="00112BBF"/>
    <w:rsid w:val="0011340C"/>
    <w:rsid w:val="0011673B"/>
    <w:rsid w:val="001204C0"/>
    <w:rsid w:val="00121D52"/>
    <w:rsid w:val="00123683"/>
    <w:rsid w:val="001302E3"/>
    <w:rsid w:val="00132DC4"/>
    <w:rsid w:val="0013304D"/>
    <w:rsid w:val="00133738"/>
    <w:rsid w:val="0014070B"/>
    <w:rsid w:val="00143BC4"/>
    <w:rsid w:val="00144382"/>
    <w:rsid w:val="00154AD0"/>
    <w:rsid w:val="00171C56"/>
    <w:rsid w:val="001814A8"/>
    <w:rsid w:val="00185DC2"/>
    <w:rsid w:val="0018791A"/>
    <w:rsid w:val="0019174A"/>
    <w:rsid w:val="001A20E2"/>
    <w:rsid w:val="001A6204"/>
    <w:rsid w:val="001A6347"/>
    <w:rsid w:val="001A71FD"/>
    <w:rsid w:val="001C23EB"/>
    <w:rsid w:val="001C60CD"/>
    <w:rsid w:val="001D0DC3"/>
    <w:rsid w:val="001D59EC"/>
    <w:rsid w:val="001D65EF"/>
    <w:rsid w:val="001F2D72"/>
    <w:rsid w:val="00202684"/>
    <w:rsid w:val="002028E2"/>
    <w:rsid w:val="00202EC3"/>
    <w:rsid w:val="00220A21"/>
    <w:rsid w:val="00226EE4"/>
    <w:rsid w:val="0023070D"/>
    <w:rsid w:val="002328B3"/>
    <w:rsid w:val="00241BE9"/>
    <w:rsid w:val="00244084"/>
    <w:rsid w:val="002441EC"/>
    <w:rsid w:val="00244447"/>
    <w:rsid w:val="00252162"/>
    <w:rsid w:val="00261D31"/>
    <w:rsid w:val="00267DD7"/>
    <w:rsid w:val="00274CDE"/>
    <w:rsid w:val="00282F2D"/>
    <w:rsid w:val="00283273"/>
    <w:rsid w:val="0028585C"/>
    <w:rsid w:val="00294F17"/>
    <w:rsid w:val="0029518A"/>
    <w:rsid w:val="00296D2D"/>
    <w:rsid w:val="00297C7F"/>
    <w:rsid w:val="002A202D"/>
    <w:rsid w:val="002A243E"/>
    <w:rsid w:val="002A337F"/>
    <w:rsid w:val="002B266D"/>
    <w:rsid w:val="002C553A"/>
    <w:rsid w:val="002D28F2"/>
    <w:rsid w:val="002E3F50"/>
    <w:rsid w:val="002E6EC5"/>
    <w:rsid w:val="002E71ED"/>
    <w:rsid w:val="002F2440"/>
    <w:rsid w:val="002F4D1A"/>
    <w:rsid w:val="00303C2E"/>
    <w:rsid w:val="00316F08"/>
    <w:rsid w:val="003178F3"/>
    <w:rsid w:val="003220F0"/>
    <w:rsid w:val="00324657"/>
    <w:rsid w:val="003276CD"/>
    <w:rsid w:val="0032795A"/>
    <w:rsid w:val="00340182"/>
    <w:rsid w:val="00341A5D"/>
    <w:rsid w:val="003460EB"/>
    <w:rsid w:val="003474F9"/>
    <w:rsid w:val="00351273"/>
    <w:rsid w:val="0035330B"/>
    <w:rsid w:val="00366955"/>
    <w:rsid w:val="00367294"/>
    <w:rsid w:val="00380D0F"/>
    <w:rsid w:val="00384485"/>
    <w:rsid w:val="003932D7"/>
    <w:rsid w:val="00395480"/>
    <w:rsid w:val="003A208E"/>
    <w:rsid w:val="003A42A5"/>
    <w:rsid w:val="003A4B4E"/>
    <w:rsid w:val="003C15CD"/>
    <w:rsid w:val="003C3636"/>
    <w:rsid w:val="003C64BE"/>
    <w:rsid w:val="003D1A98"/>
    <w:rsid w:val="003D48CD"/>
    <w:rsid w:val="003D4FF6"/>
    <w:rsid w:val="003E4855"/>
    <w:rsid w:val="003E76FF"/>
    <w:rsid w:val="003F5B13"/>
    <w:rsid w:val="00403F40"/>
    <w:rsid w:val="00413629"/>
    <w:rsid w:val="00413AC7"/>
    <w:rsid w:val="004200B4"/>
    <w:rsid w:val="00423B8A"/>
    <w:rsid w:val="004264EC"/>
    <w:rsid w:val="00432BD0"/>
    <w:rsid w:val="0043452B"/>
    <w:rsid w:val="00435AE6"/>
    <w:rsid w:val="00440EC4"/>
    <w:rsid w:val="0044746D"/>
    <w:rsid w:val="004478D5"/>
    <w:rsid w:val="00452CB4"/>
    <w:rsid w:val="00462ABD"/>
    <w:rsid w:val="004728D9"/>
    <w:rsid w:val="004817EE"/>
    <w:rsid w:val="00484FDB"/>
    <w:rsid w:val="004932D9"/>
    <w:rsid w:val="004935C4"/>
    <w:rsid w:val="004B1D18"/>
    <w:rsid w:val="004B5DC8"/>
    <w:rsid w:val="004D08C1"/>
    <w:rsid w:val="004D20C5"/>
    <w:rsid w:val="004E5311"/>
    <w:rsid w:val="004E6CA6"/>
    <w:rsid w:val="004F1F90"/>
    <w:rsid w:val="00506462"/>
    <w:rsid w:val="0050735F"/>
    <w:rsid w:val="00520CE7"/>
    <w:rsid w:val="005312E2"/>
    <w:rsid w:val="0053352E"/>
    <w:rsid w:val="00541DF1"/>
    <w:rsid w:val="00551645"/>
    <w:rsid w:val="0055410F"/>
    <w:rsid w:val="00562813"/>
    <w:rsid w:val="00572EA9"/>
    <w:rsid w:val="005734A3"/>
    <w:rsid w:val="00583EC0"/>
    <w:rsid w:val="00592D47"/>
    <w:rsid w:val="005971EB"/>
    <w:rsid w:val="005A039A"/>
    <w:rsid w:val="005A5BE4"/>
    <w:rsid w:val="005B0D05"/>
    <w:rsid w:val="005B3803"/>
    <w:rsid w:val="005B5A9F"/>
    <w:rsid w:val="005B6273"/>
    <w:rsid w:val="005C5276"/>
    <w:rsid w:val="005C7865"/>
    <w:rsid w:val="005E329F"/>
    <w:rsid w:val="005F0180"/>
    <w:rsid w:val="005F3AC7"/>
    <w:rsid w:val="005F48D9"/>
    <w:rsid w:val="006039DB"/>
    <w:rsid w:val="0061035F"/>
    <w:rsid w:val="00613ECD"/>
    <w:rsid w:val="00616A45"/>
    <w:rsid w:val="00620CD5"/>
    <w:rsid w:val="006225A2"/>
    <w:rsid w:val="00632119"/>
    <w:rsid w:val="0063338D"/>
    <w:rsid w:val="006355DB"/>
    <w:rsid w:val="00637332"/>
    <w:rsid w:val="006457E6"/>
    <w:rsid w:val="006510F4"/>
    <w:rsid w:val="0066254C"/>
    <w:rsid w:val="00664406"/>
    <w:rsid w:val="006708C3"/>
    <w:rsid w:val="00670F0D"/>
    <w:rsid w:val="00675EED"/>
    <w:rsid w:val="006801F5"/>
    <w:rsid w:val="006936BF"/>
    <w:rsid w:val="006954C1"/>
    <w:rsid w:val="006A1515"/>
    <w:rsid w:val="006C1CBD"/>
    <w:rsid w:val="006E0406"/>
    <w:rsid w:val="006E7C87"/>
    <w:rsid w:val="006F6CBE"/>
    <w:rsid w:val="0070218D"/>
    <w:rsid w:val="00702EFA"/>
    <w:rsid w:val="007057E1"/>
    <w:rsid w:val="00713A85"/>
    <w:rsid w:val="00717DDB"/>
    <w:rsid w:val="00720488"/>
    <w:rsid w:val="00724298"/>
    <w:rsid w:val="007302DE"/>
    <w:rsid w:val="007358CC"/>
    <w:rsid w:val="00741E22"/>
    <w:rsid w:val="00745A7B"/>
    <w:rsid w:val="00750341"/>
    <w:rsid w:val="00751C39"/>
    <w:rsid w:val="00753F1D"/>
    <w:rsid w:val="0076711F"/>
    <w:rsid w:val="00780106"/>
    <w:rsid w:val="0078206B"/>
    <w:rsid w:val="00786786"/>
    <w:rsid w:val="00790656"/>
    <w:rsid w:val="0079206B"/>
    <w:rsid w:val="007A1053"/>
    <w:rsid w:val="007A4E82"/>
    <w:rsid w:val="007B209B"/>
    <w:rsid w:val="007B61EF"/>
    <w:rsid w:val="007B717B"/>
    <w:rsid w:val="007C4DFF"/>
    <w:rsid w:val="007D18DE"/>
    <w:rsid w:val="007D3420"/>
    <w:rsid w:val="007D3595"/>
    <w:rsid w:val="007E10F1"/>
    <w:rsid w:val="007E2044"/>
    <w:rsid w:val="007E3CAB"/>
    <w:rsid w:val="008077C3"/>
    <w:rsid w:val="00816085"/>
    <w:rsid w:val="00820503"/>
    <w:rsid w:val="00826E47"/>
    <w:rsid w:val="00831F4D"/>
    <w:rsid w:val="00845C9B"/>
    <w:rsid w:val="00845F4A"/>
    <w:rsid w:val="00854CC5"/>
    <w:rsid w:val="00855348"/>
    <w:rsid w:val="00862552"/>
    <w:rsid w:val="00867728"/>
    <w:rsid w:val="008679B2"/>
    <w:rsid w:val="008721C4"/>
    <w:rsid w:val="00885FFB"/>
    <w:rsid w:val="008861C2"/>
    <w:rsid w:val="00893B1F"/>
    <w:rsid w:val="00896849"/>
    <w:rsid w:val="008A60F7"/>
    <w:rsid w:val="008A6DFC"/>
    <w:rsid w:val="008B20D4"/>
    <w:rsid w:val="008C7D5B"/>
    <w:rsid w:val="008D1C7F"/>
    <w:rsid w:val="008D49DD"/>
    <w:rsid w:val="008E028A"/>
    <w:rsid w:val="008F4E64"/>
    <w:rsid w:val="008F7767"/>
    <w:rsid w:val="009005F1"/>
    <w:rsid w:val="00927CFE"/>
    <w:rsid w:val="00931A32"/>
    <w:rsid w:val="00935B7F"/>
    <w:rsid w:val="00937F23"/>
    <w:rsid w:val="0094304E"/>
    <w:rsid w:val="00944A56"/>
    <w:rsid w:val="00945791"/>
    <w:rsid w:val="00955D47"/>
    <w:rsid w:val="009611C2"/>
    <w:rsid w:val="00962B90"/>
    <w:rsid w:val="00962F91"/>
    <w:rsid w:val="009632DD"/>
    <w:rsid w:val="009647CF"/>
    <w:rsid w:val="00964FB7"/>
    <w:rsid w:val="009740C3"/>
    <w:rsid w:val="009778B8"/>
    <w:rsid w:val="00981132"/>
    <w:rsid w:val="009948F4"/>
    <w:rsid w:val="00995A8A"/>
    <w:rsid w:val="009973F6"/>
    <w:rsid w:val="009B1DFB"/>
    <w:rsid w:val="009C7699"/>
    <w:rsid w:val="009D5760"/>
    <w:rsid w:val="009D5A32"/>
    <w:rsid w:val="00A02AC2"/>
    <w:rsid w:val="00A067EF"/>
    <w:rsid w:val="00A07A9A"/>
    <w:rsid w:val="00A104E3"/>
    <w:rsid w:val="00A12F53"/>
    <w:rsid w:val="00A377B5"/>
    <w:rsid w:val="00A415EF"/>
    <w:rsid w:val="00A41997"/>
    <w:rsid w:val="00A44518"/>
    <w:rsid w:val="00A51E84"/>
    <w:rsid w:val="00A604AD"/>
    <w:rsid w:val="00A66A41"/>
    <w:rsid w:val="00A67D7F"/>
    <w:rsid w:val="00A72BD2"/>
    <w:rsid w:val="00A75520"/>
    <w:rsid w:val="00A7591B"/>
    <w:rsid w:val="00A8222B"/>
    <w:rsid w:val="00A86D24"/>
    <w:rsid w:val="00AA39EA"/>
    <w:rsid w:val="00AA3B09"/>
    <w:rsid w:val="00AB236C"/>
    <w:rsid w:val="00AD30C8"/>
    <w:rsid w:val="00AD7553"/>
    <w:rsid w:val="00B003D3"/>
    <w:rsid w:val="00B02EAB"/>
    <w:rsid w:val="00B03556"/>
    <w:rsid w:val="00B04EC9"/>
    <w:rsid w:val="00B05E75"/>
    <w:rsid w:val="00B06622"/>
    <w:rsid w:val="00B114D7"/>
    <w:rsid w:val="00B13516"/>
    <w:rsid w:val="00B21CF8"/>
    <w:rsid w:val="00B23F0E"/>
    <w:rsid w:val="00B418EE"/>
    <w:rsid w:val="00B51304"/>
    <w:rsid w:val="00B637A3"/>
    <w:rsid w:val="00B710ED"/>
    <w:rsid w:val="00B74434"/>
    <w:rsid w:val="00B94595"/>
    <w:rsid w:val="00B959BC"/>
    <w:rsid w:val="00BA4D88"/>
    <w:rsid w:val="00BA60E0"/>
    <w:rsid w:val="00BA6CC1"/>
    <w:rsid w:val="00BB031F"/>
    <w:rsid w:val="00BB2521"/>
    <w:rsid w:val="00BB5FAA"/>
    <w:rsid w:val="00BD1F3C"/>
    <w:rsid w:val="00BE0308"/>
    <w:rsid w:val="00BE26B6"/>
    <w:rsid w:val="00BE6472"/>
    <w:rsid w:val="00BF2717"/>
    <w:rsid w:val="00BF5472"/>
    <w:rsid w:val="00C02554"/>
    <w:rsid w:val="00C0463A"/>
    <w:rsid w:val="00C15C9D"/>
    <w:rsid w:val="00C175AD"/>
    <w:rsid w:val="00C22679"/>
    <w:rsid w:val="00C2513C"/>
    <w:rsid w:val="00C267A7"/>
    <w:rsid w:val="00C3305B"/>
    <w:rsid w:val="00C3317D"/>
    <w:rsid w:val="00C36EB9"/>
    <w:rsid w:val="00C40E70"/>
    <w:rsid w:val="00C43519"/>
    <w:rsid w:val="00C45FD0"/>
    <w:rsid w:val="00C46ADF"/>
    <w:rsid w:val="00C4717A"/>
    <w:rsid w:val="00C53D56"/>
    <w:rsid w:val="00C66CAF"/>
    <w:rsid w:val="00C71145"/>
    <w:rsid w:val="00C836F9"/>
    <w:rsid w:val="00C92200"/>
    <w:rsid w:val="00C92B62"/>
    <w:rsid w:val="00CA4D20"/>
    <w:rsid w:val="00CA67AD"/>
    <w:rsid w:val="00CC5A04"/>
    <w:rsid w:val="00CD0EA4"/>
    <w:rsid w:val="00CD369C"/>
    <w:rsid w:val="00CD6648"/>
    <w:rsid w:val="00CE288C"/>
    <w:rsid w:val="00CE2C4B"/>
    <w:rsid w:val="00CE2E39"/>
    <w:rsid w:val="00CE417B"/>
    <w:rsid w:val="00D03125"/>
    <w:rsid w:val="00D04048"/>
    <w:rsid w:val="00D12159"/>
    <w:rsid w:val="00D157F9"/>
    <w:rsid w:val="00D16006"/>
    <w:rsid w:val="00D17918"/>
    <w:rsid w:val="00D17C95"/>
    <w:rsid w:val="00D24930"/>
    <w:rsid w:val="00D2757A"/>
    <w:rsid w:val="00D32E78"/>
    <w:rsid w:val="00D479B6"/>
    <w:rsid w:val="00D5673A"/>
    <w:rsid w:val="00D66218"/>
    <w:rsid w:val="00D66AEA"/>
    <w:rsid w:val="00D71369"/>
    <w:rsid w:val="00D7785B"/>
    <w:rsid w:val="00D778F2"/>
    <w:rsid w:val="00D8517E"/>
    <w:rsid w:val="00D86521"/>
    <w:rsid w:val="00D90940"/>
    <w:rsid w:val="00D95E2F"/>
    <w:rsid w:val="00DA04E2"/>
    <w:rsid w:val="00DA4B22"/>
    <w:rsid w:val="00DA51DE"/>
    <w:rsid w:val="00DB29B7"/>
    <w:rsid w:val="00DB5A0C"/>
    <w:rsid w:val="00DC0383"/>
    <w:rsid w:val="00DC09B7"/>
    <w:rsid w:val="00DC3905"/>
    <w:rsid w:val="00DE09FD"/>
    <w:rsid w:val="00DE7012"/>
    <w:rsid w:val="00DF3489"/>
    <w:rsid w:val="00DF4464"/>
    <w:rsid w:val="00DF6D1D"/>
    <w:rsid w:val="00DF71A1"/>
    <w:rsid w:val="00E0421F"/>
    <w:rsid w:val="00E0500E"/>
    <w:rsid w:val="00E07F32"/>
    <w:rsid w:val="00E111A5"/>
    <w:rsid w:val="00E252E1"/>
    <w:rsid w:val="00E34868"/>
    <w:rsid w:val="00E40F65"/>
    <w:rsid w:val="00E446CA"/>
    <w:rsid w:val="00E44F48"/>
    <w:rsid w:val="00E5129E"/>
    <w:rsid w:val="00E67065"/>
    <w:rsid w:val="00E76880"/>
    <w:rsid w:val="00E81ABD"/>
    <w:rsid w:val="00E82906"/>
    <w:rsid w:val="00E866D7"/>
    <w:rsid w:val="00E90032"/>
    <w:rsid w:val="00E9263B"/>
    <w:rsid w:val="00E96134"/>
    <w:rsid w:val="00EA071E"/>
    <w:rsid w:val="00EA5485"/>
    <w:rsid w:val="00EB2FF2"/>
    <w:rsid w:val="00EB3B2C"/>
    <w:rsid w:val="00EB5576"/>
    <w:rsid w:val="00EB60F2"/>
    <w:rsid w:val="00EC3A53"/>
    <w:rsid w:val="00EE4253"/>
    <w:rsid w:val="00EF1338"/>
    <w:rsid w:val="00F1236C"/>
    <w:rsid w:val="00F4334C"/>
    <w:rsid w:val="00F43D5D"/>
    <w:rsid w:val="00F51B56"/>
    <w:rsid w:val="00F54E93"/>
    <w:rsid w:val="00F83BEF"/>
    <w:rsid w:val="00F83F2F"/>
    <w:rsid w:val="00F85732"/>
    <w:rsid w:val="00F85832"/>
    <w:rsid w:val="00F86032"/>
    <w:rsid w:val="00F87847"/>
    <w:rsid w:val="00F96D29"/>
    <w:rsid w:val="00FA10C6"/>
    <w:rsid w:val="00FB4C7A"/>
    <w:rsid w:val="00FB7E45"/>
    <w:rsid w:val="00FD55A3"/>
    <w:rsid w:val="00FE07DB"/>
    <w:rsid w:val="00FE325C"/>
    <w:rsid w:val="00FF1797"/>
    <w:rsid w:val="00FF2CEA"/>
    <w:rsid w:val="00FF5F4B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9475E"/>
  <w15:chartTrackingRefBased/>
  <w15:docId w15:val="{23F34E66-3AF3-4881-A272-C695D69C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A60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next w:val="Titolo2"/>
    <w:link w:val="Titolo1Carattere"/>
    <w:uiPriority w:val="9"/>
    <w:qFormat/>
    <w:rsid w:val="00132DC4"/>
    <w:pPr>
      <w:spacing w:after="360" w:line="240" w:lineRule="auto"/>
      <w:jc w:val="center"/>
      <w:outlineLvl w:val="0"/>
    </w:pPr>
    <w:rPr>
      <w:rFonts w:ascii="Times New Roman" w:hAnsi="Times New Roman"/>
      <w:b/>
      <w:bCs/>
      <w:spacing w:val="-2"/>
      <w:sz w:val="36"/>
      <w:szCs w:val="48"/>
      <w:u w:val="single"/>
    </w:rPr>
  </w:style>
  <w:style w:type="paragraph" w:styleId="Titolo2">
    <w:name w:val="heading 2"/>
    <w:basedOn w:val="Titolo1"/>
    <w:next w:val="Titolo3"/>
    <w:link w:val="Titolo2Carattere"/>
    <w:uiPriority w:val="9"/>
    <w:unhideWhenUsed/>
    <w:qFormat/>
    <w:rsid w:val="00132DC4"/>
    <w:pPr>
      <w:spacing w:before="240" w:after="240"/>
      <w:jc w:val="left"/>
      <w:outlineLvl w:val="1"/>
    </w:pPr>
    <w:rPr>
      <w:bCs w:val="0"/>
      <w:i/>
      <w:sz w:val="32"/>
      <w:szCs w:val="44"/>
    </w:rPr>
  </w:style>
  <w:style w:type="paragraph" w:styleId="Titolo3">
    <w:name w:val="heading 3"/>
    <w:basedOn w:val="Titolo1"/>
    <w:next w:val="Titolo4"/>
    <w:link w:val="Titolo3Carattere"/>
    <w:uiPriority w:val="9"/>
    <w:unhideWhenUsed/>
    <w:qFormat/>
    <w:rsid w:val="00132DC4"/>
    <w:pPr>
      <w:spacing w:before="240" w:after="120"/>
      <w:jc w:val="left"/>
      <w:outlineLvl w:val="2"/>
    </w:pPr>
    <w:rPr>
      <w:bCs w:val="0"/>
      <w:sz w:val="28"/>
      <w:szCs w:val="40"/>
      <w:u w:val="none"/>
    </w:rPr>
  </w:style>
  <w:style w:type="paragraph" w:styleId="Titolo4">
    <w:name w:val="heading 4"/>
    <w:basedOn w:val="Titolo1"/>
    <w:next w:val="NORM"/>
    <w:link w:val="Titolo4Carattere"/>
    <w:uiPriority w:val="9"/>
    <w:unhideWhenUsed/>
    <w:qFormat/>
    <w:rsid w:val="00132DC4"/>
    <w:pPr>
      <w:tabs>
        <w:tab w:val="left" w:leader="underscore" w:pos="2552"/>
        <w:tab w:val="left" w:leader="underscore" w:pos="8789"/>
        <w:tab w:val="right" w:leader="underscore" w:pos="10773"/>
      </w:tabs>
      <w:spacing w:before="120" w:after="120"/>
      <w:jc w:val="left"/>
      <w:outlineLvl w:val="3"/>
    </w:pPr>
    <w:rPr>
      <w:bCs w:val="0"/>
      <w:i/>
      <w:sz w:val="24"/>
      <w:szCs w:val="36"/>
      <w:u w:val="none"/>
    </w:rPr>
  </w:style>
  <w:style w:type="paragraph" w:styleId="Titolo5">
    <w:name w:val="heading 5"/>
    <w:next w:val="Normale"/>
    <w:link w:val="Titolo5Carattere"/>
    <w:uiPriority w:val="9"/>
    <w:unhideWhenUsed/>
    <w:rsid w:val="00B114D7"/>
    <w:pPr>
      <w:keepNext/>
      <w:keepLines/>
      <w:spacing w:before="240" w:after="240" w:line="240" w:lineRule="auto"/>
      <w:jc w:val="center"/>
      <w:outlineLvl w:val="4"/>
    </w:pPr>
    <w:rPr>
      <w:rFonts w:ascii="Times New Roman" w:eastAsiaTheme="majorEastAsia" w:hAnsi="Times New Roman" w:cs="Times New Roman"/>
      <w:b/>
      <w:bCs/>
      <w:sz w:val="20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A72B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A72B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B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B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32DC4"/>
    <w:rPr>
      <w:rFonts w:ascii="Times New Roman" w:hAnsi="Times New Roman"/>
      <w:b/>
      <w:i/>
      <w:spacing w:val="-2"/>
      <w:sz w:val="32"/>
      <w:szCs w:val="44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32DC4"/>
    <w:rPr>
      <w:rFonts w:ascii="Times New Roman" w:hAnsi="Times New Roman"/>
      <w:b/>
      <w:spacing w:val="-2"/>
      <w:sz w:val="28"/>
      <w:szCs w:val="4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2DC4"/>
    <w:rPr>
      <w:rFonts w:ascii="Times New Roman" w:hAnsi="Times New Roman"/>
      <w:b/>
      <w:bCs/>
      <w:spacing w:val="-2"/>
      <w:sz w:val="36"/>
      <w:szCs w:val="48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32DC4"/>
    <w:rPr>
      <w:rFonts w:ascii="Times New Roman" w:hAnsi="Times New Roman"/>
      <w:b/>
      <w:i/>
      <w:spacing w:val="-2"/>
      <w:sz w:val="24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14D7"/>
    <w:rPr>
      <w:rFonts w:ascii="Times New Roman" w:eastAsiaTheme="majorEastAsia" w:hAnsi="Times New Roman" w:cs="Times New Roman"/>
      <w:b/>
      <w:bCs/>
      <w:sz w:val="20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72BD2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BD2"/>
    <w:rPr>
      <w:rFonts w:eastAsiaTheme="majorEastAsia" w:cstheme="majorBidi"/>
      <w:color w:val="595959" w:themeColor="text1" w:themeTint="A6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BD2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BD2"/>
    <w:rPr>
      <w:rFonts w:eastAsiaTheme="majorEastAsia" w:cstheme="majorBidi"/>
      <w:color w:val="272727" w:themeColor="text1" w:themeTint="D8"/>
      <w:sz w:val="20"/>
    </w:rPr>
  </w:style>
  <w:style w:type="paragraph" w:styleId="Titolo">
    <w:name w:val="Title"/>
    <w:next w:val="Titolo1"/>
    <w:link w:val="TitoloCarattere"/>
    <w:uiPriority w:val="10"/>
    <w:rsid w:val="00816085"/>
    <w:pPr>
      <w:spacing w:after="720" w:line="240" w:lineRule="auto"/>
      <w:jc w:val="center"/>
    </w:pPr>
    <w:rPr>
      <w:rFonts w:ascii="Times New Roman" w:hAnsi="Times New Roman"/>
      <w:b/>
      <w:bCs/>
      <w:sz w:val="48"/>
      <w:szCs w:val="7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816085"/>
    <w:rPr>
      <w:rFonts w:ascii="Times New Roman" w:hAnsi="Times New Roman"/>
      <w:b/>
      <w:bCs/>
      <w:sz w:val="48"/>
      <w:szCs w:val="72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rsid w:val="00A72BD2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A72B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BD2"/>
    <w:rPr>
      <w:rFonts w:ascii="Times New Roman" w:hAnsi="Times New Roman"/>
      <w:i/>
      <w:iCs/>
      <w:color w:val="404040" w:themeColor="text1" w:themeTint="BF"/>
      <w:sz w:val="20"/>
    </w:rPr>
  </w:style>
  <w:style w:type="paragraph" w:styleId="Paragrafoelenco">
    <w:name w:val="List Paragraph"/>
    <w:basedOn w:val="Normale"/>
    <w:uiPriority w:val="1"/>
    <w:rsid w:val="00A72B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rsid w:val="00A72BD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A72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BD2"/>
    <w:rPr>
      <w:rFonts w:ascii="Times New Roman" w:hAnsi="Times New Roman"/>
      <w:i/>
      <w:iCs/>
      <w:color w:val="2F5496" w:themeColor="accent1" w:themeShade="BF"/>
      <w:sz w:val="20"/>
    </w:rPr>
  </w:style>
  <w:style w:type="character" w:styleId="Riferimentointenso">
    <w:name w:val="Intense Reference"/>
    <w:basedOn w:val="Carpredefinitoparagrafo"/>
    <w:uiPriority w:val="32"/>
    <w:rsid w:val="00A72BD2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17A"/>
    <w:rPr>
      <w:rFonts w:ascii="Times New Roman" w:hAnsi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47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17A"/>
    <w:rPr>
      <w:rFonts w:ascii="Times New Roman" w:hAnsi="Times New Roman"/>
      <w:sz w:val="20"/>
    </w:rPr>
  </w:style>
  <w:style w:type="paragraph" w:customStyle="1" w:styleId="INTPIE">
    <w:name w:val="INT PIE"/>
    <w:qFormat/>
    <w:rsid w:val="00855348"/>
    <w:pPr>
      <w:spacing w:after="0" w:line="240" w:lineRule="auto"/>
      <w:jc w:val="right"/>
    </w:pPr>
    <w:rPr>
      <w:rFonts w:ascii="Times New Roman" w:hAnsi="Times New Roman"/>
      <w:sz w:val="16"/>
    </w:rPr>
  </w:style>
  <w:style w:type="paragraph" w:customStyle="1" w:styleId="DEST">
    <w:name w:val="DEST"/>
    <w:link w:val="DESTCarattere"/>
    <w:qFormat/>
    <w:rsid w:val="00EC3A53"/>
    <w:pPr>
      <w:spacing w:after="120" w:line="240" w:lineRule="auto"/>
      <w:jc w:val="right"/>
    </w:pPr>
    <w:rPr>
      <w:rFonts w:ascii="Times New Roman" w:hAnsi="Times New Roman"/>
      <w:b/>
      <w:bCs/>
      <w:sz w:val="24"/>
      <w:szCs w:val="36"/>
    </w:rPr>
  </w:style>
  <w:style w:type="character" w:customStyle="1" w:styleId="DESTCarattere">
    <w:name w:val="DEST Carattere"/>
    <w:basedOn w:val="Carpredefinitoparagrafo"/>
    <w:link w:val="DEST"/>
    <w:rsid w:val="00EC3A53"/>
    <w:rPr>
      <w:rFonts w:ascii="Times New Roman" w:hAnsi="Times New Roman"/>
      <w:b/>
      <w:bCs/>
      <w:sz w:val="24"/>
      <w:szCs w:val="36"/>
    </w:rPr>
  </w:style>
  <w:style w:type="table" w:styleId="Grigliatabella">
    <w:name w:val="Table Grid"/>
    <w:basedOn w:val="Tabellanormale"/>
    <w:uiPriority w:val="39"/>
    <w:rsid w:val="0084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G">
    <w:name w:val="TAB G"/>
    <w:basedOn w:val="TAB"/>
    <w:next w:val="TAB"/>
    <w:link w:val="TABGCarattere"/>
    <w:qFormat/>
    <w:rsid w:val="009D5760"/>
    <w:rPr>
      <w:b/>
    </w:rPr>
  </w:style>
  <w:style w:type="paragraph" w:customStyle="1" w:styleId="TABGS">
    <w:name w:val="TAB GS"/>
    <w:basedOn w:val="TAB"/>
    <w:next w:val="TAB"/>
    <w:link w:val="TABGSCarattere"/>
    <w:qFormat/>
    <w:rsid w:val="009D5760"/>
    <w:rPr>
      <w:b/>
      <w:u w:val="single"/>
    </w:rPr>
  </w:style>
  <w:style w:type="paragraph" w:customStyle="1" w:styleId="NORMG">
    <w:name w:val="NORM G"/>
    <w:basedOn w:val="NORM"/>
    <w:next w:val="NORM"/>
    <w:link w:val="NORMGCarattere"/>
    <w:qFormat/>
    <w:rsid w:val="000A5773"/>
    <w:pPr>
      <w:spacing w:before="60" w:after="60"/>
    </w:pPr>
    <w:rPr>
      <w:b/>
      <w:bCs/>
    </w:rPr>
  </w:style>
  <w:style w:type="paragraph" w:customStyle="1" w:styleId="NORMC">
    <w:name w:val="NORM C"/>
    <w:basedOn w:val="NORM"/>
    <w:next w:val="NORM"/>
    <w:link w:val="NORMCCarattere"/>
    <w:qFormat/>
    <w:rsid w:val="00BB5FAA"/>
    <w:rPr>
      <w:i/>
    </w:rPr>
  </w:style>
  <w:style w:type="paragraph" w:styleId="Firma">
    <w:name w:val="Signature"/>
    <w:basedOn w:val="NORM"/>
    <w:link w:val="FirmaCarattere"/>
    <w:uiPriority w:val="99"/>
    <w:unhideWhenUsed/>
    <w:qFormat/>
    <w:rsid w:val="00937F23"/>
    <w:pPr>
      <w:tabs>
        <w:tab w:val="center" w:pos="2835"/>
        <w:tab w:val="center" w:pos="7938"/>
      </w:tabs>
    </w:pPr>
    <w:rPr>
      <w:spacing w:val="-4"/>
    </w:rPr>
  </w:style>
  <w:style w:type="character" w:customStyle="1" w:styleId="FirmaCarattere">
    <w:name w:val="Firma Carattere"/>
    <w:basedOn w:val="Carpredefinitoparagrafo"/>
    <w:link w:val="Firma"/>
    <w:uiPriority w:val="99"/>
    <w:rsid w:val="00937F23"/>
    <w:rPr>
      <w:rFonts w:ascii="Times New Roman" w:hAnsi="Times New Roman"/>
      <w:spacing w:val="-4"/>
      <w:kern w:val="0"/>
      <w:szCs w:val="36"/>
      <w:lang w:val="en-US"/>
      <w14:ligatures w14:val="none"/>
    </w:rPr>
  </w:style>
  <w:style w:type="paragraph" w:customStyle="1" w:styleId="ELEP">
    <w:name w:val="ELE P"/>
    <w:basedOn w:val="NORM"/>
    <w:link w:val="ELEPCarattere"/>
    <w:qFormat/>
    <w:rsid w:val="00DE7012"/>
    <w:pPr>
      <w:numPr>
        <w:numId w:val="10"/>
      </w:numPr>
      <w:tabs>
        <w:tab w:val="clear" w:pos="10773"/>
        <w:tab w:val="right" w:leader="underscore" w:pos="10772"/>
      </w:tabs>
    </w:pPr>
  </w:style>
  <w:style w:type="paragraph" w:customStyle="1" w:styleId="NORMGS">
    <w:name w:val="NORM GS"/>
    <w:basedOn w:val="NORMC"/>
    <w:next w:val="NORM"/>
    <w:link w:val="NORMGSCarattere"/>
    <w:qFormat/>
    <w:rsid w:val="00EB3B2C"/>
    <w:rPr>
      <w:b/>
      <w:i w:val="0"/>
      <w:u w:val="single"/>
    </w:rPr>
  </w:style>
  <w:style w:type="character" w:customStyle="1" w:styleId="NORMGSCarattere">
    <w:name w:val="NORM GS Carattere"/>
    <w:basedOn w:val="Carpredefinitoparagrafo"/>
    <w:link w:val="NORMGS"/>
    <w:rsid w:val="00EB3B2C"/>
    <w:rPr>
      <w:rFonts w:ascii="Times New Roman" w:hAnsi="Times New Roman"/>
      <w:b/>
      <w:spacing w:val="-1"/>
      <w:kern w:val="0"/>
      <w:szCs w:val="32"/>
      <w:u w:val="single"/>
      <w:lang w:val="en-US"/>
      <w14:ligatures w14:val="none"/>
    </w:rPr>
  </w:style>
  <w:style w:type="paragraph" w:customStyle="1" w:styleId="TABGCC">
    <w:name w:val="TAB G CC"/>
    <w:basedOn w:val="TAB"/>
    <w:next w:val="TAB"/>
    <w:link w:val="TABGCCCarattere"/>
    <w:qFormat/>
    <w:rsid w:val="00144382"/>
    <w:pPr>
      <w:jc w:val="center"/>
    </w:pPr>
    <w:rPr>
      <w:b/>
      <w:iCs/>
    </w:rPr>
  </w:style>
  <w:style w:type="character" w:customStyle="1" w:styleId="TABGSCarattere">
    <w:name w:val="TAB GS Carattere"/>
    <w:basedOn w:val="Carpredefinitoparagrafo"/>
    <w:link w:val="TABGS"/>
    <w:rsid w:val="009D5760"/>
    <w:rPr>
      <w:rFonts w:ascii="Times New Roman" w:hAnsi="Times New Roman"/>
      <w:b/>
      <w:spacing w:val="-1"/>
      <w:kern w:val="0"/>
      <w:sz w:val="20"/>
      <w:szCs w:val="36"/>
      <w:u w:val="single"/>
      <w:lang w:val="en-US"/>
      <w14:ligatures w14:val="none"/>
    </w:rPr>
  </w:style>
  <w:style w:type="character" w:customStyle="1" w:styleId="TABGCCCarattere">
    <w:name w:val="TAB G CC Carattere"/>
    <w:basedOn w:val="TABGSCarattere"/>
    <w:link w:val="TABGCC"/>
    <w:rsid w:val="00144382"/>
    <w:rPr>
      <w:rFonts w:ascii="Times New Roman" w:hAnsi="Times New Roman"/>
      <w:b/>
      <w:iCs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C">
    <w:name w:val="TAB C"/>
    <w:basedOn w:val="TAB"/>
    <w:next w:val="TAB"/>
    <w:link w:val="TABCCarattere"/>
    <w:qFormat/>
    <w:rsid w:val="00226EE4"/>
    <w:rPr>
      <w:i/>
    </w:rPr>
  </w:style>
  <w:style w:type="character" w:customStyle="1" w:styleId="TABCCarattere">
    <w:name w:val="TAB C Carattere"/>
    <w:basedOn w:val="Carpredefinitoparagrafo"/>
    <w:link w:val="TABC"/>
    <w:rsid w:val="00226EE4"/>
    <w:rPr>
      <w:rFonts w:ascii="Times New Roman" w:hAnsi="Times New Roman"/>
      <w:i/>
      <w:spacing w:val="-1"/>
      <w:kern w:val="0"/>
      <w:sz w:val="18"/>
      <w:szCs w:val="36"/>
      <w:lang w:val="en-US"/>
      <w14:ligatures w14:val="none"/>
    </w:rPr>
  </w:style>
  <w:style w:type="paragraph" w:customStyle="1" w:styleId="NORMGC">
    <w:name w:val="NORM GC"/>
    <w:basedOn w:val="NORM"/>
    <w:next w:val="NORM"/>
    <w:link w:val="NORMGCCarattere"/>
    <w:qFormat/>
    <w:rsid w:val="000A5773"/>
    <w:rPr>
      <w:b/>
      <w:bCs/>
      <w:i/>
    </w:rPr>
  </w:style>
  <w:style w:type="paragraph" w:customStyle="1" w:styleId="NORMGCC">
    <w:name w:val="NORM G CC"/>
    <w:basedOn w:val="NORM"/>
    <w:next w:val="NORM"/>
    <w:link w:val="NORMGCCCarattere"/>
    <w:qFormat/>
    <w:rsid w:val="001C23EB"/>
    <w:pPr>
      <w:jc w:val="center"/>
    </w:pPr>
    <w:rPr>
      <w:b/>
      <w:bCs/>
      <w:iCs/>
    </w:rPr>
  </w:style>
  <w:style w:type="paragraph" w:customStyle="1" w:styleId="TABGC">
    <w:name w:val="TAB GC"/>
    <w:basedOn w:val="TAB"/>
    <w:next w:val="TAB"/>
    <w:link w:val="TABGCCarattere"/>
    <w:qFormat/>
    <w:rsid w:val="000A5773"/>
    <w:pPr>
      <w:spacing w:after="0"/>
    </w:pPr>
    <w:rPr>
      <w:b/>
      <w:bCs/>
      <w:i/>
    </w:rPr>
  </w:style>
  <w:style w:type="character" w:customStyle="1" w:styleId="TABGCCarattere">
    <w:name w:val="TAB GC Carattere"/>
    <w:basedOn w:val="TABCCarattere"/>
    <w:link w:val="TABGC"/>
    <w:rsid w:val="00995A8A"/>
    <w:rPr>
      <w:rFonts w:ascii="Times New Roman" w:hAnsi="Times New Roman"/>
      <w:b/>
      <w:i/>
      <w:spacing w:val="-1"/>
      <w:kern w:val="0"/>
      <w:sz w:val="20"/>
      <w:szCs w:val="36"/>
      <w:u w:val="single"/>
      <w:lang w:val="en-US"/>
      <w14:ligatures w14:val="none"/>
    </w:rPr>
  </w:style>
  <w:style w:type="paragraph" w:customStyle="1" w:styleId="TABGCS">
    <w:name w:val="TAB GCS"/>
    <w:next w:val="Normale"/>
    <w:rsid w:val="000A5773"/>
    <w:pPr>
      <w:spacing w:after="0" w:line="240" w:lineRule="auto"/>
    </w:pPr>
    <w:rPr>
      <w:rFonts w:ascii="Times New Roman" w:hAnsi="Times New Roman"/>
      <w:b/>
      <w:bCs/>
      <w:i/>
      <w:szCs w:val="36"/>
      <w:u w:val="single"/>
    </w:rPr>
  </w:style>
  <w:style w:type="table" w:customStyle="1" w:styleId="TableNormal">
    <w:name w:val="Table Normal"/>
    <w:uiPriority w:val="2"/>
    <w:semiHidden/>
    <w:unhideWhenUsed/>
    <w:qFormat/>
    <w:rsid w:val="00BA60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BA60E0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60E0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rsid w:val="00BA60E0"/>
  </w:style>
  <w:style w:type="paragraph" w:customStyle="1" w:styleId="TELEP">
    <w:name w:val="T ELE P"/>
    <w:basedOn w:val="TAB"/>
    <w:link w:val="TELEPCarattere"/>
    <w:qFormat/>
    <w:rsid w:val="00D86521"/>
    <w:pPr>
      <w:numPr>
        <w:numId w:val="25"/>
      </w:numPr>
    </w:pPr>
  </w:style>
  <w:style w:type="character" w:customStyle="1" w:styleId="ELEPCarattere">
    <w:name w:val="ELE P Carattere"/>
    <w:basedOn w:val="Carpredefinitoparagrafo"/>
    <w:link w:val="ELEP"/>
    <w:rsid w:val="00DE7012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ELEPCarattere">
    <w:name w:val="T ELE P Carattere"/>
    <w:basedOn w:val="ELEPCarattere"/>
    <w:link w:val="TELEP"/>
    <w:rsid w:val="00D86521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TAB">
    <w:name w:val="TAB"/>
    <w:link w:val="TABCarattere"/>
    <w:qFormat/>
    <w:rsid w:val="00955D47"/>
    <w:pPr>
      <w:widowControl w:val="0"/>
      <w:tabs>
        <w:tab w:val="right" w:leader="underscore" w:pos="5103"/>
      </w:tabs>
      <w:autoSpaceDE w:val="0"/>
      <w:autoSpaceDN w:val="0"/>
      <w:spacing w:after="60" w:line="240" w:lineRule="auto"/>
    </w:pPr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character" w:customStyle="1" w:styleId="TABCarattere">
    <w:name w:val="TAB Carattere"/>
    <w:basedOn w:val="Carpredefinitoparagrafo"/>
    <w:link w:val="TAB"/>
    <w:rsid w:val="00955D47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  <w:style w:type="paragraph" w:customStyle="1" w:styleId="NORM">
    <w:name w:val="NORM"/>
    <w:link w:val="NORMCarattere"/>
    <w:qFormat/>
    <w:rsid w:val="00955D47"/>
    <w:pPr>
      <w:tabs>
        <w:tab w:val="right" w:leader="underscore" w:pos="10773"/>
      </w:tabs>
      <w:spacing w:after="120" w:line="276" w:lineRule="auto"/>
    </w:pPr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NORMCarattere">
    <w:name w:val="NORM Carattere"/>
    <w:basedOn w:val="Carpredefinitoparagrafo"/>
    <w:link w:val="NORM"/>
    <w:rsid w:val="00955D47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character" w:customStyle="1" w:styleId="TABGCarattere">
    <w:name w:val="TAB G Carattere"/>
    <w:basedOn w:val="TABCarattere"/>
    <w:link w:val="TABG"/>
    <w:rsid w:val="009D5760"/>
    <w:rPr>
      <w:rFonts w:ascii="Times New Roman" w:hAnsi="Times New Roman"/>
      <w:b/>
      <w:spacing w:val="-1"/>
      <w:kern w:val="0"/>
      <w:sz w:val="16"/>
      <w:szCs w:val="36"/>
      <w:lang w:val="en-US"/>
      <w14:ligatures w14:val="none"/>
    </w:rPr>
  </w:style>
  <w:style w:type="character" w:customStyle="1" w:styleId="NORMGCarattere">
    <w:name w:val="NORM G Carattere"/>
    <w:basedOn w:val="NORMCarattere"/>
    <w:link w:val="NORMG"/>
    <w:rsid w:val="008D49DD"/>
    <w:rPr>
      <w:rFonts w:ascii="Times New Roman" w:hAnsi="Times New Roman"/>
      <w:b/>
      <w:bCs/>
      <w:spacing w:val="-1"/>
      <w:kern w:val="0"/>
      <w:sz w:val="20"/>
      <w:szCs w:val="32"/>
      <w:lang w:val="en-US"/>
      <w14:ligatures w14:val="none"/>
    </w:rPr>
  </w:style>
  <w:style w:type="character" w:customStyle="1" w:styleId="NORMGCCCarattere">
    <w:name w:val="NORM G CC Carattere"/>
    <w:basedOn w:val="NORMCarattere"/>
    <w:link w:val="NORMGCC"/>
    <w:rsid w:val="008D49DD"/>
    <w:rPr>
      <w:rFonts w:ascii="Times New Roman" w:hAnsi="Times New Roman"/>
      <w:b/>
      <w:bCs/>
      <w:iCs/>
      <w:spacing w:val="-1"/>
      <w:kern w:val="0"/>
      <w:sz w:val="20"/>
      <w:szCs w:val="32"/>
      <w:lang w:val="en-US"/>
      <w14:ligatures w14:val="none"/>
    </w:rPr>
  </w:style>
  <w:style w:type="character" w:customStyle="1" w:styleId="NORMCCarattere">
    <w:name w:val="NORM C Carattere"/>
    <w:basedOn w:val="NORMCarattere"/>
    <w:link w:val="NORMC"/>
    <w:rsid w:val="00BB5FAA"/>
    <w:rPr>
      <w:rFonts w:ascii="Times New Roman" w:hAnsi="Times New Roman"/>
      <w:i/>
      <w:spacing w:val="-1"/>
      <w:kern w:val="0"/>
      <w:sz w:val="20"/>
      <w:szCs w:val="32"/>
      <w:lang w:val="en-US"/>
      <w14:ligatures w14:val="none"/>
    </w:rPr>
  </w:style>
  <w:style w:type="character" w:customStyle="1" w:styleId="NORMGCCarattere">
    <w:name w:val="NORM GC Carattere"/>
    <w:basedOn w:val="NORMCarattere"/>
    <w:link w:val="NORMGC"/>
    <w:rsid w:val="00A604AD"/>
    <w:rPr>
      <w:rFonts w:ascii="Times New Roman" w:hAnsi="Times New Roman"/>
      <w:b/>
      <w:bCs/>
      <w:i/>
      <w:spacing w:val="-1"/>
      <w:kern w:val="0"/>
      <w:sz w:val="20"/>
      <w:szCs w:val="32"/>
      <w:lang w:val="en-US"/>
      <w14:ligatures w14:val="none"/>
    </w:rPr>
  </w:style>
  <w:style w:type="paragraph" w:customStyle="1" w:styleId="ELEN">
    <w:name w:val="ELE N"/>
    <w:basedOn w:val="NORM"/>
    <w:link w:val="ELENCarattere"/>
    <w:qFormat/>
    <w:rsid w:val="00D86521"/>
    <w:pPr>
      <w:numPr>
        <w:numId w:val="17"/>
      </w:numPr>
    </w:pPr>
  </w:style>
  <w:style w:type="character" w:customStyle="1" w:styleId="ELENCarattere">
    <w:name w:val="ELE N Carattere"/>
    <w:basedOn w:val="ELEPCarattere"/>
    <w:link w:val="ELEN"/>
    <w:rsid w:val="00D86521"/>
    <w:rPr>
      <w:rFonts w:ascii="Times New Roman" w:hAnsi="Times New Roman"/>
      <w:spacing w:val="-1"/>
      <w:kern w:val="0"/>
      <w:szCs w:val="32"/>
      <w:lang w:val="en-US"/>
      <w14:ligatures w14:val="none"/>
    </w:rPr>
  </w:style>
  <w:style w:type="paragraph" w:customStyle="1" w:styleId="TELEN">
    <w:name w:val="T ELE N"/>
    <w:basedOn w:val="TELEP"/>
    <w:link w:val="TELENCarattere"/>
    <w:qFormat/>
    <w:rsid w:val="00955D47"/>
    <w:pPr>
      <w:numPr>
        <w:numId w:val="19"/>
      </w:numPr>
    </w:pPr>
  </w:style>
  <w:style w:type="character" w:customStyle="1" w:styleId="TELENCarattere">
    <w:name w:val="T ELE N Carattere"/>
    <w:basedOn w:val="TELEPCarattere"/>
    <w:link w:val="TELEN"/>
    <w:rsid w:val="00955D47"/>
    <w:rPr>
      <w:rFonts w:ascii="Times New Roman" w:hAnsi="Times New Roman"/>
      <w:spacing w:val="-1"/>
      <w:kern w:val="0"/>
      <w:sz w:val="18"/>
      <w:szCs w:val="3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o\Il%20mio%20Drive\_Limited\MODULISTICA\MODELLO%20202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C4BA-EBDE-41CC-AFFD-BAC1D80B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2025.dotx</Template>
  <TotalTime>6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dc:description/>
  <cp:lastModifiedBy>filippo giacomelli</cp:lastModifiedBy>
  <cp:revision>1</cp:revision>
  <dcterms:created xsi:type="dcterms:W3CDTF">2025-10-07T12:41:00Z</dcterms:created>
  <dcterms:modified xsi:type="dcterms:W3CDTF">2025-10-07T12:47:00Z</dcterms:modified>
</cp:coreProperties>
</file>