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FC9B" w14:textId="1081DAA6" w:rsidR="00350C90" w:rsidRDefault="00350C90" w:rsidP="00350C90">
      <w:pPr>
        <w:pStyle w:val="Titolo3"/>
        <w:jc w:val="center"/>
        <w:rPr>
          <w:rFonts w:eastAsia="Arial Narrow" w:cs="Arial Narrow"/>
          <w:kern w:val="1"/>
          <w:u w:val="single"/>
        </w:rPr>
      </w:pPr>
      <w:r w:rsidRPr="00DD2F6B">
        <w:t>PERCORSI PER LE COMPETENZE TRASVERSALI E L’ORIENTAMENTO</w:t>
      </w:r>
      <w:r>
        <w:br/>
      </w:r>
      <w:r>
        <w:rPr>
          <w:bCs/>
          <w:sz w:val="30"/>
          <w:szCs w:val="30"/>
        </w:rPr>
        <w:t xml:space="preserve">PERCORSO FORMATIVO </w:t>
      </w:r>
      <w:r w:rsidRPr="00350C90">
        <w:rPr>
          <w:b w:val="0"/>
        </w:rPr>
        <w:t>(</w:t>
      </w:r>
      <w:r w:rsidR="005B0B4E">
        <w:rPr>
          <w:b w:val="0"/>
        </w:rPr>
        <w:t>M</w:t>
      </w:r>
      <w:r>
        <w:rPr>
          <w:b w:val="0"/>
        </w:rPr>
        <w:t>odulo</w:t>
      </w:r>
      <w:r w:rsidRPr="00350C90">
        <w:rPr>
          <w:b w:val="0"/>
        </w:rPr>
        <w:t xml:space="preserve"> S2)</w:t>
      </w:r>
    </w:p>
    <w:p w14:paraId="28398FA4" w14:textId="77777777" w:rsidR="00350C90" w:rsidRDefault="00350C90" w:rsidP="00350C90">
      <w:pPr>
        <w:pStyle w:val="NORM"/>
      </w:pPr>
    </w:p>
    <w:p w14:paraId="4282B73A" w14:textId="45983D66" w:rsidR="00350C90" w:rsidRDefault="00350C90" w:rsidP="00350C90">
      <w:pPr>
        <w:pStyle w:val="NORM"/>
      </w:pPr>
      <w:r w:rsidRPr="00DD2F6B">
        <w:t>Riferimento Convezione protocollo n. _______________ del _________________</w:t>
      </w:r>
    </w:p>
    <w:p w14:paraId="2F604938" w14:textId="77777777" w:rsidR="00DE2AA8" w:rsidRPr="00DD2F6B" w:rsidRDefault="00DE2AA8" w:rsidP="00350C90">
      <w:pPr>
        <w:pStyle w:val="NORM"/>
        <w:rPr>
          <w:rFonts w:eastAsia="Arial Narrow" w:cs="Arial Narrow"/>
        </w:rPr>
      </w:pPr>
    </w:p>
    <w:p w14:paraId="65B1BF08" w14:textId="01B63191" w:rsidR="00350C90" w:rsidRDefault="00350C90" w:rsidP="00350C90">
      <w:pPr>
        <w:pStyle w:val="NORM"/>
      </w:pPr>
      <w:r>
        <w:t xml:space="preserve">Tipologia di tirocinio: tirocinio PCTO/ASL - </w:t>
      </w:r>
      <w:r w:rsidR="00DE2AA8">
        <w:t>C</w:t>
      </w:r>
      <w:r>
        <w:t>lasse ____________</w:t>
      </w:r>
    </w:p>
    <w:p w14:paraId="52E6C42B" w14:textId="77777777" w:rsidR="00DE2AA8" w:rsidRDefault="00DE2AA8" w:rsidP="00350C90">
      <w:pPr>
        <w:pStyle w:val="NORM"/>
        <w:rPr>
          <w:rFonts w:eastAsia="Arial Narrow" w:cs="Arial Narrow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2404"/>
        <w:gridCol w:w="5297"/>
        <w:gridCol w:w="1085"/>
        <w:gridCol w:w="1976"/>
      </w:tblGrid>
      <w:tr w:rsidR="00350C90" w14:paraId="7524DF3A" w14:textId="77777777" w:rsidTr="006F1CDF">
        <w:trPr>
          <w:trHeight w:val="20"/>
        </w:trPr>
        <w:tc>
          <w:tcPr>
            <w:tcW w:w="5000" w:type="pct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4E5E8" w14:textId="77777777" w:rsidR="00350C90" w:rsidRPr="00F72CAE" w:rsidRDefault="00350C90" w:rsidP="005A56B0">
            <w:pPr>
              <w:pStyle w:val="TABGCC"/>
            </w:pPr>
            <w:r w:rsidRPr="00F72CAE">
              <w:t>TIROCINANTE</w:t>
            </w:r>
          </w:p>
        </w:tc>
      </w:tr>
      <w:tr w:rsidR="00350C90" w14:paraId="515CBAAC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4AE21" w14:textId="77777777" w:rsidR="00350C90" w:rsidRPr="00F72CAE" w:rsidRDefault="00350C90" w:rsidP="005A56B0">
            <w:pPr>
              <w:pStyle w:val="TABG"/>
            </w:pPr>
            <w:r w:rsidRPr="00F72CAE">
              <w:t>Studente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8FDC8" w14:textId="6B1F672C" w:rsidR="00350C90" w:rsidRPr="00F72CAE" w:rsidRDefault="00350C90" w:rsidP="005A56B0">
            <w:pPr>
              <w:pStyle w:val="TAB"/>
            </w:pPr>
            <w:r w:rsidRPr="00F72CAE">
              <w:t>Certificazione L.104/92</w:t>
            </w:r>
            <w:r w:rsidR="005A56B0">
              <w:t xml:space="preserve"> </w:t>
            </w:r>
            <w:sdt>
              <w:sdtPr>
                <w:id w:val="-2756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6B0">
              <w:t xml:space="preserve"> </w:t>
            </w:r>
            <w:r w:rsidRPr="00F72CAE">
              <w:t xml:space="preserve">SI  </w:t>
            </w:r>
            <w:sdt>
              <w:sdtPr>
                <w:id w:val="-18324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2CAE">
              <w:t xml:space="preserve"> NO</w:t>
            </w:r>
          </w:p>
        </w:tc>
      </w:tr>
      <w:tr w:rsidR="00350C90" w14:paraId="38DDAB00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22A3B" w14:textId="77777777" w:rsidR="00350C90" w:rsidRPr="00F72CAE" w:rsidRDefault="00350C90" w:rsidP="005A56B0">
            <w:pPr>
              <w:pStyle w:val="TABG"/>
            </w:pPr>
            <w:r w:rsidRPr="00F72CAE">
              <w:t>Codice fiscale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AF9CA" w14:textId="77777777" w:rsidR="00350C90" w:rsidRPr="00F72CAE" w:rsidRDefault="00350C90" w:rsidP="005A56B0">
            <w:pPr>
              <w:pStyle w:val="TAB"/>
            </w:pPr>
          </w:p>
        </w:tc>
      </w:tr>
      <w:tr w:rsidR="00350C90" w14:paraId="6C857D54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5F911" w14:textId="77777777" w:rsidR="00350C90" w:rsidRPr="00F72CAE" w:rsidRDefault="00350C90" w:rsidP="005A56B0">
            <w:pPr>
              <w:pStyle w:val="TABG"/>
            </w:pPr>
            <w:r w:rsidRPr="00F72CAE">
              <w:t>Nato/a a</w:t>
            </w:r>
          </w:p>
        </w:tc>
        <w:tc>
          <w:tcPr>
            <w:tcW w:w="24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0C164" w14:textId="77777777" w:rsidR="00350C90" w:rsidRPr="00F72CAE" w:rsidRDefault="00350C90" w:rsidP="005A56B0">
            <w:pPr>
              <w:pStyle w:val="TAB"/>
            </w:pP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7E65B" w14:textId="77777777" w:rsidR="00350C90" w:rsidRPr="00F72CAE" w:rsidRDefault="00350C90" w:rsidP="005A56B0">
            <w:pPr>
              <w:pStyle w:val="TAB"/>
            </w:pPr>
            <w:r w:rsidRPr="00F72CAE">
              <w:t>il</w:t>
            </w:r>
          </w:p>
        </w:tc>
        <w:tc>
          <w:tcPr>
            <w:tcW w:w="9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D0069" w14:textId="77777777" w:rsidR="00350C90" w:rsidRPr="00F72CAE" w:rsidRDefault="00350C90" w:rsidP="005A56B0">
            <w:pPr>
              <w:pStyle w:val="TAB"/>
            </w:pPr>
          </w:p>
        </w:tc>
      </w:tr>
      <w:tr w:rsidR="00350C90" w14:paraId="0399D6B0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600C4" w14:textId="77777777" w:rsidR="00350C90" w:rsidRPr="00F72CAE" w:rsidRDefault="00350C90" w:rsidP="005A56B0">
            <w:pPr>
              <w:pStyle w:val="TABG"/>
            </w:pPr>
            <w:r w:rsidRPr="00F72CAE">
              <w:t>Residente in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845C8" w14:textId="77777777" w:rsidR="00350C90" w:rsidRPr="00F72CAE" w:rsidRDefault="00350C90" w:rsidP="005A56B0">
            <w:pPr>
              <w:pStyle w:val="TAB"/>
            </w:pPr>
          </w:p>
        </w:tc>
      </w:tr>
      <w:tr w:rsidR="00350C90" w14:paraId="38E82494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DC6EC" w14:textId="77777777" w:rsidR="00350C90" w:rsidRPr="00F72CAE" w:rsidRDefault="00350C90" w:rsidP="005A56B0">
            <w:pPr>
              <w:pStyle w:val="TABG"/>
            </w:pPr>
            <w:r w:rsidRPr="00F72CAE">
              <w:t>Comune</w:t>
            </w:r>
          </w:p>
        </w:tc>
        <w:tc>
          <w:tcPr>
            <w:tcW w:w="24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53349" w14:textId="77777777" w:rsidR="00350C90" w:rsidRPr="00F72CAE" w:rsidRDefault="00350C90" w:rsidP="005A56B0">
            <w:pPr>
              <w:pStyle w:val="TAB"/>
            </w:pP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D5268" w14:textId="77777777" w:rsidR="00350C90" w:rsidRPr="00F72CAE" w:rsidRDefault="00350C90" w:rsidP="005A56B0">
            <w:pPr>
              <w:pStyle w:val="TAB"/>
            </w:pPr>
            <w:r w:rsidRPr="00F72CAE">
              <w:t>CAP</w:t>
            </w:r>
          </w:p>
        </w:tc>
        <w:tc>
          <w:tcPr>
            <w:tcW w:w="9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F4649" w14:textId="77777777" w:rsidR="00350C90" w:rsidRPr="00F72CAE" w:rsidRDefault="00350C90" w:rsidP="005A56B0">
            <w:pPr>
              <w:pStyle w:val="TAB"/>
            </w:pPr>
          </w:p>
        </w:tc>
      </w:tr>
      <w:tr w:rsidR="00350C90" w14:paraId="3BDF7FDE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0153C" w14:textId="77777777" w:rsidR="00350C90" w:rsidRPr="00F72CAE" w:rsidRDefault="00350C90" w:rsidP="005A56B0">
            <w:pPr>
              <w:pStyle w:val="TABG"/>
            </w:pPr>
            <w:r w:rsidRPr="00F72CAE">
              <w:t>Telefono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B85FA" w14:textId="77777777" w:rsidR="00350C90" w:rsidRPr="00F72CAE" w:rsidRDefault="00350C90" w:rsidP="005A56B0">
            <w:pPr>
              <w:pStyle w:val="TAB"/>
            </w:pPr>
          </w:p>
        </w:tc>
      </w:tr>
      <w:tr w:rsidR="00350C90" w14:paraId="12B12075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93C65" w14:textId="77777777" w:rsidR="00350C90" w:rsidRPr="00F72CAE" w:rsidRDefault="00350C90" w:rsidP="005A56B0">
            <w:pPr>
              <w:pStyle w:val="TABG"/>
            </w:pPr>
            <w:r w:rsidRPr="00F72CAE">
              <w:t>Domicilio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EB2E1" w14:textId="77777777" w:rsidR="00350C90" w:rsidRPr="00F72CAE" w:rsidRDefault="00350C90" w:rsidP="005A56B0">
            <w:pPr>
              <w:pStyle w:val="TAB"/>
            </w:pPr>
            <w:r w:rsidRPr="00F72CAE">
              <w:t>(Se diverso dalla residenza)</w:t>
            </w:r>
          </w:p>
        </w:tc>
      </w:tr>
    </w:tbl>
    <w:p w14:paraId="4EAFD239" w14:textId="2C9B5F72" w:rsidR="005A56B0" w:rsidRDefault="00350C90" w:rsidP="000A36BB">
      <w:pPr>
        <w:pStyle w:val="NORMC"/>
      </w:pPr>
      <w:r w:rsidRPr="00F72CAE">
        <w:t xml:space="preserve">Categoria tirocinante ex art. 3 all. </w:t>
      </w:r>
      <w:proofErr w:type="gramStart"/>
      <w:r w:rsidRPr="00F72CAE">
        <w:t>A</w:t>
      </w:r>
      <w:proofErr w:type="gramEnd"/>
      <w:r w:rsidRPr="00F72CAE">
        <w:t xml:space="preserve"> alla DGR n. 337/2012: studente scuola secondaria di secondo grado</w:t>
      </w:r>
    </w:p>
    <w:p w14:paraId="28909504" w14:textId="77777777" w:rsidR="00E65151" w:rsidRPr="00E65151" w:rsidRDefault="00E65151" w:rsidP="00E65151">
      <w:pPr>
        <w:pStyle w:val="NORM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2404"/>
        <w:gridCol w:w="5297"/>
        <w:gridCol w:w="1085"/>
        <w:gridCol w:w="1976"/>
      </w:tblGrid>
      <w:tr w:rsidR="00350C90" w:rsidRPr="00F72CAE" w14:paraId="620E6F90" w14:textId="77777777" w:rsidTr="006F1CDF">
        <w:trPr>
          <w:trHeight w:val="20"/>
        </w:trPr>
        <w:tc>
          <w:tcPr>
            <w:tcW w:w="5000" w:type="pct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BBFEB" w14:textId="77777777" w:rsidR="00350C90" w:rsidRPr="00F72CAE" w:rsidRDefault="00350C90" w:rsidP="005A56B0">
            <w:pPr>
              <w:pStyle w:val="TABGCC"/>
            </w:pPr>
            <w:r w:rsidRPr="00F72CAE">
              <w:t>SOGGETTO PROMOTORE</w:t>
            </w:r>
          </w:p>
        </w:tc>
      </w:tr>
      <w:tr w:rsidR="00350C90" w:rsidRPr="00F72CAE" w14:paraId="0F464416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AD54E" w14:textId="77777777" w:rsidR="00350C90" w:rsidRPr="00F72CAE" w:rsidRDefault="00350C90" w:rsidP="005A56B0">
            <w:pPr>
              <w:pStyle w:val="TABG"/>
            </w:pPr>
            <w:r w:rsidRPr="00F72CAE">
              <w:t>Istituto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6040E" w14:textId="77777777" w:rsidR="00350C90" w:rsidRPr="00F72CAE" w:rsidRDefault="00350C90" w:rsidP="005A56B0">
            <w:pPr>
              <w:pStyle w:val="TAB"/>
            </w:pPr>
            <w:r w:rsidRPr="00F72CAE">
              <w:t>IP Guglielmo Marconi</w:t>
            </w:r>
          </w:p>
        </w:tc>
      </w:tr>
      <w:tr w:rsidR="00350C90" w:rsidRPr="00F72CAE" w14:paraId="16AFB7F2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BFE9" w14:textId="77777777" w:rsidR="00350C90" w:rsidRPr="00F72CAE" w:rsidRDefault="00350C90" w:rsidP="005A56B0">
            <w:pPr>
              <w:pStyle w:val="TABG"/>
            </w:pPr>
            <w:r w:rsidRPr="00F72CAE">
              <w:t>Indirizzo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4FECC" w14:textId="77777777" w:rsidR="00350C90" w:rsidRPr="00F72CAE" w:rsidRDefault="00350C90" w:rsidP="005A56B0">
            <w:pPr>
              <w:pStyle w:val="TAB"/>
            </w:pPr>
            <w:r w:rsidRPr="00F72CAE">
              <w:t>Via Galcianese 20</w:t>
            </w:r>
          </w:p>
        </w:tc>
      </w:tr>
      <w:tr w:rsidR="00350C90" w:rsidRPr="00F72CAE" w14:paraId="0DFEBAA3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07EAD" w14:textId="77777777" w:rsidR="00350C90" w:rsidRPr="00F72CAE" w:rsidRDefault="00350C90" w:rsidP="005A56B0">
            <w:pPr>
              <w:pStyle w:val="TABG"/>
            </w:pPr>
            <w:r w:rsidRPr="00F72CAE">
              <w:t>Comune</w:t>
            </w:r>
          </w:p>
        </w:tc>
        <w:tc>
          <w:tcPr>
            <w:tcW w:w="24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8A2CA" w14:textId="77777777" w:rsidR="00350C90" w:rsidRPr="00F72CAE" w:rsidRDefault="00350C90" w:rsidP="005A56B0">
            <w:pPr>
              <w:pStyle w:val="TAB"/>
            </w:pPr>
            <w:r w:rsidRPr="00F72CAE">
              <w:t>PRATO</w:t>
            </w:r>
          </w:p>
        </w:tc>
        <w:tc>
          <w:tcPr>
            <w:tcW w:w="5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A079C" w14:textId="77777777" w:rsidR="00350C90" w:rsidRPr="00F72CAE" w:rsidRDefault="00350C90" w:rsidP="005A56B0">
            <w:pPr>
              <w:pStyle w:val="TAB"/>
            </w:pPr>
            <w:r w:rsidRPr="00F72CAE">
              <w:t>CAP</w:t>
            </w:r>
          </w:p>
        </w:tc>
        <w:tc>
          <w:tcPr>
            <w:tcW w:w="9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2B88C" w14:textId="77777777" w:rsidR="00350C90" w:rsidRPr="00F72CAE" w:rsidRDefault="00350C90" w:rsidP="005A56B0">
            <w:pPr>
              <w:pStyle w:val="TAB"/>
            </w:pPr>
            <w:r w:rsidRPr="00F72CAE">
              <w:t>59100</w:t>
            </w:r>
          </w:p>
        </w:tc>
      </w:tr>
      <w:tr w:rsidR="00350C90" w:rsidRPr="00F72CAE" w14:paraId="225422B4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AC8B9" w14:textId="77777777" w:rsidR="00350C90" w:rsidRPr="00F72CAE" w:rsidRDefault="00350C90" w:rsidP="005A56B0">
            <w:pPr>
              <w:pStyle w:val="TABG"/>
            </w:pPr>
            <w:r w:rsidRPr="00F72CAE">
              <w:t>Email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31BF3" w14:textId="77777777" w:rsidR="00350C90" w:rsidRPr="00F72CAE" w:rsidRDefault="00350C90" w:rsidP="005A56B0">
            <w:pPr>
              <w:pStyle w:val="TAB"/>
            </w:pPr>
            <w:r w:rsidRPr="00F72CAE">
              <w:t>pori010006@istruzione.it</w:t>
            </w:r>
          </w:p>
        </w:tc>
      </w:tr>
      <w:tr w:rsidR="00350C90" w:rsidRPr="00F72CAE" w14:paraId="3D4BA05F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42B0F" w14:textId="77777777" w:rsidR="00350C90" w:rsidRPr="00F72CAE" w:rsidRDefault="00350C90" w:rsidP="005A56B0">
            <w:pPr>
              <w:pStyle w:val="TABG"/>
            </w:pPr>
            <w:r w:rsidRPr="00F72CAE">
              <w:t>Telefono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4A5DB" w14:textId="77777777" w:rsidR="00350C90" w:rsidRPr="00F72CAE" w:rsidRDefault="00350C90" w:rsidP="005A56B0">
            <w:pPr>
              <w:pStyle w:val="TAB"/>
            </w:pPr>
            <w:r w:rsidRPr="00F72CAE">
              <w:t>057427695</w:t>
            </w:r>
          </w:p>
        </w:tc>
      </w:tr>
      <w:tr w:rsidR="00350C90" w:rsidRPr="00F72CAE" w14:paraId="79B59456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41FE0" w14:textId="77777777" w:rsidR="00350C90" w:rsidRPr="00F72CAE" w:rsidRDefault="00350C90" w:rsidP="005A56B0">
            <w:pPr>
              <w:pStyle w:val="TABG"/>
            </w:pPr>
            <w:r w:rsidRPr="00F72CAE">
              <w:t>Codice meccanografico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7932A" w14:textId="77777777" w:rsidR="00350C90" w:rsidRPr="00F72CAE" w:rsidRDefault="00350C90" w:rsidP="005A56B0">
            <w:pPr>
              <w:pStyle w:val="TAB"/>
            </w:pPr>
            <w:r w:rsidRPr="00F72CAE">
              <w:t>pori010006</w:t>
            </w:r>
          </w:p>
        </w:tc>
      </w:tr>
      <w:tr w:rsidR="00350C90" w:rsidRPr="00F72CAE" w14:paraId="1B91F665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89E87" w14:textId="77777777" w:rsidR="00350C90" w:rsidRPr="00F72CAE" w:rsidRDefault="00350C90" w:rsidP="005A56B0">
            <w:pPr>
              <w:pStyle w:val="TABG"/>
            </w:pPr>
            <w:r w:rsidRPr="00F72CAE">
              <w:t>Dirigente scolastico</w:t>
            </w:r>
          </w:p>
        </w:tc>
        <w:tc>
          <w:tcPr>
            <w:tcW w:w="3883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6817A" w14:textId="77777777" w:rsidR="00350C90" w:rsidRPr="00F72CAE" w:rsidRDefault="00350C90" w:rsidP="005A56B0">
            <w:pPr>
              <w:pStyle w:val="TAB"/>
            </w:pPr>
            <w:r w:rsidRPr="00F72CAE">
              <w:t>Paolo Cipriani</w:t>
            </w:r>
          </w:p>
        </w:tc>
      </w:tr>
    </w:tbl>
    <w:p w14:paraId="5587BC3C" w14:textId="77777777" w:rsidR="00DE2AA8" w:rsidRDefault="00DE2AA8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2409"/>
        <w:gridCol w:w="2972"/>
        <w:gridCol w:w="2167"/>
        <w:gridCol w:w="3205"/>
        <w:gridCol w:w="9"/>
      </w:tblGrid>
      <w:tr w:rsidR="00E65151" w:rsidRPr="00F72CAE" w14:paraId="62749615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69B66" w14:textId="0EAA99EF" w:rsidR="00E65151" w:rsidRPr="00F72CAE" w:rsidRDefault="00E65151" w:rsidP="00E65151">
            <w:pPr>
              <w:pStyle w:val="TABGCC"/>
            </w:pPr>
            <w:r w:rsidRPr="00F72CAE">
              <w:lastRenderedPageBreak/>
              <w:t>TUTOR SCOLASTICO INTERNO, SOSTITUTO E OPERATORE ASTIR</w:t>
            </w:r>
          </w:p>
        </w:tc>
      </w:tr>
      <w:tr w:rsidR="00E65151" w:rsidRPr="00F72CAE" w14:paraId="09AE3C41" w14:textId="77777777" w:rsidTr="006F1CDF">
        <w:trPr>
          <w:trHeight w:val="20"/>
        </w:trPr>
        <w:tc>
          <w:tcPr>
            <w:tcW w:w="25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FBF13" w14:textId="77777777" w:rsidR="00E65151" w:rsidRPr="00F72CAE" w:rsidRDefault="00E65151" w:rsidP="008B23ED">
            <w:pPr>
              <w:pStyle w:val="TABG"/>
            </w:pPr>
            <w:r w:rsidRPr="00F72CAE">
              <w:t>Indicare il nominativo del tutor scolastico</w:t>
            </w:r>
          </w:p>
          <w:p w14:paraId="554240D7" w14:textId="54C21D3C" w:rsidR="00E65151" w:rsidRPr="00F72CAE" w:rsidRDefault="00E65151" w:rsidP="008B23ED">
            <w:pPr>
              <w:pStyle w:val="TABC"/>
            </w:pPr>
            <w:r w:rsidRPr="00F72CAE">
              <w:t>per gli studenti con disabilità il tutor scolastico è un docente di sostegno, eventuale operatore di Astir – indicare mail e telefono</w:t>
            </w:r>
          </w:p>
        </w:tc>
        <w:tc>
          <w:tcPr>
            <w:tcW w:w="25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ADFF3" w14:textId="0F9B5616" w:rsidR="00E65151" w:rsidRPr="00F72CAE" w:rsidRDefault="00E65151" w:rsidP="00E65151">
            <w:pPr>
              <w:pStyle w:val="TABGCC"/>
            </w:pPr>
          </w:p>
        </w:tc>
      </w:tr>
      <w:tr w:rsidR="00E65151" w:rsidRPr="00F72CAE" w14:paraId="73C44E98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E0619" w14:textId="1516586F" w:rsidR="00E65151" w:rsidRPr="00F72CAE" w:rsidRDefault="008B23ED" w:rsidP="008B23ED">
            <w:pPr>
              <w:pStyle w:val="TABG"/>
            </w:pPr>
            <w:r w:rsidRPr="00F72CAE">
              <w:t>Indicare nominativo del tutor sostituto tel e mail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9454C" w14:textId="68FF09F6" w:rsidR="00E65151" w:rsidRPr="00F72CAE" w:rsidRDefault="00E65151" w:rsidP="00E65151">
            <w:pPr>
              <w:pStyle w:val="TABGCC"/>
            </w:pPr>
          </w:p>
        </w:tc>
      </w:tr>
      <w:tr w:rsidR="00E65151" w:rsidRPr="00F72CAE" w14:paraId="2EC47C8F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E7392" w14:textId="4DF01526" w:rsidR="00E65151" w:rsidRPr="00F72CAE" w:rsidRDefault="00E65151" w:rsidP="00E65151">
            <w:pPr>
              <w:pStyle w:val="TABGCC"/>
            </w:pPr>
            <w:r w:rsidRPr="00F72CAE">
              <w:t>Obblighi del tutor scolastico interno</w:t>
            </w:r>
          </w:p>
        </w:tc>
      </w:tr>
      <w:tr w:rsidR="00E65151" w:rsidRPr="00F72CAE" w14:paraId="56A84806" w14:textId="77777777" w:rsidTr="006F1CDF">
        <w:trPr>
          <w:trHeight w:val="20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E918D" w14:textId="77777777" w:rsidR="00E65151" w:rsidRPr="00F72CAE" w:rsidRDefault="00E65151" w:rsidP="00E65151">
            <w:pPr>
              <w:pStyle w:val="TAB"/>
            </w:pPr>
            <w:r w:rsidRPr="00F72CAE">
              <w:t>Nel corso dello svolgimento del tirocinio il tutor scolastico ha il compito di:</w:t>
            </w:r>
          </w:p>
          <w:p w14:paraId="1D12939C" w14:textId="77777777" w:rsidR="00E65151" w:rsidRPr="00F72CAE" w:rsidRDefault="00E65151" w:rsidP="00E65151">
            <w:pPr>
              <w:pStyle w:val="TAB"/>
            </w:pPr>
            <w:r w:rsidRPr="00F72CAE">
              <w:t>redige la comunicazione informativa alle famiglie (modulo S1), elabora il percorso formativo, gestisce le relazioni rapportandosi con il tutor aziendale, comunica al soggetto ospitante eventuali intolleranze/allergie/patologie indicate nel Modulo S1;</w:t>
            </w:r>
          </w:p>
          <w:p w14:paraId="6CB582CA" w14:textId="77777777" w:rsidR="00E65151" w:rsidRPr="00F72CAE" w:rsidRDefault="00E65151" w:rsidP="00E65151">
            <w:pPr>
              <w:pStyle w:val="TAB"/>
            </w:pPr>
            <w:r w:rsidRPr="00F72CAE">
              <w:t>fornisce assistenza al tirocinante, promuove le attività di autovalutazione (modulo S5);</w:t>
            </w:r>
          </w:p>
          <w:p w14:paraId="0A67654A" w14:textId="7F4BA411" w:rsidR="00E65151" w:rsidRPr="00F72CAE" w:rsidRDefault="00E65151" w:rsidP="00E65151">
            <w:pPr>
              <w:pStyle w:val="TAB"/>
            </w:pPr>
            <w:r w:rsidRPr="00F72CAE">
              <w:t>monitora le attività svolte previste nel presente progetto, esegue le visite aziendali, valuta e certifica le competenze acquisite (modulo S7);</w:t>
            </w:r>
          </w:p>
          <w:p w14:paraId="3BA57C8F" w14:textId="77777777" w:rsidR="00E65151" w:rsidRPr="00F72CAE" w:rsidRDefault="00E65151" w:rsidP="00E65151">
            <w:pPr>
              <w:pStyle w:val="TAB"/>
            </w:pPr>
            <w:r w:rsidRPr="00F72CAE">
              <w:t>collabora con il tutor aziendale per il buon esito dell’attività di tirocinio.</w:t>
            </w:r>
          </w:p>
        </w:tc>
      </w:tr>
      <w:tr w:rsidR="00E65151" w:rsidRPr="00F72CAE" w14:paraId="5712E7C1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D7EB7" w14:textId="3C17C36F" w:rsidR="00E65151" w:rsidRPr="00F72CAE" w:rsidRDefault="00E65151" w:rsidP="00E65151">
            <w:pPr>
              <w:pStyle w:val="TABGCC"/>
            </w:pPr>
            <w:r w:rsidRPr="00F72CAE">
              <w:t xml:space="preserve">STRUTTURA OSPITANTE </w:t>
            </w:r>
          </w:p>
        </w:tc>
      </w:tr>
      <w:tr w:rsidR="00E65151" w:rsidRPr="00F72CAE" w14:paraId="2149A641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1B693" w14:textId="77777777" w:rsidR="00E65151" w:rsidRPr="00F72CAE" w:rsidRDefault="00E65151" w:rsidP="00E65151">
            <w:pPr>
              <w:pStyle w:val="TABG"/>
            </w:pPr>
            <w:r w:rsidRPr="00F72CAE">
              <w:t>Ragione sociale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5E89D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45BD90E1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BCF93" w14:textId="77777777" w:rsidR="00E65151" w:rsidRPr="00F72CAE" w:rsidRDefault="00E65151" w:rsidP="00E65151">
            <w:pPr>
              <w:pStyle w:val="TABG"/>
            </w:pPr>
            <w:r w:rsidRPr="00F72CAE">
              <w:t>Partita IVA o CF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70A94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5CF38379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BDBA9" w14:textId="77777777" w:rsidR="00E65151" w:rsidRPr="00F72CAE" w:rsidRDefault="00E65151" w:rsidP="00E65151">
            <w:pPr>
              <w:pStyle w:val="TABG"/>
            </w:pPr>
            <w:r w:rsidRPr="00F72CAE">
              <w:t>Sede legale</w:t>
            </w:r>
          </w:p>
          <w:p w14:paraId="08D6A6A8" w14:textId="77777777" w:rsidR="00E65151" w:rsidRPr="00F72CAE" w:rsidRDefault="00E65151" w:rsidP="00E65151">
            <w:pPr>
              <w:pStyle w:val="TABG"/>
            </w:pPr>
            <w:r w:rsidRPr="00F72CAE">
              <w:t>indirizzo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440B7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7821037E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78E61" w14:textId="77777777" w:rsidR="00E65151" w:rsidRPr="00F72CAE" w:rsidRDefault="00E65151" w:rsidP="00E65151">
            <w:pPr>
              <w:pStyle w:val="TABG"/>
            </w:pPr>
            <w:r w:rsidRPr="00F72CAE">
              <w:t>Sede operativa e settore attività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DD56A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78462040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FFDA0" w14:textId="77777777" w:rsidR="00E65151" w:rsidRPr="00F72CAE" w:rsidRDefault="00E65151" w:rsidP="00E65151">
            <w:pPr>
              <w:pStyle w:val="TABG"/>
            </w:pPr>
            <w:r w:rsidRPr="00F72CAE">
              <w:t>Telefono e mail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1988D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21D0F7E4" w14:textId="77777777" w:rsidTr="006F1CDF">
        <w:trPr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03EF2" w14:textId="77777777" w:rsidR="00E65151" w:rsidRPr="00F72CAE" w:rsidRDefault="00E65151" w:rsidP="00E65151">
            <w:pPr>
              <w:pStyle w:val="TABG"/>
            </w:pPr>
            <w:r w:rsidRPr="00F72CAE">
              <w:t>Codice ATECO</w:t>
            </w:r>
          </w:p>
        </w:tc>
        <w:tc>
          <w:tcPr>
            <w:tcW w:w="3881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BA1F4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297C04ED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37569" w14:textId="77777777" w:rsidR="00E65151" w:rsidRPr="00F72CAE" w:rsidRDefault="00E65151" w:rsidP="00E65151">
            <w:pPr>
              <w:pStyle w:val="TABGCC"/>
            </w:pPr>
            <w:r w:rsidRPr="00F72CAE">
              <w:t>LEGALE - RAPPRESENTANTE</w:t>
            </w:r>
          </w:p>
        </w:tc>
      </w:tr>
      <w:tr w:rsidR="00E65151" w:rsidRPr="00F72CAE" w14:paraId="3E6B0DA8" w14:textId="77777777" w:rsidTr="006F1CDF">
        <w:trPr>
          <w:gridAfter w:val="1"/>
          <w:wAfter w:w="4" w:type="pct"/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5D264" w14:textId="77777777" w:rsidR="00E65151" w:rsidRPr="00F72CAE" w:rsidRDefault="00E65151" w:rsidP="00E65151">
            <w:pPr>
              <w:pStyle w:val="TABG"/>
            </w:pPr>
            <w:r w:rsidRPr="00F72CAE">
              <w:t>Nome e Cognome</w:t>
            </w:r>
          </w:p>
        </w:tc>
        <w:tc>
          <w:tcPr>
            <w:tcW w:w="387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F515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31468F05" w14:textId="77777777" w:rsidTr="006F1CDF">
        <w:trPr>
          <w:gridAfter w:val="1"/>
          <w:wAfter w:w="4" w:type="pct"/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4099C" w14:textId="77777777" w:rsidR="00E65151" w:rsidRPr="00F72CAE" w:rsidRDefault="00E65151" w:rsidP="00E65151">
            <w:pPr>
              <w:pStyle w:val="TABG"/>
            </w:pPr>
            <w:r w:rsidRPr="00F72CAE">
              <w:t>Codice fiscale</w:t>
            </w:r>
          </w:p>
        </w:tc>
        <w:tc>
          <w:tcPr>
            <w:tcW w:w="387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183B5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758A3A4F" w14:textId="77777777" w:rsidTr="006F1CDF">
        <w:trPr>
          <w:gridAfter w:val="1"/>
          <w:wAfter w:w="4" w:type="pct"/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98B9A" w14:textId="77777777" w:rsidR="00E65151" w:rsidRPr="00F72CAE" w:rsidRDefault="00E65151" w:rsidP="00E65151">
            <w:pPr>
              <w:pStyle w:val="TABG"/>
            </w:pPr>
            <w:r w:rsidRPr="00F72CAE">
              <w:t>Data e luogo di nascita</w:t>
            </w:r>
          </w:p>
        </w:tc>
        <w:tc>
          <w:tcPr>
            <w:tcW w:w="387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D9C83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65C02D9B" w14:textId="77777777" w:rsidTr="006F1CDF">
        <w:trPr>
          <w:gridAfter w:val="1"/>
          <w:wAfter w:w="4" w:type="pct"/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BD81E" w14:textId="77777777" w:rsidR="00E65151" w:rsidRPr="00F72CAE" w:rsidRDefault="00E65151" w:rsidP="00E65151">
            <w:pPr>
              <w:pStyle w:val="TABG"/>
            </w:pPr>
            <w:r w:rsidRPr="00F72CAE">
              <w:t>Telefono e mail</w:t>
            </w:r>
          </w:p>
        </w:tc>
        <w:tc>
          <w:tcPr>
            <w:tcW w:w="387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ED4A2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01F48331" w14:textId="77777777" w:rsidTr="006F1CDF">
        <w:trPr>
          <w:gridAfter w:val="1"/>
          <w:wAfter w:w="4" w:type="pct"/>
          <w:trHeight w:val="20"/>
        </w:trPr>
        <w:tc>
          <w:tcPr>
            <w:tcW w:w="11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27C96" w14:textId="77777777" w:rsidR="00E65151" w:rsidRPr="00F72CAE" w:rsidRDefault="00E65151" w:rsidP="00E65151">
            <w:pPr>
              <w:pStyle w:val="TABG"/>
            </w:pPr>
            <w:r w:rsidRPr="00F72CAE">
              <w:t>Tipo di incarico</w:t>
            </w:r>
          </w:p>
        </w:tc>
        <w:tc>
          <w:tcPr>
            <w:tcW w:w="387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241D6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13C491EE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FFE1E" w14:textId="77777777" w:rsidR="00E65151" w:rsidRPr="00F72CAE" w:rsidRDefault="00E65151" w:rsidP="00E65151">
            <w:pPr>
              <w:pStyle w:val="TABGCC"/>
            </w:pPr>
            <w:r w:rsidRPr="00F72CAE">
              <w:t>DIPENDENTI E TIROCINANTI</w:t>
            </w:r>
          </w:p>
        </w:tc>
      </w:tr>
      <w:tr w:rsidR="00E65151" w:rsidRPr="00F72CAE" w14:paraId="52D56AC4" w14:textId="77777777" w:rsidTr="006F1CDF">
        <w:trPr>
          <w:trHeight w:val="20"/>
        </w:trPr>
        <w:tc>
          <w:tcPr>
            <w:tcW w:w="350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F0072" w14:textId="77777777" w:rsidR="00E65151" w:rsidRPr="00F72CAE" w:rsidRDefault="00E65151" w:rsidP="00E65151">
            <w:pPr>
              <w:pStyle w:val="TABG"/>
            </w:pPr>
            <w:r w:rsidRPr="00F72CAE">
              <w:t>Numero dipendenti a tempo indeterminato compreso apprendisti alla data odierna</w:t>
            </w:r>
          </w:p>
        </w:tc>
        <w:tc>
          <w:tcPr>
            <w:tcW w:w="1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0FCF6" w14:textId="77777777" w:rsidR="00E65151" w:rsidRPr="00F72CAE" w:rsidRDefault="00E65151" w:rsidP="00E65151">
            <w:pPr>
              <w:pStyle w:val="TAB"/>
            </w:pPr>
          </w:p>
        </w:tc>
      </w:tr>
      <w:tr w:rsidR="00E65151" w:rsidRPr="00F72CAE" w14:paraId="2D33C897" w14:textId="77777777" w:rsidTr="006F1CDF">
        <w:trPr>
          <w:trHeight w:val="20"/>
        </w:trPr>
        <w:tc>
          <w:tcPr>
            <w:tcW w:w="350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DD5B7" w14:textId="77777777" w:rsidR="00E65151" w:rsidRPr="00F72CAE" w:rsidRDefault="00E65151" w:rsidP="00E65151">
            <w:pPr>
              <w:pStyle w:val="TABG"/>
            </w:pPr>
            <w:r w:rsidRPr="00F72CAE">
              <w:t>Numero tirocini attivi alla data odierna</w:t>
            </w:r>
          </w:p>
        </w:tc>
        <w:tc>
          <w:tcPr>
            <w:tcW w:w="1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CB8A0" w14:textId="77777777" w:rsidR="00E65151" w:rsidRPr="00F72CAE" w:rsidRDefault="00E65151" w:rsidP="00E65151">
            <w:pPr>
              <w:pStyle w:val="TAB"/>
            </w:pPr>
          </w:p>
        </w:tc>
      </w:tr>
    </w:tbl>
    <w:p w14:paraId="11345313" w14:textId="77777777" w:rsidR="000A36BB" w:rsidRDefault="000A36BB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2403"/>
        <w:gridCol w:w="286"/>
        <w:gridCol w:w="2691"/>
        <w:gridCol w:w="2691"/>
        <w:gridCol w:w="2691"/>
      </w:tblGrid>
      <w:tr w:rsidR="00350C90" w:rsidRPr="00F72CAE" w14:paraId="5B61C382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3A6C6" w14:textId="77777777" w:rsidR="00350C90" w:rsidRPr="00F72CAE" w:rsidRDefault="00350C90" w:rsidP="00DD2B1D">
            <w:pPr>
              <w:pStyle w:val="TABGCC"/>
            </w:pPr>
            <w:r w:rsidRPr="00F72CAE">
              <w:lastRenderedPageBreak/>
              <w:t>TUTOR AZIENDALE ESTERNO</w:t>
            </w:r>
          </w:p>
        </w:tc>
      </w:tr>
      <w:tr w:rsidR="00350C90" w:rsidRPr="00F72CAE" w14:paraId="08374A74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63A4D" w14:textId="77777777" w:rsidR="00350C90" w:rsidRPr="00F72CAE" w:rsidRDefault="00350C90" w:rsidP="00DD2B1D">
            <w:pPr>
              <w:pStyle w:val="TABG"/>
            </w:pPr>
            <w:r w:rsidRPr="00F72CAE">
              <w:t>Cognome e nome</w:t>
            </w:r>
          </w:p>
        </w:tc>
        <w:tc>
          <w:tcPr>
            <w:tcW w:w="3883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78147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4132E4F8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FE675" w14:textId="77777777" w:rsidR="00350C90" w:rsidRPr="00F72CAE" w:rsidRDefault="00350C90" w:rsidP="00DD2B1D">
            <w:pPr>
              <w:pStyle w:val="TABG"/>
            </w:pPr>
            <w:r w:rsidRPr="00F72CAE">
              <w:t>Ruolo del tutor in azienda</w:t>
            </w:r>
          </w:p>
        </w:tc>
        <w:tc>
          <w:tcPr>
            <w:tcW w:w="3883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8F7AF" w14:textId="77777777" w:rsidR="00350C90" w:rsidRPr="00F72CAE" w:rsidRDefault="00350C90" w:rsidP="00DD2B1D">
            <w:pPr>
              <w:pStyle w:val="TAB"/>
            </w:pPr>
            <w:r w:rsidRPr="00F72CAE">
              <w:t>Es. titolare, dipendente, socio lavoratore, collaborazione non occasionale</w:t>
            </w:r>
          </w:p>
        </w:tc>
      </w:tr>
      <w:tr w:rsidR="00350C90" w:rsidRPr="00F72CAE" w14:paraId="478660B4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6C340" w14:textId="77777777" w:rsidR="00350C90" w:rsidRPr="00F72CAE" w:rsidRDefault="00350C90" w:rsidP="00DD2B1D">
            <w:pPr>
              <w:pStyle w:val="TABG"/>
            </w:pPr>
            <w:r w:rsidRPr="00F72CAE">
              <w:t>Telefono tutor aziendale</w:t>
            </w:r>
          </w:p>
        </w:tc>
        <w:tc>
          <w:tcPr>
            <w:tcW w:w="3883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D6131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3DF73F17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8B34F" w14:textId="5EEF5138" w:rsidR="00350C90" w:rsidRPr="00F72CAE" w:rsidRDefault="0077104A" w:rsidP="00DD2B1D">
            <w:pPr>
              <w:pStyle w:val="TABG"/>
            </w:pPr>
            <w:r>
              <w:t>E-</w:t>
            </w:r>
            <w:r w:rsidR="00350C90" w:rsidRPr="00F72CAE">
              <w:t>mai</w:t>
            </w:r>
            <w:r>
              <w:t>l</w:t>
            </w:r>
          </w:p>
        </w:tc>
        <w:tc>
          <w:tcPr>
            <w:tcW w:w="3883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38FF9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40B83929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97989" w14:textId="20ECCBE5" w:rsidR="00350C90" w:rsidRPr="00F72CAE" w:rsidRDefault="00294F09" w:rsidP="00DD2B1D">
            <w:pPr>
              <w:pStyle w:val="TABGCC"/>
            </w:pPr>
            <w:r w:rsidRPr="00F72CAE">
              <w:t>OBBLIGHI DEL TUTOR AZIENDALE</w:t>
            </w:r>
          </w:p>
        </w:tc>
      </w:tr>
      <w:tr w:rsidR="00350C90" w:rsidRPr="00F72CAE" w14:paraId="1AB8F56D" w14:textId="77777777" w:rsidTr="006F1CDF">
        <w:trPr>
          <w:trHeight w:val="20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5C32A" w14:textId="77777777" w:rsidR="00350C90" w:rsidRPr="00F72CAE" w:rsidRDefault="00350C90" w:rsidP="00DD2B1D">
            <w:pPr>
              <w:pStyle w:val="TAB"/>
            </w:pPr>
            <w:r w:rsidRPr="00F72CAE">
              <w:t>Nel corso dello svolgimento del tirocinio il tutor aziendale ha il compito di:</w:t>
            </w:r>
          </w:p>
          <w:p w14:paraId="1ECD2A54" w14:textId="77777777" w:rsidR="00350C90" w:rsidRPr="00F72CAE" w:rsidRDefault="00350C90" w:rsidP="00DD2B1D">
            <w:pPr>
              <w:pStyle w:val="TAB"/>
            </w:pPr>
            <w:r w:rsidRPr="00F72CAE">
              <w:t>affiancare il tirocinante nell’apprendimento sul lavoro, garantire la formazione/addestramento sui rischi aziendali;</w:t>
            </w:r>
          </w:p>
          <w:p w14:paraId="3FDDACF6" w14:textId="77777777" w:rsidR="00350C90" w:rsidRPr="00F72CAE" w:rsidRDefault="00350C90" w:rsidP="00DD2B1D">
            <w:pPr>
              <w:pStyle w:val="TAB"/>
            </w:pPr>
            <w:r w:rsidRPr="00F72CAE">
              <w:t>pianificare e organizzare le attività in base al Percorso, collaborare con il tutor scolastico per il buon esito del tirocinio;</w:t>
            </w:r>
          </w:p>
          <w:p w14:paraId="3641280B" w14:textId="77777777" w:rsidR="00350C90" w:rsidRPr="00F72CAE" w:rsidRDefault="00350C90" w:rsidP="00DD2B1D">
            <w:pPr>
              <w:pStyle w:val="TAB"/>
            </w:pPr>
            <w:r w:rsidRPr="00F72CAE">
              <w:t>fornire all’istituzione scolastica gli elementi di valutazione (Modulo S6)</w:t>
            </w:r>
          </w:p>
          <w:p w14:paraId="7CA9FD31" w14:textId="77777777" w:rsidR="00350C90" w:rsidRPr="00F72CAE" w:rsidRDefault="00350C90" w:rsidP="00DD2B1D">
            <w:pPr>
              <w:pStyle w:val="TAB"/>
            </w:pPr>
            <w:r w:rsidRPr="00F72CAE">
              <w:t>comunicare tramite idonea relazione scritta al tutor scolastico le eventuali inadempienze o mancanze disciplinari del tirocinante che possono determinare l’interruzione del tirocinio;</w:t>
            </w:r>
          </w:p>
          <w:p w14:paraId="206340C8" w14:textId="77777777" w:rsidR="00350C90" w:rsidRPr="00F72CAE" w:rsidRDefault="00350C90" w:rsidP="00DD2B1D">
            <w:pPr>
              <w:pStyle w:val="TAB"/>
            </w:pPr>
            <w:r w:rsidRPr="00F72CAE">
              <w:t>comunicare tempestivamente al tutor scolastico le assenze, i ritardi e le uscite anticipate dello studente.</w:t>
            </w:r>
          </w:p>
        </w:tc>
      </w:tr>
      <w:tr w:rsidR="00350C90" w:rsidRPr="00F72CAE" w14:paraId="25414169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45804" w14:textId="77777777" w:rsidR="00350C90" w:rsidRPr="00F72CAE" w:rsidRDefault="00350C90" w:rsidP="00DD2B1D">
            <w:pPr>
              <w:pStyle w:val="TABGCC"/>
            </w:pPr>
            <w:r w:rsidRPr="00F72CAE">
              <w:t>DURATA DEL TIROCINIO</w:t>
            </w:r>
          </w:p>
        </w:tc>
      </w:tr>
      <w:tr w:rsidR="00350C90" w:rsidRPr="00F72CAE" w14:paraId="466544BD" w14:textId="77777777" w:rsidTr="006F1CDF">
        <w:trPr>
          <w:trHeight w:val="20"/>
        </w:trPr>
        <w:tc>
          <w:tcPr>
            <w:tcW w:w="125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71636" w14:textId="186E59A2" w:rsidR="00350C90" w:rsidRPr="00F72CAE" w:rsidRDefault="00350C90" w:rsidP="00DD2B1D">
            <w:pPr>
              <w:pStyle w:val="TABG"/>
            </w:pPr>
            <w:r w:rsidRPr="00F72CAE">
              <w:t>Dal</w:t>
            </w:r>
          </w:p>
        </w:tc>
        <w:tc>
          <w:tcPr>
            <w:tcW w:w="12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BF0E2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12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4CAB7" w14:textId="77777777" w:rsidR="00350C90" w:rsidRPr="00F72CAE" w:rsidRDefault="00350C90" w:rsidP="00DD2B1D">
            <w:pPr>
              <w:pStyle w:val="TABG"/>
            </w:pPr>
            <w:r w:rsidRPr="00F72CAE">
              <w:t>Al</w:t>
            </w:r>
          </w:p>
        </w:tc>
        <w:tc>
          <w:tcPr>
            <w:tcW w:w="12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1CCA8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349612BF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62780" w14:textId="77777777" w:rsidR="00350C90" w:rsidRPr="00F72CAE" w:rsidRDefault="00350C90" w:rsidP="0086308A">
            <w:pPr>
              <w:pStyle w:val="TABGCC"/>
            </w:pPr>
            <w:r w:rsidRPr="00F72CAE">
              <w:t>SEDE OPERATIVA DEL TIROCINIO</w:t>
            </w:r>
          </w:p>
        </w:tc>
      </w:tr>
      <w:tr w:rsidR="00350C90" w:rsidRPr="00F72CAE" w14:paraId="7F40EC3E" w14:textId="77777777" w:rsidTr="006F1CDF">
        <w:trPr>
          <w:trHeight w:val="20"/>
        </w:trPr>
        <w:tc>
          <w:tcPr>
            <w:tcW w:w="125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9FA88" w14:textId="77777777" w:rsidR="00350C90" w:rsidRPr="00F72CAE" w:rsidRDefault="00350C90" w:rsidP="0086308A">
            <w:pPr>
              <w:pStyle w:val="TABG"/>
            </w:pPr>
            <w:r w:rsidRPr="00F72CAE">
              <w:t>Indirizzo</w:t>
            </w:r>
          </w:p>
        </w:tc>
        <w:tc>
          <w:tcPr>
            <w:tcW w:w="375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D28BF" w14:textId="77777777" w:rsidR="00350C90" w:rsidRPr="00F72CAE" w:rsidRDefault="00350C90" w:rsidP="00DD2B1D">
            <w:pPr>
              <w:pStyle w:val="TAB"/>
            </w:pPr>
          </w:p>
        </w:tc>
      </w:tr>
      <w:tr w:rsidR="000A36BB" w:rsidRPr="00F72CAE" w14:paraId="3DE28C31" w14:textId="77777777" w:rsidTr="006F1CDF">
        <w:trPr>
          <w:trHeight w:val="20"/>
        </w:trPr>
        <w:tc>
          <w:tcPr>
            <w:tcW w:w="125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403F3" w14:textId="77777777" w:rsidR="000A36BB" w:rsidRPr="00F72CAE" w:rsidRDefault="000A36BB" w:rsidP="0086308A">
            <w:pPr>
              <w:pStyle w:val="TABG"/>
            </w:pPr>
            <w:r w:rsidRPr="00F72CAE">
              <w:t>Telefono</w:t>
            </w:r>
          </w:p>
        </w:tc>
        <w:tc>
          <w:tcPr>
            <w:tcW w:w="375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8C961" w14:textId="77777777" w:rsidR="000A36BB" w:rsidRPr="00F72CAE" w:rsidRDefault="000A36BB" w:rsidP="00DD2B1D">
            <w:pPr>
              <w:pStyle w:val="TAB"/>
            </w:pPr>
          </w:p>
        </w:tc>
      </w:tr>
    </w:tbl>
    <w:p w14:paraId="3EF147BF" w14:textId="77777777" w:rsidR="00350C90" w:rsidRPr="00F72CAE" w:rsidRDefault="00350C90" w:rsidP="00E65151">
      <w:pPr>
        <w:pStyle w:val="NORMC"/>
      </w:pPr>
      <w:r w:rsidRPr="00F72CAE">
        <w:t>Per gli studenti con disabilità la scelta della struttura ospitante può essere effettuata dal Consorzio ASTIR che si avvale di operatori che assistono e guidano gli studenti. I suddetti studenti potranno essere accompagnati dagli operatori di Astir e/o dai docenti di sostegno alla struttura ospitante; se necessario la partenza e il ritorno potranno avvenire presso l’Istituto.</w:t>
      </w:r>
    </w:p>
    <w:p w14:paraId="495A4F9D" w14:textId="77777777" w:rsidR="00350C90" w:rsidRPr="00F72CAE" w:rsidRDefault="00350C90" w:rsidP="00C702B2">
      <w:pPr>
        <w:pStyle w:val="NORM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6009"/>
        <w:gridCol w:w="1186"/>
        <w:gridCol w:w="1188"/>
        <w:gridCol w:w="1354"/>
        <w:gridCol w:w="1025"/>
      </w:tblGrid>
      <w:tr w:rsidR="00350C90" w:rsidRPr="00F72CAE" w14:paraId="1527CFCC" w14:textId="77777777" w:rsidTr="006F1CDF">
        <w:trPr>
          <w:trHeight w:val="20"/>
        </w:trPr>
        <w:tc>
          <w:tcPr>
            <w:tcW w:w="5000" w:type="pct"/>
            <w:gridSpan w:val="5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D2316" w14:textId="77777777" w:rsidR="00350C90" w:rsidRPr="00F72CAE" w:rsidRDefault="00350C90" w:rsidP="0086308A">
            <w:pPr>
              <w:pStyle w:val="TABGCC"/>
            </w:pPr>
            <w:r w:rsidRPr="00F72CAE">
              <w:t>ARTICOLAZIONE ORARIO CON ACCESSO AI LOCALI AZIENDALI</w:t>
            </w:r>
          </w:p>
        </w:tc>
      </w:tr>
      <w:tr w:rsidR="00350C90" w:rsidRPr="00F72CAE" w14:paraId="6EB30E2B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B7F8E" w14:textId="77777777" w:rsidR="00350C90" w:rsidRPr="00F72CAE" w:rsidRDefault="00350C90" w:rsidP="0086308A">
            <w:pPr>
              <w:pStyle w:val="TABG"/>
            </w:pPr>
            <w:r w:rsidRPr="00F72CAE">
              <w:t>LUNEDÌ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93823" w14:textId="77777777" w:rsidR="00350C90" w:rsidRPr="00F72CAE" w:rsidRDefault="00350C90" w:rsidP="00DD2B1D">
            <w:pPr>
              <w:pStyle w:val="TAB"/>
            </w:pPr>
            <w:r w:rsidRPr="00F72CAE">
              <w:t>Mattino</w:t>
            </w: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B707B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6E963" w14:textId="77777777" w:rsidR="00350C90" w:rsidRPr="00F72CAE" w:rsidRDefault="00350C90" w:rsidP="00DD2B1D">
            <w:pPr>
              <w:pStyle w:val="TAB"/>
            </w:pPr>
            <w:r w:rsidRPr="00F72CAE">
              <w:t>Pomeriggio</w:t>
            </w: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4587A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64287C46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37D42" w14:textId="77777777" w:rsidR="00350C90" w:rsidRPr="00F72CAE" w:rsidRDefault="00350C90" w:rsidP="0086308A">
            <w:pPr>
              <w:pStyle w:val="TABG"/>
            </w:pPr>
            <w:r w:rsidRPr="00F72CAE">
              <w:t>MARTEDÌ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92DB5" w14:textId="77777777" w:rsidR="00350C90" w:rsidRPr="00F72CAE" w:rsidRDefault="00350C90" w:rsidP="00DD2B1D">
            <w:pPr>
              <w:pStyle w:val="TAB"/>
            </w:pPr>
            <w:r w:rsidRPr="00F72CAE">
              <w:t>Mattino</w:t>
            </w: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B65B3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961E9" w14:textId="77777777" w:rsidR="00350C90" w:rsidRPr="00F72CAE" w:rsidRDefault="00350C90" w:rsidP="00DD2B1D">
            <w:pPr>
              <w:pStyle w:val="TAB"/>
            </w:pPr>
            <w:r w:rsidRPr="00F72CAE">
              <w:t>Pomeriggio</w:t>
            </w: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E1856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3F680122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46BE4" w14:textId="77777777" w:rsidR="00350C90" w:rsidRPr="00F72CAE" w:rsidRDefault="00350C90" w:rsidP="0086308A">
            <w:pPr>
              <w:pStyle w:val="TABG"/>
            </w:pPr>
            <w:r w:rsidRPr="00F72CAE">
              <w:t>MERCOLEDÌ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BB0DD" w14:textId="77777777" w:rsidR="00350C90" w:rsidRPr="00F72CAE" w:rsidRDefault="00350C90" w:rsidP="00DD2B1D">
            <w:pPr>
              <w:pStyle w:val="TAB"/>
            </w:pPr>
            <w:r w:rsidRPr="00F72CAE">
              <w:t>Mattino</w:t>
            </w: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D007B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829A7" w14:textId="77777777" w:rsidR="00350C90" w:rsidRPr="00F72CAE" w:rsidRDefault="00350C90" w:rsidP="00DD2B1D">
            <w:pPr>
              <w:pStyle w:val="TAB"/>
            </w:pPr>
            <w:r w:rsidRPr="00F72CAE">
              <w:t>Pomeriggio</w:t>
            </w: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2C3A2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25659BFF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042AE" w14:textId="77777777" w:rsidR="00350C90" w:rsidRPr="00F72CAE" w:rsidRDefault="00350C90" w:rsidP="0086308A">
            <w:pPr>
              <w:pStyle w:val="TABG"/>
            </w:pPr>
            <w:r w:rsidRPr="00F72CAE">
              <w:t>GIOVEDÌ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AD211" w14:textId="77777777" w:rsidR="00350C90" w:rsidRPr="00F72CAE" w:rsidRDefault="00350C90" w:rsidP="00DD2B1D">
            <w:pPr>
              <w:pStyle w:val="TAB"/>
            </w:pPr>
            <w:r w:rsidRPr="00F72CAE">
              <w:t>Mattino</w:t>
            </w: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9D39B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7BDB2" w14:textId="77777777" w:rsidR="00350C90" w:rsidRPr="00F72CAE" w:rsidRDefault="00350C90" w:rsidP="00DD2B1D">
            <w:pPr>
              <w:pStyle w:val="TAB"/>
            </w:pPr>
            <w:r w:rsidRPr="00F72CAE">
              <w:t>Pomeriggio</w:t>
            </w: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52E14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65FC0C99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E3A3D" w14:textId="77777777" w:rsidR="00350C90" w:rsidRPr="00F72CAE" w:rsidRDefault="00350C90" w:rsidP="0086308A">
            <w:pPr>
              <w:pStyle w:val="TABG"/>
            </w:pPr>
            <w:r w:rsidRPr="00F72CAE">
              <w:t>VENERDÌ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CFD45" w14:textId="77777777" w:rsidR="00350C90" w:rsidRPr="00F72CAE" w:rsidRDefault="00350C90" w:rsidP="00DD2B1D">
            <w:pPr>
              <w:pStyle w:val="TAB"/>
            </w:pPr>
            <w:r w:rsidRPr="00F72CAE">
              <w:t>Mattino</w:t>
            </w: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D0201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2B435" w14:textId="77777777" w:rsidR="00350C90" w:rsidRPr="00F72CAE" w:rsidRDefault="00350C90" w:rsidP="00DD2B1D">
            <w:pPr>
              <w:pStyle w:val="TAB"/>
            </w:pPr>
            <w:r w:rsidRPr="00F72CAE">
              <w:t>Pomeriggio</w:t>
            </w: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38E8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27D36F9D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C2E24" w14:textId="77777777" w:rsidR="00350C90" w:rsidRPr="00F72CAE" w:rsidRDefault="00350C90" w:rsidP="0086308A">
            <w:pPr>
              <w:pStyle w:val="TABG"/>
            </w:pPr>
            <w:r w:rsidRPr="00F72CAE">
              <w:t>SABATO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2C569" w14:textId="77777777" w:rsidR="00350C90" w:rsidRPr="00F72CAE" w:rsidRDefault="00350C90" w:rsidP="00DD2B1D">
            <w:pPr>
              <w:pStyle w:val="TAB"/>
            </w:pPr>
            <w:r w:rsidRPr="00F72CAE">
              <w:t>Mattino</w:t>
            </w: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C3F09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B19B5" w14:textId="77777777" w:rsidR="00350C90" w:rsidRPr="00F72CAE" w:rsidRDefault="00350C90" w:rsidP="00DD2B1D">
            <w:pPr>
              <w:pStyle w:val="TAB"/>
            </w:pPr>
            <w:r w:rsidRPr="00F72CAE">
              <w:t>Pomeriggio</w:t>
            </w: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5FBA3" w14:textId="77777777" w:rsidR="00350C90" w:rsidRPr="00F72CAE" w:rsidRDefault="00350C90" w:rsidP="00DD2B1D">
            <w:pPr>
              <w:pStyle w:val="TAB"/>
            </w:pPr>
          </w:p>
        </w:tc>
      </w:tr>
      <w:tr w:rsidR="00350C90" w:rsidRPr="00F72CAE" w14:paraId="06FEB289" w14:textId="77777777" w:rsidTr="006F1CDF">
        <w:trPr>
          <w:trHeight w:val="20"/>
        </w:trPr>
        <w:tc>
          <w:tcPr>
            <w:tcW w:w="27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D93E0" w14:textId="77777777" w:rsidR="00350C90" w:rsidRPr="00F72CAE" w:rsidRDefault="00350C90" w:rsidP="0086308A">
            <w:pPr>
              <w:pStyle w:val="TABG"/>
            </w:pPr>
            <w:r w:rsidRPr="00F72CAE">
              <w:t xml:space="preserve">Orario pausa pranzo autonoma </w:t>
            </w:r>
          </w:p>
        </w:tc>
        <w:tc>
          <w:tcPr>
            <w:tcW w:w="5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F0146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55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08883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6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1D844" w14:textId="77777777" w:rsidR="00350C90" w:rsidRPr="00F72CAE" w:rsidRDefault="00350C90" w:rsidP="00DD2B1D">
            <w:pPr>
              <w:pStyle w:val="TAB"/>
            </w:pPr>
          </w:p>
        </w:tc>
        <w:tc>
          <w:tcPr>
            <w:tcW w:w="4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277E6" w14:textId="77777777" w:rsidR="00350C90" w:rsidRPr="00F72CAE" w:rsidRDefault="00350C90" w:rsidP="00DD2B1D">
            <w:pPr>
              <w:pStyle w:val="TAB"/>
            </w:pPr>
          </w:p>
        </w:tc>
      </w:tr>
    </w:tbl>
    <w:p w14:paraId="13013FE8" w14:textId="77777777" w:rsidR="000A36BB" w:rsidRDefault="000A36BB">
      <w:r>
        <w:rPr>
          <w:b/>
          <w:iCs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2404"/>
        <w:gridCol w:w="3969"/>
        <w:gridCol w:w="4389"/>
      </w:tblGrid>
      <w:tr w:rsidR="00350C90" w:rsidRPr="00F72CAE" w14:paraId="58CF58EE" w14:textId="77777777" w:rsidTr="006F1CDF">
        <w:trPr>
          <w:trHeight w:val="20"/>
        </w:trPr>
        <w:tc>
          <w:tcPr>
            <w:tcW w:w="5000" w:type="pct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2E386" w14:textId="3C6F4044" w:rsidR="00350C90" w:rsidRPr="00F72CAE" w:rsidRDefault="00350C90" w:rsidP="0086308A">
            <w:pPr>
              <w:pStyle w:val="TABGCC"/>
            </w:pPr>
            <w:r w:rsidRPr="00F72CAE">
              <w:lastRenderedPageBreak/>
              <w:t>ATTIVITÀ E OBBLIGHI DEL TIROCINANTE</w:t>
            </w:r>
          </w:p>
        </w:tc>
      </w:tr>
      <w:tr w:rsidR="00350C90" w:rsidRPr="00F72CAE" w14:paraId="4759A43A" w14:textId="77777777" w:rsidTr="006F1CDF">
        <w:trPr>
          <w:trHeight w:val="20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386B8" w14:textId="77777777" w:rsidR="00350C90" w:rsidRPr="00F72CAE" w:rsidRDefault="00350C90" w:rsidP="00DD2B1D">
            <w:pPr>
              <w:pStyle w:val="TAB"/>
            </w:pPr>
            <w:r w:rsidRPr="00F72CAE">
              <w:t>Nel corso dello svolgimento dello stage il tirocinante è tenuto a:</w:t>
            </w:r>
          </w:p>
          <w:p w14:paraId="27A3F5AC" w14:textId="77777777" w:rsidR="00350C90" w:rsidRPr="00F72CAE" w:rsidRDefault="00350C90" w:rsidP="00DD2B1D">
            <w:pPr>
              <w:pStyle w:val="TAB"/>
            </w:pPr>
            <w:r w:rsidRPr="00F72CAE">
              <w:t>svolgere le attività previste dal presente Percorso formativo, rispettare gli orari;</w:t>
            </w:r>
          </w:p>
          <w:p w14:paraId="58147D22" w14:textId="77777777" w:rsidR="00350C90" w:rsidRPr="00F72CAE" w:rsidRDefault="00350C90" w:rsidP="00DD2B1D">
            <w:pPr>
              <w:pStyle w:val="TAB"/>
            </w:pPr>
            <w:r w:rsidRPr="00F72CAE">
              <w:t>rispettare i regolamenti aziendali e le norme in materia di igiene, sicurezza e salute nei luoghi di lavoro;</w:t>
            </w:r>
          </w:p>
          <w:p w14:paraId="25115D4A" w14:textId="77777777" w:rsidR="00350C90" w:rsidRPr="00F72CAE" w:rsidRDefault="00350C90" w:rsidP="00DD2B1D">
            <w:pPr>
              <w:pStyle w:val="TAB"/>
            </w:pPr>
            <w:r w:rsidRPr="00F72CAE">
              <w:t>mantenere la necessaria riservatezza per quanto attiene ai dati e alle informazioni di cui venisse a conoscenza durante lo svolgimento del tirocinio, in merito ai processi di lavorazione e/o produzione e ai prodotti;</w:t>
            </w:r>
          </w:p>
          <w:p w14:paraId="2634B4DA" w14:textId="77777777" w:rsidR="00350C90" w:rsidRPr="00F72CAE" w:rsidRDefault="00350C90" w:rsidP="00DD2B1D">
            <w:pPr>
              <w:pStyle w:val="TAB"/>
            </w:pPr>
            <w:r w:rsidRPr="00F72CAE">
              <w:t>seguire le indicazioni dei Tutors e fare riferimento a loro per qualsiasi esigenza di tipo organizzativo e/o per altre evenienze inerenti il tirocinio;</w:t>
            </w:r>
          </w:p>
          <w:p w14:paraId="4F0AE849" w14:textId="77777777" w:rsidR="00350C90" w:rsidRPr="00F72CAE" w:rsidRDefault="00350C90" w:rsidP="00DD2B1D">
            <w:pPr>
              <w:pStyle w:val="TAB"/>
            </w:pPr>
            <w:r w:rsidRPr="00F72CAE">
              <w:t>prendere visione della Convenzione di tirocinio, completare il foglio firme presenza, seguire I corsi di informazione/formazione/addestramento;</w:t>
            </w:r>
          </w:p>
          <w:p w14:paraId="707E113B" w14:textId="77777777" w:rsidR="00350C90" w:rsidRPr="00F72CAE" w:rsidRDefault="00350C90" w:rsidP="00DD2B1D">
            <w:pPr>
              <w:pStyle w:val="TAB"/>
            </w:pPr>
            <w:r w:rsidRPr="00F72CAE">
              <w:t xml:space="preserve">la pausa pranzo sarà svolta in modo autonomo o verrà svolta presso struttura/mensa aziendale/esercizi pubblici senza alcuna responsabilità per la scuola; durante l’orario del PCTO per nessun motivo lo studente può allontanarsi dalla struttura ospitante; </w:t>
            </w:r>
          </w:p>
          <w:p w14:paraId="2F680709" w14:textId="77777777" w:rsidR="00350C90" w:rsidRPr="00F72CAE" w:rsidRDefault="00350C90" w:rsidP="00DD2B1D">
            <w:pPr>
              <w:pStyle w:val="TAB"/>
            </w:pPr>
            <w:r w:rsidRPr="00F72CAE">
              <w:t xml:space="preserve">utilizzare i DPI, se previsti - i D.P.I. in dotazione degli studenti sono: Tuta/Camice da lavoro – Guanti rischio meccanico – Scarpe di sicurezza – Occhiale antiabrasivo – le caratteristiche dei DPI sono indicate nel modulo della </w:t>
            </w:r>
            <w:proofErr w:type="gramStart"/>
            <w:r w:rsidRPr="00F72CAE">
              <w:t>scuola  “</w:t>
            </w:r>
            <w:proofErr w:type="gramEnd"/>
            <w:r w:rsidRPr="00F72CAE">
              <w:t>Verifica della dotazione e utilizzo DPI.</w:t>
            </w:r>
          </w:p>
          <w:p w14:paraId="44E2AED3" w14:textId="77777777" w:rsidR="00350C90" w:rsidRPr="00F72CAE" w:rsidRDefault="00350C90" w:rsidP="00DD2B1D">
            <w:pPr>
              <w:pStyle w:val="TAB"/>
            </w:pPr>
            <w:r w:rsidRPr="00F72CAE">
              <w:t>utilizzare eventuali DPI specifici aggiuntivi consegnati dal tutor aziendale esterno.</w:t>
            </w:r>
          </w:p>
        </w:tc>
      </w:tr>
      <w:tr w:rsidR="00350C90" w:rsidRPr="00F72CAE" w14:paraId="41432848" w14:textId="77777777" w:rsidTr="006F1CDF">
        <w:tblPrEx>
          <w:shd w:val="clear" w:color="auto" w:fill="4F81BD"/>
        </w:tblPrEx>
        <w:trPr>
          <w:trHeight w:val="20"/>
          <w:tblHeader/>
        </w:trPr>
        <w:tc>
          <w:tcPr>
            <w:tcW w:w="5000" w:type="pct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4E8C9" w14:textId="77777777" w:rsidR="00350C90" w:rsidRPr="00F72CAE" w:rsidRDefault="00350C90" w:rsidP="0086308A">
            <w:pPr>
              <w:pStyle w:val="TABGCC"/>
            </w:pPr>
            <w:r w:rsidRPr="00F72CAE">
              <w:t xml:space="preserve">PERCORSO FORMATIVO </w:t>
            </w:r>
          </w:p>
        </w:tc>
      </w:tr>
      <w:tr w:rsidR="0086308A" w:rsidRPr="00F72CAE" w14:paraId="4401F919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13979" w14:textId="4D7AD083" w:rsidR="00350C90" w:rsidRPr="00F72CAE" w:rsidRDefault="00350C90" w:rsidP="00CA25D3">
            <w:pPr>
              <w:pStyle w:val="TABG"/>
            </w:pPr>
            <w:r w:rsidRPr="00F72CAE">
              <w:t>Tipologia attività e attrezzature e sostanze utilizzate</w:t>
            </w:r>
          </w:p>
        </w:tc>
        <w:tc>
          <w:tcPr>
            <w:tcW w:w="388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69D64" w14:textId="77777777" w:rsidR="00350C90" w:rsidRPr="00F72CAE" w:rsidRDefault="00350C90" w:rsidP="00DD2B1D">
            <w:pPr>
              <w:pStyle w:val="TAB"/>
            </w:pPr>
            <w:r w:rsidRPr="00F72CAE">
              <w:t>Il tirocinio formativo PCTO è finalizzato all’acquisizione in maniera autonoma delle competenze trasversali e di orientamento (relazione, collaborazione, normativa sulla sicurezza) e di osservazione guidata/documentazione delle attività che si svolgono in azienda.</w:t>
            </w:r>
          </w:p>
          <w:p w14:paraId="22C0D547" w14:textId="0EE50EA5" w:rsidR="00350C90" w:rsidRPr="00F72CAE" w:rsidRDefault="00350C90" w:rsidP="00DD2B1D">
            <w:pPr>
              <w:pStyle w:val="TAB"/>
            </w:pPr>
            <w:r w:rsidRPr="00F72CAE">
              <w:t>Gestione sicurezza – controllo dei processi – documentazione dei lavori – progettazione – osservatore - altro __________________________________________________________</w:t>
            </w:r>
          </w:p>
          <w:p w14:paraId="5AC2D75D" w14:textId="77777777" w:rsidR="00350C90" w:rsidRPr="00F72CAE" w:rsidRDefault="00350C90" w:rsidP="00DD2B1D">
            <w:pPr>
              <w:pStyle w:val="TAB"/>
            </w:pPr>
          </w:p>
          <w:p w14:paraId="2353029D" w14:textId="77777777" w:rsidR="00A11BC1" w:rsidRDefault="00350C90" w:rsidP="0086308A">
            <w:pPr>
              <w:pStyle w:val="TAB"/>
            </w:pPr>
            <w:r w:rsidRPr="00F72CAE">
              <w:t>Da svolgere in affiancamento al tutor aziendale uso di attrezzature/strumenti sostanze:</w:t>
            </w:r>
          </w:p>
          <w:p w14:paraId="5F09E388" w14:textId="77777777" w:rsidR="00A11BC1" w:rsidRDefault="00A11BC1" w:rsidP="0086308A">
            <w:pPr>
              <w:pStyle w:val="TAB"/>
            </w:pPr>
          </w:p>
          <w:p w14:paraId="12A62612" w14:textId="4298127B" w:rsidR="0086308A" w:rsidRDefault="0086308A" w:rsidP="0086308A">
            <w:pPr>
              <w:pStyle w:val="TAB"/>
            </w:pPr>
            <w:r>
              <w:t>_______________________________________________________________</w:t>
            </w:r>
          </w:p>
          <w:p w14:paraId="7FCCEB10" w14:textId="0B0F2CE6" w:rsidR="00350C90" w:rsidRPr="00F72CAE" w:rsidRDefault="00350C90" w:rsidP="0086308A">
            <w:pPr>
              <w:pStyle w:val="TAB"/>
            </w:pPr>
          </w:p>
          <w:p w14:paraId="6364848F" w14:textId="723934D3" w:rsidR="0086308A" w:rsidRDefault="0086308A" w:rsidP="0086308A">
            <w:pPr>
              <w:pStyle w:val="TAB"/>
            </w:pPr>
            <w:r>
              <w:t>_______________________________________________________________</w:t>
            </w:r>
          </w:p>
          <w:p w14:paraId="04A28EEE" w14:textId="77777777" w:rsidR="00350C90" w:rsidRPr="00F72CAE" w:rsidRDefault="00350C90" w:rsidP="0086308A">
            <w:pPr>
              <w:pStyle w:val="TAB"/>
            </w:pPr>
            <w:r w:rsidRPr="00F72CAE">
              <w:t>Eventuali attrezzature/</w:t>
            </w:r>
            <w:proofErr w:type="gramStart"/>
            <w:r w:rsidRPr="00F72CAE">
              <w:t>strumenti  e</w:t>
            </w:r>
            <w:proofErr w:type="gramEnd"/>
            <w:r w:rsidRPr="00F72CAE">
              <w:t xml:space="preserve"> sostanze aggiuntive devono essere communicate e approvate dalla scuola</w:t>
            </w:r>
          </w:p>
          <w:p w14:paraId="759C21F1" w14:textId="77777777" w:rsidR="00A11BC1" w:rsidRDefault="00A11BC1" w:rsidP="00A11BC1">
            <w:pPr>
              <w:pStyle w:val="TAB"/>
            </w:pPr>
            <w:r>
              <w:t>_______________________________________________________________</w:t>
            </w:r>
          </w:p>
          <w:p w14:paraId="01CEFECF" w14:textId="77777777" w:rsidR="00A11BC1" w:rsidRPr="00F72CAE" w:rsidRDefault="00A11BC1" w:rsidP="00A11BC1">
            <w:pPr>
              <w:pStyle w:val="TAB"/>
            </w:pPr>
          </w:p>
          <w:p w14:paraId="6B52011F" w14:textId="538E9899" w:rsidR="00350C90" w:rsidRPr="00F72CAE" w:rsidRDefault="00A11BC1" w:rsidP="00DD2B1D">
            <w:pPr>
              <w:pStyle w:val="TAB"/>
            </w:pPr>
            <w:r>
              <w:t>_______________________________________________________________</w:t>
            </w:r>
          </w:p>
        </w:tc>
      </w:tr>
      <w:tr w:rsidR="0086308A" w:rsidRPr="00F72CAE" w14:paraId="1882EA5D" w14:textId="77777777" w:rsidTr="006F1CDF">
        <w:trPr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E1138" w14:textId="77777777" w:rsidR="00350C90" w:rsidRPr="00F72CAE" w:rsidRDefault="00350C90" w:rsidP="00CA25D3">
            <w:pPr>
              <w:pStyle w:val="TABG"/>
            </w:pPr>
            <w:r w:rsidRPr="00F72CAE">
              <w:t>Indicazione di eventuali trasferte: indicare se clienti/cantieri/enti pubblici con uso esclusivo di mezzi aziendali idonei. Per ogni cantiere compilare il modulo S0</w:t>
            </w:r>
          </w:p>
        </w:tc>
        <w:tc>
          <w:tcPr>
            <w:tcW w:w="388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F98A4" w14:textId="77777777" w:rsidR="00CA25D3" w:rsidRDefault="00CA25D3" w:rsidP="00CA25D3">
            <w:pPr>
              <w:pStyle w:val="TAB"/>
            </w:pPr>
            <w:r>
              <w:t>_______________________________________________________________</w:t>
            </w:r>
          </w:p>
          <w:p w14:paraId="3F3FAFD5" w14:textId="77777777" w:rsidR="00CA25D3" w:rsidRPr="00F72CAE" w:rsidRDefault="00CA25D3" w:rsidP="00CA25D3">
            <w:pPr>
              <w:pStyle w:val="TAB"/>
            </w:pPr>
          </w:p>
          <w:p w14:paraId="09495992" w14:textId="77777777" w:rsidR="00CA25D3" w:rsidRDefault="00CA25D3" w:rsidP="00CA25D3">
            <w:pPr>
              <w:pStyle w:val="TAB"/>
            </w:pPr>
            <w:r>
              <w:t>_______________________________________________________________</w:t>
            </w:r>
          </w:p>
          <w:p w14:paraId="5DFDEBB0" w14:textId="77777777" w:rsidR="00CA25D3" w:rsidRPr="00F72CAE" w:rsidRDefault="00CA25D3" w:rsidP="00CA25D3">
            <w:pPr>
              <w:pStyle w:val="TAB"/>
            </w:pPr>
          </w:p>
          <w:p w14:paraId="08A762B8" w14:textId="12030136" w:rsidR="00350C90" w:rsidRPr="00F72CAE" w:rsidRDefault="00CA25D3" w:rsidP="00DD2B1D">
            <w:pPr>
              <w:pStyle w:val="TAB"/>
            </w:pPr>
            <w:r>
              <w:t>_______________________________________________________________</w:t>
            </w:r>
          </w:p>
        </w:tc>
      </w:tr>
      <w:tr w:rsidR="00CA25D3" w:rsidRPr="00F72CAE" w14:paraId="0583A874" w14:textId="77777777" w:rsidTr="006F1CDF">
        <w:trPr>
          <w:gridAfter w:val="1"/>
          <w:wAfter w:w="2039" w:type="pct"/>
          <w:trHeight w:val="20"/>
        </w:trPr>
        <w:tc>
          <w:tcPr>
            <w:tcW w:w="11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5AA21" w14:textId="11352B7C" w:rsidR="00350C90" w:rsidRPr="0077104A" w:rsidRDefault="00350C90" w:rsidP="00CA25D3">
            <w:pPr>
              <w:pStyle w:val="TAB"/>
              <w:jc w:val="right"/>
              <w:rPr>
                <w:b/>
                <w:bCs/>
              </w:rPr>
            </w:pPr>
            <w:r w:rsidRPr="0077104A">
              <w:rPr>
                <w:b/>
                <w:bCs/>
              </w:rPr>
              <w:t xml:space="preserve">Prato, </w:t>
            </w:r>
            <w:r w:rsidR="00CA25D3" w:rsidRPr="0077104A">
              <w:rPr>
                <w:b/>
                <w:bCs/>
              </w:rPr>
              <w:t>il</w:t>
            </w:r>
          </w:p>
        </w:tc>
        <w:tc>
          <w:tcPr>
            <w:tcW w:w="184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CA49B" w14:textId="77777777" w:rsidR="00350C90" w:rsidRPr="00F72CAE" w:rsidRDefault="00350C90" w:rsidP="00DD2B1D">
            <w:pPr>
              <w:pStyle w:val="TAB"/>
            </w:pPr>
            <w:r w:rsidRPr="00F72CAE">
              <w:t xml:space="preserve"> </w:t>
            </w:r>
          </w:p>
        </w:tc>
      </w:tr>
    </w:tbl>
    <w:p w14:paraId="5A3BA55C" w14:textId="77777777" w:rsidR="000A36BB" w:rsidRDefault="000A36BB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26E20AF6" w14:textId="4424FE46" w:rsidR="00350C90" w:rsidRPr="00F72CAE" w:rsidRDefault="00350C90" w:rsidP="00C702B2">
      <w:pPr>
        <w:pStyle w:val="NORM"/>
      </w:pPr>
      <w:r w:rsidRPr="00F72CAE">
        <w:lastRenderedPageBreak/>
        <w:t>Con la sottoscrizione del presente Percorso formativo, il tirocinante, il soggetto promotore e il soggetto ospitante dichiarano:</w:t>
      </w:r>
    </w:p>
    <w:p w14:paraId="48CB4846" w14:textId="77777777" w:rsidR="00350C90" w:rsidRPr="00F72CAE" w:rsidRDefault="00350C90" w:rsidP="00C702B2">
      <w:pPr>
        <w:pStyle w:val="NORM"/>
      </w:pPr>
      <w:r w:rsidRPr="00F72CAE">
        <w:t>che le informazioni contenute nel presente Percorso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</w:r>
    </w:p>
    <w:p w14:paraId="39A07527" w14:textId="77777777" w:rsidR="00350C90" w:rsidRPr="00F72CAE" w:rsidRDefault="00350C90" w:rsidP="00C702B2">
      <w:pPr>
        <w:pStyle w:val="NORM"/>
      </w:pPr>
      <w:r w:rsidRPr="00F72CAE">
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196;</w:t>
      </w:r>
    </w:p>
    <w:p w14:paraId="5BBB3D32" w14:textId="77777777" w:rsidR="00350C90" w:rsidRPr="00F72CAE" w:rsidRDefault="00350C90" w:rsidP="00C702B2">
      <w:pPr>
        <w:pStyle w:val="NORM"/>
      </w:pPr>
      <w:r w:rsidRPr="00F72CAE">
        <w:t>Il sottoscritto genitore/tutore, consapevole delle conseguenze amministrative e penali per chi rilasci dichiarazioni non corrispondenti a verità, ai sensi del DPR 245/2000, dichiara di aver effettuato le scelte/richieste/autorizzazioni del presente progetto in osservanza delle disposizioni sulla responsabilità genitoriale di cui agli artt. 316, 337 ter e 337 quater del codice civile, che richiedono il consenso di entrambi i genitori</w:t>
      </w:r>
    </w:p>
    <w:p w14:paraId="392793D0" w14:textId="77777777" w:rsidR="00350C90" w:rsidRPr="00F72CAE" w:rsidRDefault="00350C90" w:rsidP="00CA25D3">
      <w:pPr>
        <w:pStyle w:val="NORM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4879"/>
        <w:gridCol w:w="5883"/>
      </w:tblGrid>
      <w:tr w:rsidR="00350C90" w:rsidRPr="00F72CAE" w14:paraId="359CB899" w14:textId="77777777" w:rsidTr="006F1CDF">
        <w:trPr>
          <w:trHeight w:val="20"/>
        </w:trPr>
        <w:tc>
          <w:tcPr>
            <w:tcW w:w="22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C0AC1" w14:textId="77777777" w:rsidR="00A11BC1" w:rsidRDefault="00350C90" w:rsidP="00CA25D3">
            <w:pPr>
              <w:pStyle w:val="TABGCC"/>
            </w:pPr>
            <w:r w:rsidRPr="00F72CAE">
              <w:t>Firma per accettazione del tirocinante</w:t>
            </w:r>
          </w:p>
          <w:p w14:paraId="6C3EB0D6" w14:textId="77777777" w:rsidR="00A11BC1" w:rsidRDefault="00A11BC1" w:rsidP="00CA25D3">
            <w:pPr>
              <w:pStyle w:val="TABGCC"/>
            </w:pPr>
          </w:p>
          <w:p w14:paraId="3E5E5493" w14:textId="632D5F7B" w:rsidR="00350C90" w:rsidRPr="00F72CAE" w:rsidRDefault="00A11BC1" w:rsidP="00CA25D3">
            <w:pPr>
              <w:pStyle w:val="TABGCC"/>
            </w:pPr>
            <w:r w:rsidRPr="00F72CAE">
              <w:t>_____________________________________</w:t>
            </w:r>
          </w:p>
        </w:tc>
        <w:tc>
          <w:tcPr>
            <w:tcW w:w="27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264A5" w14:textId="311C0621" w:rsidR="00A11BC1" w:rsidRDefault="00350C90" w:rsidP="00CA25D3">
            <w:pPr>
              <w:pStyle w:val="TABGCC"/>
            </w:pPr>
            <w:r w:rsidRPr="00F72CAE">
              <w:t>Firma del genitore</w:t>
            </w:r>
          </w:p>
          <w:p w14:paraId="3E0B0C02" w14:textId="77777777" w:rsidR="00A11BC1" w:rsidRDefault="00A11BC1" w:rsidP="00CA25D3">
            <w:pPr>
              <w:pStyle w:val="TABGCC"/>
            </w:pPr>
          </w:p>
          <w:p w14:paraId="66CF3121" w14:textId="4D3417C0" w:rsidR="00A11BC1" w:rsidRPr="00F72CAE" w:rsidRDefault="00A11BC1" w:rsidP="00CA25D3">
            <w:pPr>
              <w:pStyle w:val="TABGCC"/>
            </w:pPr>
            <w:r w:rsidRPr="00F72CAE">
              <w:t>_____________________________________</w:t>
            </w:r>
          </w:p>
        </w:tc>
      </w:tr>
      <w:tr w:rsidR="00350C90" w:rsidRPr="00F72CAE" w14:paraId="54CC7670" w14:textId="77777777" w:rsidTr="006F1CDF">
        <w:trPr>
          <w:trHeight w:val="20"/>
        </w:trPr>
        <w:tc>
          <w:tcPr>
            <w:tcW w:w="22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F0ECA" w14:textId="67174AF3" w:rsidR="00A11BC1" w:rsidRDefault="00350C90" w:rsidP="00CA25D3">
            <w:pPr>
              <w:pStyle w:val="TABGCC"/>
            </w:pPr>
            <w:r w:rsidRPr="00F72CAE">
              <w:t>Firma del legale rappresentante del Soggetto Promotore</w:t>
            </w:r>
          </w:p>
          <w:p w14:paraId="52025893" w14:textId="77777777" w:rsidR="00A11BC1" w:rsidRDefault="00A11BC1" w:rsidP="00CA25D3">
            <w:pPr>
              <w:pStyle w:val="TABGCC"/>
            </w:pPr>
          </w:p>
          <w:p w14:paraId="458F143B" w14:textId="5D885075" w:rsidR="00350C90" w:rsidRPr="00F72CAE" w:rsidRDefault="00A11BC1" w:rsidP="00CA25D3">
            <w:pPr>
              <w:pStyle w:val="TABGCC"/>
            </w:pPr>
            <w:r w:rsidRPr="00F72CAE">
              <w:t>_____________________________________</w:t>
            </w:r>
          </w:p>
        </w:tc>
        <w:tc>
          <w:tcPr>
            <w:tcW w:w="27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018DE" w14:textId="77777777" w:rsidR="00A11BC1" w:rsidRDefault="00A11BC1" w:rsidP="00CA25D3">
            <w:pPr>
              <w:pStyle w:val="TABGCC"/>
            </w:pPr>
            <w:r w:rsidRPr="00F72CAE">
              <w:t>Firma del legale rappresentante della struttura ospitante</w:t>
            </w:r>
          </w:p>
          <w:p w14:paraId="5F37F0D8" w14:textId="77777777" w:rsidR="00A11BC1" w:rsidRDefault="00A11BC1" w:rsidP="00CA25D3">
            <w:pPr>
              <w:pStyle w:val="TABGCC"/>
            </w:pPr>
          </w:p>
          <w:p w14:paraId="1D07F19B" w14:textId="73A6C09B" w:rsidR="00350C90" w:rsidRPr="00F72CAE" w:rsidRDefault="00A11BC1" w:rsidP="00CA25D3">
            <w:pPr>
              <w:pStyle w:val="TABGCC"/>
            </w:pPr>
            <w:r w:rsidRPr="00F72CAE">
              <w:t>_____________________________________</w:t>
            </w:r>
          </w:p>
        </w:tc>
      </w:tr>
    </w:tbl>
    <w:p w14:paraId="60BC467F" w14:textId="38431F2E" w:rsidR="00855348" w:rsidRPr="00CA25D3" w:rsidRDefault="00855348" w:rsidP="00CA25D3">
      <w:pPr>
        <w:pStyle w:val="NORM"/>
      </w:pPr>
    </w:p>
    <w:sectPr w:rsidR="00855348" w:rsidRPr="00CA25D3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8ACD" w14:textId="77777777" w:rsidR="008C2438" w:rsidRDefault="008C2438" w:rsidP="00845C9B">
      <w:r>
        <w:separator/>
      </w:r>
    </w:p>
  </w:endnote>
  <w:endnote w:type="continuationSeparator" w:id="0">
    <w:p w14:paraId="46E7E0D5" w14:textId="77777777" w:rsidR="008C2438" w:rsidRDefault="008C2438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1C6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CBA8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CA26DDF" wp14:editId="4E5DBD08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3908" w14:textId="77777777" w:rsidR="008C2438" w:rsidRDefault="008C2438" w:rsidP="00845C9B">
      <w:r>
        <w:separator/>
      </w:r>
    </w:p>
  </w:footnote>
  <w:footnote w:type="continuationSeparator" w:id="0">
    <w:p w14:paraId="22F0EC44" w14:textId="77777777" w:rsidR="008C2438" w:rsidRDefault="008C2438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F0B6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4F930AD2" wp14:editId="5712F08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90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36BB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09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0C90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6B0"/>
    <w:rsid w:val="005A5BE4"/>
    <w:rsid w:val="005B0B4E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1CDF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7104A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308A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B23ED"/>
    <w:rsid w:val="008C2438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46CD3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1BC1"/>
    <w:rsid w:val="00A12F53"/>
    <w:rsid w:val="00A377B5"/>
    <w:rsid w:val="00A415EF"/>
    <w:rsid w:val="00A41997"/>
    <w:rsid w:val="00A44518"/>
    <w:rsid w:val="00A51E84"/>
    <w:rsid w:val="00A57F9E"/>
    <w:rsid w:val="00A604AD"/>
    <w:rsid w:val="00A66A41"/>
    <w:rsid w:val="00A67D7F"/>
    <w:rsid w:val="00A72BD2"/>
    <w:rsid w:val="00A75520"/>
    <w:rsid w:val="00A7591B"/>
    <w:rsid w:val="00A8222B"/>
    <w:rsid w:val="00A86D24"/>
    <w:rsid w:val="00AA2B97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02B2"/>
    <w:rsid w:val="00C71145"/>
    <w:rsid w:val="00C836F9"/>
    <w:rsid w:val="00C92200"/>
    <w:rsid w:val="00C92B62"/>
    <w:rsid w:val="00CA25D3"/>
    <w:rsid w:val="00CA4D20"/>
    <w:rsid w:val="00CA67AD"/>
    <w:rsid w:val="00CC5A04"/>
    <w:rsid w:val="00CC6F00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D2B1D"/>
    <w:rsid w:val="00DE09FD"/>
    <w:rsid w:val="00DE2AA8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5151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D51EE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E82ED"/>
  <w15:chartTrackingRefBased/>
  <w15:docId w15:val="{4FB55F35-A91D-4DB6-AB3B-408FA5D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A56B0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20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A56B0"/>
    <w:rPr>
      <w:rFonts w:ascii="Times New Roman" w:hAnsi="Times New Roman"/>
      <w:spacing w:val="-1"/>
      <w:kern w:val="0"/>
      <w:sz w:val="20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29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6</cp:revision>
  <dcterms:created xsi:type="dcterms:W3CDTF">2025-10-07T12:13:00Z</dcterms:created>
  <dcterms:modified xsi:type="dcterms:W3CDTF">2025-10-08T11:52:00Z</dcterms:modified>
</cp:coreProperties>
</file>