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61DB" w14:textId="7BE6B136" w:rsidR="0056585D" w:rsidRDefault="0056585D" w:rsidP="00995E2B">
      <w:pPr>
        <w:pStyle w:val="Titolo3"/>
        <w:jc w:val="center"/>
      </w:pPr>
      <w:r>
        <w:t xml:space="preserve">INFORMAZIONE INIZIALE/ADESIONE ALLE ATTIVITA’ DI PCTO/ASL </w:t>
      </w:r>
      <w:r w:rsidRPr="0056585D">
        <w:rPr>
          <w:b w:val="0"/>
          <w:bCs/>
        </w:rPr>
        <w:t>(</w:t>
      </w:r>
      <w:r w:rsidR="00017A52">
        <w:rPr>
          <w:b w:val="0"/>
          <w:bCs/>
        </w:rPr>
        <w:t>M</w:t>
      </w:r>
      <w:r w:rsidRPr="0056585D">
        <w:rPr>
          <w:b w:val="0"/>
          <w:bCs/>
        </w:rPr>
        <w:t>odulo S1)</w:t>
      </w:r>
    </w:p>
    <w:p w14:paraId="544FFBE1" w14:textId="77777777" w:rsidR="0056585D" w:rsidRPr="0056585D" w:rsidRDefault="0056585D" w:rsidP="0056585D">
      <w:pPr>
        <w:pStyle w:val="NORM"/>
      </w:pPr>
    </w:p>
    <w:p w14:paraId="1B7EC11B" w14:textId="25A5F169" w:rsidR="0056585D" w:rsidRPr="0056585D" w:rsidRDefault="0056585D" w:rsidP="0056585D">
      <w:pPr>
        <w:pStyle w:val="NORM"/>
      </w:pPr>
      <w:r w:rsidRPr="0056585D">
        <w:t>Nominativo del/della tirocinante</w:t>
      </w:r>
      <w:r>
        <w:t xml:space="preserve">: </w:t>
      </w:r>
      <w:r>
        <w:tab/>
      </w:r>
    </w:p>
    <w:p w14:paraId="68C2DE88" w14:textId="17BED965" w:rsidR="0056585D" w:rsidRPr="0056585D" w:rsidRDefault="0056585D" w:rsidP="0056585D">
      <w:pPr>
        <w:pStyle w:val="NORM"/>
      </w:pPr>
      <w:r w:rsidRPr="0056585D">
        <w:t xml:space="preserve">Nato/a </w:t>
      </w:r>
      <w:proofErr w:type="gramStart"/>
      <w:r w:rsidRPr="0056585D">
        <w:t>a</w:t>
      </w:r>
      <w:proofErr w:type="gramEnd"/>
      <w:r w:rsidRPr="0056585D">
        <w:t xml:space="preserve"> </w:t>
      </w:r>
      <w:r>
        <w:tab/>
        <w:t xml:space="preserve"> </w:t>
      </w:r>
      <w:r w:rsidRPr="0056585D">
        <w:t>il</w:t>
      </w:r>
      <w:r>
        <w:t xml:space="preserve"> ______/_____/___________</w:t>
      </w:r>
    </w:p>
    <w:p w14:paraId="6E2D6AFF" w14:textId="24ECA2EB" w:rsidR="0056585D" w:rsidRDefault="0056585D" w:rsidP="0056585D">
      <w:pPr>
        <w:pStyle w:val="NORM"/>
      </w:pPr>
      <w:r w:rsidRPr="0056585D">
        <w:t>residente in</w:t>
      </w:r>
      <w:r>
        <w:t xml:space="preserve"> </w:t>
      </w:r>
      <w:r>
        <w:tab/>
        <w:t xml:space="preserve"> </w:t>
      </w:r>
      <w:r w:rsidRPr="0056585D">
        <w:t>Via</w:t>
      </w:r>
      <w:r>
        <w:t xml:space="preserve"> _________</w:t>
      </w:r>
      <w:r w:rsidR="00995E2B">
        <w:t>_______________</w:t>
      </w:r>
      <w:r>
        <w:t>____________________</w:t>
      </w:r>
      <w:r w:rsidR="00995E2B">
        <w:t xml:space="preserve"> n. </w:t>
      </w:r>
      <w:r>
        <w:t>________________</w:t>
      </w:r>
    </w:p>
    <w:p w14:paraId="3BA6A10C" w14:textId="77777777" w:rsidR="00995E2B" w:rsidRDefault="0056585D" w:rsidP="0056585D">
      <w:pPr>
        <w:pStyle w:val="NORM"/>
      </w:pPr>
      <w:r w:rsidRPr="0056585D">
        <w:t>Codice Fiscale</w:t>
      </w:r>
      <w:r w:rsidR="00995E2B">
        <w:t xml:space="preserve"> </w:t>
      </w:r>
      <w:r w:rsidR="00995E2B">
        <w:tab/>
      </w:r>
    </w:p>
    <w:p w14:paraId="7D30F71B" w14:textId="68C76D22" w:rsidR="0056585D" w:rsidRPr="0056585D" w:rsidRDefault="0056585D" w:rsidP="0056585D">
      <w:pPr>
        <w:pStyle w:val="NORM"/>
      </w:pPr>
      <w:r w:rsidRPr="0056585D">
        <w:t>Classe</w:t>
      </w:r>
      <w:r w:rsidR="00995E2B">
        <w:t xml:space="preserve"> </w:t>
      </w:r>
      <w:r w:rsidR="00995E2B">
        <w:tab/>
        <w:t>Spec</w:t>
      </w:r>
      <w:r w:rsidRPr="0056585D">
        <w:t>ializzazione</w:t>
      </w:r>
      <w:r w:rsidR="00995E2B">
        <w:t xml:space="preserve"> ____________</w:t>
      </w:r>
      <w:r w:rsidRPr="0056585D">
        <w:t>____________________________________________________</w:t>
      </w:r>
    </w:p>
    <w:p w14:paraId="5A84C25D" w14:textId="77777777" w:rsidR="0056585D" w:rsidRDefault="0056585D" w:rsidP="0056585D">
      <w:pPr>
        <w:pStyle w:val="NORM"/>
      </w:pPr>
    </w:p>
    <w:p w14:paraId="322157DB" w14:textId="77777777" w:rsidR="0056585D" w:rsidRDefault="0056585D" w:rsidP="00995E2B">
      <w:pPr>
        <w:pStyle w:val="NORMGCC"/>
      </w:pPr>
      <w:r>
        <w:t>DICHIARA</w:t>
      </w:r>
    </w:p>
    <w:p w14:paraId="3802505A" w14:textId="77777777" w:rsidR="00995E2B" w:rsidRPr="00995E2B" w:rsidRDefault="00995E2B" w:rsidP="00995E2B">
      <w:pPr>
        <w:pStyle w:val="NORM"/>
      </w:pPr>
    </w:p>
    <w:p w14:paraId="238373FB" w14:textId="2DEB5044" w:rsidR="0056585D" w:rsidRDefault="0056585D" w:rsidP="00995E2B">
      <w:pPr>
        <w:pStyle w:val="ELEP"/>
      </w:pPr>
      <w:r>
        <w:t>di essere a conoscenza che le attività che andrà a svolgere, definite dalla Convenzione fra scuola e azienda, costi-tuiscono parte integrante del Percorso formativo personalizzato</w:t>
      </w:r>
      <w:r w:rsidR="00995E2B">
        <w:t>;</w:t>
      </w:r>
    </w:p>
    <w:p w14:paraId="315509F4" w14:textId="5172CA58" w:rsidR="0056585D" w:rsidRDefault="0056585D" w:rsidP="00995E2B">
      <w:pPr>
        <w:pStyle w:val="ELEP"/>
      </w:pPr>
      <w:r>
        <w:t>di essere a conoscenza che la partecipazione al progetto di PCTO alcun legame diretto tra il sottoscritto e la struttura ospitante in questione e che ogni rapporto con la struttura ospitante stessa cesserà al termine di que-sto periodo;</w:t>
      </w:r>
    </w:p>
    <w:p w14:paraId="266BA0DF" w14:textId="54E633FD" w:rsidR="0056585D" w:rsidRDefault="00995E2B" w:rsidP="00995E2B">
      <w:pPr>
        <w:pStyle w:val="ELEP"/>
      </w:pPr>
      <w:r>
        <w:t>d</w:t>
      </w:r>
      <w:r w:rsidR="0056585D">
        <w:t>i essere a conoscenza e osservare, gli orari, le regole dell’azienda, le norme comportamentali sui luoghi di lavoro, le norme antinfortunistiche e quelle in materia di privacy;</w:t>
      </w:r>
    </w:p>
    <w:p w14:paraId="0A074C94" w14:textId="305029A5" w:rsidR="0056585D" w:rsidRDefault="0056585D" w:rsidP="00995E2B">
      <w:pPr>
        <w:pStyle w:val="ELEP"/>
      </w:pPr>
      <w:r>
        <w:t xml:space="preserve">di essere stato informato/formato durante il Corso di formazione Base Specifico in merito ai rischi in materia di si-curezza sul lavoro, di cui al </w:t>
      </w:r>
      <w:proofErr w:type="gramStart"/>
      <w:r>
        <w:t>D.Lgs</w:t>
      </w:r>
      <w:proofErr w:type="gramEnd"/>
      <w:r>
        <w:t>. 81/08 e successive modificazioni e sulla tipologia e utilizzo dei dispositivi di sicu-rezza (DPI);</w:t>
      </w:r>
    </w:p>
    <w:p w14:paraId="55117AC5" w14:textId="3F2BEA17" w:rsidR="0056585D" w:rsidRDefault="0056585D" w:rsidP="00995E2B">
      <w:pPr>
        <w:pStyle w:val="ELEP"/>
      </w:pPr>
      <w:r>
        <w:t>di essere consapevole che durante i periodi di PCTO/ASL è soggetto alle norme stabilite nel regolamento degli studenti dell’istituzione scolastica, nonché alle regole di comportamento, funzionali e organizzative della struttura ospitante o di eventuali cantieri, uffici, enti pubblici;</w:t>
      </w:r>
    </w:p>
    <w:p w14:paraId="1A9FA977" w14:textId="73430B56" w:rsidR="0056585D" w:rsidRDefault="0056585D" w:rsidP="00995E2B">
      <w:pPr>
        <w:pStyle w:val="ELEP"/>
      </w:pPr>
      <w:r>
        <w:t>di essere a conoscenza che, nel caso si dovessero verificare episodi di particolare gravità, in accordo con la strut-tura ospitante si procederà in qualsiasi momento alla sospensione dell’esperienza di stage;</w:t>
      </w:r>
    </w:p>
    <w:p w14:paraId="7A350229" w14:textId="7FC8F7D9" w:rsidR="0056585D" w:rsidRDefault="0056585D" w:rsidP="00995E2B">
      <w:pPr>
        <w:pStyle w:val="ELEP"/>
      </w:pPr>
      <w:r>
        <w:t>di essere a conoscenza che nessun compenso o indennizzo di qualsiasi natura gli è dovuto in conseguenza della sua partecipazione al programma di tirocinio;</w:t>
      </w:r>
    </w:p>
    <w:p w14:paraId="5EA0C71E" w14:textId="353E9043" w:rsidR="0056585D" w:rsidRDefault="0056585D" w:rsidP="00995E2B">
      <w:pPr>
        <w:pStyle w:val="ELEP"/>
      </w:pPr>
      <w:r>
        <w:t>di essere a conoscenza che l’esperienza di PCTO/ASL non comporta impegno di assunzione presente o futuro da parte della struttura ospitante;</w:t>
      </w:r>
    </w:p>
    <w:p w14:paraId="5903BD36" w14:textId="434A0BF5" w:rsidR="00995E2B" w:rsidRDefault="0056585D" w:rsidP="00995E2B">
      <w:pPr>
        <w:pStyle w:val="ELEP"/>
      </w:pPr>
      <w:r>
        <w:t>di essere a conoscenza delle coperture assicurative sia per i trasferimenti alla sede di svolgimento delle attività di PCTO/</w:t>
      </w:r>
      <w:proofErr w:type="gramStart"/>
      <w:r>
        <w:t>ASL  compresi</w:t>
      </w:r>
      <w:proofErr w:type="gramEnd"/>
      <w:r>
        <w:t xml:space="preserve"> eventuali spostamenti organizzati dalla struttura ospitante in cantieri, uffici, enti pubblici che per la permanenza nella struttura ospitante;</w:t>
      </w:r>
    </w:p>
    <w:p w14:paraId="0AB9A08E" w14:textId="77777777" w:rsidR="00995E2B" w:rsidRDefault="00995E2B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3A1A4818" w14:textId="0E51264E" w:rsidR="0056585D" w:rsidRDefault="0056585D" w:rsidP="00995E2B">
      <w:pPr>
        <w:pStyle w:val="NORMGCC"/>
      </w:pPr>
      <w:r>
        <w:lastRenderedPageBreak/>
        <w:t>SI IMPEGNA</w:t>
      </w:r>
    </w:p>
    <w:p w14:paraId="6E0DFF5E" w14:textId="77777777" w:rsidR="00995E2B" w:rsidRPr="00995E2B" w:rsidRDefault="00995E2B" w:rsidP="00995E2B">
      <w:pPr>
        <w:pStyle w:val="NORM"/>
      </w:pPr>
    </w:p>
    <w:p w14:paraId="1EEEF055" w14:textId="49A0E874" w:rsidR="0056585D" w:rsidRDefault="0056585D" w:rsidP="00995E2B">
      <w:pPr>
        <w:pStyle w:val="ELEP"/>
      </w:pPr>
      <w:r>
        <w:tab/>
        <w:t xml:space="preserve">a rispettare rigorosamente gli orari stabiliti dalla struttura ospitante e dalla scuola per lo svolgimento delle attivi-tà di PCTO compresi eventuali attività in cantieri, uffici, clienti, enti pubblici. Per nessun motivo allontanarsi dalla struttura aziendale o cantieri, uffici est durante l’orario di PCTO, se non </w:t>
      </w:r>
      <w:proofErr w:type="gramStart"/>
      <w:r>
        <w:t>autorizzati ;</w:t>
      </w:r>
      <w:proofErr w:type="gramEnd"/>
    </w:p>
    <w:p w14:paraId="7A441A6B" w14:textId="658BAB9F" w:rsidR="0056585D" w:rsidRDefault="0056585D" w:rsidP="00995E2B">
      <w:pPr>
        <w:pStyle w:val="ELEP"/>
      </w:pPr>
      <w:r>
        <w:t xml:space="preserve">presentare alla scuola eventuale certificazione, rilasciata dal medico di famiglia, attestante la presenza di </w:t>
      </w:r>
      <w:proofErr w:type="gramStart"/>
      <w:r>
        <w:t>patologie ,</w:t>
      </w:r>
      <w:proofErr w:type="gramEnd"/>
      <w:r>
        <w:t xml:space="preserve"> intolleranze e allergie che la struttura ospitante deve preventivamente conoscere ai fini di un corretto inserimento dello studente in azienda (se presenti intolleranze alimentari/allergie/patologie compilare la parte sottostante al presente modulo);</w:t>
      </w:r>
    </w:p>
    <w:p w14:paraId="21B67023" w14:textId="5BAA40F4" w:rsidR="0056585D" w:rsidRDefault="0056585D" w:rsidP="00995E2B">
      <w:pPr>
        <w:pStyle w:val="ELEP"/>
      </w:pPr>
      <w:r>
        <w:t>a seguire le indicazioni dei tutors e fare riferimento ad essi per qualsiasi esigenza o evenienza;</w:t>
      </w:r>
    </w:p>
    <w:p w14:paraId="6EF8AC87" w14:textId="3D532FFE" w:rsidR="0056585D" w:rsidRDefault="0056585D" w:rsidP="00995E2B">
      <w:pPr>
        <w:pStyle w:val="ELEP"/>
      </w:pPr>
      <w:r>
        <w:t>ad avvisare tempestivamente sia la struttura ospitante che l’istituzione scolastica (Tutor scolastico) se impossibi-litato a recarsi nella sede dell’azienda che predispone il tirocinio ed eventuali assenze, ritardi o uscite anticipate;</w:t>
      </w:r>
    </w:p>
    <w:p w14:paraId="54FFB1A0" w14:textId="2AC824CC" w:rsidR="0056585D" w:rsidRDefault="0056585D" w:rsidP="00995E2B">
      <w:pPr>
        <w:pStyle w:val="ELEP"/>
      </w:pPr>
      <w:r>
        <w:t>a tenere un comportamento rispettoso nei riguardi di tutte le persone con le quali verrà a contatto presso la strut-tura ospitante;</w:t>
      </w:r>
    </w:p>
    <w:p w14:paraId="704E2741" w14:textId="1F413998" w:rsidR="0056585D" w:rsidRDefault="0056585D" w:rsidP="00995E2B">
      <w:pPr>
        <w:pStyle w:val="ELEP"/>
      </w:pPr>
      <w:r>
        <w:t>a completare in tutte le sue parti, l'apposito foglio firme di presenza presso la struttura ospitante;</w:t>
      </w:r>
    </w:p>
    <w:p w14:paraId="0144EA8B" w14:textId="741E0993" w:rsidR="0056585D" w:rsidRDefault="0056585D" w:rsidP="00995E2B">
      <w:pPr>
        <w:pStyle w:val="ELEP"/>
      </w:pPr>
      <w:r>
        <w:t>a comunicare al tutor scolastico eventuali trasferte al di fuori della sede di svolgimento delle attività per fiere, visi-te presso altre strutture, clienti, cantieri, enti pubblici;</w:t>
      </w:r>
    </w:p>
    <w:p w14:paraId="4BE688C6" w14:textId="36810652" w:rsidR="0056585D" w:rsidRDefault="0056585D" w:rsidP="00995E2B">
      <w:pPr>
        <w:pStyle w:val="ELEP"/>
      </w:pPr>
      <w:r>
        <w:t>a raggiungere autonomamente la sede del soggetto ospitante in cui si svolgerà l’attività di tirocinio PCTO/</w:t>
      </w:r>
      <w:proofErr w:type="gramStart"/>
      <w:r>
        <w:t>ASL ;</w:t>
      </w:r>
      <w:proofErr w:type="gramEnd"/>
      <w:r>
        <w:t xml:space="preserve"> lo stu-dente si reca presso la sede dell’azienda con mezzi pubblici/mezzi privati idonei e fa ritorno al proprio domicilio con mezzi pubblici o privati idonei.</w:t>
      </w:r>
    </w:p>
    <w:p w14:paraId="6619E932" w14:textId="3137ED12" w:rsidR="0056585D" w:rsidRDefault="0056585D" w:rsidP="00995E2B">
      <w:pPr>
        <w:pStyle w:val="ELEP"/>
      </w:pPr>
      <w:r>
        <w:t>la pausa pranzo sarà svolta in modo autonomo dallo studente o verrà svolta presso struttura/mensa azienda-le/esercizi pubblici senza alcuna responsabilità per la scuola;</w:t>
      </w:r>
    </w:p>
    <w:p w14:paraId="0B142398" w14:textId="012063C4" w:rsidR="0056585D" w:rsidRDefault="0056585D" w:rsidP="00995E2B">
      <w:pPr>
        <w:pStyle w:val="ELEP"/>
      </w:pPr>
      <w:r>
        <w:t>lo studente durante le attività di PCTO non potrà svolgere per alcun motivo, pause/ristoro mattutine o pomeri-diane in modo autonomo;</w:t>
      </w:r>
    </w:p>
    <w:p w14:paraId="1EA63E6F" w14:textId="61E4FB45" w:rsidR="0056585D" w:rsidRDefault="0056585D" w:rsidP="00995E2B">
      <w:pPr>
        <w:pStyle w:val="ELEP"/>
      </w:pPr>
      <w:r>
        <w:t xml:space="preserve">per gli studenti con disabilità la scelta della struttura ospitante può essere effettuata dal Consorzio Astir che si avvale di operatori che assistono e guidano lo studente nel percorso e ne monitorano le attività. Gli studenti con disabilità se ritenuti </w:t>
      </w:r>
      <w:proofErr w:type="gramStart"/>
      <w:r>
        <w:t>idonei  e</w:t>
      </w:r>
      <w:proofErr w:type="gramEnd"/>
      <w:r>
        <w:t xml:space="preserve"> autonomi dal Consiglio di classe in sede di PEI agli spostamenti di andata e ritorno e allo svolgersi del tirocinio possono raggiungere in modo autonomo la struttura ospitante sede dello stage. Gli stu-denti se non potranno svolgere in maniera autonoma le attività di tirocinio dovranno essere accompagnati e assi-stiti dagli operatori di Astir e/o dai docenti di sostegno presso la struttura ospitante oppure svolgere le attività in-ternamente all’Istituto; i suddetti studenti partecipano come osservatori e documentano le attività che si svolgo-no in azienda;</w:t>
      </w:r>
    </w:p>
    <w:p w14:paraId="6AB5F559" w14:textId="13AE8F21" w:rsidR="0056585D" w:rsidRDefault="0056585D" w:rsidP="00995E2B">
      <w:pPr>
        <w:pStyle w:val="ELEP"/>
      </w:pPr>
      <w:r>
        <w:t xml:space="preserve">lo studente è tenuto a seguire i corsi di formazione/addestramento/informazione organizzati dall’Istituto e dalla struttura ospitante e ad utilizzare i dispositivi di protezione individuale, se necessari; i D.P.I. in dotazione degli stu-denti sono: Tuta/Camice da lavoro – Guanti rischio meccanico – Scarpe di sicurezza – Occhiale antiabrasivo – le ca-ratteristiche dei DPI sono indicate nel modulo della </w:t>
      </w:r>
      <w:proofErr w:type="gramStart"/>
      <w:r>
        <w:t>scuola  “</w:t>
      </w:r>
      <w:proofErr w:type="gramEnd"/>
      <w:r>
        <w:t>Verifica della dotazione e utilizzo DPI”;</w:t>
      </w:r>
    </w:p>
    <w:p w14:paraId="61924D0B" w14:textId="12A42A8B" w:rsidR="0056585D" w:rsidRDefault="0056585D" w:rsidP="00995E2B">
      <w:pPr>
        <w:pStyle w:val="ELEP"/>
      </w:pPr>
      <w:r>
        <w:t>A utilizzare eventuali DPI specifici aggiuntivi consegnati dal tutor aziendale esterno;</w:t>
      </w:r>
    </w:p>
    <w:p w14:paraId="44A2868C" w14:textId="2016FBAD" w:rsidR="0056585D" w:rsidRDefault="0056585D" w:rsidP="00995E2B">
      <w:pPr>
        <w:pStyle w:val="ELEP"/>
      </w:pPr>
      <w:r>
        <w:t>a sottoporsi a sorveglianza sanitaria, se necessaria, da parte della struttura ospitante o da parte del medico competente dell’Istituto;</w:t>
      </w:r>
    </w:p>
    <w:p w14:paraId="2A1083C0" w14:textId="27F70DF8" w:rsidR="0056585D" w:rsidRDefault="0056585D" w:rsidP="00995E2B">
      <w:pPr>
        <w:pStyle w:val="ELEP"/>
      </w:pPr>
      <w:r>
        <w:t>a conoscere il Percorso Formativo del tirocinio concordato fra scuola e azienda.</w:t>
      </w:r>
    </w:p>
    <w:p w14:paraId="569B1CE3" w14:textId="27094CE1" w:rsidR="00995E2B" w:rsidRDefault="00995E2B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7AC45C79" w14:textId="77777777" w:rsidR="0056585D" w:rsidRDefault="0056585D" w:rsidP="00995E2B">
      <w:pPr>
        <w:pStyle w:val="Titolo3"/>
        <w:jc w:val="center"/>
      </w:pPr>
      <w:r>
        <w:lastRenderedPageBreak/>
        <w:t>COMUNICAZIONE DI EVENTUALI INTOLLERANZE/ALLERGIE/PATOLOGIEPER LO SVOLGIME-TO DELL’ATTIVITA’ DIDATTICA/PCTO/ASL</w:t>
      </w:r>
    </w:p>
    <w:p w14:paraId="5A1C811F" w14:textId="77777777" w:rsidR="0056585D" w:rsidRDefault="0056585D" w:rsidP="0056585D">
      <w:pPr>
        <w:pStyle w:val="NORM"/>
      </w:pPr>
    </w:p>
    <w:p w14:paraId="12926326" w14:textId="3C140106" w:rsidR="0056585D" w:rsidRDefault="0056585D" w:rsidP="0056585D">
      <w:pPr>
        <w:pStyle w:val="NORM"/>
      </w:pPr>
      <w:r>
        <w:t xml:space="preserve">IL/LA SOTTOSCRITTO/A: NOME </w:t>
      </w:r>
      <w:r w:rsidR="00D60A17">
        <w:tab/>
      </w:r>
      <w:r>
        <w:t>COGNOME __________________________</w:t>
      </w:r>
    </w:p>
    <w:p w14:paraId="14F256F7" w14:textId="77777777" w:rsidR="0056585D" w:rsidRDefault="0056585D" w:rsidP="00D60A17">
      <w:pPr>
        <w:pStyle w:val="NORMGCC"/>
      </w:pPr>
      <w:r>
        <w:t>GENITORE/TUTORE</w:t>
      </w:r>
    </w:p>
    <w:p w14:paraId="2FFEF103" w14:textId="56920A17" w:rsidR="0056585D" w:rsidRDefault="0056585D" w:rsidP="0056585D">
      <w:pPr>
        <w:pStyle w:val="NORM"/>
      </w:pPr>
      <w:r>
        <w:t>DELL’ALUNNO/A</w:t>
      </w:r>
      <w:r w:rsidR="00D60A17">
        <w:t xml:space="preserve"> </w:t>
      </w:r>
      <w:r w:rsidR="00D60A17">
        <w:tab/>
      </w:r>
    </w:p>
    <w:p w14:paraId="75938B16" w14:textId="39993D7D" w:rsidR="00D60A17" w:rsidRDefault="0056585D" w:rsidP="0056585D">
      <w:pPr>
        <w:pStyle w:val="NORM"/>
      </w:pPr>
      <w:r>
        <w:t xml:space="preserve">NATO/A IL </w:t>
      </w:r>
      <w:r w:rsidR="00D60A17">
        <w:t xml:space="preserve">______/______/___________ </w:t>
      </w:r>
      <w:r>
        <w:t>A</w:t>
      </w:r>
      <w:r w:rsidR="00D60A17">
        <w:t xml:space="preserve"> </w:t>
      </w:r>
      <w:r w:rsidR="00D60A17">
        <w:tab/>
      </w:r>
    </w:p>
    <w:p w14:paraId="553FE5FA" w14:textId="154059E0" w:rsidR="00D60A17" w:rsidRDefault="0056585D" w:rsidP="0056585D">
      <w:pPr>
        <w:pStyle w:val="NORM"/>
      </w:pPr>
      <w:r>
        <w:t xml:space="preserve">FREQUENTANTE LA CLASSE </w:t>
      </w:r>
      <w:r w:rsidR="00D60A17">
        <w:tab/>
      </w:r>
      <w:r>
        <w:t xml:space="preserve"> ANNO SCOLASTICO</w:t>
      </w:r>
      <w:r w:rsidR="00D60A17">
        <w:t xml:space="preserve"> </w:t>
      </w:r>
      <w:r>
        <w:t>________</w:t>
      </w:r>
      <w:r w:rsidR="00D60A17">
        <w:t>___</w:t>
      </w:r>
      <w:r>
        <w:t>____</w:t>
      </w:r>
      <w:r w:rsidR="00D60A17">
        <w:t>____</w:t>
      </w:r>
    </w:p>
    <w:p w14:paraId="6270CB2B" w14:textId="6DF7C4A5" w:rsidR="0056585D" w:rsidRDefault="0056585D" w:rsidP="0056585D">
      <w:pPr>
        <w:pStyle w:val="NORM"/>
      </w:pPr>
      <w:r>
        <w:t>NEL RISPETTO DEL DECRETO LEGISLATIVO N.196/30 GIUGNO 2003 CODICE IN MATERIA DI PROTEZIONE DEI DATI PERSONALI E SUCCESSIVE MODIFICHE ED INTEGRAZIONI</w:t>
      </w:r>
    </w:p>
    <w:p w14:paraId="6010CD16" w14:textId="220D12F4" w:rsidR="00D60A17" w:rsidRPr="00D60A17" w:rsidRDefault="0056585D" w:rsidP="006703B3">
      <w:pPr>
        <w:pStyle w:val="NORMGCC"/>
      </w:pPr>
      <w:r>
        <w:t>DICHIARA QUANTO SEGUE:</w:t>
      </w:r>
    </w:p>
    <w:p w14:paraId="303CC8E7" w14:textId="690FD504" w:rsidR="0053228B" w:rsidRDefault="00000000" w:rsidP="0056585D">
      <w:pPr>
        <w:pStyle w:val="NORM"/>
      </w:pPr>
      <w:sdt>
        <w:sdtPr>
          <w:id w:val="-20927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7AC">
            <w:rPr>
              <w:rFonts w:ascii="MS Gothic" w:eastAsia="MS Gothic" w:hAnsi="MS Gothic" w:hint="eastAsia"/>
            </w:rPr>
            <w:t>☐</w:t>
          </w:r>
        </w:sdtContent>
      </w:sdt>
      <w:r w:rsidR="004427AC">
        <w:t xml:space="preserve"> </w:t>
      </w:r>
      <w:r w:rsidR="0056585D">
        <w:t xml:space="preserve">IL/LA PROPRIO/A FIGLIO/A </w:t>
      </w:r>
      <w:proofErr w:type="gramStart"/>
      <w:r w:rsidR="0056585D">
        <w:t>NON HA ALCUNA</w:t>
      </w:r>
      <w:proofErr w:type="gramEnd"/>
      <w:r w:rsidR="0056585D">
        <w:t xml:space="preserve"> INTOLLERANZA/ALLERGIA</w:t>
      </w:r>
    </w:p>
    <w:p w14:paraId="7C401BCA" w14:textId="4BBE92BA" w:rsidR="0053228B" w:rsidRDefault="00000000" w:rsidP="0056585D">
      <w:pPr>
        <w:pStyle w:val="NORM"/>
      </w:pPr>
      <w:sdt>
        <w:sdtPr>
          <w:id w:val="106314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7AC">
            <w:rPr>
              <w:rFonts w:ascii="MS Gothic" w:eastAsia="MS Gothic" w:hAnsi="MS Gothic" w:hint="eastAsia"/>
            </w:rPr>
            <w:t>☐</w:t>
          </w:r>
        </w:sdtContent>
      </w:sdt>
      <w:r w:rsidR="004427AC">
        <w:t xml:space="preserve"> </w:t>
      </w:r>
      <w:r w:rsidR="0056585D">
        <w:t>IL/LA PROPRIO/A FIGLIO/A E’ INTOLLERANTE ALLERGICO/A AI SEGUENTI ALIMENTI</w:t>
      </w:r>
      <w:r w:rsidR="0053228B">
        <w:t xml:space="preserve"> </w:t>
      </w:r>
      <w:r w:rsidR="0056585D">
        <w:t xml:space="preserve">E/O SOSTANZE (SPECIFICARE SE SONO NECESSARI, PER TALE ‘ALLERGIA’, ‘FARMACI SALVAVITA’ ALLEGARE EVENTUALE CERTIFICATO MEDICO INDICANTE: </w:t>
      </w:r>
    </w:p>
    <w:p w14:paraId="61D2FA7B" w14:textId="5E059F4A" w:rsidR="004427AC" w:rsidRDefault="0056585D" w:rsidP="00CF3F79">
      <w:pPr>
        <w:pStyle w:val="ELEN"/>
      </w:pPr>
      <w:r>
        <w:t>TIPO DI FARMACO</w:t>
      </w:r>
      <w:r w:rsidR="004427AC">
        <w:t xml:space="preserve"> </w:t>
      </w:r>
      <w:r w:rsidR="004427AC">
        <w:tab/>
      </w:r>
    </w:p>
    <w:p w14:paraId="2BD8D9E9" w14:textId="1E13262B" w:rsidR="0053228B" w:rsidRDefault="0056585D" w:rsidP="00CF3F79">
      <w:pPr>
        <w:pStyle w:val="ELEN"/>
      </w:pPr>
      <w:r>
        <w:t>PROCEDURE DI SOMMINISTRAZIONE)</w:t>
      </w:r>
      <w:r w:rsidR="004427AC">
        <w:t xml:space="preserve"> </w:t>
      </w:r>
      <w:r w:rsidR="004427AC">
        <w:tab/>
      </w:r>
    </w:p>
    <w:p w14:paraId="25CC01FA" w14:textId="77777777" w:rsidR="004427AC" w:rsidRDefault="004427AC" w:rsidP="0056585D">
      <w:pPr>
        <w:pStyle w:val="NORM"/>
      </w:pPr>
    </w:p>
    <w:p w14:paraId="24B2643A" w14:textId="5062D5F8" w:rsidR="004427AC" w:rsidRDefault="00000000" w:rsidP="0056585D">
      <w:pPr>
        <w:pStyle w:val="NORM"/>
      </w:pPr>
      <w:sdt>
        <w:sdtPr>
          <w:id w:val="19057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7AC">
            <w:rPr>
              <w:rFonts w:ascii="MS Gothic" w:eastAsia="MS Gothic" w:hAnsi="MS Gothic" w:hint="eastAsia"/>
            </w:rPr>
            <w:t>☐</w:t>
          </w:r>
        </w:sdtContent>
      </w:sdt>
      <w:r w:rsidR="004427AC">
        <w:t xml:space="preserve"> </w:t>
      </w:r>
      <w:r w:rsidR="0056585D">
        <w:t xml:space="preserve">IL/LA PROPRIO/A FIGLIO/A </w:t>
      </w:r>
      <w:proofErr w:type="gramStart"/>
      <w:r w:rsidR="0056585D">
        <w:t>NON HA ALCUNA</w:t>
      </w:r>
      <w:proofErr w:type="gramEnd"/>
      <w:r w:rsidR="0056585D">
        <w:t xml:space="preserve"> ‘PATOLOGIA’</w:t>
      </w:r>
    </w:p>
    <w:p w14:paraId="16DECAAB" w14:textId="2EF44E69" w:rsidR="004427AC" w:rsidRDefault="00000000" w:rsidP="0056585D">
      <w:pPr>
        <w:pStyle w:val="NORM"/>
      </w:pPr>
      <w:sdt>
        <w:sdtPr>
          <w:id w:val="47549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7AC">
            <w:rPr>
              <w:rFonts w:ascii="MS Gothic" w:eastAsia="MS Gothic" w:hAnsi="MS Gothic" w:hint="eastAsia"/>
            </w:rPr>
            <w:t>☐</w:t>
          </w:r>
        </w:sdtContent>
      </w:sdt>
      <w:r w:rsidR="004427AC">
        <w:t xml:space="preserve"> </w:t>
      </w:r>
      <w:r w:rsidR="0056585D">
        <w:t>IL/LA PROPRIO/A FIGLIO/A E’ AFFETTO DA QUESTA ‘PATOLOGIA’ (SPECIFICARE SE SONO NECESSARI, PER TALE ‘PATOLOGIA’, ‘FARMACI SALVAVITA’ ALLEGARE EVENTUALE CERTIFICATO MEDICO INDICANTE:</w:t>
      </w:r>
    </w:p>
    <w:p w14:paraId="2AAED275" w14:textId="77777777" w:rsidR="00CF3F79" w:rsidRDefault="00CF3F79" w:rsidP="00CF3F79">
      <w:pPr>
        <w:pStyle w:val="ELEN"/>
        <w:numPr>
          <w:ilvl w:val="0"/>
          <w:numId w:val="26"/>
        </w:numPr>
      </w:pPr>
      <w:r>
        <w:t xml:space="preserve">TIPO DI FARMACO </w:t>
      </w:r>
      <w:r>
        <w:tab/>
      </w:r>
    </w:p>
    <w:p w14:paraId="0FCC89A8" w14:textId="77777777" w:rsidR="00CF3F79" w:rsidRDefault="00CF3F79" w:rsidP="00CF3F79">
      <w:pPr>
        <w:pStyle w:val="ELEN"/>
      </w:pPr>
      <w:r>
        <w:t xml:space="preserve">PROCEDURE DI SOMMINISTRAZIONE) </w:t>
      </w:r>
      <w:r>
        <w:tab/>
      </w:r>
    </w:p>
    <w:p w14:paraId="12626E15" w14:textId="77777777" w:rsidR="0056585D" w:rsidRDefault="0056585D" w:rsidP="0056585D">
      <w:pPr>
        <w:pStyle w:val="NORM"/>
      </w:pPr>
    </w:p>
    <w:p w14:paraId="6525CCEE" w14:textId="77777777" w:rsidR="0056585D" w:rsidRDefault="0056585D" w:rsidP="0056585D">
      <w:pPr>
        <w:pStyle w:val="NORM"/>
      </w:pPr>
      <w:r>
        <w:t>TALI DATI POTRANNO ESSERE TRATTATI ESCLUSIVAMENTE NEL RISPETTO DI TUTTE LE NORME VIGENTI.</w:t>
      </w:r>
    </w:p>
    <w:p w14:paraId="4B62CA1C" w14:textId="2D594615" w:rsidR="006703B3" w:rsidRDefault="0056585D" w:rsidP="006703B3">
      <w:pPr>
        <w:pStyle w:val="NORM"/>
        <w:rPr>
          <w:b/>
          <w:bCs/>
        </w:rPr>
      </w:pPr>
      <w:r w:rsidRPr="00133D7B">
        <w:rPr>
          <w:b/>
          <w:bCs/>
        </w:rPr>
        <w:t>Firma dello studente/ssa</w:t>
      </w:r>
      <w:r w:rsidR="006703B3" w:rsidRPr="00133D7B">
        <w:rPr>
          <w:b/>
          <w:bCs/>
        </w:rPr>
        <w:t xml:space="preserve"> </w:t>
      </w:r>
      <w:r w:rsidR="006703B3" w:rsidRPr="00133D7B">
        <w:rPr>
          <w:b/>
          <w:bCs/>
        </w:rPr>
        <w:tab/>
      </w:r>
    </w:p>
    <w:p w14:paraId="10F11133" w14:textId="77777777" w:rsidR="00133D7B" w:rsidRPr="00133D7B" w:rsidRDefault="00133D7B" w:rsidP="006703B3">
      <w:pPr>
        <w:pStyle w:val="NORM"/>
        <w:rPr>
          <w:b/>
          <w:bCs/>
        </w:rPr>
      </w:pPr>
    </w:p>
    <w:p w14:paraId="0277C1A6" w14:textId="48C4929C" w:rsidR="00CF3F79" w:rsidRDefault="00CF3F79" w:rsidP="00CF3F79">
      <w:pPr>
        <w:pStyle w:val="NORM"/>
      </w:pPr>
      <w:r>
        <w:t xml:space="preserve">II sottoscritto/a </w:t>
      </w:r>
      <w:r>
        <w:tab/>
      </w:r>
    </w:p>
    <w:p w14:paraId="1A6ED209" w14:textId="48575B56" w:rsidR="00CF3F79" w:rsidRPr="00EC2F51" w:rsidRDefault="0056585D" w:rsidP="00EC2F51">
      <w:pPr>
        <w:pStyle w:val="NORM"/>
      </w:pPr>
      <w:r w:rsidRPr="00EC2F51">
        <w:t xml:space="preserve">esercente la patria potestà </w:t>
      </w:r>
      <w:r w:rsidR="00EC2F51" w:rsidRPr="00EC2F51">
        <w:t>dello studente/ssa</w:t>
      </w:r>
      <w:r w:rsidR="00CF3F79" w:rsidRPr="00EC2F51">
        <w:tab/>
      </w:r>
    </w:p>
    <w:p w14:paraId="0D39BCA3" w14:textId="77777777" w:rsidR="0056585D" w:rsidRDefault="0056585D" w:rsidP="00CF3F79">
      <w:pPr>
        <w:pStyle w:val="NORM"/>
      </w:pPr>
      <w:r>
        <w:t>dichiara di aver preso visione di quanto riportato nella presente Informazione/adesione e che nulla ostacola ad auto-rizzare lo/la studente/ssa a partecipare alle attività previste dal Percorso formativo PCTO previste nel triennio di specializzazione compresi eventuali spostamenti e attività in uffici, cantieri, enti pubblici. Il sottoscritto/a messo al corrente delle suddette attività obbligatorie previste dal PTOF dell’Istituto, dichiara di considerare esente da ogni re-sponsabilità l’Istituto medesimo per responsabilità derivanti da iniziative assunte dallo studente in deroga a quanto disciplinato dal Percorso formativo cui è strettamente tenuto nel corso dell’intero svolgimento triennale delle attivi-tà o per situazioni accidentali dovute a responsabilità di terzi.Il sottoscritto, consapevole delle conseguenze ammini-strative e penali per chi rilasci dichiarazioni non corrispondenti a verità, ai sensi del DPR 245/2000, dichiara di aver effettuato l’adesione/comunicazione/autorizzazione della presente domanda in osservanza delle disposizioni sulla responsabilità genitoriale di cui agli artt. 316, 337 ter e 337 quater del codice civile, che richiedono il consenso di en-trambi i genitori.</w:t>
      </w:r>
    </w:p>
    <w:p w14:paraId="5ECC4E0C" w14:textId="7698BB1E" w:rsidR="00855348" w:rsidRDefault="0056585D" w:rsidP="00605F95">
      <w:pPr>
        <w:pStyle w:val="NORMG"/>
      </w:pPr>
      <w:r w:rsidRPr="00133D7B">
        <w:t>Data</w:t>
      </w:r>
      <w:r w:rsidR="00605F95">
        <w:t xml:space="preserve"> _______/______/____________ </w:t>
      </w:r>
      <w:r w:rsidRPr="00133D7B">
        <w:t>Firma del genitore (o tutore)</w:t>
      </w:r>
      <w:r>
        <w:t xml:space="preserve"> _________________________________________</w:t>
      </w:r>
    </w:p>
    <w:sectPr w:rsidR="00855348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2436" w14:textId="77777777" w:rsidR="008E4348" w:rsidRDefault="008E4348" w:rsidP="00845C9B">
      <w:r>
        <w:separator/>
      </w:r>
    </w:p>
  </w:endnote>
  <w:endnote w:type="continuationSeparator" w:id="0">
    <w:p w14:paraId="7B087C0B" w14:textId="77777777" w:rsidR="008E4348" w:rsidRDefault="008E4348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3D28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4B73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514D5C21" wp14:editId="1FD44CE2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45F6" w14:textId="77777777" w:rsidR="008E4348" w:rsidRDefault="008E4348" w:rsidP="00845C9B">
      <w:r>
        <w:separator/>
      </w:r>
    </w:p>
  </w:footnote>
  <w:footnote w:type="continuationSeparator" w:id="0">
    <w:p w14:paraId="47A81D46" w14:textId="77777777" w:rsidR="008E4348" w:rsidRDefault="008E4348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B4C1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5850CF18" wp14:editId="2F259EE4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  <w:num w:numId="26" w16cid:durableId="222183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5D"/>
    <w:rsid w:val="00017A52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404"/>
    <w:rsid w:val="0011673B"/>
    <w:rsid w:val="001204C0"/>
    <w:rsid w:val="00121D52"/>
    <w:rsid w:val="00123683"/>
    <w:rsid w:val="001302E3"/>
    <w:rsid w:val="00132DC4"/>
    <w:rsid w:val="0013304D"/>
    <w:rsid w:val="00133738"/>
    <w:rsid w:val="00133D7B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27AC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228B"/>
    <w:rsid w:val="0053352E"/>
    <w:rsid w:val="00541DF1"/>
    <w:rsid w:val="00551645"/>
    <w:rsid w:val="0055410F"/>
    <w:rsid w:val="00562813"/>
    <w:rsid w:val="0056585D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B7A78"/>
    <w:rsid w:val="005C5276"/>
    <w:rsid w:val="005C7865"/>
    <w:rsid w:val="005E329F"/>
    <w:rsid w:val="005F0180"/>
    <w:rsid w:val="005F3AC7"/>
    <w:rsid w:val="005F48D9"/>
    <w:rsid w:val="006039DB"/>
    <w:rsid w:val="00605F95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3B3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143F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E4348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5E2B"/>
    <w:rsid w:val="00995E3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D7B29"/>
    <w:rsid w:val="00BE0308"/>
    <w:rsid w:val="00BE26B6"/>
    <w:rsid w:val="00BE6472"/>
    <w:rsid w:val="00BF2717"/>
    <w:rsid w:val="00BF5472"/>
    <w:rsid w:val="00C02554"/>
    <w:rsid w:val="00C0463A"/>
    <w:rsid w:val="00C1132D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A67AD"/>
    <w:rsid w:val="00CC5A04"/>
    <w:rsid w:val="00CC6F00"/>
    <w:rsid w:val="00CD0EA4"/>
    <w:rsid w:val="00CD369C"/>
    <w:rsid w:val="00CD6648"/>
    <w:rsid w:val="00CE2C4B"/>
    <w:rsid w:val="00CE2E39"/>
    <w:rsid w:val="00CE417B"/>
    <w:rsid w:val="00CF3F79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0A17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2F51"/>
    <w:rsid w:val="00EC3A53"/>
    <w:rsid w:val="00ED51EE"/>
    <w:rsid w:val="00EE4253"/>
    <w:rsid w:val="00EF1338"/>
    <w:rsid w:val="00F1236C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2219A"/>
  <w15:chartTrackingRefBased/>
  <w15:docId w15:val="{35DB60D6-0C85-473B-A159-B5815795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18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6</cp:revision>
  <dcterms:created xsi:type="dcterms:W3CDTF">2025-10-07T11:51:00Z</dcterms:created>
  <dcterms:modified xsi:type="dcterms:W3CDTF">2025-10-08T11:53:00Z</dcterms:modified>
</cp:coreProperties>
</file>