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9EBF" w14:textId="77777777" w:rsidR="00342733" w:rsidRPr="00342733" w:rsidRDefault="00342733" w:rsidP="00342733">
      <w:pPr>
        <w:pStyle w:val="Titolo2"/>
        <w:jc w:val="center"/>
      </w:pPr>
      <w:r w:rsidRPr="00342733">
        <w:t>RICHESTA VISITA GUIDATA/USCITA DIDATTICA E AUTORIZZAZIONE DEL DIRIGENTE SCOLASTICO</w:t>
      </w:r>
    </w:p>
    <w:p w14:paraId="1F7EC407" w14:textId="77777777" w:rsidR="00342733" w:rsidRPr="00342733" w:rsidRDefault="00342733" w:rsidP="00342733">
      <w:pPr>
        <w:pStyle w:val="NORM"/>
      </w:pPr>
    </w:p>
    <w:p w14:paraId="0CFCF4A5" w14:textId="77777777" w:rsidR="00342733" w:rsidRDefault="00342733" w:rsidP="00342733">
      <w:pPr>
        <w:pStyle w:val="DEST"/>
      </w:pPr>
      <w:r w:rsidRPr="00342733">
        <w:t>Al Dirigente Scolastico</w:t>
      </w:r>
    </w:p>
    <w:p w14:paraId="5D3314B0" w14:textId="3A05E30C" w:rsidR="00342733" w:rsidRPr="00342733" w:rsidRDefault="00342733" w:rsidP="00342733">
      <w:pPr>
        <w:pStyle w:val="DEST"/>
      </w:pPr>
      <w:r w:rsidRPr="00342733">
        <w:t xml:space="preserve">dell'I.P. </w:t>
      </w:r>
      <w:r w:rsidR="0027635B">
        <w:t>“</w:t>
      </w:r>
      <w:r w:rsidRPr="00342733">
        <w:t>Guglielmo Marconi</w:t>
      </w:r>
      <w:r w:rsidR="0027635B">
        <w:t>”</w:t>
      </w:r>
    </w:p>
    <w:p w14:paraId="0BAD7D1B" w14:textId="77777777" w:rsidR="00342733" w:rsidRPr="00342733" w:rsidRDefault="00342733" w:rsidP="00342733">
      <w:pPr>
        <w:pStyle w:val="DEST"/>
      </w:pPr>
      <w:r w:rsidRPr="00342733">
        <w:t>di Prato</w:t>
      </w:r>
    </w:p>
    <w:p w14:paraId="5399FC13" w14:textId="77777777" w:rsidR="00342733" w:rsidRDefault="00342733" w:rsidP="00342733">
      <w:pPr>
        <w:pStyle w:val="NORM"/>
      </w:pPr>
    </w:p>
    <w:p w14:paraId="7F4B7CEA" w14:textId="745FEFBF" w:rsidR="00342733" w:rsidRPr="00342733" w:rsidRDefault="0027635B" w:rsidP="00342733">
      <w:pPr>
        <w:pStyle w:val="NORMG"/>
      </w:pPr>
      <w:r>
        <w:t>V</w:t>
      </w:r>
      <w:r w:rsidR="00342733" w:rsidRPr="00342733">
        <w:t>isita</w:t>
      </w:r>
      <w:r w:rsidR="006473E3">
        <w:t xml:space="preserve"> </w:t>
      </w:r>
      <w:proofErr w:type="spellStart"/>
      <w:r w:rsidR="006473E3">
        <w:t>guidata</w:t>
      </w:r>
      <w:proofErr w:type="spellEnd"/>
      <w:r w:rsidR="00342733" w:rsidRPr="00342733">
        <w:t>/</w:t>
      </w:r>
      <w:proofErr w:type="spellStart"/>
      <w:r w:rsidR="00342733" w:rsidRPr="00342733">
        <w:t>uscita</w:t>
      </w:r>
      <w:r w:rsidR="006473E3">
        <w:t>didattica</w:t>
      </w:r>
      <w:proofErr w:type="spellEnd"/>
      <w:r w:rsidR="00342733" w:rsidRPr="00342733">
        <w:t xml:space="preserve"> </w:t>
      </w:r>
      <w:proofErr w:type="spellStart"/>
      <w:r w:rsidR="00342733" w:rsidRPr="00342733">
        <w:t>presso</w:t>
      </w:r>
      <w:proofErr w:type="spellEnd"/>
      <w:r w:rsidR="00342733">
        <w:t xml:space="preserve"> </w:t>
      </w:r>
      <w:r w:rsidR="00342733">
        <w:tab/>
      </w:r>
    </w:p>
    <w:p w14:paraId="4CE78920" w14:textId="77777777" w:rsidR="00342733" w:rsidRPr="00342733" w:rsidRDefault="00342733" w:rsidP="00342733">
      <w:pPr>
        <w:pStyle w:val="NORM"/>
      </w:pPr>
    </w:p>
    <w:p w14:paraId="186543DD" w14:textId="175A37F7" w:rsidR="00342733" w:rsidRDefault="00342733" w:rsidP="00342733">
      <w:pPr>
        <w:pStyle w:val="NORM"/>
      </w:pPr>
      <w:r>
        <w:t>D</w:t>
      </w:r>
      <w:r w:rsidRPr="00342733">
        <w:t>ata</w:t>
      </w:r>
      <w:r>
        <w:t xml:space="preserve"> ______/_______/_____________ </w:t>
      </w:r>
      <w:proofErr w:type="spellStart"/>
      <w:r w:rsidRPr="00342733">
        <w:t>dalle</w:t>
      </w:r>
      <w:proofErr w:type="spellEnd"/>
      <w:r w:rsidRPr="00342733">
        <w:t xml:space="preserve"> ore</w:t>
      </w:r>
      <w:r>
        <w:t xml:space="preserve"> ________ a</w:t>
      </w:r>
      <w:r w:rsidRPr="00342733">
        <w:t>lle ore</w:t>
      </w:r>
      <w:r>
        <w:t xml:space="preserve"> ________</w:t>
      </w:r>
    </w:p>
    <w:p w14:paraId="4E133FA5" w14:textId="77777777" w:rsidR="00342733" w:rsidRPr="00342733" w:rsidRDefault="00342733" w:rsidP="00342733">
      <w:pPr>
        <w:pStyle w:val="NORM"/>
      </w:pPr>
    </w:p>
    <w:p w14:paraId="7FE9210A" w14:textId="11E06A33" w:rsidR="00342733" w:rsidRPr="00342733" w:rsidRDefault="00342733" w:rsidP="00342733">
      <w:pPr>
        <w:pStyle w:val="NORMG"/>
      </w:pPr>
      <w:proofErr w:type="spellStart"/>
      <w:r w:rsidRPr="00342733">
        <w:t>Programma</w:t>
      </w:r>
      <w:proofErr w:type="spellEnd"/>
    </w:p>
    <w:p w14:paraId="2DA57FD5" w14:textId="0F999F68" w:rsidR="00342733" w:rsidRPr="00342733" w:rsidRDefault="00342733" w:rsidP="00342733">
      <w:pPr>
        <w:pStyle w:val="NORM"/>
      </w:pPr>
      <w:r>
        <w:tab/>
      </w:r>
    </w:p>
    <w:p w14:paraId="4125EA51" w14:textId="1385139A" w:rsidR="00342733" w:rsidRDefault="00342733" w:rsidP="00342733">
      <w:pPr>
        <w:pStyle w:val="NORM"/>
      </w:pPr>
      <w:r>
        <w:tab/>
      </w:r>
    </w:p>
    <w:p w14:paraId="098A6FFC" w14:textId="1EF6BCD6" w:rsidR="00342733" w:rsidRDefault="00342733" w:rsidP="00342733">
      <w:pPr>
        <w:pStyle w:val="NORM"/>
      </w:pPr>
      <w:r>
        <w:tab/>
      </w:r>
    </w:p>
    <w:p w14:paraId="60D0CCD4" w14:textId="454EBA1B" w:rsidR="00342733" w:rsidRDefault="00342733" w:rsidP="00342733">
      <w:pPr>
        <w:pStyle w:val="NORM"/>
      </w:pPr>
      <w:r>
        <w:tab/>
      </w:r>
    </w:p>
    <w:p w14:paraId="4B30B4D2" w14:textId="77777777" w:rsidR="00342733" w:rsidRPr="00342733" w:rsidRDefault="00342733" w:rsidP="00342733">
      <w:pPr>
        <w:pStyle w:val="NORM"/>
      </w:pPr>
    </w:p>
    <w:p w14:paraId="669AFA64" w14:textId="1D67BD0A" w:rsidR="00342733" w:rsidRPr="00342733" w:rsidRDefault="00342733" w:rsidP="00342733">
      <w:pPr>
        <w:pStyle w:val="NORMG"/>
      </w:pPr>
      <w:proofErr w:type="spellStart"/>
      <w:r w:rsidRPr="00342733">
        <w:t>Mezzi</w:t>
      </w:r>
      <w:proofErr w:type="spellEnd"/>
      <w:r w:rsidRPr="00342733">
        <w:t xml:space="preserve"> </w:t>
      </w:r>
      <w:r>
        <w:t>d</w:t>
      </w:r>
      <w:r w:rsidRPr="00342733">
        <w:t xml:space="preserve">i </w:t>
      </w:r>
      <w:proofErr w:type="spellStart"/>
      <w:r w:rsidRPr="00342733">
        <w:t>Trasporto</w:t>
      </w:r>
      <w:proofErr w:type="spellEnd"/>
    </w:p>
    <w:p w14:paraId="6284CDC8" w14:textId="78467685" w:rsidR="00342733" w:rsidRPr="00342733" w:rsidRDefault="00342733" w:rsidP="00342733">
      <w:pPr>
        <w:pStyle w:val="NORM"/>
      </w:pPr>
      <w:r>
        <w:tab/>
      </w:r>
    </w:p>
    <w:p w14:paraId="1BD74A60" w14:textId="423DCEEB" w:rsidR="00342733" w:rsidRDefault="00342733" w:rsidP="00342733">
      <w:pPr>
        <w:pStyle w:val="NORM"/>
      </w:pPr>
      <w:r>
        <w:tab/>
      </w:r>
    </w:p>
    <w:p w14:paraId="4F232A69" w14:textId="131EEFF7" w:rsidR="00342733" w:rsidRDefault="00342733" w:rsidP="00342733">
      <w:pPr>
        <w:pStyle w:val="NORM"/>
      </w:pPr>
      <w:r>
        <w:tab/>
      </w:r>
    </w:p>
    <w:p w14:paraId="07898AC0" w14:textId="429C9468" w:rsidR="00342733" w:rsidRDefault="00342733" w:rsidP="00342733">
      <w:pPr>
        <w:pStyle w:val="NORM"/>
      </w:pPr>
      <w:r>
        <w:tab/>
      </w:r>
    </w:p>
    <w:p w14:paraId="2087C109" w14:textId="77777777" w:rsidR="0027635B" w:rsidRDefault="0027635B" w:rsidP="0027635B">
      <w:pPr>
        <w:pStyle w:val="NORM"/>
      </w:pPr>
    </w:p>
    <w:p w14:paraId="5063299B" w14:textId="0A48A8FE" w:rsidR="0027635B" w:rsidRPr="00994C21" w:rsidRDefault="0027635B" w:rsidP="0027635B">
      <w:pPr>
        <w:pStyle w:val="NORMG"/>
      </w:pPr>
      <w:proofErr w:type="spellStart"/>
      <w:r w:rsidRPr="00994C21">
        <w:t>Docenti</w:t>
      </w:r>
      <w:proofErr w:type="spellEnd"/>
      <w:r w:rsidRPr="00994C21">
        <w:t xml:space="preserve"> </w:t>
      </w:r>
      <w:proofErr w:type="spellStart"/>
      <w:r w:rsidRPr="00994C21">
        <w:t>accompagnatori</w:t>
      </w:r>
      <w:proofErr w:type="spellEnd"/>
      <w:r w:rsidRPr="00994C21">
        <w:t>:</w:t>
      </w:r>
    </w:p>
    <w:p w14:paraId="073FF69B" w14:textId="77777777" w:rsidR="0027635B" w:rsidRDefault="0027635B" w:rsidP="0027635B">
      <w:pPr>
        <w:pStyle w:val="NORM"/>
        <w:rPr>
          <w:spacing w:val="-2"/>
        </w:rPr>
      </w:pPr>
      <w:r>
        <w:rPr>
          <w:spacing w:val="-2"/>
        </w:rPr>
        <w:t>Prof. _________________________ (</w:t>
      </w:r>
      <w:proofErr w:type="spellStart"/>
      <w:r>
        <w:rPr>
          <w:spacing w:val="-2"/>
        </w:rPr>
        <w:t>capogruppo</w:t>
      </w:r>
      <w:proofErr w:type="spellEnd"/>
      <w:r>
        <w:rPr>
          <w:spacing w:val="-2"/>
        </w:rPr>
        <w:t>)</w:t>
      </w:r>
    </w:p>
    <w:p w14:paraId="3BE453E1" w14:textId="77777777" w:rsidR="0027635B" w:rsidRDefault="0027635B" w:rsidP="0027635B">
      <w:pPr>
        <w:pStyle w:val="NORM"/>
        <w:rPr>
          <w:spacing w:val="-2"/>
        </w:rPr>
      </w:pPr>
      <w:r>
        <w:rPr>
          <w:spacing w:val="-2"/>
        </w:rPr>
        <w:t>Prof. _________________________ Prof.</w:t>
      </w:r>
      <w:r w:rsidRPr="00D11E7A">
        <w:rPr>
          <w:spacing w:val="-2"/>
        </w:rPr>
        <w:t xml:space="preserve"> </w:t>
      </w:r>
      <w:r>
        <w:rPr>
          <w:spacing w:val="-2"/>
        </w:rPr>
        <w:t>_________________________</w:t>
      </w:r>
    </w:p>
    <w:p w14:paraId="4172A1B9" w14:textId="77777777" w:rsidR="0027635B" w:rsidRDefault="0027635B" w:rsidP="0027635B">
      <w:pPr>
        <w:pStyle w:val="NORM"/>
        <w:rPr>
          <w:spacing w:val="-2"/>
        </w:rPr>
      </w:pPr>
      <w:r>
        <w:rPr>
          <w:spacing w:val="-2"/>
        </w:rPr>
        <w:t>Prof. _________________________ Prof. _________________________</w:t>
      </w:r>
    </w:p>
    <w:p w14:paraId="65B31EE1" w14:textId="77777777" w:rsidR="0027635B" w:rsidRDefault="0027635B" w:rsidP="0027635B">
      <w:pPr>
        <w:pStyle w:val="NORM"/>
        <w:rPr>
          <w:spacing w:val="-2"/>
        </w:rPr>
      </w:pPr>
      <w:r>
        <w:rPr>
          <w:spacing w:val="-2"/>
        </w:rPr>
        <w:t>Prof. _________________________ Prof. _________________________ (</w:t>
      </w:r>
      <w:proofErr w:type="spellStart"/>
      <w:r>
        <w:rPr>
          <w:spacing w:val="-2"/>
        </w:rPr>
        <w:t>sostituto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i</w:t>
      </w:r>
      <w:proofErr w:type="spellEnd"/>
      <w:r>
        <w:rPr>
          <w:spacing w:val="-2"/>
        </w:rPr>
        <w:t>)</w:t>
      </w:r>
    </w:p>
    <w:p w14:paraId="1DB6D079" w14:textId="2695B59B" w:rsidR="00342733" w:rsidRDefault="00342733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570"/>
        <w:gridCol w:w="1516"/>
        <w:gridCol w:w="7680"/>
      </w:tblGrid>
      <w:tr w:rsidR="00B4579E" w:rsidRPr="00342733" w14:paraId="2E6C6BEC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CFAC0" w14:textId="77777777" w:rsidR="00B4579E" w:rsidRPr="00342733" w:rsidRDefault="00B4579E" w:rsidP="00B4579E">
            <w:pPr>
              <w:pStyle w:val="TABGCC"/>
            </w:pPr>
            <w:r w:rsidRPr="00342733">
              <w:lastRenderedPageBreak/>
              <w:t>Classe/</w:t>
            </w:r>
            <w:proofErr w:type="spellStart"/>
            <w:r w:rsidRPr="00342733">
              <w:t>i</w:t>
            </w:r>
            <w:proofErr w:type="spellEnd"/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C623A" w14:textId="4CB44B6D" w:rsidR="00B4579E" w:rsidRPr="00342733" w:rsidRDefault="00B4579E" w:rsidP="00B4579E">
            <w:pPr>
              <w:pStyle w:val="TABGCC"/>
            </w:pPr>
            <w:r w:rsidRPr="00342733">
              <w:t xml:space="preserve">N. </w:t>
            </w:r>
            <w:proofErr w:type="spellStart"/>
            <w:r w:rsidRPr="00342733">
              <w:t>alunni</w:t>
            </w:r>
            <w:proofErr w:type="spellEnd"/>
            <w:r w:rsidRPr="00342733">
              <w:t xml:space="preserve"> </w:t>
            </w:r>
            <w:proofErr w:type="spellStart"/>
            <w:r w:rsidRPr="00342733">
              <w:t>partecipanti</w:t>
            </w:r>
            <w:proofErr w:type="spellEnd"/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13A0B" w14:textId="77777777" w:rsidR="00B4579E" w:rsidRPr="00342733" w:rsidRDefault="00B4579E" w:rsidP="00B4579E">
            <w:pPr>
              <w:pStyle w:val="TABGCC"/>
            </w:pPr>
            <w:proofErr w:type="spellStart"/>
            <w:r w:rsidRPr="00342733">
              <w:t>Docenti</w:t>
            </w:r>
            <w:proofErr w:type="spellEnd"/>
            <w:r w:rsidRPr="00342733">
              <w:t xml:space="preserve"> accompagnatori</w:t>
            </w:r>
          </w:p>
        </w:tc>
      </w:tr>
      <w:tr w:rsidR="00B4579E" w:rsidRPr="00B4579E" w14:paraId="0476035B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ABF38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AC7D9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22BC5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3ECD037F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20B98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3A2E7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D6C34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12DA0584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CEF83" w14:textId="77777777" w:rsidR="00B4579E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D3F4B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20942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482C6E27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67514" w14:textId="77777777" w:rsidR="00B4579E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67E60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AD0E4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7D1258B4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1B2EA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95F5A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BB6D8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7174358B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33BF7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04036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C040D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61D40F2F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AC611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D72BC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77A19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58456462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BFE4D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7C1B6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F58FB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06859A67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FA95A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0A702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3ABE1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67031D59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9C4A7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A33C1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03AF8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6EE0BD3B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AF737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AC15D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8D219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395BB5A7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D8E39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6155F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EB03B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3B939341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00417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9EC7A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1E38F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05E76333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7B2DC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576D0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C020C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58ADE88F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E7EB7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FF83D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31A1F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4767C88F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677DF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18C84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86A03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46C8188F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3B33A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F8254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78437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6D1CB584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75E26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3B0E5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619E9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212590B2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515E8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63741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28783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6FE0B798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64A03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44F5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C4C1D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2CA804C6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3C232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DE64F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93F23" w14:textId="77777777" w:rsidR="00B4579E" w:rsidRPr="00342733" w:rsidRDefault="00B4579E" w:rsidP="00B4579E">
            <w:pPr>
              <w:pStyle w:val="TAB"/>
            </w:pPr>
          </w:p>
        </w:tc>
      </w:tr>
      <w:tr w:rsidR="00B4579E" w:rsidRPr="00342733" w14:paraId="41B43E9E" w14:textId="77777777" w:rsidTr="00B4579E">
        <w:trPr>
          <w:trHeight w:val="20"/>
        </w:trPr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334AE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7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8E49A" w14:textId="77777777" w:rsidR="00B4579E" w:rsidRPr="00342733" w:rsidRDefault="00B4579E" w:rsidP="00B4579E">
            <w:pPr>
              <w:pStyle w:val="TAB"/>
            </w:pPr>
          </w:p>
        </w:tc>
        <w:tc>
          <w:tcPr>
            <w:tcW w:w="35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6EFA4" w14:textId="77777777" w:rsidR="00B4579E" w:rsidRPr="00342733" w:rsidRDefault="00B4579E" w:rsidP="00B4579E">
            <w:pPr>
              <w:pStyle w:val="TAB"/>
            </w:pPr>
          </w:p>
        </w:tc>
      </w:tr>
    </w:tbl>
    <w:p w14:paraId="771E311E" w14:textId="77777777" w:rsidR="00B4579E" w:rsidRDefault="00B4579E" w:rsidP="00B4579E">
      <w:pPr>
        <w:pStyle w:val="NORM"/>
      </w:pPr>
    </w:p>
    <w:p w14:paraId="3E6B64EB" w14:textId="1125EDBD" w:rsidR="00342733" w:rsidRPr="00342733" w:rsidRDefault="00342733" w:rsidP="00B4579E">
      <w:pPr>
        <w:pStyle w:val="NORMG"/>
      </w:pPr>
      <w:r w:rsidRPr="00342733">
        <w:t>Firma dei docenti accompagnatori</w:t>
      </w:r>
    </w:p>
    <w:p w14:paraId="1925D354" w14:textId="77777777" w:rsidR="00B4579E" w:rsidRDefault="00B4579E" w:rsidP="00B4579E">
      <w:pPr>
        <w:pStyle w:val="NORM"/>
        <w:rPr>
          <w:spacing w:val="-2"/>
        </w:rPr>
      </w:pPr>
      <w:r>
        <w:rPr>
          <w:spacing w:val="-2"/>
        </w:rPr>
        <w:t>Prof. _________________________ Prof.</w:t>
      </w:r>
      <w:r w:rsidRPr="00D11E7A">
        <w:rPr>
          <w:spacing w:val="-2"/>
        </w:rPr>
        <w:t xml:space="preserve"> </w:t>
      </w:r>
      <w:r>
        <w:rPr>
          <w:spacing w:val="-2"/>
        </w:rPr>
        <w:t>_________________________</w:t>
      </w:r>
    </w:p>
    <w:p w14:paraId="58A92B9E" w14:textId="77777777" w:rsidR="00B4579E" w:rsidRDefault="00B4579E" w:rsidP="00B4579E">
      <w:pPr>
        <w:pStyle w:val="NORM"/>
        <w:rPr>
          <w:spacing w:val="-2"/>
        </w:rPr>
      </w:pPr>
      <w:r>
        <w:rPr>
          <w:spacing w:val="-2"/>
        </w:rPr>
        <w:t>Prof. _________________________ Prof.</w:t>
      </w:r>
      <w:r w:rsidRPr="00D11E7A">
        <w:rPr>
          <w:spacing w:val="-2"/>
        </w:rPr>
        <w:t xml:space="preserve"> </w:t>
      </w:r>
      <w:r>
        <w:rPr>
          <w:spacing w:val="-2"/>
        </w:rPr>
        <w:t>_________________________</w:t>
      </w:r>
    </w:p>
    <w:p w14:paraId="693F70DC" w14:textId="77777777" w:rsidR="00B4579E" w:rsidRDefault="00B4579E" w:rsidP="00B4579E">
      <w:pPr>
        <w:pStyle w:val="NORM"/>
        <w:rPr>
          <w:spacing w:val="-2"/>
        </w:rPr>
      </w:pPr>
      <w:r>
        <w:rPr>
          <w:spacing w:val="-2"/>
        </w:rPr>
        <w:t>Prof. _________________________ Prof.</w:t>
      </w:r>
      <w:r w:rsidRPr="00D11E7A">
        <w:rPr>
          <w:spacing w:val="-2"/>
        </w:rPr>
        <w:t xml:space="preserve"> </w:t>
      </w:r>
      <w:r>
        <w:rPr>
          <w:spacing w:val="-2"/>
        </w:rPr>
        <w:t>_________________________</w:t>
      </w:r>
    </w:p>
    <w:p w14:paraId="1D4226FC" w14:textId="77777777" w:rsidR="00B4579E" w:rsidRDefault="00B4579E" w:rsidP="00B4579E">
      <w:pPr>
        <w:pStyle w:val="NORM"/>
        <w:rPr>
          <w:spacing w:val="-2"/>
        </w:rPr>
      </w:pPr>
      <w:r>
        <w:rPr>
          <w:spacing w:val="-2"/>
        </w:rPr>
        <w:t>Prof. _________________________ Prof.</w:t>
      </w:r>
      <w:r w:rsidRPr="00D11E7A">
        <w:rPr>
          <w:spacing w:val="-2"/>
        </w:rPr>
        <w:t xml:space="preserve"> </w:t>
      </w:r>
      <w:r>
        <w:rPr>
          <w:spacing w:val="-2"/>
        </w:rPr>
        <w:t>_________________________</w:t>
      </w:r>
    </w:p>
    <w:p w14:paraId="185741FF" w14:textId="77777777" w:rsidR="00342733" w:rsidRPr="00342733" w:rsidRDefault="00342733" w:rsidP="00446592">
      <w:pPr>
        <w:pStyle w:val="NORM"/>
      </w:pPr>
    </w:p>
    <w:p w14:paraId="14B6AA97" w14:textId="77777777" w:rsidR="00342733" w:rsidRPr="00342733" w:rsidRDefault="00342733" w:rsidP="00230A8C">
      <w:pPr>
        <w:pStyle w:val="NORMGC"/>
      </w:pPr>
      <w:r w:rsidRPr="00342733">
        <w:t>Visto:</w:t>
      </w:r>
    </w:p>
    <w:p w14:paraId="3EBB0F83" w14:textId="535E49FE" w:rsidR="00342733" w:rsidRPr="00342733" w:rsidRDefault="00000000" w:rsidP="00446592">
      <w:pPr>
        <w:pStyle w:val="NORM"/>
      </w:pPr>
      <w:sdt>
        <w:sdtPr>
          <w:id w:val="-415016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592">
            <w:rPr>
              <w:rFonts w:ascii="MS Gothic" w:eastAsia="MS Gothic" w:hAnsi="MS Gothic" w:hint="eastAsia"/>
            </w:rPr>
            <w:t>☐</w:t>
          </w:r>
        </w:sdtContent>
      </w:sdt>
      <w:r w:rsidR="00342733" w:rsidRPr="00342733">
        <w:t xml:space="preserve"> </w:t>
      </w:r>
      <w:proofErr w:type="spellStart"/>
      <w:r w:rsidR="00342733" w:rsidRPr="00342733">
        <w:t>si</w:t>
      </w:r>
      <w:proofErr w:type="spellEnd"/>
      <w:r w:rsidR="00342733" w:rsidRPr="00342733">
        <w:t xml:space="preserve"> </w:t>
      </w:r>
      <w:proofErr w:type="spellStart"/>
      <w:r w:rsidR="00342733" w:rsidRPr="00342733">
        <w:t>autorizza</w:t>
      </w:r>
      <w:proofErr w:type="spellEnd"/>
    </w:p>
    <w:p w14:paraId="294EF852" w14:textId="40BA0A5B" w:rsidR="00342733" w:rsidRPr="00342733" w:rsidRDefault="00000000" w:rsidP="00446592">
      <w:pPr>
        <w:pStyle w:val="NORM"/>
      </w:pPr>
      <w:sdt>
        <w:sdtPr>
          <w:id w:val="134683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592">
            <w:rPr>
              <w:rFonts w:ascii="MS Gothic" w:eastAsia="MS Gothic" w:hAnsi="MS Gothic" w:hint="eastAsia"/>
            </w:rPr>
            <w:t>☐</w:t>
          </w:r>
        </w:sdtContent>
      </w:sdt>
      <w:r w:rsidR="00446592">
        <w:t xml:space="preserve"> </w:t>
      </w:r>
      <w:r w:rsidR="00342733" w:rsidRPr="00342733">
        <w:t xml:space="preserve">non </w:t>
      </w:r>
      <w:proofErr w:type="spellStart"/>
      <w:r w:rsidR="00342733" w:rsidRPr="00342733">
        <w:t>si</w:t>
      </w:r>
      <w:proofErr w:type="spellEnd"/>
      <w:r w:rsidR="00342733" w:rsidRPr="00342733">
        <w:t xml:space="preserve"> </w:t>
      </w:r>
      <w:proofErr w:type="spellStart"/>
      <w:r w:rsidR="00342733" w:rsidRPr="00342733">
        <w:t>autorizza</w:t>
      </w:r>
      <w:proofErr w:type="spellEnd"/>
    </w:p>
    <w:p w14:paraId="713590CE" w14:textId="77777777" w:rsidR="00342733" w:rsidRPr="00342733" w:rsidRDefault="00342733" w:rsidP="00446592">
      <w:pPr>
        <w:pStyle w:val="NORM"/>
      </w:pPr>
    </w:p>
    <w:p w14:paraId="2D826F78" w14:textId="0AF6CBC8" w:rsidR="00446592" w:rsidRPr="00446592" w:rsidRDefault="00342733" w:rsidP="00446592">
      <w:pPr>
        <w:pStyle w:val="Firma"/>
        <w:rPr>
          <w:b/>
          <w:bCs/>
        </w:rPr>
      </w:pPr>
      <w:r w:rsidRPr="00446592">
        <w:rPr>
          <w:b/>
          <w:bCs/>
        </w:rPr>
        <w:t>Prato, il</w:t>
      </w:r>
      <w:r w:rsidR="00446592" w:rsidRPr="00446592">
        <w:rPr>
          <w:b/>
          <w:bCs/>
        </w:rPr>
        <w:t xml:space="preserve"> ______/_______/_____________</w:t>
      </w:r>
      <w:r w:rsidR="00446592" w:rsidRPr="00446592">
        <w:rPr>
          <w:b/>
          <w:bCs/>
        </w:rPr>
        <w:tab/>
      </w:r>
      <w:r w:rsidRPr="00446592">
        <w:rPr>
          <w:b/>
          <w:bCs/>
        </w:rPr>
        <w:t xml:space="preserve">Il </w:t>
      </w:r>
      <w:proofErr w:type="spellStart"/>
      <w:r w:rsidRPr="00446592">
        <w:rPr>
          <w:b/>
          <w:bCs/>
        </w:rPr>
        <w:t>Dirigente</w:t>
      </w:r>
      <w:proofErr w:type="spellEnd"/>
      <w:r w:rsidRPr="00446592">
        <w:rPr>
          <w:b/>
          <w:bCs/>
        </w:rPr>
        <w:t xml:space="preserve"> Scolastico</w:t>
      </w:r>
    </w:p>
    <w:p w14:paraId="541AC560" w14:textId="5D6588DF" w:rsidR="00342733" w:rsidRDefault="00446592" w:rsidP="00446592">
      <w:pPr>
        <w:pStyle w:val="Firma"/>
      </w:pPr>
      <w:r>
        <w:tab/>
      </w:r>
      <w:r>
        <w:tab/>
      </w:r>
      <w:r w:rsidR="00342733" w:rsidRPr="00342733">
        <w:t>Prof. Paolo Cipriani</w:t>
      </w:r>
    </w:p>
    <w:p w14:paraId="016B6019" w14:textId="77777777" w:rsidR="00446592" w:rsidRDefault="00446592" w:rsidP="00446592">
      <w:pPr>
        <w:pStyle w:val="Firma"/>
      </w:pPr>
    </w:p>
    <w:p w14:paraId="6591D9F9" w14:textId="4D7A6091" w:rsidR="00446592" w:rsidRDefault="00446592" w:rsidP="00446592">
      <w:pPr>
        <w:pStyle w:val="Firma"/>
      </w:pPr>
      <w:r>
        <w:tab/>
      </w:r>
      <w:r>
        <w:tab/>
        <w:t>______________________________</w:t>
      </w:r>
    </w:p>
    <w:sectPr w:rsidR="00446592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B23D2" w14:textId="77777777" w:rsidR="004842D6" w:rsidRDefault="004842D6" w:rsidP="00845C9B">
      <w:r>
        <w:separator/>
      </w:r>
    </w:p>
  </w:endnote>
  <w:endnote w:type="continuationSeparator" w:id="0">
    <w:p w14:paraId="187C3544" w14:textId="77777777" w:rsidR="004842D6" w:rsidRDefault="004842D6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BDC81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E926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30D2FFA1" wp14:editId="29A5A2B9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D2AA2" w14:textId="77777777" w:rsidR="004842D6" w:rsidRDefault="004842D6" w:rsidP="00845C9B">
      <w:r>
        <w:separator/>
      </w:r>
    </w:p>
  </w:footnote>
  <w:footnote w:type="continuationSeparator" w:id="0">
    <w:p w14:paraId="2C03FA40" w14:textId="77777777" w:rsidR="004842D6" w:rsidRDefault="004842D6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E0C1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62EE9910" wp14:editId="7672E548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33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0A8C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7635B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2733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6592"/>
    <w:rsid w:val="0044746D"/>
    <w:rsid w:val="004478D5"/>
    <w:rsid w:val="00452CB4"/>
    <w:rsid w:val="00462ABD"/>
    <w:rsid w:val="00467884"/>
    <w:rsid w:val="004728D9"/>
    <w:rsid w:val="004817EE"/>
    <w:rsid w:val="004842D6"/>
    <w:rsid w:val="00484FDB"/>
    <w:rsid w:val="0049041D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473E3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D78B4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0266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4579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BF7FD0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E4253"/>
    <w:rsid w:val="00EF1338"/>
    <w:rsid w:val="00F1236C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DDFF4"/>
  <w15:chartTrackingRefBased/>
  <w15:docId w15:val="{A9B9BF24-C006-4292-9BB1-3A1A6DAA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10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4</cp:revision>
  <dcterms:created xsi:type="dcterms:W3CDTF">2025-10-07T17:08:00Z</dcterms:created>
  <dcterms:modified xsi:type="dcterms:W3CDTF">2025-10-09T23:19:00Z</dcterms:modified>
</cp:coreProperties>
</file>