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228E" w14:textId="535260DC" w:rsidR="00981B43" w:rsidRDefault="00CF583E" w:rsidP="00CF583E">
      <w:pPr>
        <w:pStyle w:val="Titolo1"/>
      </w:pPr>
      <w:r w:rsidRPr="003563AC">
        <w:t>RELAZIONE FINALE DOCENTE IN FORMAZIONE E PROVA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81B43" w14:paraId="7417B5A7" w14:textId="77777777" w:rsidTr="00451016">
        <w:tc>
          <w:tcPr>
            <w:tcW w:w="10762" w:type="dxa"/>
          </w:tcPr>
          <w:p w14:paraId="122F5B60" w14:textId="77777777" w:rsidR="00981B43" w:rsidRPr="00CF583E" w:rsidRDefault="00981B43" w:rsidP="00CF583E">
            <w:pPr>
              <w:pStyle w:val="TAB"/>
            </w:pPr>
            <w:proofErr w:type="spellStart"/>
            <w:r w:rsidRPr="00CF583E">
              <w:t>a.s.</w:t>
            </w:r>
            <w:proofErr w:type="spellEnd"/>
            <w:r w:rsidRPr="00CF583E">
              <w:t xml:space="preserve"> </w:t>
            </w:r>
          </w:p>
          <w:p w14:paraId="3DD11F5B" w14:textId="77777777" w:rsidR="00981B43" w:rsidRPr="00CF583E" w:rsidRDefault="00981B43" w:rsidP="00CF583E">
            <w:pPr>
              <w:pStyle w:val="TAB"/>
            </w:pPr>
            <w:proofErr w:type="spellStart"/>
            <w:r w:rsidRPr="00CF583E">
              <w:t>Docente</w:t>
            </w:r>
            <w:proofErr w:type="spellEnd"/>
            <w:r w:rsidRPr="00CF583E">
              <w:t xml:space="preserve"> in anno di </w:t>
            </w:r>
            <w:proofErr w:type="spellStart"/>
            <w:r w:rsidRPr="00CF583E">
              <w:t>formazione</w:t>
            </w:r>
            <w:proofErr w:type="spellEnd"/>
            <w:r w:rsidRPr="00CF583E">
              <w:t xml:space="preserve"> e </w:t>
            </w:r>
            <w:proofErr w:type="spellStart"/>
            <w:r w:rsidRPr="00CF583E">
              <w:t>prova</w:t>
            </w:r>
            <w:proofErr w:type="spellEnd"/>
            <w:r w:rsidRPr="00CF583E">
              <w:t xml:space="preserve">: </w:t>
            </w:r>
          </w:p>
          <w:p w14:paraId="1AACC9B7" w14:textId="77777777" w:rsidR="00981B43" w:rsidRPr="00CF583E" w:rsidRDefault="00981B43" w:rsidP="00CF583E">
            <w:pPr>
              <w:pStyle w:val="TAB"/>
            </w:pPr>
            <w:proofErr w:type="spellStart"/>
            <w:r w:rsidRPr="00CF583E">
              <w:t>Plesso</w:t>
            </w:r>
            <w:proofErr w:type="spellEnd"/>
            <w:r w:rsidRPr="00CF583E">
              <w:t>/</w:t>
            </w:r>
            <w:proofErr w:type="spellStart"/>
            <w:r w:rsidRPr="00CF583E">
              <w:t>i</w:t>
            </w:r>
            <w:proofErr w:type="spellEnd"/>
            <w:r w:rsidRPr="00CF583E">
              <w:t>: I.P.G. Marconi - Prato</w:t>
            </w:r>
          </w:p>
          <w:p w14:paraId="71C33B48" w14:textId="77777777" w:rsidR="00981B43" w:rsidRPr="00CF583E" w:rsidRDefault="00981B43" w:rsidP="00CF583E">
            <w:pPr>
              <w:pStyle w:val="TAB"/>
            </w:pPr>
            <w:r w:rsidRPr="00CF583E">
              <w:t>Classe/</w:t>
            </w:r>
            <w:proofErr w:type="spellStart"/>
            <w:proofErr w:type="gramStart"/>
            <w:r w:rsidRPr="00CF583E">
              <w:t>i</w:t>
            </w:r>
            <w:proofErr w:type="spellEnd"/>
            <w:r w:rsidRPr="00CF583E">
              <w:t xml:space="preserve">  e</w:t>
            </w:r>
            <w:proofErr w:type="gramEnd"/>
            <w:r w:rsidRPr="00CF583E">
              <w:t xml:space="preserve">  </w:t>
            </w:r>
            <w:proofErr w:type="spellStart"/>
            <w:r w:rsidRPr="00CF583E">
              <w:t>gruppi</w:t>
            </w:r>
            <w:proofErr w:type="spellEnd"/>
            <w:r w:rsidRPr="00CF583E">
              <w:t xml:space="preserve"> in cui ha </w:t>
            </w:r>
            <w:proofErr w:type="spellStart"/>
            <w:r w:rsidRPr="00CF583E">
              <w:t>operato</w:t>
            </w:r>
            <w:proofErr w:type="spellEnd"/>
            <w:r w:rsidRPr="00CF583E">
              <w:t xml:space="preserve">: </w:t>
            </w:r>
          </w:p>
          <w:p w14:paraId="69C63622" w14:textId="77777777" w:rsidR="00981B43" w:rsidRPr="00CF583E" w:rsidRDefault="00981B43" w:rsidP="00CF583E">
            <w:pPr>
              <w:pStyle w:val="TAB"/>
            </w:pPr>
            <w:r w:rsidRPr="00CF583E">
              <w:t xml:space="preserve">Discipline </w:t>
            </w:r>
            <w:proofErr w:type="spellStart"/>
            <w:r w:rsidRPr="00CF583E">
              <w:t>insegnate</w:t>
            </w:r>
            <w:proofErr w:type="spellEnd"/>
            <w:r w:rsidRPr="00CF583E">
              <w:t>/</w:t>
            </w:r>
            <w:proofErr w:type="spellStart"/>
            <w:r w:rsidRPr="00CF583E">
              <w:t>attività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svolte</w:t>
            </w:r>
            <w:proofErr w:type="spellEnd"/>
            <w:r w:rsidRPr="00CF583E">
              <w:t>:</w:t>
            </w:r>
          </w:p>
        </w:tc>
      </w:tr>
      <w:tr w:rsidR="00981B43" w14:paraId="4CDEC1D4" w14:textId="77777777" w:rsidTr="00451016">
        <w:tc>
          <w:tcPr>
            <w:tcW w:w="10762" w:type="dxa"/>
          </w:tcPr>
          <w:p w14:paraId="2B5C5EBC" w14:textId="77777777" w:rsidR="00981B43" w:rsidRDefault="00981B43" w:rsidP="00CF583E">
            <w:pPr>
              <w:pStyle w:val="TABG"/>
            </w:pPr>
            <w:proofErr w:type="spellStart"/>
            <w:r w:rsidRPr="00CF583E">
              <w:t>Presentazione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personale</w:t>
            </w:r>
            <w:proofErr w:type="spellEnd"/>
            <w:r w:rsidRPr="00CF583E">
              <w:t xml:space="preserve"> </w:t>
            </w:r>
          </w:p>
          <w:p w14:paraId="27B40F39" w14:textId="77777777" w:rsidR="00CF583E" w:rsidRDefault="00CF583E" w:rsidP="00CF583E">
            <w:pPr>
              <w:pStyle w:val="TAB"/>
            </w:pPr>
            <w:r>
              <w:tab/>
            </w:r>
          </w:p>
          <w:p w14:paraId="533E17DB" w14:textId="77777777" w:rsidR="00CF583E" w:rsidRDefault="00CF583E" w:rsidP="00CF583E">
            <w:pPr>
              <w:pStyle w:val="TAB"/>
            </w:pPr>
            <w:r>
              <w:tab/>
            </w:r>
          </w:p>
          <w:p w14:paraId="7C2E4638" w14:textId="77777777" w:rsidR="00CF583E" w:rsidRDefault="00CF583E" w:rsidP="00CF583E">
            <w:pPr>
              <w:pStyle w:val="TAB"/>
            </w:pPr>
            <w:r>
              <w:tab/>
            </w:r>
          </w:p>
          <w:p w14:paraId="4CA0B8CF" w14:textId="1648C6B6" w:rsidR="00CF583E" w:rsidRPr="00CF583E" w:rsidRDefault="00CF583E" w:rsidP="00CF583E">
            <w:pPr>
              <w:pStyle w:val="TAB"/>
            </w:pPr>
            <w:r>
              <w:tab/>
            </w:r>
          </w:p>
        </w:tc>
      </w:tr>
      <w:tr w:rsidR="00981B43" w14:paraId="67E635FB" w14:textId="77777777" w:rsidTr="00451016">
        <w:tc>
          <w:tcPr>
            <w:tcW w:w="10762" w:type="dxa"/>
          </w:tcPr>
          <w:p w14:paraId="18E4BB96" w14:textId="77777777" w:rsidR="00981B43" w:rsidRDefault="00981B43" w:rsidP="00CF583E">
            <w:pPr>
              <w:pStyle w:val="TABG"/>
            </w:pPr>
            <w:proofErr w:type="spellStart"/>
            <w:r w:rsidRPr="00CF583E">
              <w:t>Presentazione</w:t>
            </w:r>
            <w:proofErr w:type="spellEnd"/>
            <w:r w:rsidRPr="00CF583E">
              <w:t xml:space="preserve"> del </w:t>
            </w:r>
            <w:proofErr w:type="spellStart"/>
            <w:r w:rsidRPr="00CF583E">
              <w:t>contesto</w:t>
            </w:r>
            <w:proofErr w:type="spellEnd"/>
            <w:r w:rsidRPr="00CF583E">
              <w:t xml:space="preserve"> in cui </w:t>
            </w:r>
            <w:proofErr w:type="spellStart"/>
            <w:r w:rsidRPr="00CF583E">
              <w:t>si</w:t>
            </w:r>
            <w:proofErr w:type="spellEnd"/>
            <w:r w:rsidRPr="00CF583E">
              <w:t xml:space="preserve"> è </w:t>
            </w:r>
            <w:proofErr w:type="spellStart"/>
            <w:r w:rsidRPr="00CF583E">
              <w:t>operato</w:t>
            </w:r>
            <w:proofErr w:type="spellEnd"/>
          </w:p>
          <w:p w14:paraId="5B74BDF1" w14:textId="77777777" w:rsidR="00CF583E" w:rsidRDefault="00CF583E" w:rsidP="00CF583E">
            <w:pPr>
              <w:pStyle w:val="TAB"/>
            </w:pPr>
            <w:r>
              <w:tab/>
            </w:r>
          </w:p>
          <w:p w14:paraId="79C908FA" w14:textId="77777777" w:rsidR="00CF583E" w:rsidRDefault="00CF583E" w:rsidP="00CF583E">
            <w:pPr>
              <w:pStyle w:val="TAB"/>
            </w:pPr>
            <w:r>
              <w:tab/>
            </w:r>
          </w:p>
          <w:p w14:paraId="4206BEAA" w14:textId="77777777" w:rsidR="00CF583E" w:rsidRDefault="00CF583E" w:rsidP="00CF583E">
            <w:pPr>
              <w:pStyle w:val="TAB"/>
            </w:pPr>
            <w:r>
              <w:tab/>
            </w:r>
          </w:p>
          <w:p w14:paraId="18BEB9AF" w14:textId="17CD5C4C" w:rsidR="00CF583E" w:rsidRPr="00CF583E" w:rsidRDefault="00CF583E" w:rsidP="00CF583E">
            <w:pPr>
              <w:pStyle w:val="TAB"/>
            </w:pPr>
            <w:r>
              <w:tab/>
            </w:r>
          </w:p>
        </w:tc>
      </w:tr>
      <w:tr w:rsidR="00981B43" w14:paraId="0E85E900" w14:textId="77777777" w:rsidTr="00451016">
        <w:tc>
          <w:tcPr>
            <w:tcW w:w="10762" w:type="dxa"/>
          </w:tcPr>
          <w:p w14:paraId="3A045632" w14:textId="77777777" w:rsidR="00981B43" w:rsidRDefault="00981B43" w:rsidP="00CF583E">
            <w:pPr>
              <w:pStyle w:val="TABG"/>
            </w:pPr>
            <w:proofErr w:type="spellStart"/>
            <w:r w:rsidRPr="00CF583E">
              <w:t>Descrizione</w:t>
            </w:r>
            <w:proofErr w:type="spellEnd"/>
            <w:r w:rsidRPr="00CF583E">
              <w:t xml:space="preserve"> del </w:t>
            </w:r>
            <w:proofErr w:type="spellStart"/>
            <w:r w:rsidRPr="00CF583E">
              <w:t>percorso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formativo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organizzato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dall’Ufficio</w:t>
            </w:r>
            <w:proofErr w:type="spellEnd"/>
            <w:r w:rsidRPr="00CF583E">
              <w:t xml:space="preserve"> di </w:t>
            </w:r>
            <w:proofErr w:type="spellStart"/>
            <w:r w:rsidRPr="00CF583E">
              <w:t>Ambito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Territoriale</w:t>
            </w:r>
            <w:proofErr w:type="spellEnd"/>
            <w:r w:rsidRPr="00CF583E">
              <w:t xml:space="preserve"> e </w:t>
            </w:r>
            <w:proofErr w:type="spellStart"/>
            <w:r w:rsidRPr="00CF583E">
              <w:t>seguito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dall’insegnante</w:t>
            </w:r>
            <w:proofErr w:type="spellEnd"/>
          </w:p>
          <w:p w14:paraId="545C2BD4" w14:textId="77777777" w:rsidR="00CF583E" w:rsidRDefault="00CF583E" w:rsidP="00CF583E">
            <w:pPr>
              <w:pStyle w:val="TAB"/>
            </w:pPr>
            <w:r>
              <w:tab/>
            </w:r>
          </w:p>
          <w:p w14:paraId="134B0B9D" w14:textId="77777777" w:rsidR="00CF583E" w:rsidRDefault="00CF583E" w:rsidP="00CF583E">
            <w:pPr>
              <w:pStyle w:val="TAB"/>
            </w:pPr>
            <w:r>
              <w:tab/>
            </w:r>
          </w:p>
          <w:p w14:paraId="20E32A7E" w14:textId="77777777" w:rsidR="00CF583E" w:rsidRDefault="00CF583E" w:rsidP="00CF583E">
            <w:pPr>
              <w:pStyle w:val="TAB"/>
            </w:pPr>
            <w:r>
              <w:tab/>
            </w:r>
          </w:p>
          <w:p w14:paraId="05B1BBFF" w14:textId="45E1F0CD" w:rsidR="00CF583E" w:rsidRPr="00CF583E" w:rsidRDefault="00CF583E" w:rsidP="00CF583E">
            <w:pPr>
              <w:pStyle w:val="TAB"/>
            </w:pPr>
            <w:r>
              <w:tab/>
            </w:r>
          </w:p>
        </w:tc>
      </w:tr>
      <w:tr w:rsidR="00981B43" w14:paraId="6E291E76" w14:textId="77777777" w:rsidTr="00451016">
        <w:tc>
          <w:tcPr>
            <w:tcW w:w="10762" w:type="dxa"/>
          </w:tcPr>
          <w:p w14:paraId="1937B015" w14:textId="77777777" w:rsidR="00981B43" w:rsidRDefault="00981B43" w:rsidP="00CF583E">
            <w:pPr>
              <w:pStyle w:val="TABG"/>
            </w:pPr>
            <w:proofErr w:type="spellStart"/>
            <w:r w:rsidRPr="00CF583E">
              <w:t>Descrizione</w:t>
            </w:r>
            <w:proofErr w:type="spellEnd"/>
            <w:r w:rsidRPr="00CF583E">
              <w:t xml:space="preserve"> del </w:t>
            </w:r>
            <w:proofErr w:type="spellStart"/>
            <w:r w:rsidRPr="00CF583E">
              <w:t>percorso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svolto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all’interno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dell’istituto</w:t>
            </w:r>
            <w:proofErr w:type="spellEnd"/>
          </w:p>
          <w:p w14:paraId="37C73625" w14:textId="77777777" w:rsidR="00CF583E" w:rsidRDefault="00CF583E" w:rsidP="00CF583E">
            <w:pPr>
              <w:pStyle w:val="TAB"/>
            </w:pPr>
            <w:r>
              <w:tab/>
            </w:r>
          </w:p>
          <w:p w14:paraId="17A69D84" w14:textId="77777777" w:rsidR="00CF583E" w:rsidRDefault="00CF583E" w:rsidP="00CF583E">
            <w:pPr>
              <w:pStyle w:val="TAB"/>
            </w:pPr>
            <w:r>
              <w:tab/>
            </w:r>
          </w:p>
          <w:p w14:paraId="77B9E156" w14:textId="77777777" w:rsidR="00CF583E" w:rsidRDefault="00CF583E" w:rsidP="00CF583E">
            <w:pPr>
              <w:pStyle w:val="TAB"/>
            </w:pPr>
            <w:r>
              <w:tab/>
            </w:r>
          </w:p>
          <w:p w14:paraId="424863CA" w14:textId="31069A61" w:rsidR="00CF583E" w:rsidRPr="00CF583E" w:rsidRDefault="00CF583E" w:rsidP="00CF583E">
            <w:pPr>
              <w:pStyle w:val="TAB"/>
            </w:pPr>
            <w:r>
              <w:tab/>
            </w:r>
          </w:p>
        </w:tc>
      </w:tr>
      <w:tr w:rsidR="00981B43" w14:paraId="3D47949A" w14:textId="77777777" w:rsidTr="00451016">
        <w:tc>
          <w:tcPr>
            <w:tcW w:w="10762" w:type="dxa"/>
          </w:tcPr>
          <w:p w14:paraId="229B2A26" w14:textId="77777777" w:rsidR="00981B43" w:rsidRDefault="00981B43" w:rsidP="00CF583E">
            <w:pPr>
              <w:pStyle w:val="TABG"/>
            </w:pPr>
            <w:proofErr w:type="spellStart"/>
            <w:r w:rsidRPr="00CF583E">
              <w:t>Considerazioni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personali</w:t>
            </w:r>
            <w:proofErr w:type="spellEnd"/>
            <w:r w:rsidRPr="00CF583E">
              <w:t xml:space="preserve"> e </w:t>
            </w:r>
            <w:proofErr w:type="spellStart"/>
            <w:r w:rsidRPr="00CF583E">
              <w:t>conclusioni</w:t>
            </w:r>
            <w:proofErr w:type="spellEnd"/>
            <w:r w:rsidRPr="00CF583E">
              <w:t xml:space="preserve"> in base ai </w:t>
            </w:r>
            <w:proofErr w:type="spellStart"/>
            <w:r w:rsidRPr="00CF583E">
              <w:t>criteri</w:t>
            </w:r>
            <w:proofErr w:type="spellEnd"/>
            <w:r w:rsidRPr="00CF583E">
              <w:t xml:space="preserve"> di </w:t>
            </w:r>
            <w:proofErr w:type="spellStart"/>
            <w:r w:rsidRPr="00CF583E">
              <w:t>valutazione</w:t>
            </w:r>
            <w:proofErr w:type="spellEnd"/>
            <w:r w:rsidRPr="00CF583E">
              <w:t xml:space="preserve"> art. 4 del </w:t>
            </w:r>
            <w:proofErr w:type="spellStart"/>
            <w:r w:rsidRPr="00CF583E">
              <w:t>Decreto</w:t>
            </w:r>
            <w:proofErr w:type="spellEnd"/>
            <w:r w:rsidRPr="00CF583E">
              <w:t xml:space="preserve"> </w:t>
            </w:r>
            <w:proofErr w:type="spellStart"/>
            <w:r w:rsidRPr="00CF583E">
              <w:t>Ministeriale</w:t>
            </w:r>
            <w:proofErr w:type="spellEnd"/>
            <w:r w:rsidRPr="00CF583E">
              <w:t xml:space="preserve"> 27 </w:t>
            </w:r>
            <w:proofErr w:type="spellStart"/>
            <w:r w:rsidRPr="00CF583E">
              <w:t>ottobre</w:t>
            </w:r>
            <w:proofErr w:type="spellEnd"/>
            <w:r w:rsidRPr="00CF583E">
              <w:t xml:space="preserve"> 2015, n. 850</w:t>
            </w:r>
          </w:p>
          <w:p w14:paraId="44FDDB52" w14:textId="77777777" w:rsidR="00CF583E" w:rsidRDefault="00CF583E" w:rsidP="00CF583E">
            <w:pPr>
              <w:pStyle w:val="TAB"/>
            </w:pPr>
            <w:r>
              <w:tab/>
            </w:r>
          </w:p>
          <w:p w14:paraId="323499F3" w14:textId="77777777" w:rsidR="00CF583E" w:rsidRDefault="00CF583E" w:rsidP="00CF583E">
            <w:pPr>
              <w:pStyle w:val="TAB"/>
            </w:pPr>
            <w:r>
              <w:tab/>
            </w:r>
          </w:p>
          <w:p w14:paraId="62412CA7" w14:textId="77777777" w:rsidR="00CF583E" w:rsidRDefault="00CF583E" w:rsidP="00CF583E">
            <w:pPr>
              <w:pStyle w:val="TAB"/>
            </w:pPr>
            <w:r>
              <w:tab/>
            </w:r>
          </w:p>
          <w:p w14:paraId="3A828C27" w14:textId="795AE6B2" w:rsidR="00CF583E" w:rsidRPr="00CF583E" w:rsidRDefault="00CF583E" w:rsidP="00CF583E">
            <w:pPr>
              <w:pStyle w:val="TAB"/>
            </w:pPr>
            <w:r>
              <w:tab/>
            </w:r>
          </w:p>
        </w:tc>
      </w:tr>
    </w:tbl>
    <w:p w14:paraId="682F7CF4" w14:textId="77777777" w:rsidR="00981B43" w:rsidRPr="00CF583E" w:rsidRDefault="00981B43" w:rsidP="00CF583E">
      <w:pPr>
        <w:pStyle w:val="NORM"/>
      </w:pPr>
    </w:p>
    <w:p w14:paraId="3074D0AD" w14:textId="1A299393" w:rsidR="00E0500E" w:rsidRPr="00CF583E" w:rsidRDefault="00E0500E" w:rsidP="004200B4">
      <w:pPr>
        <w:pStyle w:val="Firma"/>
        <w:rPr>
          <w:b/>
          <w:bCs/>
          <w:spacing w:val="-2"/>
        </w:rPr>
      </w:pPr>
      <w:r w:rsidRPr="00CF583E">
        <w:rPr>
          <w:b/>
          <w:bCs/>
        </w:rPr>
        <w:tab/>
      </w:r>
      <w:r w:rsidRPr="00CF583E">
        <w:rPr>
          <w:b/>
          <w:bCs/>
          <w:spacing w:val="-2"/>
        </w:rPr>
        <w:tab/>
      </w:r>
      <w:r w:rsidRPr="00CF583E">
        <w:rPr>
          <w:b/>
          <w:bCs/>
        </w:rPr>
        <w:t>Il</w:t>
      </w:r>
      <w:r w:rsidRPr="00CF583E">
        <w:rPr>
          <w:b/>
          <w:bCs/>
          <w:spacing w:val="-5"/>
        </w:rPr>
        <w:t xml:space="preserve"> </w:t>
      </w:r>
      <w:proofErr w:type="spellStart"/>
      <w:r w:rsidR="00CF583E">
        <w:rPr>
          <w:b/>
          <w:bCs/>
          <w:spacing w:val="-5"/>
        </w:rPr>
        <w:t>docente</w:t>
      </w:r>
      <w:proofErr w:type="spellEnd"/>
      <w:r w:rsidR="00CF583E">
        <w:rPr>
          <w:b/>
          <w:bCs/>
          <w:spacing w:val="-5"/>
        </w:rPr>
        <w:t xml:space="preserve"> tutor</w:t>
      </w:r>
    </w:p>
    <w:p w14:paraId="24B8BDEA" w14:textId="77777777" w:rsidR="00CF583E" w:rsidRDefault="00CF583E" w:rsidP="00CF583E">
      <w:pPr>
        <w:pStyle w:val="NORM"/>
      </w:pPr>
    </w:p>
    <w:p w14:paraId="0C764442" w14:textId="5BF7EC58" w:rsidR="00855348" w:rsidRDefault="00244084" w:rsidP="00855348">
      <w:pPr>
        <w:pStyle w:val="Firma"/>
      </w:pPr>
      <w:r>
        <w:tab/>
      </w:r>
      <w:r>
        <w:tab/>
      </w:r>
      <w:r w:rsidR="00E0500E">
        <w:t>prof.__________________________</w:t>
      </w:r>
    </w:p>
    <w:sectPr w:rsidR="00855348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DD2D" w14:textId="77777777" w:rsidR="003F4A5A" w:rsidRDefault="003F4A5A" w:rsidP="00845C9B">
      <w:r>
        <w:separator/>
      </w:r>
    </w:p>
  </w:endnote>
  <w:endnote w:type="continuationSeparator" w:id="0">
    <w:p w14:paraId="402ED3D3" w14:textId="77777777" w:rsidR="003F4A5A" w:rsidRDefault="003F4A5A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6183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ECAD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6DC6FACE" wp14:editId="059098B1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4AFC1" w14:textId="77777777" w:rsidR="003F4A5A" w:rsidRDefault="003F4A5A" w:rsidP="00845C9B">
      <w:r>
        <w:separator/>
      </w:r>
    </w:p>
  </w:footnote>
  <w:footnote w:type="continuationSeparator" w:id="0">
    <w:p w14:paraId="497815DC" w14:textId="77777777" w:rsidR="003F4A5A" w:rsidRDefault="003F4A5A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0CCD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6CEE6883" wp14:editId="112C5BB5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43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A26F1"/>
    <w:rsid w:val="000A5773"/>
    <w:rsid w:val="000B0A7A"/>
    <w:rsid w:val="000B38B1"/>
    <w:rsid w:val="000C249A"/>
    <w:rsid w:val="000E1614"/>
    <w:rsid w:val="000E5BDE"/>
    <w:rsid w:val="000F0408"/>
    <w:rsid w:val="00101FDF"/>
    <w:rsid w:val="00112BBF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71C56"/>
    <w:rsid w:val="00185DC2"/>
    <w:rsid w:val="0019174A"/>
    <w:rsid w:val="001A20E2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B266D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C15CD"/>
    <w:rsid w:val="003C3636"/>
    <w:rsid w:val="003D48CD"/>
    <w:rsid w:val="003F4A5A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2CB4"/>
    <w:rsid w:val="00462ABD"/>
    <w:rsid w:val="004728D9"/>
    <w:rsid w:val="004817EE"/>
    <w:rsid w:val="00484FDB"/>
    <w:rsid w:val="004932D9"/>
    <w:rsid w:val="004B1D18"/>
    <w:rsid w:val="004B5DC8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457E6"/>
    <w:rsid w:val="00645A72"/>
    <w:rsid w:val="006510F4"/>
    <w:rsid w:val="0066254C"/>
    <w:rsid w:val="00675EED"/>
    <w:rsid w:val="006801F5"/>
    <w:rsid w:val="006936BF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90656"/>
    <w:rsid w:val="0079206B"/>
    <w:rsid w:val="007A4E82"/>
    <w:rsid w:val="007B209B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45C9B"/>
    <w:rsid w:val="00845F4A"/>
    <w:rsid w:val="00854CC5"/>
    <w:rsid w:val="00855348"/>
    <w:rsid w:val="00862552"/>
    <w:rsid w:val="00867728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5B7F"/>
    <w:rsid w:val="00937F23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81B43"/>
    <w:rsid w:val="009948F4"/>
    <w:rsid w:val="00995A8A"/>
    <w:rsid w:val="009973F6"/>
    <w:rsid w:val="009B1DFB"/>
    <w:rsid w:val="009C7699"/>
    <w:rsid w:val="009D5760"/>
    <w:rsid w:val="009D5A32"/>
    <w:rsid w:val="00A02AC2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CF583E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5A0C"/>
    <w:rsid w:val="00DC0383"/>
    <w:rsid w:val="00DC09B7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F1338"/>
    <w:rsid w:val="00F1236C"/>
    <w:rsid w:val="00F43D5D"/>
    <w:rsid w:val="00F51B56"/>
    <w:rsid w:val="00F54E93"/>
    <w:rsid w:val="00F83BEF"/>
    <w:rsid w:val="00F85832"/>
    <w:rsid w:val="00F86032"/>
    <w:rsid w:val="00F87847"/>
    <w:rsid w:val="00F96D29"/>
    <w:rsid w:val="00FA10C6"/>
    <w:rsid w:val="00FD55A3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4100"/>
  <w15:chartTrackingRefBased/>
  <w15:docId w15:val="{B8CCA9BE-C514-4ABD-8AF3-A2F3B13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432BD0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432BD0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</cp:revision>
  <dcterms:created xsi:type="dcterms:W3CDTF">2025-10-04T15:52:00Z</dcterms:created>
  <dcterms:modified xsi:type="dcterms:W3CDTF">2025-10-04T15:58:00Z</dcterms:modified>
</cp:coreProperties>
</file>