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ED4B" w14:textId="77777777" w:rsidR="00F741B0" w:rsidRPr="00093261" w:rsidRDefault="00F741B0" w:rsidP="00F741B0">
      <w:pPr>
        <w:pStyle w:val="Titolo1"/>
      </w:pPr>
      <w:r w:rsidRPr="00202E59">
        <w:t>RELAZIONE</w:t>
      </w:r>
      <w:r w:rsidRPr="00093261">
        <w:t xml:space="preserve"> </w:t>
      </w:r>
      <w:r w:rsidRPr="00835282">
        <w:t>FINALE</w:t>
      </w:r>
    </w:p>
    <w:p w14:paraId="3A004524" w14:textId="555B62F7" w:rsidR="00F741B0" w:rsidRDefault="00F741B0" w:rsidP="00F741B0">
      <w:pPr>
        <w:pStyle w:val="NormG0"/>
      </w:pPr>
      <w:bookmarkStart w:id="0" w:name="_Hlk23183053"/>
      <w:r w:rsidRPr="00791AFB">
        <w:t>INDIRIZZO</w:t>
      </w:r>
      <w:bookmarkStart w:id="1" w:name="_Hlk198405218"/>
      <w:r w:rsidRPr="00791AFB">
        <w:t>:</w:t>
      </w:r>
      <w:bookmarkEnd w:id="1"/>
      <w:r>
        <w:t xml:space="preserve"> ___________________________________________________________ </w:t>
      </w:r>
      <w:r w:rsidRPr="00791AFB">
        <w:t>CLASSE:</w:t>
      </w:r>
      <w:r>
        <w:t xml:space="preserve"> ____________ </w:t>
      </w:r>
      <w:r w:rsidRPr="00791AFB">
        <w:t>A.S.</w:t>
      </w:r>
      <w:r>
        <w:t xml:space="preserve"> _____</w:t>
      </w:r>
      <w:r>
        <w:t>_____</w:t>
      </w:r>
    </w:p>
    <w:p w14:paraId="22664EBC" w14:textId="7761DC80" w:rsidR="00F741B0" w:rsidRDefault="00F741B0" w:rsidP="00F741B0">
      <w:pPr>
        <w:pStyle w:val="NormG0"/>
      </w:pPr>
      <w:r w:rsidRPr="00791AFB">
        <w:t xml:space="preserve">DISCIPLINA: </w:t>
      </w:r>
      <w:r>
        <w:t>______________________________________________________________________________________________</w:t>
      </w:r>
    </w:p>
    <w:p w14:paraId="5D2EC76C" w14:textId="5A675A43" w:rsidR="00F741B0" w:rsidRDefault="00F741B0" w:rsidP="00F741B0">
      <w:pPr>
        <w:pStyle w:val="NormG0"/>
      </w:pPr>
      <w:r w:rsidRPr="00791AFB">
        <w:t>DOCENTI:</w:t>
      </w:r>
      <w:r>
        <w:t xml:space="preserve"> ________________________________________________________________________________________________</w:t>
      </w:r>
    </w:p>
    <w:bookmarkEnd w:id="0"/>
    <w:p w14:paraId="7220D158" w14:textId="77777777" w:rsidR="00F741B0" w:rsidRDefault="00F741B0" w:rsidP="00F741B0">
      <w:pPr>
        <w:pStyle w:val="Titolo2"/>
      </w:pPr>
      <w:r w:rsidRPr="00F82130">
        <w:t>La programmazione iniziale è stata svolta:</w:t>
      </w:r>
    </w:p>
    <w:p w14:paraId="6391437D" w14:textId="030D5D12" w:rsidR="003D769E" w:rsidRDefault="003D769E" w:rsidP="003D769E">
      <w:pPr>
        <w:pStyle w:val="NORM"/>
      </w:pPr>
      <w:sdt>
        <w:sdtPr>
          <w:id w:val="-181509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</w:t>
      </w:r>
      <w:proofErr w:type="spellStart"/>
      <w:r>
        <w:t>ompletamente</w:t>
      </w:r>
      <w:proofErr w:type="spellEnd"/>
    </w:p>
    <w:p w14:paraId="54BD50AC" w14:textId="4E293307" w:rsidR="003D769E" w:rsidRPr="003D769E" w:rsidRDefault="003D769E" w:rsidP="003D769E">
      <w:pPr>
        <w:pStyle w:val="NORM"/>
      </w:pPr>
      <w:sdt>
        <w:sdtPr>
          <w:id w:val="-110134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NON </w:t>
      </w:r>
      <w:proofErr w:type="spellStart"/>
      <w:r>
        <w:t>c</w:t>
      </w:r>
      <w:r>
        <w:t>ompletamente</w:t>
      </w:r>
      <w:proofErr w:type="spellEnd"/>
    </w:p>
    <w:p w14:paraId="2002988D" w14:textId="72E9F4A3" w:rsidR="00F741B0" w:rsidRPr="00093261" w:rsidRDefault="003D769E" w:rsidP="005E5E6D">
      <w:pPr>
        <w:pStyle w:val="NORM"/>
        <w:ind w:left="284"/>
      </w:pPr>
      <w:sdt>
        <w:sdtPr>
          <w:id w:val="99222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Ridotto </w:t>
      </w:r>
      <w:proofErr w:type="spellStart"/>
      <w:r w:rsidR="00F741B0" w:rsidRPr="00093261">
        <w:t>numero</w:t>
      </w:r>
      <w:proofErr w:type="spellEnd"/>
      <w:r w:rsidR="00F741B0" w:rsidRPr="00093261">
        <w:t xml:space="preserve"> di ore di </w:t>
      </w:r>
      <w:proofErr w:type="spellStart"/>
      <w:r w:rsidR="00F741B0" w:rsidRPr="00093261">
        <w:t>lezione</w:t>
      </w:r>
      <w:proofErr w:type="spellEnd"/>
    </w:p>
    <w:p w14:paraId="1EA31937" w14:textId="6C30CCB5" w:rsidR="00F741B0" w:rsidRPr="00093261" w:rsidRDefault="003D769E" w:rsidP="005E5E6D">
      <w:pPr>
        <w:pStyle w:val="NORM"/>
        <w:ind w:left="284"/>
      </w:pPr>
      <w:sdt>
        <w:sdtPr>
          <w:id w:val="68295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Scelte</w:t>
      </w:r>
      <w:proofErr w:type="spellEnd"/>
      <w:r w:rsidR="00F741B0" w:rsidRPr="00093261">
        <w:t xml:space="preserve"> </w:t>
      </w:r>
      <w:proofErr w:type="spellStart"/>
      <w:r w:rsidR="00F741B0" w:rsidRPr="00093261">
        <w:t>programmatiche</w:t>
      </w:r>
      <w:proofErr w:type="spellEnd"/>
      <w:r w:rsidR="00F741B0" w:rsidRPr="00093261">
        <w:t xml:space="preserve"> diverse</w:t>
      </w:r>
    </w:p>
    <w:p w14:paraId="720B0B19" w14:textId="0285879D" w:rsidR="00F741B0" w:rsidRDefault="003D769E" w:rsidP="005E5E6D">
      <w:pPr>
        <w:pStyle w:val="NORM"/>
        <w:ind w:left="284"/>
      </w:pPr>
      <w:sdt>
        <w:sdtPr>
          <w:id w:val="131407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Scarsa</w:t>
      </w:r>
      <w:proofErr w:type="spellEnd"/>
      <w:r w:rsidR="00F741B0" w:rsidRPr="00093261">
        <w:t xml:space="preserve"> </w:t>
      </w:r>
      <w:proofErr w:type="spellStart"/>
      <w:r w:rsidR="00F741B0" w:rsidRPr="00093261">
        <w:t>rispondenza</w:t>
      </w:r>
      <w:proofErr w:type="spellEnd"/>
      <w:r w:rsidR="00F741B0" w:rsidRPr="00093261">
        <w:t xml:space="preserve"> </w:t>
      </w:r>
      <w:proofErr w:type="spellStart"/>
      <w:r w:rsidR="00F741B0" w:rsidRPr="00093261">
        <w:t>degli</w:t>
      </w:r>
      <w:proofErr w:type="spellEnd"/>
      <w:r w:rsidR="00F741B0" w:rsidRPr="00093261">
        <w:t xml:space="preserve"> </w:t>
      </w:r>
      <w:proofErr w:type="spellStart"/>
      <w:r w:rsidR="00F741B0" w:rsidRPr="00093261">
        <w:t>alunni</w:t>
      </w:r>
      <w:proofErr w:type="spellEnd"/>
    </w:p>
    <w:p w14:paraId="2CB5C029" w14:textId="77777777" w:rsidR="00F741B0" w:rsidRDefault="00F741B0" w:rsidP="00F741B0">
      <w:pPr>
        <w:pStyle w:val="Titolo2"/>
      </w:pPr>
      <w:r w:rsidRPr="00093261">
        <w:t xml:space="preserve">Attività interdisciplinari realizzate </w:t>
      </w:r>
      <w:r>
        <w:t xml:space="preserve">(UDA) </w:t>
      </w:r>
      <w:r w:rsidRPr="00093261">
        <w:t xml:space="preserve">e </w:t>
      </w:r>
      <w:r>
        <w:t xml:space="preserve">loro </w:t>
      </w:r>
      <w:r w:rsidRPr="00093261">
        <w:t>valutazione:</w:t>
      </w:r>
    </w:p>
    <w:p w14:paraId="5399A4F5" w14:textId="77777777" w:rsidR="00F741B0" w:rsidRDefault="00F741B0" w:rsidP="005E5E6D">
      <w:pPr>
        <w:pStyle w:val="NORM"/>
      </w:pPr>
      <w:r>
        <w:tab/>
      </w:r>
    </w:p>
    <w:p w14:paraId="485A3075" w14:textId="77777777" w:rsidR="00F741B0" w:rsidRDefault="00F741B0" w:rsidP="005E5E6D">
      <w:pPr>
        <w:pStyle w:val="NORM"/>
      </w:pPr>
      <w:r>
        <w:tab/>
      </w:r>
    </w:p>
    <w:p w14:paraId="4701D018" w14:textId="77777777" w:rsidR="00F741B0" w:rsidRPr="00093261" w:rsidRDefault="00F741B0" w:rsidP="00F741B0">
      <w:pPr>
        <w:pStyle w:val="Titolo2"/>
      </w:pPr>
      <w:r w:rsidRPr="00093261">
        <w:rPr>
          <w:lang w:val="es-ES_tradnl"/>
        </w:rPr>
        <w:t>Metod</w:t>
      </w:r>
      <w:r w:rsidRPr="00093261">
        <w:t>i utilizzati e attività di recupero</w:t>
      </w:r>
    </w:p>
    <w:p w14:paraId="01778453" w14:textId="77777777" w:rsidR="008A20C9" w:rsidRDefault="003D769E" w:rsidP="008A20C9">
      <w:pPr>
        <w:pStyle w:val="NORM"/>
        <w:tabs>
          <w:tab w:val="left" w:pos="3969"/>
          <w:tab w:val="left" w:pos="7938"/>
        </w:tabs>
      </w:pPr>
      <w:sdt>
        <w:sdtPr>
          <w:id w:val="-135271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Lezione</w:t>
      </w:r>
      <w:proofErr w:type="spellEnd"/>
      <w:r w:rsidR="00F741B0" w:rsidRPr="00093261">
        <w:t xml:space="preserve"> </w:t>
      </w:r>
      <w:proofErr w:type="spellStart"/>
      <w:r w:rsidR="00F741B0" w:rsidRPr="00093261">
        <w:t>frontale</w:t>
      </w:r>
      <w:proofErr w:type="spellEnd"/>
      <w:r w:rsidR="00F741B0" w:rsidRPr="00093261">
        <w:tab/>
      </w:r>
      <w:bookmarkStart w:id="2" w:name="_Fieldmark__13_1104230030"/>
      <w:sdt>
        <w:sdtPr>
          <w:id w:val="142183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Lezione</w:t>
      </w:r>
      <w:proofErr w:type="spellEnd"/>
      <w:r w:rsidR="00F741B0" w:rsidRPr="00093261">
        <w:t xml:space="preserve"> </w:t>
      </w:r>
      <w:proofErr w:type="spellStart"/>
      <w:r w:rsidR="00F741B0" w:rsidRPr="00093261">
        <w:t>interattiva</w:t>
      </w:r>
      <w:bookmarkEnd w:id="2"/>
      <w:proofErr w:type="spellEnd"/>
      <w:r w:rsidR="008A20C9">
        <w:tab/>
      </w:r>
      <w:sdt>
        <w:sdtPr>
          <w:id w:val="-144600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Lavoro di </w:t>
      </w:r>
      <w:proofErr w:type="spellStart"/>
      <w:r w:rsidR="00F741B0" w:rsidRPr="00093261">
        <w:t>gruppo</w:t>
      </w:r>
      <w:proofErr w:type="spellEnd"/>
    </w:p>
    <w:p w14:paraId="4121B13C" w14:textId="56828F5E" w:rsidR="00F741B0" w:rsidRDefault="003D769E" w:rsidP="008A20C9">
      <w:pPr>
        <w:pStyle w:val="NORM"/>
        <w:tabs>
          <w:tab w:val="left" w:pos="3969"/>
          <w:tab w:val="left" w:pos="7938"/>
        </w:tabs>
      </w:pPr>
      <w:sdt>
        <w:sdtPr>
          <w:id w:val="28239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>
        <w:t>L</w:t>
      </w:r>
      <w:r w:rsidR="00F741B0" w:rsidRPr="00093261">
        <w:t>ezione</w:t>
      </w:r>
      <w:proofErr w:type="spellEnd"/>
      <w:r w:rsidR="00F741B0" w:rsidRPr="00093261">
        <w:t xml:space="preserve"> con </w:t>
      </w:r>
      <w:proofErr w:type="spellStart"/>
      <w:r w:rsidR="00F741B0" w:rsidRPr="00093261">
        <w:t>sussidi</w:t>
      </w:r>
      <w:proofErr w:type="spellEnd"/>
      <w:r w:rsidR="00F741B0" w:rsidRPr="00093261">
        <w:t xml:space="preserve"> </w:t>
      </w:r>
      <w:proofErr w:type="spellStart"/>
      <w:r w:rsidR="00F741B0" w:rsidRPr="00093261">
        <w:t>multimediali</w:t>
      </w:r>
      <w:proofErr w:type="spellEnd"/>
      <w:r w:rsidR="008A20C9">
        <w:t xml:space="preserve"> </w:t>
      </w:r>
      <w:bookmarkStart w:id="3" w:name="_Fieldmark__16_1104230030"/>
      <w:r w:rsidR="008A20C9">
        <w:tab/>
      </w:r>
      <w:sdt>
        <w:sdtPr>
          <w:id w:val="-11168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Attività</w:t>
      </w:r>
      <w:proofErr w:type="spellEnd"/>
      <w:r w:rsidR="00F741B0" w:rsidRPr="00093261">
        <w:t xml:space="preserve"> di </w:t>
      </w:r>
      <w:proofErr w:type="spellStart"/>
      <w:r w:rsidR="00F741B0" w:rsidRPr="00093261">
        <w:t>laboratorio</w:t>
      </w:r>
      <w:proofErr w:type="spellEnd"/>
      <w:r w:rsidR="00F741B0">
        <w:tab/>
      </w:r>
      <w:bookmarkEnd w:id="3"/>
      <w:sdt>
        <w:sdtPr>
          <w:id w:val="-60527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Ricerca</w:t>
      </w:r>
      <w:proofErr w:type="spellEnd"/>
      <w:r w:rsidR="00F741B0" w:rsidRPr="00093261">
        <w:t>/problem solving</w:t>
      </w:r>
    </w:p>
    <w:p w14:paraId="44993379" w14:textId="21E67235" w:rsidR="00F741B0" w:rsidRDefault="003D769E" w:rsidP="008A20C9">
      <w:pPr>
        <w:pStyle w:val="NORM"/>
        <w:tabs>
          <w:tab w:val="left" w:pos="3969"/>
          <w:tab w:val="left" w:pos="5670"/>
          <w:tab w:val="left" w:pos="7938"/>
        </w:tabs>
      </w:pPr>
      <w:sdt>
        <w:sdtPr>
          <w:id w:val="95060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Recupero </w:t>
      </w:r>
      <w:proofErr w:type="spellStart"/>
      <w:r w:rsidR="00F741B0" w:rsidRPr="00093261">
        <w:t>pomeridiano</w:t>
      </w:r>
      <w:proofErr w:type="spellEnd"/>
      <w:r w:rsidR="00F741B0" w:rsidRPr="00093261">
        <w:t xml:space="preserve"> per la </w:t>
      </w:r>
      <w:proofErr w:type="spellStart"/>
      <w:r w:rsidR="00F741B0" w:rsidRPr="00093261">
        <w:t>classe</w:t>
      </w:r>
      <w:proofErr w:type="spellEnd"/>
      <w:r w:rsidR="008A20C9">
        <w:tab/>
      </w:r>
      <w:sdt>
        <w:sdtPr>
          <w:id w:val="63931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>Recupero</w:t>
      </w:r>
      <w:r w:rsidR="00F741B0">
        <w:t xml:space="preserve"> </w:t>
      </w:r>
      <w:r w:rsidR="00F741B0" w:rsidRPr="00093261">
        <w:t xml:space="preserve">in </w:t>
      </w:r>
      <w:proofErr w:type="spellStart"/>
      <w:r w:rsidR="00F741B0" w:rsidRPr="00093261">
        <w:t>itinere</w:t>
      </w:r>
      <w:proofErr w:type="spellEnd"/>
      <w:r w:rsidR="00F741B0" w:rsidRPr="00093261">
        <w:t xml:space="preserve">/pausa </w:t>
      </w:r>
      <w:proofErr w:type="spellStart"/>
      <w:r w:rsidR="00F741B0" w:rsidRPr="00093261">
        <w:t>didattica</w:t>
      </w:r>
      <w:proofErr w:type="spellEnd"/>
    </w:p>
    <w:p w14:paraId="44587948" w14:textId="49ABC699" w:rsidR="00F741B0" w:rsidRPr="00093261" w:rsidRDefault="003D769E" w:rsidP="008A20C9">
      <w:pPr>
        <w:pStyle w:val="NORM"/>
        <w:tabs>
          <w:tab w:val="left" w:pos="3969"/>
        </w:tabs>
      </w:pPr>
      <w:sdt>
        <w:sdtPr>
          <w:id w:val="73203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Recupero </w:t>
      </w:r>
      <w:proofErr w:type="spellStart"/>
      <w:r w:rsidR="00F741B0" w:rsidRPr="00093261">
        <w:t>pomeridiano</w:t>
      </w:r>
      <w:proofErr w:type="spellEnd"/>
      <w:r w:rsidR="00F741B0" w:rsidRPr="00093261">
        <w:t xml:space="preserve"> per </w:t>
      </w:r>
      <w:proofErr w:type="spellStart"/>
      <w:r w:rsidR="00F741B0" w:rsidRPr="00093261">
        <w:t>gruppi</w:t>
      </w:r>
      <w:proofErr w:type="spellEnd"/>
      <w:r w:rsidR="008A20C9">
        <w:t xml:space="preserve"> </w:t>
      </w:r>
      <w:r w:rsidR="008A20C9">
        <w:tab/>
      </w:r>
      <w:sdt>
        <w:sdtPr>
          <w:id w:val="-40907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Altro: </w:t>
      </w:r>
      <w:r w:rsidR="008A20C9">
        <w:tab/>
      </w:r>
    </w:p>
    <w:p w14:paraId="11318E35" w14:textId="77777777" w:rsidR="00F741B0" w:rsidRPr="00093261" w:rsidRDefault="00F741B0" w:rsidP="00F741B0">
      <w:pPr>
        <w:pStyle w:val="Titolo2"/>
      </w:pPr>
      <w:r w:rsidRPr="00093261">
        <w:t>Comportamento della classe</w:t>
      </w:r>
    </w:p>
    <w:p w14:paraId="352952EF" w14:textId="474C075C" w:rsidR="00F741B0" w:rsidRPr="00093261" w:rsidRDefault="003D769E" w:rsidP="00AB12D9">
      <w:pPr>
        <w:pStyle w:val="NORM"/>
        <w:tabs>
          <w:tab w:val="left" w:pos="3969"/>
          <w:tab w:val="left" w:pos="7938"/>
        </w:tabs>
      </w:pPr>
      <w:sdt>
        <w:sdtPr>
          <w:id w:val="11888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corretto</w:t>
      </w:r>
      <w:proofErr w:type="spellEnd"/>
      <w:r w:rsidR="00F741B0" w:rsidRPr="00093261">
        <w:tab/>
      </w:r>
      <w:sdt>
        <w:sdtPr>
          <w:id w:val="-170878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tutta</w:t>
      </w:r>
      <w:proofErr w:type="spellEnd"/>
      <w:r w:rsidR="00F741B0" w:rsidRPr="00093261">
        <w:tab/>
      </w:r>
      <w:sdt>
        <w:sdtPr>
          <w:id w:val="-149394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in </w:t>
      </w:r>
      <w:proofErr w:type="spellStart"/>
      <w:r w:rsidR="00F741B0" w:rsidRPr="00093261">
        <w:t>parte</w:t>
      </w:r>
      <w:proofErr w:type="spellEnd"/>
    </w:p>
    <w:p w14:paraId="0D5F5FD6" w14:textId="5B85D8CB" w:rsidR="00F741B0" w:rsidRPr="00093261" w:rsidRDefault="003D769E" w:rsidP="00AB12D9">
      <w:pPr>
        <w:pStyle w:val="NORM"/>
        <w:tabs>
          <w:tab w:val="left" w:pos="3969"/>
          <w:tab w:val="left" w:pos="7938"/>
        </w:tabs>
      </w:pPr>
      <w:sdt>
        <w:sdtPr>
          <w:id w:val="61811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>poco</w:t>
      </w:r>
      <w:r w:rsidR="00F741B0">
        <w:t xml:space="preserve"> </w:t>
      </w:r>
      <w:proofErr w:type="spellStart"/>
      <w:r w:rsidR="00F741B0" w:rsidRPr="00093261">
        <w:t>corretto</w:t>
      </w:r>
      <w:proofErr w:type="spellEnd"/>
      <w:r w:rsidR="00F741B0" w:rsidRPr="00093261">
        <w:tab/>
      </w:r>
      <w:sdt>
        <w:sdtPr>
          <w:id w:val="-147883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tutta</w:t>
      </w:r>
      <w:proofErr w:type="spellEnd"/>
      <w:r w:rsidR="00F741B0" w:rsidRPr="00093261">
        <w:tab/>
      </w:r>
      <w:sdt>
        <w:sdtPr>
          <w:id w:val="-178641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in </w:t>
      </w:r>
      <w:proofErr w:type="spellStart"/>
      <w:r w:rsidR="00F741B0" w:rsidRPr="00093261">
        <w:t>parte</w:t>
      </w:r>
      <w:proofErr w:type="spellEnd"/>
    </w:p>
    <w:p w14:paraId="1EEC5362" w14:textId="1356942C" w:rsidR="00F741B0" w:rsidRDefault="003D769E" w:rsidP="00AB12D9">
      <w:pPr>
        <w:pStyle w:val="NORM"/>
        <w:tabs>
          <w:tab w:val="left" w:pos="3969"/>
          <w:tab w:val="left" w:pos="7938"/>
        </w:tabs>
      </w:pPr>
      <w:sdt>
        <w:sdtPr>
          <w:id w:val="-1690374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scorretto</w:t>
      </w:r>
      <w:proofErr w:type="spellEnd"/>
      <w:r w:rsidR="00F741B0" w:rsidRPr="00093261">
        <w:tab/>
      </w:r>
      <w:sdt>
        <w:sdtPr>
          <w:id w:val="-49334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tutta</w:t>
      </w:r>
      <w:proofErr w:type="spellEnd"/>
      <w:r w:rsidR="00F741B0" w:rsidRPr="00093261">
        <w:tab/>
      </w:r>
      <w:sdt>
        <w:sdtPr>
          <w:id w:val="190771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in </w:t>
      </w:r>
      <w:proofErr w:type="spellStart"/>
      <w:r w:rsidR="00F741B0" w:rsidRPr="00093261">
        <w:t>parte</w:t>
      </w:r>
      <w:proofErr w:type="spellEnd"/>
    </w:p>
    <w:p w14:paraId="6B47AABE" w14:textId="77777777" w:rsidR="00F741B0" w:rsidRPr="00093261" w:rsidRDefault="00F741B0" w:rsidP="00F741B0">
      <w:pPr>
        <w:pStyle w:val="Titolo2"/>
      </w:pPr>
      <w:r w:rsidRPr="00093261">
        <w:t>Relazioni/interazioni</w:t>
      </w:r>
    </w:p>
    <w:p w14:paraId="376E3A8D" w14:textId="663B5ABF" w:rsidR="00F741B0" w:rsidRPr="00E479CE" w:rsidRDefault="00F741B0" w:rsidP="005E5E6D">
      <w:pPr>
        <w:pStyle w:val="NORM"/>
        <w:tabs>
          <w:tab w:val="left" w:pos="2835"/>
          <w:tab w:val="left" w:pos="5670"/>
          <w:tab w:val="left" w:pos="8505"/>
        </w:tabs>
      </w:pPr>
      <w:r w:rsidRPr="00E479CE">
        <w:t xml:space="preserve">Alunni – </w:t>
      </w:r>
      <w:proofErr w:type="spellStart"/>
      <w:r w:rsidRPr="00E479CE">
        <w:t>alunni</w:t>
      </w:r>
      <w:bookmarkStart w:id="4" w:name="_Fieldmark__48_1104230030"/>
      <w:proofErr w:type="spellEnd"/>
      <w:r w:rsidRPr="00E479CE">
        <w:tab/>
      </w:r>
      <w:bookmarkEnd w:id="4"/>
      <w:sdt>
        <w:sdtPr>
          <w:id w:val="-15114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69E">
            <w:rPr>
              <w:rFonts w:ascii="MS Gothic" w:eastAsia="MS Gothic" w:hAnsi="MS Gothic" w:hint="eastAsia"/>
            </w:rPr>
            <w:t>☐</w:t>
          </w:r>
        </w:sdtContent>
      </w:sdt>
      <w:r w:rsidR="003D769E">
        <w:t xml:space="preserve"> </w:t>
      </w:r>
      <w:proofErr w:type="spellStart"/>
      <w:r w:rsidRPr="00E479CE">
        <w:t>attive</w:t>
      </w:r>
      <w:proofErr w:type="spellEnd"/>
      <w:r w:rsidRPr="00E479CE">
        <w:tab/>
      </w:r>
      <w:sdt>
        <w:sdtPr>
          <w:id w:val="-20603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69E">
            <w:rPr>
              <w:rFonts w:ascii="MS Gothic" w:eastAsia="MS Gothic" w:hAnsi="MS Gothic" w:hint="eastAsia"/>
            </w:rPr>
            <w:t>☐</w:t>
          </w:r>
        </w:sdtContent>
      </w:sdt>
      <w:r w:rsidR="003D769E">
        <w:t xml:space="preserve"> </w:t>
      </w:r>
      <w:proofErr w:type="spellStart"/>
      <w:r w:rsidRPr="00E479CE">
        <w:t>parziali</w:t>
      </w:r>
      <w:proofErr w:type="spellEnd"/>
      <w:r w:rsidRPr="00E479CE">
        <w:tab/>
      </w:r>
      <w:sdt>
        <w:sdtPr>
          <w:id w:val="-210964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69E">
            <w:rPr>
              <w:rFonts w:ascii="MS Gothic" w:eastAsia="MS Gothic" w:hAnsi="MS Gothic" w:hint="eastAsia"/>
            </w:rPr>
            <w:t>☐</w:t>
          </w:r>
        </w:sdtContent>
      </w:sdt>
      <w:r w:rsidR="003D769E">
        <w:t xml:space="preserve"> </w:t>
      </w:r>
      <w:proofErr w:type="spellStart"/>
      <w:r w:rsidRPr="00E479CE">
        <w:t>scarse</w:t>
      </w:r>
      <w:proofErr w:type="spellEnd"/>
    </w:p>
    <w:p w14:paraId="1AC9130F" w14:textId="6F49FA94" w:rsidR="00F741B0" w:rsidRPr="00E479CE" w:rsidRDefault="00F741B0" w:rsidP="007B6F93">
      <w:pPr>
        <w:pStyle w:val="NORM"/>
        <w:tabs>
          <w:tab w:val="left" w:pos="2835"/>
          <w:tab w:val="left" w:pos="5670"/>
          <w:tab w:val="left" w:pos="8505"/>
        </w:tabs>
      </w:pPr>
      <w:r w:rsidRPr="00E479CE">
        <w:lastRenderedPageBreak/>
        <w:t xml:space="preserve">Alunni – </w:t>
      </w:r>
      <w:proofErr w:type="spellStart"/>
      <w:r w:rsidRPr="00E479CE">
        <w:t>insegnante</w:t>
      </w:r>
      <w:proofErr w:type="spellEnd"/>
      <w:r w:rsidR="007B6F93">
        <w:tab/>
      </w:r>
      <w:sdt>
        <w:sdtPr>
          <w:id w:val="-34686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69E">
            <w:rPr>
              <w:rFonts w:ascii="MS Gothic" w:eastAsia="MS Gothic" w:hAnsi="MS Gothic" w:hint="eastAsia"/>
            </w:rPr>
            <w:t>☐</w:t>
          </w:r>
        </w:sdtContent>
      </w:sdt>
      <w:r w:rsidR="003D769E">
        <w:t xml:space="preserve"> </w:t>
      </w:r>
      <w:proofErr w:type="spellStart"/>
      <w:r w:rsidRPr="00E479CE">
        <w:t>attive</w:t>
      </w:r>
      <w:proofErr w:type="spellEnd"/>
      <w:r w:rsidRPr="00E479CE">
        <w:tab/>
      </w:r>
      <w:sdt>
        <w:sdtPr>
          <w:id w:val="79248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69E">
            <w:rPr>
              <w:rFonts w:ascii="MS Gothic" w:eastAsia="MS Gothic" w:hAnsi="MS Gothic" w:hint="eastAsia"/>
            </w:rPr>
            <w:t>☐</w:t>
          </w:r>
        </w:sdtContent>
      </w:sdt>
      <w:r w:rsidR="003D769E">
        <w:t xml:space="preserve"> </w:t>
      </w:r>
      <w:proofErr w:type="spellStart"/>
      <w:r w:rsidRPr="00E479CE">
        <w:t>parziali</w:t>
      </w:r>
      <w:proofErr w:type="spellEnd"/>
      <w:r w:rsidRPr="00E479CE">
        <w:tab/>
      </w:r>
      <w:sdt>
        <w:sdtPr>
          <w:id w:val="-181587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69E">
            <w:rPr>
              <w:rFonts w:ascii="MS Gothic" w:eastAsia="MS Gothic" w:hAnsi="MS Gothic" w:hint="eastAsia"/>
            </w:rPr>
            <w:t>☐</w:t>
          </w:r>
        </w:sdtContent>
      </w:sdt>
      <w:r w:rsidR="003D769E">
        <w:t xml:space="preserve"> </w:t>
      </w:r>
      <w:proofErr w:type="spellStart"/>
      <w:r w:rsidRPr="00E479CE">
        <w:t>scarse</w:t>
      </w:r>
      <w:proofErr w:type="spellEnd"/>
    </w:p>
    <w:p w14:paraId="2EECE624" w14:textId="77777777" w:rsidR="00F741B0" w:rsidRPr="00093261" w:rsidRDefault="00F741B0" w:rsidP="00F741B0">
      <w:pPr>
        <w:pStyle w:val="Titolo2"/>
      </w:pPr>
      <w:r w:rsidRPr="00093261">
        <w:t>Relazioni scuola/famiglia</w:t>
      </w:r>
    </w:p>
    <w:p w14:paraId="5145B5B0" w14:textId="32A0ADE9" w:rsidR="00F741B0" w:rsidRDefault="003D769E" w:rsidP="005E5E6D">
      <w:pPr>
        <w:pStyle w:val="NORM"/>
        <w:tabs>
          <w:tab w:val="left" w:pos="2835"/>
          <w:tab w:val="left" w:pos="5670"/>
          <w:tab w:val="left" w:pos="8505"/>
        </w:tabs>
      </w:pPr>
      <w:sdt>
        <w:sdtPr>
          <w:id w:val="202065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>collaborative</w:t>
      </w:r>
      <w:r w:rsidR="00F741B0" w:rsidRPr="00093261">
        <w:tab/>
      </w:r>
      <w:sdt>
        <w:sdtPr>
          <w:id w:val="119163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regolari</w:t>
      </w:r>
      <w:proofErr w:type="spellEnd"/>
      <w:r w:rsidR="00F741B0" w:rsidRPr="00093261">
        <w:tab/>
      </w:r>
      <w:sdt>
        <w:sdtPr>
          <w:id w:val="-184323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>discontinue</w:t>
      </w:r>
      <w:r w:rsidR="00F741B0" w:rsidRPr="00093261">
        <w:tab/>
      </w:r>
      <w:sdt>
        <w:sdtPr>
          <w:id w:val="90010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assenti</w:t>
      </w:r>
      <w:proofErr w:type="spellEnd"/>
    </w:p>
    <w:p w14:paraId="7A580D21" w14:textId="77777777" w:rsidR="00F741B0" w:rsidRPr="00E479CE" w:rsidRDefault="00F741B0" w:rsidP="00F741B0">
      <w:pPr>
        <w:pStyle w:val="Titolo2"/>
      </w:pPr>
      <w:r w:rsidRPr="00E479CE">
        <w:t>Verifica e valutazione degli apprendimenti</w:t>
      </w:r>
    </w:p>
    <w:p w14:paraId="1EFCB648" w14:textId="77777777" w:rsidR="00F741B0" w:rsidRPr="00093261" w:rsidRDefault="00F741B0" w:rsidP="00F741B0">
      <w:pPr>
        <w:pStyle w:val="NormG0"/>
      </w:pPr>
      <w:r w:rsidRPr="00093261">
        <w:t>Elementi considerati:</w:t>
      </w:r>
    </w:p>
    <w:p w14:paraId="5FE9B568" w14:textId="7D95CFE5" w:rsidR="00F741B0" w:rsidRPr="00093261" w:rsidRDefault="003D769E" w:rsidP="00C324FA">
      <w:pPr>
        <w:pStyle w:val="NORM"/>
        <w:tabs>
          <w:tab w:val="left" w:pos="5670"/>
        </w:tabs>
      </w:pPr>
      <w:sdt>
        <w:sdtPr>
          <w:id w:val="103592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conoscenze</w:t>
      </w:r>
      <w:proofErr w:type="spellEnd"/>
      <w:r w:rsidR="00F741B0" w:rsidRPr="00093261">
        <w:t xml:space="preserve">, </w:t>
      </w:r>
      <w:proofErr w:type="spellStart"/>
      <w:r w:rsidR="00F741B0" w:rsidRPr="00093261">
        <w:t>abilità</w:t>
      </w:r>
      <w:proofErr w:type="spellEnd"/>
      <w:r w:rsidR="00F741B0" w:rsidRPr="00093261">
        <w:t xml:space="preserve"> e </w:t>
      </w:r>
      <w:proofErr w:type="spellStart"/>
      <w:r w:rsidR="00F741B0" w:rsidRPr="00093261">
        <w:t>competenze</w:t>
      </w:r>
      <w:proofErr w:type="spellEnd"/>
      <w:r w:rsidR="00F741B0" w:rsidRPr="00093261">
        <w:t xml:space="preserve"> </w:t>
      </w:r>
      <w:proofErr w:type="spellStart"/>
      <w:r w:rsidR="00F741B0" w:rsidRPr="00093261">
        <w:t>della</w:t>
      </w:r>
      <w:proofErr w:type="spellEnd"/>
      <w:r w:rsidR="00F741B0" w:rsidRPr="00093261">
        <w:t xml:space="preserve"> </w:t>
      </w:r>
      <w:proofErr w:type="spellStart"/>
      <w:r w:rsidR="00F741B0" w:rsidRPr="00093261">
        <w:t>disciplina</w:t>
      </w:r>
      <w:proofErr w:type="spellEnd"/>
      <w:r w:rsidR="00F741B0" w:rsidRPr="00093261">
        <w:tab/>
      </w:r>
      <w:sdt>
        <w:sdtPr>
          <w:id w:val="-174293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bookmarkStart w:id="5" w:name="_Fieldmark__27_1104230030"/>
      <w:bookmarkEnd w:id="5"/>
      <w:r w:rsidR="00F741B0" w:rsidRPr="00093261">
        <w:t xml:space="preserve">le </w:t>
      </w:r>
      <w:proofErr w:type="spellStart"/>
      <w:r w:rsidR="00F741B0" w:rsidRPr="00093261">
        <w:t>capacità</w:t>
      </w:r>
      <w:proofErr w:type="spellEnd"/>
      <w:r w:rsidR="00F741B0" w:rsidRPr="00093261">
        <w:t xml:space="preserve"> </w:t>
      </w:r>
      <w:proofErr w:type="spellStart"/>
      <w:r w:rsidR="00F741B0" w:rsidRPr="00093261">
        <w:t>d’analisi</w:t>
      </w:r>
      <w:proofErr w:type="spellEnd"/>
      <w:r w:rsidR="00F741B0" w:rsidRPr="00093261">
        <w:t xml:space="preserve"> e di sintesi</w:t>
      </w:r>
    </w:p>
    <w:p w14:paraId="23E13B0A" w14:textId="77558DFB" w:rsidR="00F741B0" w:rsidRPr="00093261" w:rsidRDefault="003D769E" w:rsidP="00C324FA">
      <w:pPr>
        <w:pStyle w:val="NORM"/>
        <w:tabs>
          <w:tab w:val="left" w:pos="5670"/>
        </w:tabs>
      </w:pPr>
      <w:sdt>
        <w:sdtPr>
          <w:id w:val="197432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il </w:t>
      </w:r>
      <w:proofErr w:type="spellStart"/>
      <w:r w:rsidR="00F741B0" w:rsidRPr="00093261">
        <w:t>metodo</w:t>
      </w:r>
      <w:proofErr w:type="spellEnd"/>
      <w:r w:rsidR="00F741B0" w:rsidRPr="00093261">
        <w:t xml:space="preserve"> di studio e </w:t>
      </w:r>
      <w:proofErr w:type="spellStart"/>
      <w:r w:rsidR="00F741B0" w:rsidRPr="00093261">
        <w:t>l’autonomia</w:t>
      </w:r>
      <w:proofErr w:type="spellEnd"/>
      <w:r w:rsidR="00F741B0" w:rsidRPr="00093261">
        <w:tab/>
      </w:r>
      <w:sdt>
        <w:sdtPr>
          <w:id w:val="-174024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la </w:t>
      </w:r>
      <w:proofErr w:type="spellStart"/>
      <w:r w:rsidR="00F741B0" w:rsidRPr="00093261">
        <w:t>rielaborazione</w:t>
      </w:r>
      <w:proofErr w:type="spellEnd"/>
      <w:r w:rsidR="00F741B0" w:rsidRPr="00093261">
        <w:t xml:space="preserve"> </w:t>
      </w:r>
      <w:proofErr w:type="spellStart"/>
      <w:r w:rsidR="00F741B0" w:rsidRPr="00093261">
        <w:t>personale</w:t>
      </w:r>
      <w:proofErr w:type="spellEnd"/>
      <w:r w:rsidR="00F741B0" w:rsidRPr="00093261">
        <w:t xml:space="preserve"> </w:t>
      </w:r>
    </w:p>
    <w:p w14:paraId="12A2A376" w14:textId="61191459" w:rsidR="00F741B0" w:rsidRDefault="003D769E" w:rsidP="00C324FA">
      <w:pPr>
        <w:pStyle w:val="NORM"/>
        <w:tabs>
          <w:tab w:val="left" w:pos="5670"/>
        </w:tabs>
      </w:pPr>
      <w:sdt>
        <w:sdtPr>
          <w:id w:val="-142811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l’uso</w:t>
      </w:r>
      <w:proofErr w:type="spellEnd"/>
      <w:r w:rsidR="00F741B0" w:rsidRPr="00093261">
        <w:t xml:space="preserve"> del </w:t>
      </w:r>
      <w:proofErr w:type="spellStart"/>
      <w:r w:rsidR="00F741B0" w:rsidRPr="00093261">
        <w:t>linguaggio</w:t>
      </w:r>
      <w:proofErr w:type="spellEnd"/>
      <w:r w:rsidR="00F741B0">
        <w:t xml:space="preserve"> </w:t>
      </w:r>
      <w:r w:rsidR="00F741B0" w:rsidRPr="00093261">
        <w:t xml:space="preserve">e </w:t>
      </w:r>
      <w:proofErr w:type="spellStart"/>
      <w:r w:rsidR="00F741B0" w:rsidRPr="00093261">
        <w:t>l'esposizione</w:t>
      </w:r>
      <w:proofErr w:type="spellEnd"/>
      <w:r w:rsidR="00F741B0" w:rsidRPr="00093261">
        <w:tab/>
      </w:r>
      <w:sdt>
        <w:sdtPr>
          <w:id w:val="-39127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l’impegno</w:t>
      </w:r>
      <w:proofErr w:type="spellEnd"/>
      <w:r w:rsidR="00F741B0" w:rsidRPr="00093261">
        <w:t xml:space="preserve"> e la </w:t>
      </w:r>
      <w:proofErr w:type="spellStart"/>
      <w:r w:rsidR="00F741B0" w:rsidRPr="00093261">
        <w:t>partecipazione</w:t>
      </w:r>
      <w:proofErr w:type="spellEnd"/>
    </w:p>
    <w:p w14:paraId="04659B85" w14:textId="67810D7D" w:rsidR="00F741B0" w:rsidRPr="00093261" w:rsidRDefault="00F741B0" w:rsidP="00F741B0">
      <w:pPr>
        <w:pStyle w:val="Titolo2"/>
      </w:pPr>
      <w:r w:rsidRPr="00093261">
        <w:t>Strumenti imp</w:t>
      </w:r>
      <w:r w:rsidR="005B7034">
        <w:t>i</w:t>
      </w:r>
      <w:r w:rsidRPr="00093261">
        <w:t>egati</w:t>
      </w:r>
    </w:p>
    <w:p w14:paraId="531DE84D" w14:textId="189E8CA2" w:rsidR="00AA6B0F" w:rsidRDefault="003D769E" w:rsidP="007B6F93">
      <w:pPr>
        <w:pStyle w:val="NORM"/>
        <w:tabs>
          <w:tab w:val="left" w:pos="3969"/>
          <w:tab w:val="left" w:pos="7938"/>
        </w:tabs>
      </w:pPr>
      <w:sdt>
        <w:sdtPr>
          <w:id w:val="-85849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F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Prove </w:t>
      </w:r>
      <w:proofErr w:type="spellStart"/>
      <w:r w:rsidR="000C1129">
        <w:t>Scritte</w:t>
      </w:r>
      <w:proofErr w:type="spellEnd"/>
      <w:r w:rsidR="000C1129">
        <w:t xml:space="preserve"> </w:t>
      </w:r>
      <w:proofErr w:type="spellStart"/>
      <w:r w:rsidR="00F741B0" w:rsidRPr="00093261">
        <w:t>orali</w:t>
      </w:r>
      <w:proofErr w:type="spellEnd"/>
      <w:r w:rsidR="00F741B0" w:rsidRPr="00093261">
        <w:t xml:space="preserve"> n. </w:t>
      </w:r>
      <w:r w:rsidR="00F741B0" w:rsidRPr="00093261">
        <w:tab/>
      </w:r>
      <w:bookmarkStart w:id="6" w:name="_Fieldmark__33_1104230030"/>
      <w:bookmarkEnd w:id="6"/>
      <w:sdt>
        <w:sdtPr>
          <w:id w:val="-1690837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Prove </w:t>
      </w:r>
      <w:proofErr w:type="spellStart"/>
      <w:r w:rsidR="000C1129">
        <w:t>Orali</w:t>
      </w:r>
      <w:proofErr w:type="spellEnd"/>
      <w:r w:rsidR="00F741B0" w:rsidRPr="00093261">
        <w:t xml:space="preserve"> n. </w:t>
      </w:r>
      <w:r w:rsidR="00AA6B0F">
        <w:tab/>
      </w:r>
      <w:sdt>
        <w:sdtPr>
          <w:id w:val="-156363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Prove </w:t>
      </w:r>
      <w:proofErr w:type="spellStart"/>
      <w:r w:rsidR="000C1129">
        <w:t>Pratiche</w:t>
      </w:r>
      <w:proofErr w:type="spellEnd"/>
      <w:r w:rsidR="00F741B0" w:rsidRPr="00093261">
        <w:t xml:space="preserve"> n.</w:t>
      </w:r>
      <w:r w:rsidR="00AA6B0F">
        <w:t xml:space="preserve"> </w:t>
      </w:r>
    </w:p>
    <w:p w14:paraId="2F231033" w14:textId="7FE7A2F5" w:rsidR="00F741B0" w:rsidRDefault="003D769E" w:rsidP="007B6F93">
      <w:pPr>
        <w:pStyle w:val="NORM"/>
        <w:tabs>
          <w:tab w:val="left" w:pos="3969"/>
        </w:tabs>
      </w:pPr>
      <w:sdt>
        <w:sdtPr>
          <w:id w:val="-36159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Prove </w:t>
      </w:r>
      <w:proofErr w:type="spellStart"/>
      <w:r w:rsidR="000C1129">
        <w:t>Grafiche</w:t>
      </w:r>
      <w:proofErr w:type="spellEnd"/>
      <w:r w:rsidR="00F741B0" w:rsidRPr="00093261">
        <w:t xml:space="preserve"> n. </w:t>
      </w:r>
      <w:r w:rsidR="00F741B0" w:rsidRPr="00093261">
        <w:tab/>
      </w:r>
      <w:sdt>
        <w:sdtPr>
          <w:id w:val="201633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>Altro</w:t>
      </w:r>
      <w:bookmarkStart w:id="7" w:name="_Fieldmark__38_1104230030"/>
      <w:r w:rsidR="00F741B0" w:rsidRPr="00093261">
        <w:t xml:space="preserve">: </w:t>
      </w:r>
      <w:bookmarkEnd w:id="7"/>
      <w:r w:rsidR="00F741B0" w:rsidRPr="00093261">
        <w:tab/>
      </w:r>
    </w:p>
    <w:p w14:paraId="6F314D3D" w14:textId="77777777" w:rsidR="00F741B0" w:rsidRPr="00093261" w:rsidRDefault="00F741B0" w:rsidP="00F741B0">
      <w:pPr>
        <w:pStyle w:val="Titolo2"/>
      </w:pPr>
      <w:r w:rsidRPr="00093261">
        <w:t>Difficoltà emerse</w:t>
      </w:r>
    </w:p>
    <w:p w14:paraId="405B489F" w14:textId="640960A7" w:rsidR="00C324FA" w:rsidRDefault="003D769E" w:rsidP="00C324FA">
      <w:pPr>
        <w:pStyle w:val="NORM"/>
        <w:tabs>
          <w:tab w:val="left" w:pos="3969"/>
          <w:tab w:val="left" w:pos="7938"/>
        </w:tabs>
      </w:pPr>
      <w:sdt>
        <w:sdtPr>
          <w:id w:val="209134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scarso</w:t>
      </w:r>
      <w:proofErr w:type="spellEnd"/>
      <w:r w:rsidR="00F741B0" w:rsidRPr="00093261">
        <w:t xml:space="preserve"> </w:t>
      </w:r>
      <w:proofErr w:type="spellStart"/>
      <w:r w:rsidR="00F741B0" w:rsidRPr="00093261">
        <w:t>impegno</w:t>
      </w:r>
      <w:proofErr w:type="spellEnd"/>
      <w:r w:rsidR="00F741B0" w:rsidRPr="00093261">
        <w:t xml:space="preserve"> ed </w:t>
      </w:r>
      <w:proofErr w:type="spellStart"/>
      <w:r w:rsidR="00F741B0" w:rsidRPr="00093261">
        <w:t>applicazione</w:t>
      </w:r>
      <w:proofErr w:type="spellEnd"/>
      <w:r w:rsidR="00F741B0" w:rsidRPr="00093261">
        <w:tab/>
      </w:r>
      <w:sdt>
        <w:sdtPr>
          <w:id w:val="-73925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scarsa</w:t>
      </w:r>
      <w:proofErr w:type="spellEnd"/>
      <w:r w:rsidR="00F741B0" w:rsidRPr="00093261">
        <w:t xml:space="preserve"> </w:t>
      </w:r>
      <w:proofErr w:type="spellStart"/>
      <w:r w:rsidR="00F741B0" w:rsidRPr="00093261">
        <w:t>autonomia</w:t>
      </w:r>
      <w:proofErr w:type="spellEnd"/>
      <w:r w:rsidR="00C324FA">
        <w:tab/>
      </w:r>
      <w:sdt>
        <w:sdtPr>
          <w:id w:val="-105932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4FA">
            <w:rPr>
              <w:rFonts w:ascii="MS Gothic" w:eastAsia="MS Gothic" w:hAnsi="MS Gothic" w:hint="eastAsia"/>
            </w:rPr>
            <w:t>☐</w:t>
          </w:r>
        </w:sdtContent>
      </w:sdt>
      <w:r w:rsidR="00C324FA">
        <w:t xml:space="preserve"> </w:t>
      </w:r>
      <w:proofErr w:type="spellStart"/>
      <w:r w:rsidR="00C324FA" w:rsidRPr="00093261">
        <w:t>scarsa</w:t>
      </w:r>
      <w:proofErr w:type="spellEnd"/>
      <w:r w:rsidR="00C324FA" w:rsidRPr="00093261">
        <w:t xml:space="preserve"> </w:t>
      </w:r>
      <w:proofErr w:type="spellStart"/>
      <w:r w:rsidR="00C324FA" w:rsidRPr="00093261">
        <w:t>partecipazione</w:t>
      </w:r>
      <w:proofErr w:type="spellEnd"/>
    </w:p>
    <w:p w14:paraId="62684664" w14:textId="5E17B4DB" w:rsidR="00F741B0" w:rsidRPr="00093261" w:rsidRDefault="003D769E" w:rsidP="00C324FA">
      <w:pPr>
        <w:pStyle w:val="NORM"/>
        <w:tabs>
          <w:tab w:val="left" w:pos="3969"/>
          <w:tab w:val="left" w:pos="7938"/>
        </w:tabs>
      </w:pPr>
      <w:sdt>
        <w:sdtPr>
          <w:id w:val="11533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inadeguatezza</w:t>
      </w:r>
      <w:proofErr w:type="spellEnd"/>
      <w:r w:rsidR="00F741B0" w:rsidRPr="00093261">
        <w:t xml:space="preserve"> del </w:t>
      </w:r>
      <w:proofErr w:type="spellStart"/>
      <w:r w:rsidR="00F741B0" w:rsidRPr="00093261">
        <w:t>metodo</w:t>
      </w:r>
      <w:proofErr w:type="spellEnd"/>
      <w:r w:rsidR="00F741B0" w:rsidRPr="00093261">
        <w:t xml:space="preserve"> di studio</w:t>
      </w:r>
      <w:r w:rsidR="00F741B0" w:rsidRPr="00093261">
        <w:tab/>
      </w:r>
      <w:sdt>
        <w:sdtPr>
          <w:id w:val="-127540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difficoltà</w:t>
      </w:r>
      <w:proofErr w:type="spellEnd"/>
      <w:r w:rsidR="00F741B0" w:rsidRPr="00093261">
        <w:t xml:space="preserve"> di </w:t>
      </w:r>
      <w:proofErr w:type="spellStart"/>
      <w:r w:rsidR="00F741B0" w:rsidRPr="00093261">
        <w:t>esposizione</w:t>
      </w:r>
      <w:proofErr w:type="spellEnd"/>
      <w:r w:rsidR="00C324FA">
        <w:tab/>
      </w:r>
      <w:sdt>
        <w:sdtPr>
          <w:id w:val="35269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4FA">
            <w:rPr>
              <w:rFonts w:ascii="MS Gothic" w:eastAsia="MS Gothic" w:hAnsi="MS Gothic" w:hint="eastAsia"/>
            </w:rPr>
            <w:t>☐</w:t>
          </w:r>
        </w:sdtContent>
      </w:sdt>
      <w:r w:rsidR="00C324FA">
        <w:t xml:space="preserve"> </w:t>
      </w:r>
      <w:proofErr w:type="spellStart"/>
      <w:r w:rsidR="00C324FA" w:rsidRPr="00093261">
        <w:t>frequenza</w:t>
      </w:r>
      <w:proofErr w:type="spellEnd"/>
      <w:r w:rsidR="00C324FA" w:rsidRPr="00093261">
        <w:t xml:space="preserve"> </w:t>
      </w:r>
      <w:proofErr w:type="spellStart"/>
      <w:r w:rsidR="00C324FA" w:rsidRPr="00093261">
        <w:t>irregolare</w:t>
      </w:r>
      <w:proofErr w:type="spellEnd"/>
    </w:p>
    <w:p w14:paraId="1B411833" w14:textId="77777777" w:rsidR="00C324FA" w:rsidRDefault="003D769E" w:rsidP="00C324FA">
      <w:pPr>
        <w:pStyle w:val="NORM"/>
        <w:tabs>
          <w:tab w:val="left" w:pos="3969"/>
          <w:tab w:val="left" w:pos="7938"/>
        </w:tabs>
      </w:pPr>
      <w:sdt>
        <w:sdtPr>
          <w:id w:val="123837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129">
            <w:rPr>
              <w:rFonts w:ascii="MS Gothic" w:eastAsia="MS Gothic" w:hAnsi="MS Gothic" w:hint="eastAsia"/>
            </w:rPr>
            <w:t>☐</w:t>
          </w:r>
        </w:sdtContent>
      </w:sdt>
      <w:r w:rsidR="000C1129">
        <w:t xml:space="preserve"> </w:t>
      </w:r>
      <w:r w:rsidR="00F741B0" w:rsidRPr="00093261">
        <w:t xml:space="preserve">lacune </w:t>
      </w:r>
      <w:proofErr w:type="spellStart"/>
      <w:r w:rsidR="00F741B0" w:rsidRPr="00093261">
        <w:t>nella</w:t>
      </w:r>
      <w:proofErr w:type="spellEnd"/>
      <w:r w:rsidR="00F741B0" w:rsidRPr="00093261">
        <w:t xml:space="preserve"> </w:t>
      </w:r>
      <w:proofErr w:type="spellStart"/>
      <w:r w:rsidR="00F741B0" w:rsidRPr="00093261">
        <w:t>preparazione</w:t>
      </w:r>
      <w:proofErr w:type="spellEnd"/>
      <w:r w:rsidR="00F741B0" w:rsidRPr="00093261">
        <w:t xml:space="preserve"> di base</w:t>
      </w:r>
      <w:r w:rsidR="00C324FA">
        <w:tab/>
      </w:r>
      <w:bookmarkStart w:id="8" w:name="_Fieldmark__23_1104230030"/>
      <w:bookmarkEnd w:id="8"/>
      <w:sdt>
        <w:sdtPr>
          <w:id w:val="175739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4FA">
            <w:rPr>
              <w:rFonts w:ascii="MS Gothic" w:eastAsia="MS Gothic" w:hAnsi="MS Gothic" w:hint="eastAsia"/>
            </w:rPr>
            <w:t>☐</w:t>
          </w:r>
        </w:sdtContent>
      </w:sdt>
      <w:r w:rsidR="00C324FA">
        <w:t xml:space="preserve"> </w:t>
      </w:r>
      <w:proofErr w:type="spellStart"/>
      <w:r w:rsidR="00C324FA" w:rsidRPr="00093261">
        <w:t>difficoltà</w:t>
      </w:r>
      <w:proofErr w:type="spellEnd"/>
      <w:r w:rsidR="00C324FA" w:rsidRPr="00093261">
        <w:t xml:space="preserve"> </w:t>
      </w:r>
      <w:proofErr w:type="spellStart"/>
      <w:r w:rsidR="00C324FA" w:rsidRPr="00093261">
        <w:t>nella</w:t>
      </w:r>
      <w:proofErr w:type="spellEnd"/>
      <w:r w:rsidR="00C324FA" w:rsidRPr="00093261">
        <w:t xml:space="preserve"> </w:t>
      </w:r>
      <w:proofErr w:type="spellStart"/>
      <w:r w:rsidR="00C324FA" w:rsidRPr="00093261">
        <w:t>rielaborazione</w:t>
      </w:r>
      <w:proofErr w:type="spellEnd"/>
      <w:r w:rsidR="00C324FA" w:rsidRPr="00093261">
        <w:t xml:space="preserve"> </w:t>
      </w:r>
      <w:proofErr w:type="spellStart"/>
      <w:r w:rsidR="00C324FA" w:rsidRPr="00093261">
        <w:t>personale</w:t>
      </w:r>
      <w:proofErr w:type="spellEnd"/>
    </w:p>
    <w:p w14:paraId="6AC0EEA2" w14:textId="38ED1AFB" w:rsidR="00F741B0" w:rsidRPr="00093261" w:rsidRDefault="00C324FA" w:rsidP="00C324FA">
      <w:pPr>
        <w:pStyle w:val="NORM"/>
      </w:pPr>
      <w:sdt>
        <w:sdtPr>
          <w:id w:val="115573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</w:t>
      </w:r>
      <w:r w:rsidRPr="00093261">
        <w:t>ltro:</w:t>
      </w:r>
      <w:r>
        <w:t xml:space="preserve"> </w:t>
      </w:r>
      <w:r>
        <w:tab/>
      </w:r>
    </w:p>
    <w:p w14:paraId="4FA5BE2D" w14:textId="77777777" w:rsidR="00F741B0" w:rsidRPr="00093261" w:rsidRDefault="00F741B0" w:rsidP="00F741B0">
      <w:pPr>
        <w:pStyle w:val="NormG0"/>
        <w:tabs>
          <w:tab w:val="right" w:leader="underscore" w:pos="10772"/>
        </w:tabs>
      </w:pPr>
      <w:r w:rsidRPr="00093261">
        <w:t xml:space="preserve">Eventuali osservazioni: </w:t>
      </w:r>
      <w:r w:rsidRPr="00093261">
        <w:tab/>
      </w:r>
    </w:p>
    <w:p w14:paraId="247DA6BB" w14:textId="77777777" w:rsidR="00F741B0" w:rsidRPr="00093261" w:rsidRDefault="00F741B0" w:rsidP="00F741B0">
      <w:pPr>
        <w:pStyle w:val="Titolo2"/>
      </w:pPr>
      <w:r w:rsidRPr="00093261">
        <w:t>Livello degli apprendimenti finali raggiunti dalla classe</w:t>
      </w:r>
    </w:p>
    <w:p w14:paraId="03721A5F" w14:textId="6D12176F" w:rsidR="00F741B0" w:rsidRPr="00093261" w:rsidRDefault="003D769E" w:rsidP="005E5E6D">
      <w:pPr>
        <w:pStyle w:val="NORM"/>
        <w:tabs>
          <w:tab w:val="left" w:pos="5670"/>
        </w:tabs>
      </w:pPr>
      <w:sdt>
        <w:sdtPr>
          <w:id w:val="201418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Eccellente</w:t>
      </w:r>
      <w:proofErr w:type="spellEnd"/>
      <w:r w:rsidR="00F741B0" w:rsidRPr="00093261">
        <w:t xml:space="preserve"> ed </w:t>
      </w:r>
      <w:proofErr w:type="spellStart"/>
      <w:r w:rsidR="00F741B0" w:rsidRPr="00093261">
        <w:t>avanzato</w:t>
      </w:r>
      <w:proofErr w:type="spellEnd"/>
      <w:r w:rsidR="00F741B0" w:rsidRPr="00093261">
        <w:tab/>
      </w:r>
      <w:sdt>
        <w:sdtPr>
          <w:id w:val="67939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numero</w:t>
      </w:r>
      <w:proofErr w:type="spellEnd"/>
      <w:r w:rsidR="00F741B0" w:rsidRPr="00093261">
        <w:t xml:space="preserve"> </w:t>
      </w:r>
      <w:proofErr w:type="spellStart"/>
      <w:r w:rsidR="00F741B0" w:rsidRPr="00093261">
        <w:t>degli</w:t>
      </w:r>
      <w:proofErr w:type="spellEnd"/>
      <w:r w:rsidR="00F741B0" w:rsidRPr="00093261">
        <w:t xml:space="preserve"> </w:t>
      </w:r>
      <w:proofErr w:type="spellStart"/>
      <w:r w:rsidR="00F741B0" w:rsidRPr="00093261">
        <w:t>alunni</w:t>
      </w:r>
      <w:proofErr w:type="spellEnd"/>
      <w:r w:rsidR="00F741B0">
        <w:t xml:space="preserve"> </w:t>
      </w:r>
    </w:p>
    <w:p w14:paraId="4B6A5819" w14:textId="6A19F249" w:rsidR="00F741B0" w:rsidRDefault="003D769E" w:rsidP="005E5E6D">
      <w:pPr>
        <w:pStyle w:val="NORM"/>
        <w:tabs>
          <w:tab w:val="left" w:pos="5670"/>
        </w:tabs>
      </w:pPr>
      <w:sdt>
        <w:sdtPr>
          <w:id w:val="38091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Intermedio</w:t>
      </w:r>
      <w:proofErr w:type="spellEnd"/>
      <w:r w:rsidR="00F741B0" w:rsidRPr="00093261">
        <w:t xml:space="preserve"> e di base</w:t>
      </w:r>
      <w:r w:rsidR="00F741B0" w:rsidRPr="00093261">
        <w:tab/>
      </w:r>
      <w:sdt>
        <w:sdtPr>
          <w:id w:val="-180670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numero</w:t>
      </w:r>
      <w:proofErr w:type="spellEnd"/>
      <w:r w:rsidR="00F741B0" w:rsidRPr="00093261">
        <w:t xml:space="preserve"> </w:t>
      </w:r>
      <w:proofErr w:type="spellStart"/>
      <w:r w:rsidR="00F741B0" w:rsidRPr="00093261">
        <w:t>degli</w:t>
      </w:r>
      <w:proofErr w:type="spellEnd"/>
      <w:r w:rsidR="00F741B0" w:rsidRPr="00093261">
        <w:t xml:space="preserve"> </w:t>
      </w:r>
      <w:proofErr w:type="spellStart"/>
      <w:r w:rsidR="00F741B0" w:rsidRPr="00093261">
        <w:t>alunni</w:t>
      </w:r>
      <w:proofErr w:type="spellEnd"/>
      <w:r w:rsidR="00F741B0">
        <w:t xml:space="preserve"> </w:t>
      </w:r>
    </w:p>
    <w:p w14:paraId="49C289A7" w14:textId="0070C931" w:rsidR="00F741B0" w:rsidRDefault="003D769E" w:rsidP="005E5E6D">
      <w:pPr>
        <w:pStyle w:val="NORM"/>
        <w:tabs>
          <w:tab w:val="left" w:pos="5670"/>
        </w:tabs>
      </w:pPr>
      <w:sdt>
        <w:sdtPr>
          <w:id w:val="201502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741B0" w:rsidRPr="00093261">
        <w:t xml:space="preserve">Parziale e </w:t>
      </w:r>
      <w:proofErr w:type="spellStart"/>
      <w:r w:rsidR="00F741B0" w:rsidRPr="00093261">
        <w:t>scarso</w:t>
      </w:r>
      <w:proofErr w:type="spellEnd"/>
      <w:r w:rsidR="00F741B0" w:rsidRPr="00093261">
        <w:tab/>
      </w:r>
      <w:sdt>
        <w:sdtPr>
          <w:id w:val="90233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741B0" w:rsidRPr="00093261">
        <w:t>numero</w:t>
      </w:r>
      <w:proofErr w:type="spellEnd"/>
      <w:r w:rsidR="00F741B0" w:rsidRPr="00093261">
        <w:t xml:space="preserve"> </w:t>
      </w:r>
      <w:proofErr w:type="spellStart"/>
      <w:r w:rsidR="00F741B0" w:rsidRPr="00093261">
        <w:t>degli</w:t>
      </w:r>
      <w:proofErr w:type="spellEnd"/>
      <w:r w:rsidR="00F741B0" w:rsidRPr="00093261">
        <w:t xml:space="preserve"> </w:t>
      </w:r>
      <w:proofErr w:type="spellStart"/>
      <w:r w:rsidR="00F741B0" w:rsidRPr="00093261">
        <w:t>alunni</w:t>
      </w:r>
      <w:proofErr w:type="spellEnd"/>
      <w:r w:rsidR="00F741B0">
        <w:t xml:space="preserve"> </w:t>
      </w:r>
    </w:p>
    <w:p w14:paraId="4727ABF3" w14:textId="77777777" w:rsidR="00F741B0" w:rsidRDefault="00F741B0" w:rsidP="00F741B0">
      <w:pPr>
        <w:pStyle w:val="Titolo2"/>
      </w:pPr>
      <w:r>
        <w:t xml:space="preserve">Solo per i tutor scolastici orientamento/coordinatori di classe e tutor UDA: </w:t>
      </w:r>
    </w:p>
    <w:p w14:paraId="57FC72C6" w14:textId="77777777" w:rsidR="00F741B0" w:rsidRDefault="00F741B0" w:rsidP="005E5E6D">
      <w:pPr>
        <w:pStyle w:val="NORM"/>
      </w:pPr>
      <w:r w:rsidRPr="00F323DD">
        <w:t>valutazione complessa e conclusiva delle attività</w:t>
      </w:r>
    </w:p>
    <w:p w14:paraId="0ACC0C8B" w14:textId="77777777" w:rsidR="00F741B0" w:rsidRDefault="00F741B0" w:rsidP="005E5E6D">
      <w:pPr>
        <w:pStyle w:val="NORM"/>
      </w:pPr>
      <w:r w:rsidRPr="00093261">
        <w:tab/>
      </w:r>
    </w:p>
    <w:p w14:paraId="5109F894" w14:textId="77777777" w:rsidR="00F741B0" w:rsidRDefault="00F741B0" w:rsidP="005E5E6D">
      <w:pPr>
        <w:pStyle w:val="NORM"/>
      </w:pPr>
      <w:r>
        <w:tab/>
      </w:r>
    </w:p>
    <w:p w14:paraId="06921591" w14:textId="77777777" w:rsidR="00F741B0" w:rsidRPr="003F4947" w:rsidRDefault="00F741B0" w:rsidP="005E5E6D">
      <w:pPr>
        <w:pStyle w:val="NORM"/>
      </w:pPr>
    </w:p>
    <w:p w14:paraId="42AE5F39" w14:textId="2611A8EF" w:rsidR="00F741B0" w:rsidRPr="005E5E6D" w:rsidRDefault="00F741B0" w:rsidP="009C589F">
      <w:pPr>
        <w:pStyle w:val="Firma"/>
        <w:rPr>
          <w:b/>
          <w:bCs/>
        </w:rPr>
      </w:pPr>
      <w:r w:rsidRPr="009C589F">
        <w:rPr>
          <w:b/>
          <w:bCs/>
        </w:rPr>
        <w:t>Prato, il _____/_____/________</w:t>
      </w:r>
      <w:r w:rsidR="009C589F" w:rsidRPr="009C589F">
        <w:rPr>
          <w:b/>
          <w:bCs/>
        </w:rPr>
        <w:tab/>
      </w:r>
      <w:r w:rsidR="005E5E6D" w:rsidRPr="005E5E6D">
        <w:rPr>
          <w:b/>
          <w:bCs/>
        </w:rPr>
        <w:tab/>
      </w:r>
      <w:r w:rsidRPr="005E5E6D">
        <w:rPr>
          <w:b/>
          <w:bCs/>
        </w:rPr>
        <w:t xml:space="preserve">Nome e </w:t>
      </w:r>
      <w:proofErr w:type="spellStart"/>
      <w:r w:rsidRPr="005E5E6D">
        <w:rPr>
          <w:b/>
          <w:bCs/>
        </w:rPr>
        <w:t>cognome</w:t>
      </w:r>
      <w:proofErr w:type="spellEnd"/>
      <w:r w:rsidRPr="005E5E6D">
        <w:rPr>
          <w:b/>
          <w:bCs/>
        </w:rPr>
        <w:t xml:space="preserve"> del </w:t>
      </w:r>
      <w:proofErr w:type="spellStart"/>
      <w:r w:rsidRPr="005E5E6D">
        <w:rPr>
          <w:b/>
          <w:bCs/>
        </w:rPr>
        <w:t>Docente</w:t>
      </w:r>
      <w:proofErr w:type="spellEnd"/>
    </w:p>
    <w:p w14:paraId="3687F675" w14:textId="37E13786" w:rsidR="00F741B0" w:rsidRPr="005E5E6D" w:rsidRDefault="005E5E6D" w:rsidP="005E5E6D">
      <w:pPr>
        <w:pStyle w:val="Firma"/>
      </w:pPr>
      <w:r>
        <w:tab/>
      </w:r>
      <w:r w:rsidR="00F741B0" w:rsidRPr="005E5E6D">
        <w:tab/>
      </w:r>
    </w:p>
    <w:p w14:paraId="1906BDCC" w14:textId="561BDF07" w:rsidR="00F741B0" w:rsidRDefault="00F741B0" w:rsidP="005E5E6D">
      <w:pPr>
        <w:pStyle w:val="Firma"/>
      </w:pPr>
      <w:r w:rsidRPr="005E5E6D">
        <w:tab/>
      </w:r>
      <w:r w:rsidR="005E5E6D">
        <w:tab/>
      </w:r>
      <w:r w:rsidRPr="005E5E6D">
        <w:t>_______________________________</w:t>
      </w:r>
    </w:p>
    <w:p w14:paraId="787F463D" w14:textId="77777777" w:rsidR="009C589F" w:rsidRPr="005E5E6D" w:rsidRDefault="009C589F" w:rsidP="005E5E6D">
      <w:pPr>
        <w:pStyle w:val="Firma"/>
      </w:pPr>
    </w:p>
    <w:p w14:paraId="297DC2FE" w14:textId="62E19B98" w:rsidR="00855348" w:rsidRPr="00F741B0" w:rsidRDefault="00F741B0" w:rsidP="005E5E6D">
      <w:pPr>
        <w:pStyle w:val="NormGC0"/>
      </w:pPr>
      <w:r w:rsidRPr="00093261">
        <w:t>(Inviare a mezzo posta elettronica al coordinatore di classe entr</w:t>
      </w:r>
      <w:r>
        <w:t>o lo scrutinio finale)</w:t>
      </w:r>
    </w:p>
    <w:sectPr w:rsidR="00855348" w:rsidRPr="00F741B0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49B7" w14:textId="77777777" w:rsidR="009E36FB" w:rsidRDefault="009E36FB" w:rsidP="00845C9B">
      <w:r>
        <w:separator/>
      </w:r>
    </w:p>
  </w:endnote>
  <w:endnote w:type="continuationSeparator" w:id="0">
    <w:p w14:paraId="2A05F666" w14:textId="77777777" w:rsidR="009E36FB" w:rsidRDefault="009E36FB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E813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9223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43FE78B" wp14:editId="42A28DA5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99C5A" w14:textId="77777777" w:rsidR="009E36FB" w:rsidRDefault="009E36FB" w:rsidP="00845C9B">
      <w:r>
        <w:separator/>
      </w:r>
    </w:p>
  </w:footnote>
  <w:footnote w:type="continuationSeparator" w:id="0">
    <w:p w14:paraId="2C35C073" w14:textId="77777777" w:rsidR="009E36FB" w:rsidRDefault="009E36FB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B1F6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124DF15D" wp14:editId="53314564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B0"/>
    <w:rsid w:val="0000778A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1129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D769E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B7034"/>
    <w:rsid w:val="005C5276"/>
    <w:rsid w:val="005C7865"/>
    <w:rsid w:val="005E329F"/>
    <w:rsid w:val="005E5E6D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6F93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20C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589F"/>
    <w:rsid w:val="009C7699"/>
    <w:rsid w:val="009D5760"/>
    <w:rsid w:val="009D5A32"/>
    <w:rsid w:val="009E36FB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1D94"/>
    <w:rsid w:val="00A8222B"/>
    <w:rsid w:val="00A86D24"/>
    <w:rsid w:val="00AA39EA"/>
    <w:rsid w:val="00AA3B09"/>
    <w:rsid w:val="00AA6B0F"/>
    <w:rsid w:val="00AB12D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24FA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33F8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F1236C"/>
    <w:rsid w:val="00F4334C"/>
    <w:rsid w:val="00F43D5D"/>
    <w:rsid w:val="00F51B56"/>
    <w:rsid w:val="00F54E93"/>
    <w:rsid w:val="00F741B0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4E875"/>
  <w15:chartTrackingRefBased/>
  <w15:docId w15:val="{D317BC1C-B637-43E4-8621-776E5A0A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0">
    <w:name w:val="Norm"/>
    <w:link w:val="NormCarattere0"/>
    <w:rsid w:val="00F741B0"/>
    <w:pPr>
      <w:spacing w:after="120" w:line="276" w:lineRule="auto"/>
    </w:pPr>
    <w:rPr>
      <w:rFonts w:ascii="Times New Roman" w:hAnsi="Times New Roman"/>
      <w:szCs w:val="36"/>
    </w:rPr>
  </w:style>
  <w:style w:type="paragraph" w:customStyle="1" w:styleId="NormG0">
    <w:name w:val="Norm G"/>
    <w:next w:val="Norm0"/>
    <w:qFormat/>
    <w:rsid w:val="00F741B0"/>
    <w:pPr>
      <w:spacing w:after="120" w:line="276" w:lineRule="auto"/>
    </w:pPr>
    <w:rPr>
      <w:rFonts w:ascii="Times New Roman" w:hAnsi="Times New Roman"/>
      <w:b/>
      <w:bCs/>
      <w:sz w:val="20"/>
      <w:szCs w:val="28"/>
    </w:rPr>
  </w:style>
  <w:style w:type="character" w:customStyle="1" w:styleId="NormCarattere0">
    <w:name w:val="Norm Carattere"/>
    <w:basedOn w:val="Carpredefinitoparagrafo"/>
    <w:link w:val="Norm0"/>
    <w:rsid w:val="00F741B0"/>
    <w:rPr>
      <w:rFonts w:ascii="Times New Roman" w:hAnsi="Times New Roman"/>
      <w:szCs w:val="36"/>
    </w:rPr>
  </w:style>
  <w:style w:type="paragraph" w:customStyle="1" w:styleId="NormGC0">
    <w:name w:val="Norm GC"/>
    <w:basedOn w:val="Norm0"/>
    <w:next w:val="Norm0"/>
    <w:qFormat/>
    <w:rsid w:val="00F741B0"/>
    <w:rPr>
      <w:b/>
      <w:bCs/>
      <w:i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66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7</cp:revision>
  <dcterms:created xsi:type="dcterms:W3CDTF">2025-10-07T08:30:00Z</dcterms:created>
  <dcterms:modified xsi:type="dcterms:W3CDTF">2025-10-07T09:37:00Z</dcterms:modified>
</cp:coreProperties>
</file>