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38A3" w14:textId="40ECE4EB" w:rsidR="00F35983" w:rsidRDefault="00F35983" w:rsidP="00F35983">
      <w:pPr>
        <w:pStyle w:val="Titolo1"/>
      </w:pPr>
      <w:bookmarkStart w:id="0" w:name="_Toc210813091"/>
      <w:r>
        <w:t>PROGRAMMAZIONE DISCIPLINARE</w:t>
      </w:r>
      <w:r>
        <w:br/>
        <w:t>ANNO SCOLASTICO: 2025/2026</w:t>
      </w:r>
      <w:bookmarkEnd w:id="0"/>
    </w:p>
    <w:p w14:paraId="1360430D" w14:textId="77777777" w:rsidR="00920ED4" w:rsidRDefault="00920ED4" w:rsidP="00920ED4">
      <w:pPr>
        <w:pStyle w:val="NORM"/>
      </w:pPr>
    </w:p>
    <w:p w14:paraId="10F2FDF7" w14:textId="4B9E4F97" w:rsidR="00F35983" w:rsidRDefault="00F35983" w:rsidP="00F35983">
      <w:pPr>
        <w:pStyle w:val="NORMG"/>
        <w:rPr>
          <w:sz w:val="28"/>
          <w:szCs w:val="40"/>
        </w:rPr>
      </w:pPr>
      <w:r w:rsidRPr="00F35983">
        <w:rPr>
          <w:sz w:val="28"/>
          <w:szCs w:val="40"/>
        </w:rPr>
        <w:t xml:space="preserve">INDIRIZZO: </w:t>
      </w:r>
      <w:r w:rsidRPr="00F35983">
        <w:rPr>
          <w:sz w:val="28"/>
          <w:szCs w:val="40"/>
        </w:rPr>
        <w:tab/>
        <w:t>CLASSE: __</w:t>
      </w:r>
      <w:r w:rsidR="00920ED4">
        <w:rPr>
          <w:sz w:val="28"/>
          <w:szCs w:val="40"/>
        </w:rPr>
        <w:t>__</w:t>
      </w:r>
    </w:p>
    <w:p w14:paraId="6A29408D" w14:textId="77777777" w:rsidR="00920ED4" w:rsidRPr="00920ED4" w:rsidRDefault="00920ED4" w:rsidP="00920ED4">
      <w:pPr>
        <w:pStyle w:val="NORM"/>
      </w:pPr>
    </w:p>
    <w:p w14:paraId="5E4897FF" w14:textId="3F078168" w:rsidR="00F35983" w:rsidRPr="0080425A" w:rsidRDefault="00000000" w:rsidP="0080425A">
      <w:pPr>
        <w:pStyle w:val="NORMG"/>
        <w:rPr>
          <w:sz w:val="28"/>
          <w:szCs w:val="40"/>
        </w:rPr>
      </w:pPr>
      <w:sdt>
        <w:sdtPr>
          <w:rPr>
            <w:sz w:val="28"/>
            <w:szCs w:val="40"/>
          </w:rPr>
          <w:id w:val="213528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645" w:rsidRPr="0080425A">
            <w:rPr>
              <w:rFonts w:ascii="MS Gothic" w:eastAsia="MS Gothic" w:hAnsi="MS Gothic" w:hint="eastAsia"/>
              <w:sz w:val="28"/>
              <w:szCs w:val="40"/>
            </w:rPr>
            <w:t>☐</w:t>
          </w:r>
        </w:sdtContent>
      </w:sdt>
      <w:r w:rsidR="00476645" w:rsidRPr="0080425A">
        <w:rPr>
          <w:sz w:val="28"/>
          <w:szCs w:val="40"/>
        </w:rPr>
        <w:t xml:space="preserve"> </w:t>
      </w:r>
      <w:r w:rsidR="00F35983" w:rsidRPr="0080425A">
        <w:rPr>
          <w:sz w:val="28"/>
          <w:szCs w:val="40"/>
        </w:rPr>
        <w:t xml:space="preserve">Manutenzione e Assistenza Tecnica </w:t>
      </w:r>
    </w:p>
    <w:p w14:paraId="21FBFF09" w14:textId="77777777" w:rsidR="00F35983" w:rsidRDefault="00F35983" w:rsidP="00476645">
      <w:pPr>
        <w:pStyle w:val="NORMGC"/>
        <w:ind w:left="567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Elettrico</w:t>
      </w:r>
      <w:proofErr w:type="spellEnd"/>
      <w:r>
        <w:t>/</w:t>
      </w:r>
      <w:proofErr w:type="spellStart"/>
      <w:r>
        <w:t>Elettronico</w:t>
      </w:r>
      <w:proofErr w:type="spellEnd"/>
    </w:p>
    <w:p w14:paraId="5B73B73D" w14:textId="77777777" w:rsidR="00F35983" w:rsidRDefault="00F35983" w:rsidP="00476645">
      <w:pPr>
        <w:pStyle w:val="NORMGC"/>
        <w:ind w:left="567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Mezzi</w:t>
      </w:r>
      <w:proofErr w:type="spellEnd"/>
      <w:r>
        <w:t xml:space="preserve"> di </w:t>
      </w:r>
      <w:proofErr w:type="spellStart"/>
      <w:r>
        <w:t>Trasporto</w:t>
      </w:r>
      <w:proofErr w:type="spellEnd"/>
    </w:p>
    <w:p w14:paraId="01497721" w14:textId="77777777" w:rsidR="00F35983" w:rsidRDefault="00F35983" w:rsidP="00476645">
      <w:pPr>
        <w:pStyle w:val="NORMGC"/>
        <w:ind w:left="567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Termoidraulico</w:t>
      </w:r>
      <w:proofErr w:type="spellEnd"/>
    </w:p>
    <w:p w14:paraId="7A6BE9E7" w14:textId="60BCC669" w:rsidR="00F35983" w:rsidRPr="0080425A" w:rsidRDefault="00000000" w:rsidP="0080425A">
      <w:pPr>
        <w:pStyle w:val="NORMG"/>
        <w:rPr>
          <w:sz w:val="28"/>
          <w:szCs w:val="40"/>
        </w:rPr>
      </w:pPr>
      <w:sdt>
        <w:sdtPr>
          <w:rPr>
            <w:sz w:val="28"/>
            <w:szCs w:val="40"/>
          </w:rPr>
          <w:id w:val="-1128087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645" w:rsidRPr="0080425A">
            <w:rPr>
              <w:rFonts w:ascii="MS Gothic" w:eastAsia="MS Gothic" w:hAnsi="MS Gothic" w:hint="eastAsia"/>
              <w:sz w:val="28"/>
              <w:szCs w:val="40"/>
            </w:rPr>
            <w:t>☐</w:t>
          </w:r>
        </w:sdtContent>
      </w:sdt>
      <w:r w:rsidR="00476645" w:rsidRPr="0080425A">
        <w:rPr>
          <w:sz w:val="28"/>
          <w:szCs w:val="40"/>
        </w:rPr>
        <w:t xml:space="preserve"> </w:t>
      </w:r>
      <w:r w:rsidR="00F35983" w:rsidRPr="0080425A">
        <w:rPr>
          <w:sz w:val="28"/>
          <w:szCs w:val="40"/>
        </w:rPr>
        <w:t xml:space="preserve">Industria e Artigianato per il Made in </w:t>
      </w:r>
      <w:proofErr w:type="spellStart"/>
      <w:r w:rsidR="00F35983" w:rsidRPr="0080425A">
        <w:rPr>
          <w:sz w:val="28"/>
          <w:szCs w:val="40"/>
        </w:rPr>
        <w:t>Italy</w:t>
      </w:r>
      <w:proofErr w:type="spellEnd"/>
    </w:p>
    <w:p w14:paraId="18F9369C" w14:textId="77777777" w:rsidR="00F35983" w:rsidRDefault="00F35983" w:rsidP="00476645">
      <w:pPr>
        <w:pStyle w:val="NORMGC"/>
        <w:ind w:left="567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Elettrotecnica</w:t>
      </w:r>
      <w:proofErr w:type="spellEnd"/>
      <w:r>
        <w:t xml:space="preserve">, </w:t>
      </w:r>
      <w:proofErr w:type="spellStart"/>
      <w:r>
        <w:t>Automazione</w:t>
      </w:r>
      <w:proofErr w:type="spellEnd"/>
      <w:r>
        <w:t xml:space="preserve"> e </w:t>
      </w:r>
      <w:proofErr w:type="spellStart"/>
      <w:r>
        <w:t>Robotica</w:t>
      </w:r>
      <w:proofErr w:type="spellEnd"/>
    </w:p>
    <w:p w14:paraId="2BB0CF12" w14:textId="77777777" w:rsidR="00F35983" w:rsidRDefault="00F35983" w:rsidP="00476645">
      <w:pPr>
        <w:pStyle w:val="NORMGC"/>
        <w:ind w:left="567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Produzione</w:t>
      </w:r>
      <w:proofErr w:type="spellEnd"/>
      <w:r>
        <w:t xml:space="preserve"> e </w:t>
      </w:r>
      <w:proofErr w:type="spellStart"/>
      <w:r>
        <w:t>Manutenzione</w:t>
      </w:r>
      <w:proofErr w:type="spellEnd"/>
      <w:r>
        <w:t xml:space="preserve"> Di Macchine, </w:t>
      </w:r>
      <w:proofErr w:type="spellStart"/>
      <w:r>
        <w:t>Impiantistica</w:t>
      </w:r>
      <w:proofErr w:type="spellEnd"/>
    </w:p>
    <w:p w14:paraId="3904BB8F" w14:textId="1B579C6E" w:rsidR="00F35983" w:rsidRPr="0080425A" w:rsidRDefault="00000000" w:rsidP="0080425A">
      <w:pPr>
        <w:pStyle w:val="NORMG"/>
        <w:rPr>
          <w:sz w:val="28"/>
          <w:szCs w:val="40"/>
        </w:rPr>
      </w:pPr>
      <w:sdt>
        <w:sdtPr>
          <w:rPr>
            <w:sz w:val="28"/>
            <w:szCs w:val="40"/>
          </w:rPr>
          <w:id w:val="-183135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645" w:rsidRPr="0080425A">
            <w:rPr>
              <w:rFonts w:ascii="MS Gothic" w:eastAsia="MS Gothic" w:hAnsi="MS Gothic" w:hint="eastAsia"/>
              <w:sz w:val="28"/>
              <w:szCs w:val="40"/>
            </w:rPr>
            <w:t>☐</w:t>
          </w:r>
        </w:sdtContent>
      </w:sdt>
      <w:r w:rsidR="00476645" w:rsidRPr="0080425A">
        <w:rPr>
          <w:sz w:val="28"/>
          <w:szCs w:val="40"/>
        </w:rPr>
        <w:t xml:space="preserve"> Servizi Commerciali</w:t>
      </w:r>
    </w:p>
    <w:p w14:paraId="059C2482" w14:textId="59728B5A" w:rsidR="00F35983" w:rsidRPr="00476645" w:rsidRDefault="00F35983" w:rsidP="00476645">
      <w:pPr>
        <w:pStyle w:val="NORMGC"/>
        <w:ind w:left="567"/>
      </w:pPr>
      <w:r>
        <w:rPr>
          <w:rFonts w:ascii="Segoe UI Symbol" w:hAnsi="Segoe UI Symbol" w:cs="Segoe UI Symbol"/>
        </w:rPr>
        <w:t>☐</w:t>
      </w:r>
      <w:r>
        <w:t xml:space="preserve"> Design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Visiva</w:t>
      </w:r>
      <w:proofErr w:type="spellEnd"/>
      <w:r>
        <w:t xml:space="preserve"> e </w:t>
      </w:r>
      <w:proofErr w:type="spellStart"/>
      <w:r w:rsidRPr="00476645">
        <w:rPr>
          <w:rStyle w:val="NORMGCCCarattere"/>
        </w:rPr>
        <w:t>Pubblicitaria</w:t>
      </w:r>
      <w:proofErr w:type="spellEnd"/>
    </w:p>
    <w:p w14:paraId="5231549C" w14:textId="77777777" w:rsidR="00F35983" w:rsidRDefault="00F35983" w:rsidP="00F35983">
      <w:pPr>
        <w:pStyle w:val="Firma"/>
      </w:pPr>
    </w:p>
    <w:p w14:paraId="4987C627" w14:textId="77777777" w:rsidR="00F35983" w:rsidRDefault="00F35983" w:rsidP="00F35983">
      <w:pPr>
        <w:pStyle w:val="Firma"/>
      </w:pPr>
    </w:p>
    <w:p w14:paraId="78C9AC11" w14:textId="457E7F12" w:rsidR="00F35983" w:rsidRPr="00476645" w:rsidRDefault="00F35983" w:rsidP="00476645">
      <w:pPr>
        <w:pStyle w:val="NORMG"/>
        <w:rPr>
          <w:sz w:val="28"/>
          <w:szCs w:val="40"/>
        </w:rPr>
      </w:pPr>
      <w:r w:rsidRPr="00476645">
        <w:rPr>
          <w:sz w:val="28"/>
          <w:szCs w:val="40"/>
        </w:rPr>
        <w:t xml:space="preserve">DISCIPLINA: </w:t>
      </w:r>
      <w:r w:rsidR="00920ED4">
        <w:rPr>
          <w:sz w:val="28"/>
          <w:szCs w:val="40"/>
        </w:rPr>
        <w:tab/>
      </w:r>
      <w:proofErr w:type="spellStart"/>
      <w:r w:rsidRPr="00476645">
        <w:rPr>
          <w:sz w:val="28"/>
          <w:szCs w:val="40"/>
        </w:rPr>
        <w:t>Docente</w:t>
      </w:r>
      <w:proofErr w:type="spellEnd"/>
      <w:r w:rsidRPr="00476645">
        <w:rPr>
          <w:sz w:val="28"/>
          <w:szCs w:val="40"/>
        </w:rPr>
        <w:t>: ________</w:t>
      </w:r>
    </w:p>
    <w:p w14:paraId="6BDB0993" w14:textId="77777777" w:rsidR="00F35983" w:rsidRDefault="00F35983" w:rsidP="00F35983">
      <w:pPr>
        <w:pStyle w:val="Firma"/>
      </w:pPr>
    </w:p>
    <w:p w14:paraId="4D0B40EA" w14:textId="77777777" w:rsidR="00F35983" w:rsidRDefault="00F35983" w:rsidP="00F35983">
      <w:pPr>
        <w:pStyle w:val="Firma"/>
      </w:pPr>
    </w:p>
    <w:p w14:paraId="54788271" w14:textId="18D6ACB1" w:rsidR="00920ED4" w:rsidRDefault="00F35983" w:rsidP="00920ED4">
      <w:pPr>
        <w:pStyle w:val="NORMG"/>
      </w:pPr>
      <w:r>
        <w:t xml:space="preserve">QUADRO ORARIO: (N. ore </w:t>
      </w:r>
      <w:proofErr w:type="spellStart"/>
      <w:r>
        <w:t>settimanali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) </w:t>
      </w:r>
      <w:r w:rsidR="00920ED4">
        <w:t xml:space="preserve">______ </w:t>
      </w:r>
      <w:r>
        <w:t>h</w:t>
      </w:r>
    </w:p>
    <w:p w14:paraId="7EABC343" w14:textId="77777777" w:rsidR="00920ED4" w:rsidRDefault="00920ED4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b/>
          <w:bCs/>
          <w:spacing w:val="-1"/>
          <w:szCs w:val="32"/>
          <w:lang w:val="en-US"/>
        </w:rPr>
      </w:pPr>
      <w:r>
        <w:br w:type="page"/>
      </w:r>
    </w:p>
    <w:p w14:paraId="37B6061E" w14:textId="77777777" w:rsidR="00920ED4" w:rsidRDefault="00920ED4" w:rsidP="00920ED4">
      <w:pPr>
        <w:pStyle w:val="Titolo2"/>
      </w:pPr>
      <w:bookmarkStart w:id="1" w:name="_Toc210813092"/>
      <w:r>
        <w:lastRenderedPageBreak/>
        <w:t>1. MODULI DISCIPLINARI</w:t>
      </w:r>
      <w:bookmarkEnd w:id="1"/>
    </w:p>
    <w:p w14:paraId="5D158F94" w14:textId="77777777" w:rsidR="00920ED4" w:rsidRPr="00920ED4" w:rsidRDefault="00920ED4" w:rsidP="00D62F0A">
      <w:pPr>
        <w:pStyle w:val="NORMGC"/>
      </w:pPr>
      <w:r w:rsidRPr="00920ED4">
        <w:t xml:space="preserve">Dopo aver </w:t>
      </w:r>
      <w:proofErr w:type="spellStart"/>
      <w:r w:rsidRPr="00920ED4">
        <w:t>organizzato</w:t>
      </w:r>
      <w:proofErr w:type="spellEnd"/>
      <w:r w:rsidRPr="00920ED4">
        <w:t xml:space="preserve"> lo </w:t>
      </w:r>
      <w:proofErr w:type="spellStart"/>
      <w:r w:rsidRPr="00920ED4">
        <w:t>sviluppo</w:t>
      </w:r>
      <w:proofErr w:type="spellEnd"/>
      <w:r w:rsidRPr="00920ED4">
        <w:t xml:space="preserve"> </w:t>
      </w:r>
      <w:proofErr w:type="spellStart"/>
      <w:r w:rsidRPr="00920ED4">
        <w:t>degli</w:t>
      </w:r>
      <w:proofErr w:type="spellEnd"/>
      <w:r w:rsidRPr="00920ED4">
        <w:t xml:space="preserve"> </w:t>
      </w:r>
      <w:proofErr w:type="spellStart"/>
      <w:r w:rsidRPr="00920ED4">
        <w:t>apprendimenti</w:t>
      </w:r>
      <w:proofErr w:type="spellEnd"/>
      <w:r w:rsidRPr="00920ED4">
        <w:t xml:space="preserve"> </w:t>
      </w:r>
      <w:proofErr w:type="spellStart"/>
      <w:r w:rsidRPr="00920ED4">
        <w:t>della</w:t>
      </w:r>
      <w:proofErr w:type="spellEnd"/>
      <w:r w:rsidRPr="00920ED4">
        <w:t xml:space="preserve"> </w:t>
      </w:r>
      <w:proofErr w:type="spellStart"/>
      <w:r w:rsidRPr="00920ED4">
        <w:t>sua</w:t>
      </w:r>
      <w:proofErr w:type="spellEnd"/>
      <w:r w:rsidRPr="00920ED4">
        <w:t xml:space="preserve"> </w:t>
      </w:r>
      <w:proofErr w:type="spellStart"/>
      <w:r w:rsidRPr="00920ED4">
        <w:t>disciplina</w:t>
      </w:r>
      <w:proofErr w:type="spellEnd"/>
      <w:r w:rsidRPr="00920ED4">
        <w:t xml:space="preserve"> per </w:t>
      </w:r>
      <w:proofErr w:type="spellStart"/>
      <w:r w:rsidRPr="00920ED4">
        <w:t>moduli</w:t>
      </w:r>
      <w:proofErr w:type="spellEnd"/>
      <w:r w:rsidRPr="00920ED4">
        <w:t xml:space="preserve">, ne </w:t>
      </w:r>
      <w:proofErr w:type="spellStart"/>
      <w:r w:rsidRPr="00920ED4">
        <w:t>descriva</w:t>
      </w:r>
      <w:proofErr w:type="spellEnd"/>
      <w:r w:rsidRPr="00920ED4">
        <w:t xml:space="preserve"> lo </w:t>
      </w:r>
      <w:proofErr w:type="spellStart"/>
      <w:r w:rsidRPr="00920ED4">
        <w:t>sviluppo</w:t>
      </w:r>
      <w:proofErr w:type="spellEnd"/>
      <w:r w:rsidRPr="00920ED4">
        <w:t xml:space="preserve"> </w:t>
      </w:r>
      <w:proofErr w:type="spellStart"/>
      <w:r w:rsidRPr="00920ED4">
        <w:t>temporale</w:t>
      </w:r>
      <w:proofErr w:type="spellEnd"/>
      <w:r w:rsidRPr="00920ED4">
        <w:t xml:space="preserve"> </w:t>
      </w:r>
      <w:proofErr w:type="spellStart"/>
      <w:r w:rsidRPr="00920ED4">
        <w:t>indicando</w:t>
      </w:r>
      <w:proofErr w:type="spellEnd"/>
      <w:r w:rsidRPr="00920ED4">
        <w:t xml:space="preserve"> le </w:t>
      </w:r>
      <w:proofErr w:type="spellStart"/>
      <w:r w:rsidRPr="00920ED4">
        <w:t>competenze</w:t>
      </w:r>
      <w:proofErr w:type="spellEnd"/>
      <w:r w:rsidRPr="00920ED4">
        <w:t xml:space="preserve">, </w:t>
      </w:r>
      <w:proofErr w:type="spellStart"/>
      <w:r w:rsidRPr="00920ED4">
        <w:t>abilità</w:t>
      </w:r>
      <w:proofErr w:type="spellEnd"/>
      <w:r w:rsidRPr="00920ED4">
        <w:t xml:space="preserve"> e </w:t>
      </w:r>
      <w:proofErr w:type="spellStart"/>
      <w:r w:rsidRPr="00920ED4">
        <w:t>conoscenze</w:t>
      </w:r>
      <w:proofErr w:type="spellEnd"/>
      <w:r w:rsidRPr="00920ED4">
        <w:t xml:space="preserve"> </w:t>
      </w:r>
      <w:proofErr w:type="spellStart"/>
      <w:r w:rsidRPr="00920ED4">
        <w:t>più</w:t>
      </w:r>
      <w:proofErr w:type="spellEnd"/>
      <w:r w:rsidRPr="00920ED4">
        <w:t xml:space="preserve"> significative </w:t>
      </w:r>
      <w:proofErr w:type="spellStart"/>
      <w:r w:rsidRPr="00920ED4">
        <w:t>che</w:t>
      </w:r>
      <w:proofErr w:type="spellEnd"/>
      <w:r w:rsidRPr="00920ED4">
        <w:t xml:space="preserve"> in </w:t>
      </w:r>
      <w:proofErr w:type="spellStart"/>
      <w:r w:rsidRPr="00920ED4">
        <w:t>essi</w:t>
      </w:r>
      <w:proofErr w:type="spellEnd"/>
      <w:r w:rsidRPr="00920ED4">
        <w:t xml:space="preserve"> </w:t>
      </w:r>
      <w:proofErr w:type="spellStart"/>
      <w:r w:rsidRPr="00920ED4">
        <w:t>vengono</w:t>
      </w:r>
      <w:proofErr w:type="spellEnd"/>
      <w:r w:rsidRPr="00920ED4">
        <w:t xml:space="preserve"> </w:t>
      </w:r>
      <w:proofErr w:type="spellStart"/>
      <w:r w:rsidRPr="00920ED4">
        <w:t>sviluppate</w:t>
      </w:r>
      <w:proofErr w:type="spellEnd"/>
      <w:r w:rsidRPr="00920ED4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508"/>
        <w:gridCol w:w="2152"/>
        <w:gridCol w:w="2153"/>
      </w:tblGrid>
      <w:tr w:rsidR="00D62F0A" w:rsidRPr="00D62F0A" w14:paraId="33CC782A" w14:textId="77777777" w:rsidTr="000C7C18">
        <w:trPr>
          <w:cantSplit/>
          <w:trHeight w:val="1319"/>
        </w:trPr>
        <w:tc>
          <w:tcPr>
            <w:tcW w:w="1696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3E25C3C" w14:textId="7666BA95" w:rsidR="00D62F0A" w:rsidRPr="00D62F0A" w:rsidRDefault="00D62F0A" w:rsidP="000C7C18">
            <w:pPr>
              <w:pStyle w:val="TABGCC"/>
            </w:pPr>
            <w:r>
              <w:t>Nome Modulo</w:t>
            </w:r>
          </w:p>
        </w:tc>
        <w:tc>
          <w:tcPr>
            <w:tcW w:w="425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DF95D68" w14:textId="6E93F760" w:rsidR="00D62F0A" w:rsidRPr="00D62F0A" w:rsidRDefault="00D62F0A" w:rsidP="000C7C18">
            <w:pPr>
              <w:pStyle w:val="TABGCC"/>
            </w:pPr>
            <w:proofErr w:type="spellStart"/>
            <w:r>
              <w:t>Descrizione</w:t>
            </w:r>
            <w:proofErr w:type="spellEnd"/>
          </w:p>
        </w:tc>
        <w:tc>
          <w:tcPr>
            <w:tcW w:w="508" w:type="dxa"/>
            <w:tcMar>
              <w:top w:w="57" w:type="dxa"/>
              <w:left w:w="57" w:type="dxa"/>
              <w:bottom w:w="28" w:type="dxa"/>
              <w:right w:w="57" w:type="dxa"/>
            </w:tcMar>
            <w:textDirection w:val="btLr"/>
            <w:vAlign w:val="center"/>
          </w:tcPr>
          <w:p w14:paraId="62816966" w14:textId="5D0B016C" w:rsidR="00D62F0A" w:rsidRPr="00D62F0A" w:rsidRDefault="00D62F0A" w:rsidP="000C7C18">
            <w:pPr>
              <w:pStyle w:val="TABGCC"/>
            </w:pPr>
            <w:proofErr w:type="spellStart"/>
            <w:r>
              <w:t>Competenze</w:t>
            </w:r>
            <w:proofErr w:type="spellEnd"/>
          </w:p>
        </w:tc>
        <w:tc>
          <w:tcPr>
            <w:tcW w:w="2152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9B54965" w14:textId="1BFA3ED6" w:rsidR="00D62F0A" w:rsidRPr="00D62F0A" w:rsidRDefault="00D62F0A" w:rsidP="000C7C18">
            <w:pPr>
              <w:pStyle w:val="TABGCC"/>
            </w:pPr>
            <w:proofErr w:type="spellStart"/>
            <w:r>
              <w:t>Abilità</w:t>
            </w:r>
            <w:proofErr w:type="spellEnd"/>
          </w:p>
        </w:tc>
        <w:tc>
          <w:tcPr>
            <w:tcW w:w="215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67DD11F" w14:textId="39A12720" w:rsidR="00D62F0A" w:rsidRPr="00D62F0A" w:rsidRDefault="00D62F0A" w:rsidP="000C7C18">
            <w:pPr>
              <w:pStyle w:val="TABGCC"/>
            </w:pPr>
            <w:proofErr w:type="spellStart"/>
            <w:r>
              <w:t>Conoscenze</w:t>
            </w:r>
            <w:proofErr w:type="spellEnd"/>
          </w:p>
        </w:tc>
      </w:tr>
      <w:tr w:rsidR="000C7C18" w:rsidRPr="00D62F0A" w14:paraId="04A7049D" w14:textId="77777777" w:rsidTr="000C7C18">
        <w:trPr>
          <w:cantSplit/>
          <w:trHeight w:val="1319"/>
        </w:trPr>
        <w:tc>
          <w:tcPr>
            <w:tcW w:w="1696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F56A598" w14:textId="7E8E2D97" w:rsidR="000C7C18" w:rsidRDefault="000C7C18" w:rsidP="000C7C18">
            <w:pPr>
              <w:pStyle w:val="TABG"/>
            </w:pPr>
            <w:r>
              <w:t>MODULO 1</w:t>
            </w:r>
          </w:p>
        </w:tc>
        <w:tc>
          <w:tcPr>
            <w:tcW w:w="425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9DF6446" w14:textId="77777777" w:rsidR="000C7C18" w:rsidRDefault="000C7C18" w:rsidP="000C7C18">
            <w:pPr>
              <w:pStyle w:val="TAB"/>
            </w:pPr>
            <w:proofErr w:type="spellStart"/>
            <w:r>
              <w:t>Contenuto</w:t>
            </w:r>
            <w:proofErr w:type="spellEnd"/>
            <w:r>
              <w:t xml:space="preserve"> 1;</w:t>
            </w:r>
          </w:p>
          <w:p w14:paraId="0A16C86B" w14:textId="27415AD3" w:rsidR="000C7C18" w:rsidRDefault="000C7C18" w:rsidP="000C7C18">
            <w:pPr>
              <w:pStyle w:val="TABELE"/>
            </w:pPr>
            <w:proofErr w:type="spellStart"/>
            <w:r>
              <w:t>Sottocontenuto</w:t>
            </w:r>
            <w:proofErr w:type="spellEnd"/>
            <w:r>
              <w:t xml:space="preserve"> 1;</w:t>
            </w:r>
          </w:p>
          <w:p w14:paraId="1A1BA445" w14:textId="4B68DA7D" w:rsidR="000C7C18" w:rsidRDefault="000C7C18" w:rsidP="000C7C18">
            <w:pPr>
              <w:pStyle w:val="TABELE"/>
            </w:pPr>
            <w:proofErr w:type="spellStart"/>
            <w:r>
              <w:t>Sottocontenuto</w:t>
            </w:r>
            <w:proofErr w:type="spellEnd"/>
            <w:r>
              <w:t xml:space="preserve"> 2.</w:t>
            </w:r>
          </w:p>
        </w:tc>
        <w:tc>
          <w:tcPr>
            <w:tcW w:w="508" w:type="dxa"/>
            <w:tcMar>
              <w:top w:w="57" w:type="dxa"/>
              <w:left w:w="57" w:type="dxa"/>
              <w:bottom w:w="28" w:type="dxa"/>
              <w:right w:w="57" w:type="dxa"/>
            </w:tcMar>
            <w:textDirection w:val="btLr"/>
            <w:vAlign w:val="center"/>
          </w:tcPr>
          <w:p w14:paraId="31799BB2" w14:textId="77777777" w:rsidR="000C7C18" w:rsidRDefault="000C7C18" w:rsidP="000C7C18">
            <w:pPr>
              <w:pStyle w:val="TAB"/>
              <w:ind w:left="113" w:right="113"/>
              <w:jc w:val="center"/>
            </w:pPr>
          </w:p>
        </w:tc>
        <w:tc>
          <w:tcPr>
            <w:tcW w:w="2152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2156D116" w14:textId="77777777" w:rsidR="000C7C18" w:rsidRPr="000C7C18" w:rsidRDefault="000C7C18" w:rsidP="000C7C18">
            <w:pPr>
              <w:pStyle w:val="TAB"/>
            </w:pPr>
          </w:p>
        </w:tc>
        <w:tc>
          <w:tcPr>
            <w:tcW w:w="215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A9FEF2B" w14:textId="77777777" w:rsidR="000C7C18" w:rsidRPr="000C7C18" w:rsidRDefault="000C7C18" w:rsidP="000C7C18">
            <w:pPr>
              <w:pStyle w:val="TAB"/>
            </w:pPr>
          </w:p>
        </w:tc>
      </w:tr>
      <w:tr w:rsidR="000C7C18" w:rsidRPr="00D62F0A" w14:paraId="793967A4" w14:textId="77777777" w:rsidTr="000C7C18">
        <w:trPr>
          <w:cantSplit/>
          <w:trHeight w:val="1319"/>
        </w:trPr>
        <w:tc>
          <w:tcPr>
            <w:tcW w:w="1696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96B33BD" w14:textId="76ACA7E1" w:rsidR="000C7C18" w:rsidRDefault="000C7C18" w:rsidP="000C7C18">
            <w:pPr>
              <w:pStyle w:val="TABG"/>
            </w:pPr>
            <w:r>
              <w:t>MODULO 2</w:t>
            </w:r>
          </w:p>
        </w:tc>
        <w:tc>
          <w:tcPr>
            <w:tcW w:w="425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D736EB9" w14:textId="154F88D9" w:rsidR="000C7C18" w:rsidRDefault="000C7C18" w:rsidP="000C7C18">
            <w:pPr>
              <w:pStyle w:val="TAB"/>
            </w:pPr>
            <w:proofErr w:type="spellStart"/>
            <w:r>
              <w:t>Contenuto</w:t>
            </w:r>
            <w:proofErr w:type="spellEnd"/>
            <w:r>
              <w:t xml:space="preserve"> 2;</w:t>
            </w:r>
          </w:p>
          <w:p w14:paraId="006BB076" w14:textId="77777777" w:rsidR="000C7C18" w:rsidRDefault="000C7C18" w:rsidP="000C7C18">
            <w:pPr>
              <w:pStyle w:val="TABELE"/>
            </w:pPr>
            <w:proofErr w:type="spellStart"/>
            <w:r>
              <w:t>Sottocontenuto</w:t>
            </w:r>
            <w:proofErr w:type="spellEnd"/>
            <w:r>
              <w:t xml:space="preserve"> 1;</w:t>
            </w:r>
          </w:p>
          <w:p w14:paraId="50ACCB8D" w14:textId="3E5D5F15" w:rsidR="000C7C18" w:rsidRDefault="000C7C18" w:rsidP="000C7C18">
            <w:pPr>
              <w:pStyle w:val="TABELE"/>
            </w:pPr>
            <w:proofErr w:type="spellStart"/>
            <w:r>
              <w:t>Sottocontenuto</w:t>
            </w:r>
            <w:proofErr w:type="spellEnd"/>
            <w:r>
              <w:t xml:space="preserve"> 2.</w:t>
            </w:r>
          </w:p>
        </w:tc>
        <w:tc>
          <w:tcPr>
            <w:tcW w:w="508" w:type="dxa"/>
            <w:tcMar>
              <w:top w:w="57" w:type="dxa"/>
              <w:left w:w="57" w:type="dxa"/>
              <w:bottom w:w="28" w:type="dxa"/>
              <w:right w:w="57" w:type="dxa"/>
            </w:tcMar>
            <w:textDirection w:val="btLr"/>
            <w:vAlign w:val="center"/>
          </w:tcPr>
          <w:p w14:paraId="1009BDA9" w14:textId="77777777" w:rsidR="000C7C18" w:rsidRDefault="000C7C18" w:rsidP="000C7C18">
            <w:pPr>
              <w:pStyle w:val="TAB"/>
              <w:ind w:left="113" w:right="113"/>
              <w:jc w:val="center"/>
            </w:pPr>
          </w:p>
        </w:tc>
        <w:tc>
          <w:tcPr>
            <w:tcW w:w="2152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0BDC346" w14:textId="77777777" w:rsidR="000C7C18" w:rsidRPr="000C7C18" w:rsidRDefault="000C7C18" w:rsidP="000C7C18">
            <w:pPr>
              <w:pStyle w:val="TAB"/>
            </w:pPr>
          </w:p>
        </w:tc>
        <w:tc>
          <w:tcPr>
            <w:tcW w:w="215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AF94E30" w14:textId="77777777" w:rsidR="000C7C18" w:rsidRPr="000C7C18" w:rsidRDefault="000C7C18" w:rsidP="000C7C18">
            <w:pPr>
              <w:pStyle w:val="TAB"/>
            </w:pPr>
          </w:p>
        </w:tc>
      </w:tr>
      <w:tr w:rsidR="00522665" w:rsidRPr="00D62F0A" w14:paraId="0D8DEF6A" w14:textId="77777777" w:rsidTr="000C7C18">
        <w:trPr>
          <w:cantSplit/>
          <w:trHeight w:val="1319"/>
        </w:trPr>
        <w:tc>
          <w:tcPr>
            <w:tcW w:w="1696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D73FF15" w14:textId="487A7A58" w:rsidR="00522665" w:rsidRDefault="00522665" w:rsidP="00522665">
            <w:pPr>
              <w:pStyle w:val="TABG"/>
            </w:pPr>
            <w:r>
              <w:t>MODULO 3</w:t>
            </w:r>
          </w:p>
        </w:tc>
        <w:tc>
          <w:tcPr>
            <w:tcW w:w="425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4F109CD9" w14:textId="29361CC3" w:rsidR="00522665" w:rsidRDefault="00522665" w:rsidP="00522665">
            <w:pPr>
              <w:pStyle w:val="TAB"/>
            </w:pPr>
            <w:proofErr w:type="spellStart"/>
            <w:r>
              <w:t>Contenuto</w:t>
            </w:r>
            <w:proofErr w:type="spellEnd"/>
            <w:r>
              <w:t xml:space="preserve"> 3;</w:t>
            </w:r>
          </w:p>
          <w:p w14:paraId="4B5E1FE0" w14:textId="77777777" w:rsidR="00522665" w:rsidRDefault="00522665" w:rsidP="00522665">
            <w:pPr>
              <w:pStyle w:val="TABELE"/>
            </w:pPr>
            <w:proofErr w:type="spellStart"/>
            <w:r>
              <w:t>Sottocontenuto</w:t>
            </w:r>
            <w:proofErr w:type="spellEnd"/>
            <w:r>
              <w:t xml:space="preserve"> 1;</w:t>
            </w:r>
          </w:p>
          <w:p w14:paraId="360D7A02" w14:textId="74F9B58E" w:rsidR="00522665" w:rsidRDefault="00522665" w:rsidP="00522665">
            <w:pPr>
              <w:pStyle w:val="TABELE"/>
            </w:pPr>
            <w:proofErr w:type="spellStart"/>
            <w:r>
              <w:t>Sottocontenuto</w:t>
            </w:r>
            <w:proofErr w:type="spellEnd"/>
            <w:r>
              <w:t xml:space="preserve"> 2.</w:t>
            </w:r>
          </w:p>
        </w:tc>
        <w:tc>
          <w:tcPr>
            <w:tcW w:w="508" w:type="dxa"/>
            <w:tcMar>
              <w:top w:w="57" w:type="dxa"/>
              <w:left w:w="57" w:type="dxa"/>
              <w:bottom w:w="28" w:type="dxa"/>
              <w:right w:w="57" w:type="dxa"/>
            </w:tcMar>
            <w:textDirection w:val="btLr"/>
            <w:vAlign w:val="center"/>
          </w:tcPr>
          <w:p w14:paraId="3E0E6D1A" w14:textId="77777777" w:rsidR="00522665" w:rsidRDefault="00522665" w:rsidP="00522665">
            <w:pPr>
              <w:pStyle w:val="TAB"/>
              <w:ind w:left="113" w:right="113"/>
              <w:jc w:val="center"/>
            </w:pPr>
          </w:p>
        </w:tc>
        <w:tc>
          <w:tcPr>
            <w:tcW w:w="2152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4A7C5822" w14:textId="77777777" w:rsidR="00522665" w:rsidRPr="000C7C18" w:rsidRDefault="00522665" w:rsidP="00522665">
            <w:pPr>
              <w:pStyle w:val="TAB"/>
            </w:pPr>
          </w:p>
        </w:tc>
        <w:tc>
          <w:tcPr>
            <w:tcW w:w="215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F4DFA74" w14:textId="77777777" w:rsidR="00522665" w:rsidRPr="000C7C18" w:rsidRDefault="00522665" w:rsidP="00522665">
            <w:pPr>
              <w:pStyle w:val="TAB"/>
            </w:pPr>
          </w:p>
        </w:tc>
      </w:tr>
    </w:tbl>
    <w:p w14:paraId="6DFCC66A" w14:textId="77777777" w:rsidR="005F5569" w:rsidRDefault="000C7C18" w:rsidP="005F5569">
      <w:pPr>
        <w:pStyle w:val="TABC"/>
      </w:pPr>
      <w:proofErr w:type="spellStart"/>
      <w:r w:rsidRPr="005F5569">
        <w:rPr>
          <w:b/>
          <w:bCs/>
        </w:rPr>
        <w:t>Nota</w:t>
      </w:r>
      <w:proofErr w:type="spellEnd"/>
      <w:r w:rsidRPr="000C7C18">
        <w:t xml:space="preserve">: </w:t>
      </w:r>
      <w:proofErr w:type="spellStart"/>
      <w:r w:rsidRPr="000C7C18">
        <w:t>evidenziare</w:t>
      </w:r>
      <w:proofErr w:type="spellEnd"/>
      <w:r w:rsidRPr="000C7C18">
        <w:t xml:space="preserve"> in </w:t>
      </w:r>
      <w:proofErr w:type="spellStart"/>
      <w:r w:rsidRPr="000C7C18">
        <w:t>grassetto</w:t>
      </w:r>
      <w:proofErr w:type="spellEnd"/>
      <w:r w:rsidRPr="000C7C18">
        <w:t xml:space="preserve"> le </w:t>
      </w:r>
      <w:proofErr w:type="spellStart"/>
      <w:r w:rsidRPr="000C7C18">
        <w:t>conoscenze</w:t>
      </w:r>
      <w:proofErr w:type="spellEnd"/>
      <w:r w:rsidRPr="000C7C18">
        <w:t xml:space="preserve"> e le </w:t>
      </w:r>
      <w:proofErr w:type="spellStart"/>
      <w:r w:rsidRPr="000C7C18">
        <w:t>abilità</w:t>
      </w:r>
      <w:proofErr w:type="spellEnd"/>
      <w:r w:rsidRPr="000C7C18">
        <w:t xml:space="preserve"> </w:t>
      </w:r>
      <w:proofErr w:type="spellStart"/>
      <w:r w:rsidRPr="000C7C18">
        <w:t>minime</w:t>
      </w:r>
      <w:proofErr w:type="spellEnd"/>
      <w:r w:rsidRPr="000C7C18">
        <w:t xml:space="preserve"> per </w:t>
      </w:r>
      <w:proofErr w:type="spellStart"/>
      <w:r w:rsidRPr="000C7C18">
        <w:t>stabilire</w:t>
      </w:r>
      <w:proofErr w:type="spellEnd"/>
      <w:r w:rsidRPr="000C7C18">
        <w:t xml:space="preserve"> il </w:t>
      </w:r>
      <w:proofErr w:type="spellStart"/>
      <w:r w:rsidRPr="000C7C18">
        <w:t>livello</w:t>
      </w:r>
      <w:proofErr w:type="spellEnd"/>
      <w:r w:rsidRPr="000C7C18">
        <w:t xml:space="preserve"> di </w:t>
      </w:r>
      <w:proofErr w:type="spellStart"/>
      <w:r w:rsidRPr="000C7C18">
        <w:t>sufficienza</w:t>
      </w:r>
      <w:proofErr w:type="spellEnd"/>
      <w:r w:rsidR="00920ED4">
        <w:tab/>
      </w:r>
      <w:r w:rsidR="005F5569">
        <w:t>.</w:t>
      </w:r>
    </w:p>
    <w:p w14:paraId="3FA5B857" w14:textId="5882468C" w:rsidR="005F5569" w:rsidRDefault="005F5569" w:rsidP="00825107">
      <w:pPr>
        <w:pStyle w:val="Titolo2"/>
      </w:pPr>
      <w:bookmarkStart w:id="2" w:name="_Toc210813093"/>
      <w:r w:rsidRPr="005F5569">
        <w:t>2. MODULI INTERDISCIPLINARI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5664"/>
      </w:tblGrid>
      <w:tr w:rsidR="005F5569" w:rsidRPr="005F5569" w14:paraId="0EDA1E76" w14:textId="77777777" w:rsidTr="005F5569"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27E3A" w14:textId="2EE4A11C" w:rsidR="005F5569" w:rsidRPr="005F5569" w:rsidRDefault="005F5569" w:rsidP="005F5569">
            <w:pPr>
              <w:pStyle w:val="TAB"/>
            </w:pPr>
            <w:proofErr w:type="spellStart"/>
            <w:r w:rsidRPr="005F5569">
              <w:t>Assumendo</w:t>
            </w:r>
            <w:proofErr w:type="spellEnd"/>
            <w:r w:rsidRPr="005F5569">
              <w:t xml:space="preserve"> come </w:t>
            </w:r>
            <w:proofErr w:type="spellStart"/>
            <w:r w:rsidRPr="005F5569">
              <w:t>riferimento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quando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indicato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dai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dipartimenti</w:t>
            </w:r>
            <w:proofErr w:type="spellEnd"/>
            <w:r w:rsidRPr="005F5569">
              <w:t xml:space="preserve"> e </w:t>
            </w:r>
            <w:proofErr w:type="spellStart"/>
            <w:r w:rsidRPr="005F5569">
              <w:t>dai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consigli</w:t>
            </w:r>
            <w:proofErr w:type="spellEnd"/>
            <w:r w:rsidRPr="005F5569">
              <w:t xml:space="preserve"> di </w:t>
            </w:r>
            <w:proofErr w:type="spellStart"/>
            <w:r w:rsidRPr="005F5569">
              <w:t>classe</w:t>
            </w:r>
            <w:proofErr w:type="spellEnd"/>
            <w:r w:rsidRPr="005F5569">
              <w:t xml:space="preserve"> di </w:t>
            </w:r>
            <w:proofErr w:type="spellStart"/>
            <w:r w:rsidRPr="005F5569">
              <w:t>sua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competenza</w:t>
            </w:r>
            <w:proofErr w:type="spellEnd"/>
            <w:r w:rsidRPr="005F5569">
              <w:t xml:space="preserve"> in </w:t>
            </w:r>
            <w:proofErr w:type="spellStart"/>
            <w:r w:rsidRPr="005F5569">
              <w:t>particolare</w:t>
            </w:r>
            <w:proofErr w:type="spellEnd"/>
            <w:r w:rsidR="00825107">
              <w:t>:</w:t>
            </w:r>
          </w:p>
          <w:p w14:paraId="06913A36" w14:textId="7E655D92" w:rsidR="005F5569" w:rsidRPr="005F5569" w:rsidRDefault="005F5569" w:rsidP="00825107">
            <w:pPr>
              <w:pStyle w:val="TABELE"/>
            </w:pPr>
            <w:r w:rsidRPr="005F5569">
              <w:tab/>
              <w:t xml:space="preserve">il </w:t>
            </w:r>
            <w:proofErr w:type="spellStart"/>
            <w:r w:rsidRPr="005F5569">
              <w:t>quadro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delle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conoscenze</w:t>
            </w:r>
            <w:proofErr w:type="spellEnd"/>
            <w:r w:rsidRPr="005F5569">
              <w:t xml:space="preserve"> e </w:t>
            </w:r>
            <w:proofErr w:type="spellStart"/>
            <w:r w:rsidRPr="005F5569">
              <w:t>degli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obiettivi</w:t>
            </w:r>
            <w:proofErr w:type="spellEnd"/>
            <w:r w:rsidRPr="005F5569">
              <w:t xml:space="preserve"> di </w:t>
            </w:r>
            <w:proofErr w:type="spellStart"/>
            <w:r w:rsidRPr="005F5569">
              <w:t>competenza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disciplinari</w:t>
            </w:r>
            <w:proofErr w:type="spellEnd"/>
            <w:r w:rsidRPr="005F5569">
              <w:t xml:space="preserve"> (</w:t>
            </w:r>
            <w:proofErr w:type="spellStart"/>
            <w:r w:rsidRPr="005F5569">
              <w:t>Allegati</w:t>
            </w:r>
            <w:proofErr w:type="spellEnd"/>
            <w:r w:rsidRPr="005F5569">
              <w:t xml:space="preserve"> Linee Guida),</w:t>
            </w:r>
          </w:p>
          <w:p w14:paraId="0C72D381" w14:textId="6AE9B574" w:rsidR="005F5569" w:rsidRPr="005F5569" w:rsidRDefault="005F5569" w:rsidP="00825107">
            <w:pPr>
              <w:pStyle w:val="TABELE"/>
            </w:pPr>
            <w:r w:rsidRPr="005F5569">
              <w:t xml:space="preserve">le </w:t>
            </w:r>
            <w:proofErr w:type="spellStart"/>
            <w:r w:rsidRPr="005F5569">
              <w:t>unità</w:t>
            </w:r>
            <w:proofErr w:type="spellEnd"/>
            <w:r w:rsidRPr="005F5569">
              <w:t xml:space="preserve"> di </w:t>
            </w:r>
            <w:proofErr w:type="spellStart"/>
            <w:r w:rsidRPr="005F5569">
              <w:t>apprendimento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interdisciplinari</w:t>
            </w:r>
            <w:proofErr w:type="spellEnd"/>
            <w:r w:rsidRPr="005F5569">
              <w:t>,</w:t>
            </w:r>
          </w:p>
          <w:p w14:paraId="2C28C3F2" w14:textId="22E32093" w:rsidR="005F5569" w:rsidRPr="005F5569" w:rsidRDefault="005F5569" w:rsidP="00825107">
            <w:pPr>
              <w:pStyle w:val="TABELE"/>
            </w:pPr>
            <w:r w:rsidRPr="005F5569">
              <w:tab/>
            </w:r>
            <w:proofErr w:type="spellStart"/>
            <w:r w:rsidRPr="005F5569">
              <w:t>i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percorsi</w:t>
            </w:r>
            <w:proofErr w:type="spellEnd"/>
            <w:r w:rsidRPr="005F5569">
              <w:t xml:space="preserve"> per le </w:t>
            </w:r>
            <w:proofErr w:type="spellStart"/>
            <w:r w:rsidRPr="005F5569">
              <w:t>competenze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trasversali</w:t>
            </w:r>
            <w:proofErr w:type="spellEnd"/>
            <w:r w:rsidRPr="005F5569">
              <w:t xml:space="preserve"> e </w:t>
            </w:r>
            <w:proofErr w:type="spellStart"/>
            <w:r w:rsidRPr="005F5569">
              <w:t>l’orientamento</w:t>
            </w:r>
            <w:proofErr w:type="spellEnd"/>
            <w:r w:rsidRPr="005F5569">
              <w:t xml:space="preserve"> - </w:t>
            </w:r>
            <w:proofErr w:type="spellStart"/>
            <w:r w:rsidRPr="005F5569">
              <w:t>alternanza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scuola-lavoro</w:t>
            </w:r>
            <w:proofErr w:type="spellEnd"/>
            <w:r w:rsidRPr="005F5569">
              <w:t>,</w:t>
            </w:r>
          </w:p>
          <w:p w14:paraId="32F1EAB7" w14:textId="3B9F576D" w:rsidR="005F5569" w:rsidRPr="005F5569" w:rsidRDefault="005F5569" w:rsidP="00825107">
            <w:pPr>
              <w:pStyle w:val="TABELE"/>
            </w:pPr>
            <w:r w:rsidRPr="005F5569">
              <w:t xml:space="preserve">le </w:t>
            </w:r>
            <w:proofErr w:type="spellStart"/>
            <w:r w:rsidRPr="005F5569">
              <w:t>attività</w:t>
            </w:r>
            <w:proofErr w:type="spellEnd"/>
            <w:r w:rsidRPr="005F5569">
              <w:t xml:space="preserve"> di </w:t>
            </w:r>
            <w:proofErr w:type="spellStart"/>
            <w:r w:rsidRPr="005F5569">
              <w:t>educazione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alla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cittadinanza</w:t>
            </w:r>
            <w:proofErr w:type="spellEnd"/>
            <w:r w:rsidRPr="005F5569">
              <w:t>,</w:t>
            </w:r>
          </w:p>
          <w:p w14:paraId="6FEA6964" w14:textId="5449A5E9" w:rsidR="005F5569" w:rsidRPr="005F5569" w:rsidRDefault="005F5569" w:rsidP="00825107">
            <w:pPr>
              <w:pStyle w:val="TABELE"/>
            </w:pPr>
            <w:r w:rsidRPr="005F5569">
              <w:t xml:space="preserve">le </w:t>
            </w:r>
            <w:proofErr w:type="spellStart"/>
            <w:r w:rsidRPr="005F5569">
              <w:t>visite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guidate</w:t>
            </w:r>
            <w:proofErr w:type="spellEnd"/>
            <w:r w:rsidRPr="005F5569">
              <w:t xml:space="preserve"> ed </w:t>
            </w:r>
            <w:proofErr w:type="spellStart"/>
            <w:r w:rsidRPr="005F5569">
              <w:t>i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viaggi</w:t>
            </w:r>
            <w:proofErr w:type="spellEnd"/>
            <w:r w:rsidRPr="005F5569">
              <w:t xml:space="preserve"> di </w:t>
            </w:r>
            <w:proofErr w:type="spellStart"/>
            <w:r w:rsidRPr="005F5569">
              <w:t>istruzione</w:t>
            </w:r>
            <w:proofErr w:type="spellEnd"/>
            <w:r w:rsidRPr="005F5569">
              <w:t>.</w:t>
            </w:r>
          </w:p>
        </w:tc>
      </w:tr>
      <w:tr w:rsidR="005F5569" w:rsidRPr="005F5569" w14:paraId="2918DD72" w14:textId="77777777" w:rsidTr="005F5569"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AC94A" w14:textId="63571EB2" w:rsidR="005F5569" w:rsidRPr="005F5569" w:rsidRDefault="005F5569" w:rsidP="005F5569">
            <w:pPr>
              <w:pStyle w:val="TAB"/>
            </w:pPr>
            <w:r w:rsidRPr="005F5569">
              <w:t xml:space="preserve">in </w:t>
            </w:r>
            <w:proofErr w:type="spellStart"/>
            <w:r w:rsidRPr="005F5569">
              <w:t>coerenza</w:t>
            </w:r>
            <w:proofErr w:type="spellEnd"/>
            <w:r w:rsidRPr="005F5569">
              <w:t xml:space="preserve"> con </w:t>
            </w:r>
            <w:proofErr w:type="spellStart"/>
            <w:r w:rsidRPr="005F5569">
              <w:t>i</w:t>
            </w:r>
            <w:proofErr w:type="spellEnd"/>
            <w:r w:rsidRPr="005F5569">
              <w:t xml:space="preserve"> moduli </w:t>
            </w:r>
            <w:proofErr w:type="spellStart"/>
            <w:r w:rsidRPr="005F5569">
              <w:t>disciplinari</w:t>
            </w:r>
            <w:proofErr w:type="spellEnd"/>
            <w:r w:rsidRPr="005F5569">
              <w:t xml:space="preserve">, </w:t>
            </w:r>
            <w:proofErr w:type="spellStart"/>
            <w:r w:rsidRPr="005F5569">
              <w:t>già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descritti</w:t>
            </w:r>
            <w:proofErr w:type="spellEnd"/>
            <w:r w:rsidRPr="005F5569">
              <w:t xml:space="preserve">, </w:t>
            </w:r>
            <w:proofErr w:type="spellStart"/>
            <w:r w:rsidRPr="005F5569">
              <w:t>indicare</w:t>
            </w:r>
            <w:proofErr w:type="spellEnd"/>
            <w:r w:rsidRPr="005F5569">
              <w:t xml:space="preserve"> lo </w:t>
            </w:r>
            <w:proofErr w:type="spellStart"/>
            <w:r w:rsidRPr="005F5569">
              <w:t>sviluppo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temporale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delle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attività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più</w:t>
            </w:r>
            <w:proofErr w:type="spellEnd"/>
            <w:r w:rsidRPr="005F5569">
              <w:t xml:space="preserve"> significative alle </w:t>
            </w:r>
            <w:proofErr w:type="spellStart"/>
            <w:r w:rsidRPr="005F5569">
              <w:t>quali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aderisce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specificando</w:t>
            </w:r>
            <w:proofErr w:type="spellEnd"/>
            <w:r w:rsidRPr="005F5569">
              <w:t xml:space="preserve"> le </w:t>
            </w:r>
            <w:proofErr w:type="spellStart"/>
            <w:r w:rsidRPr="005F5569">
              <w:t>competenze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più</w:t>
            </w:r>
            <w:proofErr w:type="spellEnd"/>
            <w:r w:rsidRPr="005F5569">
              <w:t xml:space="preserve"> significative </w:t>
            </w:r>
            <w:proofErr w:type="spellStart"/>
            <w:r w:rsidRPr="005F5569">
              <w:t>che</w:t>
            </w:r>
            <w:proofErr w:type="spellEnd"/>
            <w:r w:rsidRPr="005F5569">
              <w:t xml:space="preserve"> in </w:t>
            </w:r>
            <w:proofErr w:type="spellStart"/>
            <w:r w:rsidRPr="005F5569">
              <w:t>esse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vengono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sviluppate</w:t>
            </w:r>
            <w:proofErr w:type="spellEnd"/>
            <w:r w:rsidRPr="005F5569">
              <w:t>.</w:t>
            </w:r>
          </w:p>
        </w:tc>
      </w:tr>
      <w:tr w:rsidR="005F5569" w:rsidRPr="005F5569" w14:paraId="2FBD8902" w14:textId="77777777" w:rsidTr="00825107">
        <w:tc>
          <w:tcPr>
            <w:tcW w:w="2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F5587" w14:textId="09B7AEA3" w:rsidR="005F5569" w:rsidRPr="005F5569" w:rsidRDefault="005F5569" w:rsidP="00825107">
            <w:pPr>
              <w:pStyle w:val="TABG"/>
            </w:pPr>
            <w:r w:rsidRPr="005F5569">
              <w:t xml:space="preserve">Nome </w:t>
            </w:r>
            <w:proofErr w:type="spellStart"/>
            <w:r w:rsidRPr="005F5569">
              <w:t>Attività</w:t>
            </w:r>
            <w:proofErr w:type="spellEnd"/>
            <w:r w:rsidRPr="005F5569">
              <w:t xml:space="preserve"> *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112E2" w14:textId="66B3550A" w:rsidR="005F5569" w:rsidRPr="005F5569" w:rsidRDefault="005F5569" w:rsidP="00825107">
            <w:pPr>
              <w:pStyle w:val="TABG"/>
            </w:pPr>
            <w:proofErr w:type="spellStart"/>
            <w:r w:rsidRPr="005F5569">
              <w:t>Competenza</w:t>
            </w:r>
            <w:proofErr w:type="spellEnd"/>
            <w:r w:rsidRPr="005F5569">
              <w:t xml:space="preserve">/e </w:t>
            </w:r>
            <w:proofErr w:type="spellStart"/>
            <w:r w:rsidRPr="005F5569">
              <w:t>più</w:t>
            </w:r>
            <w:proofErr w:type="spellEnd"/>
            <w:r w:rsidRPr="005F5569">
              <w:t xml:space="preserve"> significative </w:t>
            </w:r>
            <w:proofErr w:type="spellStart"/>
            <w:r w:rsidRPr="005F5569">
              <w:t>che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l’attività</w:t>
            </w:r>
            <w:proofErr w:type="spellEnd"/>
            <w:r w:rsidRPr="005F5569">
              <w:t xml:space="preserve"> </w:t>
            </w:r>
            <w:proofErr w:type="spellStart"/>
            <w:r w:rsidRPr="005F5569">
              <w:t>consente</w:t>
            </w:r>
            <w:proofErr w:type="spellEnd"/>
            <w:r w:rsidRPr="005F5569">
              <w:t xml:space="preserve"> di </w:t>
            </w:r>
            <w:proofErr w:type="spellStart"/>
            <w:r w:rsidRPr="005F5569">
              <w:t>sviluppare</w:t>
            </w:r>
            <w:proofErr w:type="spellEnd"/>
            <w:r w:rsidRPr="005F5569">
              <w:t>**</w:t>
            </w:r>
          </w:p>
        </w:tc>
        <w:tc>
          <w:tcPr>
            <w:tcW w:w="5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E1EB9" w14:textId="08D258D2" w:rsidR="005F5569" w:rsidRPr="005F5569" w:rsidRDefault="005F5569" w:rsidP="00825107">
            <w:pPr>
              <w:pStyle w:val="TABG"/>
            </w:pPr>
            <w:r w:rsidRPr="005F5569">
              <w:t xml:space="preserve">Breve </w:t>
            </w:r>
            <w:proofErr w:type="spellStart"/>
            <w:r w:rsidRPr="005F5569">
              <w:t>descrizione</w:t>
            </w:r>
            <w:proofErr w:type="spellEnd"/>
            <w:r w:rsidRPr="005F5569">
              <w:t xml:space="preserve"> con </w:t>
            </w:r>
            <w:proofErr w:type="spellStart"/>
            <w:r w:rsidRPr="005F5569">
              <w:t>riferimenti</w:t>
            </w:r>
            <w:proofErr w:type="spellEnd"/>
            <w:r w:rsidRPr="005F5569">
              <w:t xml:space="preserve"> alle </w:t>
            </w:r>
            <w:proofErr w:type="spellStart"/>
            <w:r w:rsidRPr="005F5569">
              <w:t>abilità</w:t>
            </w:r>
            <w:proofErr w:type="spellEnd"/>
            <w:r w:rsidRPr="005F5569">
              <w:t xml:space="preserve"> e </w:t>
            </w:r>
            <w:proofErr w:type="spellStart"/>
            <w:r w:rsidRPr="005F5569">
              <w:t>conoscenze</w:t>
            </w:r>
            <w:proofErr w:type="spellEnd"/>
          </w:p>
        </w:tc>
      </w:tr>
      <w:tr w:rsidR="005F5569" w:rsidRPr="005F5569" w14:paraId="210B2718" w14:textId="77777777" w:rsidTr="00825107">
        <w:tc>
          <w:tcPr>
            <w:tcW w:w="2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DD77D" w14:textId="4580302C" w:rsidR="005F5569" w:rsidRPr="005F5569" w:rsidRDefault="005F5569" w:rsidP="00511DD4">
            <w:pPr>
              <w:pStyle w:val="Titolo4"/>
              <w:jc w:val="left"/>
            </w:pPr>
            <w:r w:rsidRPr="005F5569">
              <w:t>UDA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08E03" w14:textId="77777777" w:rsidR="005F5569" w:rsidRPr="005F5569" w:rsidRDefault="005F5569" w:rsidP="005F5569">
            <w:pPr>
              <w:pStyle w:val="TAB"/>
            </w:pPr>
          </w:p>
        </w:tc>
        <w:tc>
          <w:tcPr>
            <w:tcW w:w="5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4B406" w14:textId="77777777" w:rsidR="005F5569" w:rsidRPr="005F5569" w:rsidRDefault="005F5569" w:rsidP="005F5569">
            <w:pPr>
              <w:pStyle w:val="TAB"/>
            </w:pPr>
          </w:p>
        </w:tc>
      </w:tr>
      <w:tr w:rsidR="005F5569" w:rsidRPr="005F5569" w14:paraId="196926EF" w14:textId="77777777" w:rsidTr="00825107">
        <w:tc>
          <w:tcPr>
            <w:tcW w:w="2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78BA6" w14:textId="61C4EC29" w:rsidR="005F5569" w:rsidRPr="005F5569" w:rsidRDefault="005F5569" w:rsidP="00511DD4">
            <w:pPr>
              <w:pStyle w:val="Titolo4"/>
              <w:jc w:val="left"/>
            </w:pPr>
            <w:r w:rsidRPr="005F5569">
              <w:t>EDUCAZIONE CIVICA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54788" w14:textId="77777777" w:rsidR="005F5569" w:rsidRPr="005F5569" w:rsidRDefault="005F5569" w:rsidP="005F5569">
            <w:pPr>
              <w:pStyle w:val="TAB"/>
            </w:pPr>
          </w:p>
        </w:tc>
        <w:tc>
          <w:tcPr>
            <w:tcW w:w="5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5F949" w14:textId="77777777" w:rsidR="005F5569" w:rsidRPr="005F5569" w:rsidRDefault="005F5569" w:rsidP="005F5569">
            <w:pPr>
              <w:pStyle w:val="TAB"/>
            </w:pPr>
          </w:p>
        </w:tc>
      </w:tr>
    </w:tbl>
    <w:p w14:paraId="2F1CFFF7" w14:textId="77777777" w:rsidR="00825107" w:rsidRDefault="00825107" w:rsidP="00825107">
      <w:pPr>
        <w:pStyle w:val="NORMC"/>
      </w:pPr>
      <w:r>
        <w:t xml:space="preserve">* </w:t>
      </w:r>
      <w:proofErr w:type="spellStart"/>
      <w:proofErr w:type="gramStart"/>
      <w:r>
        <w:t>nel</w:t>
      </w:r>
      <w:proofErr w:type="spellEnd"/>
      <w:proofErr w:type="gramEnd"/>
      <w:r>
        <w:t xml:space="preserve">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 definite in </w:t>
      </w:r>
      <w:proofErr w:type="spellStart"/>
      <w:r>
        <w:t>sede</w:t>
      </w:r>
      <w:proofErr w:type="spellEnd"/>
      <w:r>
        <w:t xml:space="preserve"> di </w:t>
      </w:r>
      <w:proofErr w:type="spellStart"/>
      <w:r>
        <w:t>consiglio</w:t>
      </w:r>
      <w:proofErr w:type="spellEnd"/>
      <w:r>
        <w:t xml:space="preserve"> di </w:t>
      </w:r>
      <w:proofErr w:type="spellStart"/>
      <w:r>
        <w:t>classe</w:t>
      </w:r>
      <w:proofErr w:type="spellEnd"/>
      <w:r>
        <w:t xml:space="preserve"> o </w:t>
      </w:r>
      <w:proofErr w:type="spellStart"/>
      <w:r>
        <w:t>dipartimento</w:t>
      </w:r>
      <w:proofErr w:type="spellEnd"/>
      <w:r>
        <w:t xml:space="preserve"> </w:t>
      </w:r>
      <w:proofErr w:type="spellStart"/>
      <w:r>
        <w:t>mantenere</w:t>
      </w:r>
      <w:proofErr w:type="spellEnd"/>
      <w:r>
        <w:t xml:space="preserve"> la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denominazione</w:t>
      </w:r>
      <w:proofErr w:type="spellEnd"/>
    </w:p>
    <w:p w14:paraId="64EB9BA6" w14:textId="06946AC5" w:rsidR="005F5569" w:rsidRDefault="00825107" w:rsidP="00825107">
      <w:pPr>
        <w:pStyle w:val="NORMC"/>
      </w:pPr>
      <w:r>
        <w:t xml:space="preserve">** il </w:t>
      </w:r>
      <w:proofErr w:type="spellStart"/>
      <w:r>
        <w:t>riferimento</w:t>
      </w:r>
      <w:proofErr w:type="spellEnd"/>
      <w:r>
        <w:t xml:space="preserve"> è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programmazione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dipartimenti</w:t>
      </w:r>
      <w:proofErr w:type="spellEnd"/>
      <w:r>
        <w:t>.</w:t>
      </w:r>
    </w:p>
    <w:p w14:paraId="78C72F55" w14:textId="77777777" w:rsidR="00825107" w:rsidRDefault="00825107" w:rsidP="00825107">
      <w:pPr>
        <w:pStyle w:val="Titolo2"/>
      </w:pPr>
      <w:bookmarkStart w:id="3" w:name="_Toc210813094"/>
      <w:r>
        <w:t>3. METODOLOGIE</w:t>
      </w:r>
      <w:bookmarkEnd w:id="3"/>
    </w:p>
    <w:p w14:paraId="0C6FBD21" w14:textId="4CDFB961" w:rsidR="00825107" w:rsidRDefault="00000000" w:rsidP="00825107">
      <w:pPr>
        <w:pStyle w:val="NORM"/>
      </w:pPr>
      <w:sdt>
        <w:sdtPr>
          <w:rPr>
            <w:rFonts w:ascii="Segoe UI Symbol" w:hAnsi="Segoe UI Symbol" w:cs="Segoe UI Symbol"/>
          </w:rPr>
          <w:id w:val="-1732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10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25107">
        <w:t xml:space="preserve"> </w:t>
      </w:r>
      <w:proofErr w:type="spellStart"/>
      <w:r w:rsidR="00825107">
        <w:t>Lezione</w:t>
      </w:r>
      <w:proofErr w:type="spellEnd"/>
      <w:r w:rsidR="00825107">
        <w:t xml:space="preserve"> </w:t>
      </w:r>
      <w:proofErr w:type="spellStart"/>
      <w:r w:rsidR="00825107">
        <w:t>frontale</w:t>
      </w:r>
      <w:proofErr w:type="spellEnd"/>
    </w:p>
    <w:p w14:paraId="35B7482C" w14:textId="5210D097" w:rsidR="00825107" w:rsidRDefault="00000000" w:rsidP="00825107">
      <w:pPr>
        <w:pStyle w:val="NORM"/>
      </w:pPr>
      <w:sdt>
        <w:sdtPr>
          <w:rPr>
            <w:rFonts w:ascii="Segoe UI Symbol" w:hAnsi="Segoe UI Symbol" w:cs="Segoe UI Symbol"/>
          </w:rPr>
          <w:id w:val="127999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10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25107">
        <w:t xml:space="preserve"> </w:t>
      </w:r>
      <w:proofErr w:type="spellStart"/>
      <w:r w:rsidR="00825107">
        <w:t>Lezione</w:t>
      </w:r>
      <w:proofErr w:type="spellEnd"/>
      <w:r w:rsidR="00825107">
        <w:t xml:space="preserve"> </w:t>
      </w:r>
      <w:proofErr w:type="spellStart"/>
      <w:r w:rsidR="00825107">
        <w:t>interattiva</w:t>
      </w:r>
      <w:proofErr w:type="spellEnd"/>
    </w:p>
    <w:p w14:paraId="535887C4" w14:textId="3ABD057F" w:rsidR="00825107" w:rsidRDefault="00000000" w:rsidP="00825107">
      <w:pPr>
        <w:pStyle w:val="NORM"/>
      </w:pPr>
      <w:sdt>
        <w:sdtPr>
          <w:rPr>
            <w:rFonts w:ascii="Segoe UI Symbol" w:hAnsi="Segoe UI Symbol" w:cs="Segoe UI Symbol"/>
          </w:rPr>
          <w:id w:val="-201467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10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25107">
        <w:t xml:space="preserve"> </w:t>
      </w:r>
      <w:proofErr w:type="spellStart"/>
      <w:r w:rsidR="00825107">
        <w:t>Discussione</w:t>
      </w:r>
      <w:proofErr w:type="spellEnd"/>
      <w:r w:rsidR="00825107">
        <w:t xml:space="preserve"> </w:t>
      </w:r>
      <w:proofErr w:type="spellStart"/>
      <w:r w:rsidR="00825107">
        <w:t>guidata</w:t>
      </w:r>
      <w:proofErr w:type="spellEnd"/>
    </w:p>
    <w:p w14:paraId="065D447F" w14:textId="1BEEABA4" w:rsidR="00825107" w:rsidRDefault="00000000" w:rsidP="00825107">
      <w:pPr>
        <w:pStyle w:val="NORM"/>
      </w:pPr>
      <w:sdt>
        <w:sdtPr>
          <w:rPr>
            <w:rFonts w:ascii="Segoe UI Symbol" w:hAnsi="Segoe UI Symbol" w:cs="Segoe UI Symbol"/>
          </w:rPr>
          <w:id w:val="68271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10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25107">
        <w:t xml:space="preserve"> Lavoro di </w:t>
      </w:r>
      <w:proofErr w:type="spellStart"/>
      <w:r w:rsidR="00825107">
        <w:t>gruppo</w:t>
      </w:r>
      <w:proofErr w:type="spellEnd"/>
    </w:p>
    <w:p w14:paraId="43196AE4" w14:textId="6F3B584E" w:rsidR="00825107" w:rsidRDefault="00000000" w:rsidP="00825107">
      <w:pPr>
        <w:pStyle w:val="NORM"/>
      </w:pPr>
      <w:sdt>
        <w:sdtPr>
          <w:rPr>
            <w:rFonts w:ascii="Segoe UI Symbol" w:hAnsi="Segoe UI Symbol" w:cs="Segoe UI Symbol"/>
          </w:rPr>
          <w:id w:val="2032606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10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25107">
        <w:t xml:space="preserve"> Problem solving</w:t>
      </w:r>
    </w:p>
    <w:p w14:paraId="412693DB" w14:textId="6FE7CED3" w:rsidR="00825107" w:rsidRDefault="00000000" w:rsidP="00825107">
      <w:pPr>
        <w:pStyle w:val="NORM"/>
      </w:pPr>
      <w:sdt>
        <w:sdtPr>
          <w:rPr>
            <w:rFonts w:ascii="Segoe UI Symbol" w:hAnsi="Segoe UI Symbol" w:cs="Segoe UI Symbol"/>
          </w:rPr>
          <w:id w:val="-71750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10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25107">
        <w:t xml:space="preserve"> </w:t>
      </w:r>
      <w:proofErr w:type="spellStart"/>
      <w:r w:rsidR="00825107">
        <w:t>Attività</w:t>
      </w:r>
      <w:proofErr w:type="spellEnd"/>
      <w:r w:rsidR="00825107">
        <w:t xml:space="preserve"> di </w:t>
      </w:r>
      <w:proofErr w:type="spellStart"/>
      <w:r w:rsidR="00825107">
        <w:t>laboratorio</w:t>
      </w:r>
      <w:proofErr w:type="spellEnd"/>
    </w:p>
    <w:p w14:paraId="00030909" w14:textId="66B6E521" w:rsidR="00825107" w:rsidRDefault="00000000" w:rsidP="00825107">
      <w:pPr>
        <w:pStyle w:val="NORM"/>
      </w:pPr>
      <w:sdt>
        <w:sdtPr>
          <w:rPr>
            <w:rFonts w:ascii="Segoe UI Symbol" w:hAnsi="Segoe UI Symbol" w:cs="Segoe UI Symbol"/>
          </w:rPr>
          <w:id w:val="-180600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10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25107">
        <w:t xml:space="preserve"> </w:t>
      </w:r>
      <w:proofErr w:type="spellStart"/>
      <w:r w:rsidR="00825107">
        <w:t>Ricerca</w:t>
      </w:r>
      <w:proofErr w:type="spellEnd"/>
    </w:p>
    <w:p w14:paraId="0514BF7B" w14:textId="28ECB73F" w:rsidR="00825107" w:rsidRDefault="00000000" w:rsidP="00825107">
      <w:pPr>
        <w:pStyle w:val="NORM"/>
      </w:pPr>
      <w:sdt>
        <w:sdtPr>
          <w:rPr>
            <w:rFonts w:ascii="Segoe UI Symbol" w:hAnsi="Segoe UI Symbol" w:cs="Segoe UI Symbol"/>
          </w:rPr>
          <w:id w:val="101897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10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25107">
        <w:t xml:space="preserve"> Altro (</w:t>
      </w:r>
      <w:proofErr w:type="spellStart"/>
      <w:r w:rsidR="00825107">
        <w:t>specificare</w:t>
      </w:r>
      <w:proofErr w:type="spellEnd"/>
      <w:r w:rsidR="00825107">
        <w:t>) __________________________________________________________</w:t>
      </w:r>
    </w:p>
    <w:p w14:paraId="29A07C50" w14:textId="77777777" w:rsidR="000752DD" w:rsidRDefault="000752DD" w:rsidP="000752DD">
      <w:pPr>
        <w:pStyle w:val="Titolo2"/>
      </w:pPr>
      <w:bookmarkStart w:id="4" w:name="_Toc210813095"/>
      <w:r>
        <w:t>4. MATERIALI E STRUMENTI DIDATTICI</w:t>
      </w:r>
      <w:bookmarkEnd w:id="4"/>
    </w:p>
    <w:p w14:paraId="0CCDCC64" w14:textId="77777777" w:rsidR="000752DD" w:rsidRPr="00263478" w:rsidRDefault="000752DD" w:rsidP="00AC40DE">
      <w:pPr>
        <w:pStyle w:val="Titolo3"/>
      </w:pPr>
      <w:bookmarkStart w:id="5" w:name="_Toc210813096"/>
      <w:r w:rsidRPr="00263478">
        <w:t xml:space="preserve">Testi </w:t>
      </w:r>
      <w:r w:rsidRPr="00511DD4">
        <w:t>Adottati</w:t>
      </w:r>
      <w:r w:rsidRPr="00263478">
        <w:t>:</w:t>
      </w:r>
      <w:bookmarkEnd w:id="5"/>
      <w:r w:rsidRPr="00263478">
        <w:t xml:space="preserve"> </w:t>
      </w:r>
    </w:p>
    <w:p w14:paraId="35F9D89F" w14:textId="77777777" w:rsidR="000752DD" w:rsidRPr="00511DD4" w:rsidRDefault="000752DD" w:rsidP="00511DD4">
      <w:pPr>
        <w:pStyle w:val="NORM"/>
      </w:pPr>
      <w:r w:rsidRPr="00511DD4">
        <w:tab/>
      </w:r>
    </w:p>
    <w:p w14:paraId="376D839B" w14:textId="77777777" w:rsidR="000752DD" w:rsidRPr="00511DD4" w:rsidRDefault="000752DD" w:rsidP="00511DD4">
      <w:pPr>
        <w:pStyle w:val="NORM"/>
      </w:pPr>
      <w:r w:rsidRPr="00511DD4">
        <w:tab/>
      </w:r>
    </w:p>
    <w:p w14:paraId="3FB1F31A" w14:textId="4453D057" w:rsidR="000752DD" w:rsidRPr="009306E6" w:rsidRDefault="000752DD" w:rsidP="00AC40DE">
      <w:pPr>
        <w:pStyle w:val="Titolo3"/>
      </w:pPr>
      <w:bookmarkStart w:id="6" w:name="_Toc210813097"/>
      <w:r w:rsidRPr="009306E6">
        <w:t>Eventuali sussidi didattici o testi di approfondimento:</w:t>
      </w:r>
      <w:bookmarkEnd w:id="6"/>
    </w:p>
    <w:p w14:paraId="1BB9A34A" w14:textId="3BBA167D" w:rsidR="00BC3286" w:rsidRDefault="00BC3286" w:rsidP="00511DD4">
      <w:pPr>
        <w:pStyle w:val="NORM"/>
      </w:pPr>
      <w:r>
        <w:tab/>
      </w:r>
    </w:p>
    <w:p w14:paraId="57152F46" w14:textId="62C37BA6" w:rsidR="00BC3286" w:rsidRPr="00BC3286" w:rsidRDefault="00BC3286" w:rsidP="00511DD4">
      <w:pPr>
        <w:pStyle w:val="NORM"/>
      </w:pPr>
      <w:r>
        <w:tab/>
      </w:r>
    </w:p>
    <w:p w14:paraId="1B4A1FD8" w14:textId="5D658603" w:rsidR="000752DD" w:rsidRPr="009306E6" w:rsidRDefault="000752DD" w:rsidP="00AC40DE">
      <w:pPr>
        <w:pStyle w:val="Titolo3"/>
      </w:pPr>
      <w:bookmarkStart w:id="7" w:name="_Toc210813098"/>
      <w:r w:rsidRPr="009306E6">
        <w:t>Spazi e strumenti utilizzati:</w:t>
      </w:r>
      <w:bookmarkEnd w:id="7"/>
    </w:p>
    <w:p w14:paraId="68EC299A" w14:textId="472E005B" w:rsidR="00BC3286" w:rsidRDefault="00000000" w:rsidP="00BC3286">
      <w:pPr>
        <w:pStyle w:val="NORM"/>
        <w:tabs>
          <w:tab w:val="left" w:pos="567"/>
          <w:tab w:val="left" w:pos="3969"/>
          <w:tab w:val="left" w:pos="7371"/>
        </w:tabs>
        <w:ind w:left="568"/>
      </w:pPr>
      <w:sdt>
        <w:sdtPr>
          <w:id w:val="10469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518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proofErr w:type="spellStart"/>
      <w:r w:rsidR="000752DD" w:rsidRPr="00BC3286">
        <w:t>Laboratori</w:t>
      </w:r>
      <w:proofErr w:type="spellEnd"/>
      <w:r w:rsidR="00BC3286">
        <w:tab/>
      </w:r>
      <w:sdt>
        <w:sdtPr>
          <w:id w:val="-80029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6E6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r w:rsidR="000752DD" w:rsidRPr="00BC3286">
        <w:t>Computer</w:t>
      </w:r>
      <w:r w:rsidR="00BC3286">
        <w:tab/>
      </w:r>
      <w:sdt>
        <w:sdtPr>
          <w:id w:val="-151229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6E6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proofErr w:type="spellStart"/>
      <w:r w:rsidR="000752DD" w:rsidRPr="00BC3286">
        <w:t>Lavagna</w:t>
      </w:r>
      <w:proofErr w:type="spellEnd"/>
      <w:r w:rsidR="000752DD" w:rsidRPr="00BC3286">
        <w:t xml:space="preserve"> </w:t>
      </w:r>
      <w:proofErr w:type="spellStart"/>
      <w:r w:rsidR="000752DD" w:rsidRPr="00BC3286">
        <w:t>luminosa</w:t>
      </w:r>
      <w:proofErr w:type="spellEnd"/>
    </w:p>
    <w:p w14:paraId="0590ADBC" w14:textId="77D32FC4" w:rsidR="00BC3286" w:rsidRDefault="00000000" w:rsidP="00BC3286">
      <w:pPr>
        <w:pStyle w:val="NORM"/>
        <w:tabs>
          <w:tab w:val="left" w:pos="567"/>
          <w:tab w:val="left" w:pos="3969"/>
          <w:tab w:val="left" w:pos="7371"/>
        </w:tabs>
        <w:ind w:left="568"/>
      </w:pPr>
      <w:sdt>
        <w:sdtPr>
          <w:id w:val="196669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6E6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r w:rsidR="000752DD" w:rsidRPr="00BC3286">
        <w:t>LIM/</w:t>
      </w:r>
      <w:proofErr w:type="spellStart"/>
      <w:r w:rsidR="000752DD" w:rsidRPr="00BC3286">
        <w:t>Monitortouch</w:t>
      </w:r>
      <w:proofErr w:type="spellEnd"/>
      <w:r w:rsidR="00BC3286">
        <w:tab/>
      </w:r>
      <w:sdt>
        <w:sdtPr>
          <w:id w:val="146107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6E6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r w:rsidR="000752DD" w:rsidRPr="00BC3286">
        <w:t>Audio-</w:t>
      </w:r>
      <w:proofErr w:type="spellStart"/>
      <w:r w:rsidR="000752DD" w:rsidRPr="00BC3286">
        <w:t>registratore</w:t>
      </w:r>
      <w:proofErr w:type="spellEnd"/>
      <w:r w:rsidR="00BC3286">
        <w:tab/>
      </w:r>
      <w:sdt>
        <w:sdtPr>
          <w:id w:val="1952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6E6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proofErr w:type="spellStart"/>
      <w:r w:rsidR="000752DD" w:rsidRPr="00BC3286">
        <w:t>VideocameraSussidi</w:t>
      </w:r>
      <w:proofErr w:type="spellEnd"/>
    </w:p>
    <w:p w14:paraId="15AEEBBB" w14:textId="34092212" w:rsidR="00BC3286" w:rsidRDefault="00000000" w:rsidP="00BC3286">
      <w:pPr>
        <w:pStyle w:val="NORM"/>
        <w:tabs>
          <w:tab w:val="left" w:pos="567"/>
          <w:tab w:val="left" w:pos="3969"/>
          <w:tab w:val="left" w:pos="7371"/>
        </w:tabs>
        <w:ind w:left="568"/>
      </w:pPr>
      <w:sdt>
        <w:sdtPr>
          <w:id w:val="-138959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6E6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proofErr w:type="spellStart"/>
      <w:r w:rsidR="00BC3286">
        <w:t>M</w:t>
      </w:r>
      <w:r w:rsidR="000752DD">
        <w:t>ultimediali</w:t>
      </w:r>
      <w:proofErr w:type="spellEnd"/>
      <w:r w:rsidR="00BC3286">
        <w:tab/>
      </w:r>
      <w:sdt>
        <w:sdtPr>
          <w:id w:val="973490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6E6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proofErr w:type="spellStart"/>
      <w:r w:rsidR="000752DD">
        <w:t>Proiettore</w:t>
      </w:r>
      <w:proofErr w:type="spellEnd"/>
      <w:r w:rsidR="00BC3286">
        <w:tab/>
      </w:r>
      <w:sdt>
        <w:sdtPr>
          <w:id w:val="-196803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6E6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proofErr w:type="spellStart"/>
      <w:r w:rsidR="000752DD">
        <w:t>Fotocopie</w:t>
      </w:r>
      <w:proofErr w:type="spellEnd"/>
    </w:p>
    <w:p w14:paraId="196FC30F" w14:textId="59DD26CC" w:rsidR="000752DD" w:rsidRDefault="00000000" w:rsidP="00BC3286">
      <w:pPr>
        <w:pStyle w:val="NORM"/>
        <w:tabs>
          <w:tab w:val="left" w:pos="567"/>
          <w:tab w:val="left" w:pos="3969"/>
          <w:tab w:val="left" w:pos="7371"/>
        </w:tabs>
        <w:ind w:left="568"/>
      </w:pPr>
      <w:sdt>
        <w:sdtPr>
          <w:id w:val="-1160156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6E6">
            <w:rPr>
              <w:rFonts w:ascii="MS Gothic" w:eastAsia="MS Gothic" w:hAnsi="MS Gothic" w:hint="eastAsia"/>
            </w:rPr>
            <w:t>☐</w:t>
          </w:r>
        </w:sdtContent>
      </w:sdt>
      <w:r w:rsidR="009306E6">
        <w:t xml:space="preserve"> </w:t>
      </w:r>
      <w:r w:rsidR="000752DD">
        <w:t>Altro (</w:t>
      </w:r>
      <w:proofErr w:type="spellStart"/>
      <w:r w:rsidR="000752DD">
        <w:t>specificare</w:t>
      </w:r>
      <w:proofErr w:type="spellEnd"/>
      <w:r w:rsidR="000752DD">
        <w:t>) __________________________________</w:t>
      </w:r>
    </w:p>
    <w:p w14:paraId="653C763C" w14:textId="6F9AE26D" w:rsidR="00825107" w:rsidRDefault="000752DD" w:rsidP="000752DD">
      <w:pPr>
        <w:pStyle w:val="Titolo2"/>
      </w:pPr>
      <w:bookmarkStart w:id="8" w:name="_Toc210813099"/>
      <w:r>
        <w:t>5. MODALITA’ DI VERIFICA – RECUPERO – APPROFONDIMENTO</w:t>
      </w:r>
      <w:bookmarkEnd w:id="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9306E6" w14:paraId="5F2B792D" w14:textId="77777777" w:rsidTr="009306E6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44819" w14:textId="286AA244" w:rsidR="009306E6" w:rsidRPr="00AC40DE" w:rsidRDefault="00AC40DE" w:rsidP="00AC40DE">
            <w:pPr>
              <w:pStyle w:val="Titolo3"/>
              <w:jc w:val="center"/>
            </w:pPr>
            <w:bookmarkStart w:id="9" w:name="_Toc210813100"/>
            <w:r w:rsidRPr="00AC40DE">
              <w:t xml:space="preserve">Tipologia </w:t>
            </w:r>
            <w:r>
              <w:t>d</w:t>
            </w:r>
            <w:r w:rsidRPr="00AC40DE">
              <w:t>i Prove</w:t>
            </w:r>
            <w:r>
              <w:t xml:space="preserve"> di</w:t>
            </w:r>
            <w:r w:rsidRPr="00AC40DE">
              <w:t xml:space="preserve"> Verifica</w:t>
            </w:r>
            <w:bookmarkEnd w:id="9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EA8B8" w14:textId="1826C959" w:rsidR="009306E6" w:rsidRPr="00AC40DE" w:rsidRDefault="00AC40DE" w:rsidP="00AC40DE">
            <w:pPr>
              <w:pStyle w:val="Titolo3"/>
              <w:jc w:val="center"/>
            </w:pPr>
            <w:bookmarkStart w:id="10" w:name="_Toc210813101"/>
            <w:r w:rsidRPr="00AC40DE">
              <w:t xml:space="preserve">Numero </w:t>
            </w:r>
            <w:r>
              <w:t>d</w:t>
            </w:r>
            <w:r w:rsidRPr="00AC40DE">
              <w:t xml:space="preserve">elle Verifiche </w:t>
            </w:r>
            <w:r>
              <w:t>n</w:t>
            </w:r>
            <w:r w:rsidRPr="00AC40DE">
              <w:t>ell’</w:t>
            </w:r>
            <w:r>
              <w:t>A</w:t>
            </w:r>
            <w:r w:rsidRPr="00AC40DE">
              <w:t>.S.</w:t>
            </w:r>
            <w:bookmarkEnd w:id="10"/>
          </w:p>
        </w:tc>
      </w:tr>
      <w:tr w:rsidR="009306E6" w14:paraId="4B4F072F" w14:textId="77777777" w:rsidTr="009306E6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86135" w14:textId="32CB2499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41366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Prove </w:t>
            </w:r>
            <w:proofErr w:type="spellStart"/>
            <w:r w:rsidR="009306E6" w:rsidRPr="009306E6">
              <w:t>scritte</w:t>
            </w:r>
            <w:proofErr w:type="spellEnd"/>
          </w:p>
          <w:p w14:paraId="0CF5D692" w14:textId="45308622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13129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Prove </w:t>
            </w:r>
            <w:proofErr w:type="spellStart"/>
            <w:r w:rsidR="009306E6" w:rsidRPr="009306E6">
              <w:t>grafiche</w:t>
            </w:r>
            <w:proofErr w:type="spellEnd"/>
          </w:p>
          <w:p w14:paraId="4E3547E0" w14:textId="751BA192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201950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Prove </w:t>
            </w:r>
            <w:proofErr w:type="spellStart"/>
            <w:r w:rsidR="009306E6" w:rsidRPr="009306E6">
              <w:t>orali</w:t>
            </w:r>
            <w:proofErr w:type="spellEnd"/>
          </w:p>
          <w:p w14:paraId="6D1335FD" w14:textId="00EA6996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9727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Prove </w:t>
            </w:r>
            <w:proofErr w:type="spellStart"/>
            <w:r w:rsidR="009306E6" w:rsidRPr="009306E6">
              <w:t>pratiche</w:t>
            </w:r>
            <w:proofErr w:type="spellEnd"/>
          </w:p>
          <w:p w14:paraId="150B0E0B" w14:textId="6DCA14F3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-160856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Test V/F</w:t>
            </w:r>
          </w:p>
          <w:p w14:paraId="64267B75" w14:textId="7DCF2910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115780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Prove </w:t>
            </w:r>
            <w:proofErr w:type="spellStart"/>
            <w:r w:rsidR="009306E6" w:rsidRPr="009306E6">
              <w:t>strutturate</w:t>
            </w:r>
            <w:proofErr w:type="spellEnd"/>
            <w:r w:rsidR="009306E6" w:rsidRPr="009306E6">
              <w:t xml:space="preserve"> a </w:t>
            </w:r>
            <w:proofErr w:type="spellStart"/>
            <w:r w:rsidR="009306E6" w:rsidRPr="009306E6">
              <w:t>risposta</w:t>
            </w:r>
            <w:proofErr w:type="spellEnd"/>
            <w:r w:rsidR="009306E6" w:rsidRPr="009306E6">
              <w:t xml:space="preserve"> </w:t>
            </w:r>
            <w:proofErr w:type="spellStart"/>
            <w:r w:rsidR="009306E6" w:rsidRPr="009306E6">
              <w:t>multipla</w:t>
            </w:r>
            <w:proofErr w:type="spellEnd"/>
          </w:p>
          <w:p w14:paraId="335B31F0" w14:textId="17E74CDE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22781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Prove semi-</w:t>
            </w:r>
            <w:proofErr w:type="spellStart"/>
            <w:r w:rsidR="009306E6" w:rsidRPr="009306E6">
              <w:t>strutturate</w:t>
            </w:r>
            <w:proofErr w:type="spellEnd"/>
            <w:r w:rsidR="009306E6" w:rsidRPr="009306E6">
              <w:t xml:space="preserve"> </w:t>
            </w:r>
          </w:p>
          <w:p w14:paraId="4C979662" w14:textId="7472C055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4052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</w:t>
            </w:r>
            <w:proofErr w:type="spellStart"/>
            <w:r w:rsidR="009306E6" w:rsidRPr="009306E6">
              <w:t>Risoluzione</w:t>
            </w:r>
            <w:proofErr w:type="spellEnd"/>
            <w:r w:rsidR="009306E6" w:rsidRPr="009306E6">
              <w:t xml:space="preserve"> di </w:t>
            </w:r>
            <w:proofErr w:type="spellStart"/>
            <w:r w:rsidR="009306E6" w:rsidRPr="009306E6">
              <w:t>problemi</w:t>
            </w:r>
            <w:proofErr w:type="spellEnd"/>
          </w:p>
          <w:p w14:paraId="6E711167" w14:textId="20F4B73F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141312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</w:t>
            </w:r>
            <w:proofErr w:type="spellStart"/>
            <w:r w:rsidR="009306E6" w:rsidRPr="009306E6">
              <w:t>Sviluppo</w:t>
            </w:r>
            <w:proofErr w:type="spellEnd"/>
            <w:r w:rsidR="009306E6" w:rsidRPr="009306E6">
              <w:t xml:space="preserve"> di </w:t>
            </w:r>
            <w:proofErr w:type="spellStart"/>
            <w:r w:rsidR="009306E6" w:rsidRPr="009306E6">
              <w:t>progetti</w:t>
            </w:r>
            <w:proofErr w:type="spellEnd"/>
          </w:p>
          <w:p w14:paraId="02B59A87" w14:textId="0759B588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-14910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</w:t>
            </w:r>
            <w:proofErr w:type="spellStart"/>
            <w:r w:rsidR="009306E6" w:rsidRPr="009306E6">
              <w:t>Relazioni</w:t>
            </w:r>
            <w:proofErr w:type="spellEnd"/>
          </w:p>
          <w:p w14:paraId="0BF5D522" w14:textId="21723E3B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28509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Test </w:t>
            </w:r>
            <w:proofErr w:type="spellStart"/>
            <w:r w:rsidR="009306E6" w:rsidRPr="009306E6">
              <w:t>specifici</w:t>
            </w:r>
            <w:proofErr w:type="spellEnd"/>
            <w:r w:rsidR="009306E6" w:rsidRPr="009306E6">
              <w:t xml:space="preserve"> </w:t>
            </w:r>
            <w:proofErr w:type="spellStart"/>
            <w:r w:rsidR="009306E6" w:rsidRPr="009306E6">
              <w:t>professionali</w:t>
            </w:r>
            <w:proofErr w:type="spellEnd"/>
          </w:p>
          <w:p w14:paraId="21D4A77D" w14:textId="2001167C" w:rsidR="009306E6" w:rsidRPr="009306E6" w:rsidRDefault="00000000" w:rsidP="009306E6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1932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6E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306E6" w:rsidRPr="009306E6">
              <w:t xml:space="preserve"> Altro: ________________________</w:t>
            </w:r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BE004" w14:textId="77777777" w:rsidR="009306E6" w:rsidRPr="009306E6" w:rsidRDefault="009306E6" w:rsidP="00232F19">
            <w:pPr>
              <w:pStyle w:val="TABG"/>
            </w:pPr>
            <w:r w:rsidRPr="009306E6">
              <w:t xml:space="preserve">*Primo </w:t>
            </w:r>
            <w:proofErr w:type="spellStart"/>
            <w:r w:rsidRPr="009306E6">
              <w:t>periodo</w:t>
            </w:r>
            <w:proofErr w:type="spellEnd"/>
          </w:p>
          <w:p w14:paraId="6CCDBD09" w14:textId="4E6E23BE" w:rsidR="009306E6" w:rsidRPr="009306E6" w:rsidRDefault="009306E6" w:rsidP="00232F19">
            <w:pPr>
              <w:pStyle w:val="TAB"/>
              <w:tabs>
                <w:tab w:val="left" w:pos="2009"/>
              </w:tabs>
              <w:ind w:left="366"/>
            </w:pPr>
            <w:proofErr w:type="spellStart"/>
            <w:r w:rsidRPr="009306E6">
              <w:t>Scritte</w:t>
            </w:r>
            <w:proofErr w:type="spellEnd"/>
            <w:r w:rsidR="00232F19">
              <w:tab/>
            </w:r>
            <w:r w:rsidRPr="009306E6">
              <w:t xml:space="preserve">N. </w:t>
            </w:r>
            <w:r w:rsidR="00232F19">
              <w:t>_</w:t>
            </w:r>
            <w:r w:rsidRPr="009306E6">
              <w:t xml:space="preserve"> (</w:t>
            </w:r>
            <w:proofErr w:type="spellStart"/>
            <w:r w:rsidRPr="009306E6">
              <w:t>minimo</w:t>
            </w:r>
            <w:proofErr w:type="spellEnd"/>
            <w:r w:rsidRPr="009306E6">
              <w:t>)</w:t>
            </w:r>
          </w:p>
          <w:p w14:paraId="2BD9FC54" w14:textId="0AEE2E04" w:rsidR="009306E6" w:rsidRPr="009306E6" w:rsidRDefault="009306E6" w:rsidP="00232F19">
            <w:pPr>
              <w:pStyle w:val="TAB"/>
              <w:tabs>
                <w:tab w:val="left" w:pos="2009"/>
              </w:tabs>
              <w:ind w:left="366"/>
            </w:pPr>
            <w:proofErr w:type="spellStart"/>
            <w:r w:rsidRPr="009306E6">
              <w:t>Orali</w:t>
            </w:r>
            <w:proofErr w:type="spellEnd"/>
            <w:r w:rsidRPr="009306E6">
              <w:tab/>
              <w:t xml:space="preserve">N. </w:t>
            </w:r>
            <w:r w:rsidR="00232F19">
              <w:t>_</w:t>
            </w:r>
            <w:r w:rsidRPr="009306E6">
              <w:t xml:space="preserve"> (</w:t>
            </w:r>
            <w:proofErr w:type="spellStart"/>
            <w:r w:rsidRPr="009306E6">
              <w:t>minimo</w:t>
            </w:r>
            <w:proofErr w:type="spellEnd"/>
            <w:r w:rsidRPr="009306E6">
              <w:t>)**</w:t>
            </w:r>
          </w:p>
          <w:p w14:paraId="64B1F84E" w14:textId="274AF5E0" w:rsidR="009306E6" w:rsidRPr="009306E6" w:rsidRDefault="009306E6" w:rsidP="00232F19">
            <w:pPr>
              <w:pStyle w:val="TAB"/>
              <w:tabs>
                <w:tab w:val="left" w:pos="2009"/>
              </w:tabs>
              <w:ind w:left="366"/>
            </w:pPr>
            <w:proofErr w:type="spellStart"/>
            <w:r w:rsidRPr="009306E6">
              <w:t>Pratiche</w:t>
            </w:r>
            <w:proofErr w:type="spellEnd"/>
            <w:r w:rsidRPr="009306E6">
              <w:tab/>
              <w:t xml:space="preserve">N. </w:t>
            </w:r>
            <w:r w:rsidR="00232F19">
              <w:t>_</w:t>
            </w:r>
            <w:r w:rsidRPr="009306E6">
              <w:t xml:space="preserve"> (</w:t>
            </w:r>
            <w:proofErr w:type="spellStart"/>
            <w:r w:rsidRPr="009306E6">
              <w:t>minimo</w:t>
            </w:r>
            <w:proofErr w:type="spellEnd"/>
            <w:r w:rsidRPr="009306E6">
              <w:t>)</w:t>
            </w:r>
          </w:p>
          <w:p w14:paraId="1A8FC7B7" w14:textId="6AF0335B" w:rsidR="009306E6" w:rsidRDefault="00232F19" w:rsidP="00232F19">
            <w:pPr>
              <w:pStyle w:val="TAB"/>
              <w:tabs>
                <w:tab w:val="left" w:pos="2009"/>
              </w:tabs>
              <w:ind w:left="366"/>
            </w:pPr>
            <w:proofErr w:type="spellStart"/>
            <w:r>
              <w:t>Grafiche</w:t>
            </w:r>
            <w:proofErr w:type="spellEnd"/>
            <w:r>
              <w:tab/>
            </w:r>
            <w:r w:rsidRPr="009306E6">
              <w:t xml:space="preserve">N. </w:t>
            </w:r>
            <w:r>
              <w:t>_</w:t>
            </w:r>
            <w:r w:rsidRPr="009306E6">
              <w:t xml:space="preserve"> (</w:t>
            </w:r>
            <w:proofErr w:type="spellStart"/>
            <w:r w:rsidRPr="009306E6">
              <w:t>minimo</w:t>
            </w:r>
            <w:proofErr w:type="spellEnd"/>
            <w:r w:rsidRPr="009306E6">
              <w:t>)</w:t>
            </w:r>
          </w:p>
          <w:p w14:paraId="759C9806" w14:textId="77777777" w:rsidR="00232F19" w:rsidRPr="009306E6" w:rsidRDefault="00232F19" w:rsidP="00232F19">
            <w:pPr>
              <w:pStyle w:val="TAB"/>
              <w:tabs>
                <w:tab w:val="left" w:pos="2009"/>
              </w:tabs>
            </w:pPr>
          </w:p>
          <w:p w14:paraId="44B4866B" w14:textId="77777777" w:rsidR="00232F19" w:rsidRPr="009306E6" w:rsidRDefault="00232F19" w:rsidP="00232F19">
            <w:pPr>
              <w:pStyle w:val="TABG"/>
            </w:pPr>
            <w:r w:rsidRPr="009306E6">
              <w:t xml:space="preserve">*Primo </w:t>
            </w:r>
            <w:proofErr w:type="spellStart"/>
            <w:r w:rsidRPr="009306E6">
              <w:t>periodo</w:t>
            </w:r>
            <w:proofErr w:type="spellEnd"/>
          </w:p>
          <w:p w14:paraId="5C9582FF" w14:textId="77777777" w:rsidR="00232F19" w:rsidRPr="009306E6" w:rsidRDefault="00232F19" w:rsidP="00232F19">
            <w:pPr>
              <w:pStyle w:val="TAB"/>
              <w:tabs>
                <w:tab w:val="left" w:pos="2009"/>
              </w:tabs>
              <w:ind w:left="366"/>
            </w:pPr>
            <w:proofErr w:type="spellStart"/>
            <w:r w:rsidRPr="009306E6">
              <w:t>Scritte</w:t>
            </w:r>
            <w:proofErr w:type="spellEnd"/>
            <w:r>
              <w:tab/>
            </w:r>
            <w:r w:rsidRPr="009306E6">
              <w:t xml:space="preserve">N. </w:t>
            </w:r>
            <w:r>
              <w:t>_</w:t>
            </w:r>
            <w:r w:rsidRPr="009306E6">
              <w:t xml:space="preserve"> (</w:t>
            </w:r>
            <w:proofErr w:type="spellStart"/>
            <w:r w:rsidRPr="009306E6">
              <w:t>minimo</w:t>
            </w:r>
            <w:proofErr w:type="spellEnd"/>
            <w:r w:rsidRPr="009306E6">
              <w:t>)</w:t>
            </w:r>
          </w:p>
          <w:p w14:paraId="6ECF5F74" w14:textId="77777777" w:rsidR="00232F19" w:rsidRPr="009306E6" w:rsidRDefault="00232F19" w:rsidP="00232F19">
            <w:pPr>
              <w:pStyle w:val="TAB"/>
              <w:tabs>
                <w:tab w:val="left" w:pos="2009"/>
              </w:tabs>
              <w:ind w:left="366"/>
            </w:pPr>
            <w:proofErr w:type="spellStart"/>
            <w:r w:rsidRPr="009306E6">
              <w:t>Orali</w:t>
            </w:r>
            <w:proofErr w:type="spellEnd"/>
            <w:r w:rsidRPr="009306E6">
              <w:tab/>
              <w:t xml:space="preserve">N. </w:t>
            </w:r>
            <w:r>
              <w:t>_</w:t>
            </w:r>
            <w:r w:rsidRPr="009306E6">
              <w:t xml:space="preserve"> (</w:t>
            </w:r>
            <w:proofErr w:type="spellStart"/>
            <w:r w:rsidRPr="009306E6">
              <w:t>minimo</w:t>
            </w:r>
            <w:proofErr w:type="spellEnd"/>
            <w:r w:rsidRPr="009306E6">
              <w:t>)**</w:t>
            </w:r>
          </w:p>
          <w:p w14:paraId="248DD7C8" w14:textId="77777777" w:rsidR="00232F19" w:rsidRPr="009306E6" w:rsidRDefault="00232F19" w:rsidP="00232F19">
            <w:pPr>
              <w:pStyle w:val="TAB"/>
              <w:tabs>
                <w:tab w:val="left" w:pos="2009"/>
              </w:tabs>
              <w:ind w:left="366"/>
            </w:pPr>
            <w:proofErr w:type="spellStart"/>
            <w:r w:rsidRPr="009306E6">
              <w:t>Pratiche</w:t>
            </w:r>
            <w:proofErr w:type="spellEnd"/>
            <w:r w:rsidRPr="009306E6">
              <w:tab/>
              <w:t xml:space="preserve">N. </w:t>
            </w:r>
            <w:r>
              <w:t>_</w:t>
            </w:r>
            <w:r w:rsidRPr="009306E6">
              <w:t xml:space="preserve"> (</w:t>
            </w:r>
            <w:proofErr w:type="spellStart"/>
            <w:r w:rsidRPr="009306E6">
              <w:t>minimo</w:t>
            </w:r>
            <w:proofErr w:type="spellEnd"/>
            <w:r w:rsidRPr="009306E6">
              <w:t>)</w:t>
            </w:r>
          </w:p>
          <w:p w14:paraId="709BEA32" w14:textId="77777777" w:rsidR="00232F19" w:rsidRDefault="00232F19" w:rsidP="00232F19">
            <w:pPr>
              <w:pStyle w:val="TAB"/>
              <w:tabs>
                <w:tab w:val="left" w:pos="2009"/>
              </w:tabs>
              <w:ind w:left="366"/>
            </w:pPr>
            <w:proofErr w:type="spellStart"/>
            <w:r>
              <w:t>Grafiche</w:t>
            </w:r>
            <w:proofErr w:type="spellEnd"/>
            <w:r>
              <w:tab/>
            </w:r>
            <w:r w:rsidRPr="009306E6">
              <w:t xml:space="preserve">N. </w:t>
            </w:r>
            <w:r>
              <w:t>_</w:t>
            </w:r>
            <w:r w:rsidRPr="009306E6">
              <w:t xml:space="preserve"> (</w:t>
            </w:r>
            <w:proofErr w:type="spellStart"/>
            <w:r w:rsidRPr="009306E6">
              <w:t>minimo</w:t>
            </w:r>
            <w:proofErr w:type="spellEnd"/>
            <w:r w:rsidRPr="009306E6">
              <w:t>)</w:t>
            </w:r>
          </w:p>
          <w:p w14:paraId="173F958D" w14:textId="77777777" w:rsidR="00232F19" w:rsidRDefault="00232F19" w:rsidP="009306E6">
            <w:pPr>
              <w:pStyle w:val="TAB"/>
            </w:pPr>
          </w:p>
          <w:p w14:paraId="62E1E5E9" w14:textId="77777777" w:rsidR="009306E6" w:rsidRPr="009306E6" w:rsidRDefault="009306E6" w:rsidP="00232F19">
            <w:pPr>
              <w:pStyle w:val="TABC"/>
            </w:pPr>
            <w:r w:rsidRPr="009306E6">
              <w:t xml:space="preserve">*(O </w:t>
            </w:r>
            <w:proofErr w:type="spellStart"/>
            <w:r w:rsidRPr="009306E6">
              <w:t>comunque</w:t>
            </w:r>
            <w:proofErr w:type="spellEnd"/>
            <w:r w:rsidRPr="009306E6">
              <w:t xml:space="preserve"> un </w:t>
            </w:r>
            <w:proofErr w:type="spellStart"/>
            <w:r w:rsidRPr="009306E6">
              <w:t>numero</w:t>
            </w:r>
            <w:proofErr w:type="spellEnd"/>
            <w:r w:rsidRPr="009306E6">
              <w:t xml:space="preserve"> </w:t>
            </w:r>
            <w:proofErr w:type="spellStart"/>
            <w:r w:rsidRPr="009306E6">
              <w:t>totale</w:t>
            </w:r>
            <w:proofErr w:type="spellEnd"/>
            <w:r w:rsidRPr="009306E6">
              <w:t xml:space="preserve"> di prove </w:t>
            </w:r>
            <w:proofErr w:type="spellStart"/>
            <w:r w:rsidRPr="009306E6">
              <w:t>equivalenti</w:t>
            </w:r>
            <w:proofErr w:type="spellEnd"/>
            <w:r w:rsidRPr="009306E6">
              <w:t>).</w:t>
            </w:r>
          </w:p>
          <w:p w14:paraId="762A2EB7" w14:textId="0F3E18C7" w:rsidR="009306E6" w:rsidRPr="009306E6" w:rsidRDefault="009306E6" w:rsidP="00232F19">
            <w:pPr>
              <w:pStyle w:val="TABC"/>
            </w:pPr>
            <w:r w:rsidRPr="009306E6">
              <w:t>**(</w:t>
            </w:r>
            <w:proofErr w:type="spellStart"/>
            <w:r w:rsidRPr="009306E6">
              <w:t>possibilità</w:t>
            </w:r>
            <w:proofErr w:type="spellEnd"/>
            <w:r w:rsidRPr="009306E6">
              <w:t xml:space="preserve"> di </w:t>
            </w:r>
            <w:proofErr w:type="spellStart"/>
            <w:r w:rsidRPr="009306E6">
              <w:t>sostituzione</w:t>
            </w:r>
            <w:proofErr w:type="spellEnd"/>
            <w:r w:rsidRPr="009306E6">
              <w:t xml:space="preserve"> </w:t>
            </w:r>
            <w:proofErr w:type="spellStart"/>
            <w:r w:rsidRPr="009306E6">
              <w:t>della</w:t>
            </w:r>
            <w:proofErr w:type="spellEnd"/>
            <w:r w:rsidRPr="009306E6">
              <w:t xml:space="preserve"> </w:t>
            </w:r>
            <w:proofErr w:type="spellStart"/>
            <w:r w:rsidRPr="009306E6">
              <w:t>prova</w:t>
            </w:r>
            <w:proofErr w:type="spellEnd"/>
            <w:r w:rsidRPr="009306E6">
              <w:t xml:space="preserve"> </w:t>
            </w:r>
            <w:proofErr w:type="spellStart"/>
            <w:r w:rsidRPr="009306E6">
              <w:t>orale</w:t>
            </w:r>
            <w:proofErr w:type="spellEnd"/>
            <w:r w:rsidRPr="009306E6">
              <w:t xml:space="preserve"> con </w:t>
            </w:r>
            <w:proofErr w:type="spellStart"/>
            <w:r w:rsidRPr="009306E6">
              <w:t>prova</w:t>
            </w:r>
            <w:proofErr w:type="spellEnd"/>
            <w:r w:rsidRPr="009306E6">
              <w:t xml:space="preserve"> </w:t>
            </w:r>
            <w:proofErr w:type="spellStart"/>
            <w:r w:rsidRPr="009306E6">
              <w:t>scritta</w:t>
            </w:r>
            <w:proofErr w:type="spellEnd"/>
            <w:r w:rsidRPr="009306E6">
              <w:t xml:space="preserve"> in forma di test a </w:t>
            </w:r>
            <w:proofErr w:type="spellStart"/>
            <w:r w:rsidRPr="009306E6">
              <w:t>risposta</w:t>
            </w:r>
            <w:proofErr w:type="spellEnd"/>
            <w:r w:rsidRPr="009306E6">
              <w:t xml:space="preserve"> </w:t>
            </w:r>
            <w:proofErr w:type="spellStart"/>
            <w:r w:rsidRPr="009306E6">
              <w:t>singola</w:t>
            </w:r>
            <w:proofErr w:type="spellEnd"/>
            <w:r w:rsidRPr="009306E6">
              <w:t>).</w:t>
            </w:r>
          </w:p>
        </w:tc>
      </w:tr>
      <w:tr w:rsidR="009306E6" w14:paraId="31A7A69B" w14:textId="77777777" w:rsidTr="009306E6"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374B6" w14:textId="26F9ADD8" w:rsidR="009306E6" w:rsidRPr="00C72559" w:rsidRDefault="00AC40DE" w:rsidP="00AC40DE">
            <w:pPr>
              <w:pStyle w:val="Titolo3"/>
              <w:jc w:val="center"/>
            </w:pPr>
            <w:bookmarkStart w:id="11" w:name="_Toc210813102"/>
            <w:r w:rsidRPr="00C72559">
              <w:t xml:space="preserve">Modalità </w:t>
            </w:r>
            <w:r>
              <w:t>d</w:t>
            </w:r>
            <w:r w:rsidRPr="00C72559">
              <w:t>i Recupero</w:t>
            </w:r>
            <w:bookmarkEnd w:id="11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12D68" w14:textId="324FF89B" w:rsidR="009306E6" w:rsidRPr="00025D55" w:rsidRDefault="00AC40DE" w:rsidP="00AC40DE">
            <w:pPr>
              <w:pStyle w:val="Titolo3"/>
              <w:jc w:val="center"/>
            </w:pPr>
            <w:bookmarkStart w:id="12" w:name="_Toc210813103"/>
            <w:r w:rsidRPr="00025D55">
              <w:t xml:space="preserve">Modalità </w:t>
            </w:r>
            <w:r>
              <w:t>d</w:t>
            </w:r>
            <w:r w:rsidRPr="00025D55">
              <w:t>i Approfondimento</w:t>
            </w:r>
            <w:bookmarkEnd w:id="12"/>
          </w:p>
        </w:tc>
      </w:tr>
      <w:tr w:rsidR="00025D55" w14:paraId="58E722A6" w14:textId="77777777" w:rsidTr="009306E6">
        <w:tc>
          <w:tcPr>
            <w:tcW w:w="538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E68DF" w14:textId="77777777" w:rsidR="00025D55" w:rsidRPr="00C72559" w:rsidRDefault="00025D55" w:rsidP="008E63B4">
            <w:pPr>
              <w:pStyle w:val="TABGC"/>
            </w:pPr>
            <w:r w:rsidRPr="00C72559">
              <w:t xml:space="preserve">Per le </w:t>
            </w:r>
            <w:proofErr w:type="spellStart"/>
            <w:r w:rsidRPr="00C72559">
              <w:t>attività</w:t>
            </w:r>
            <w:proofErr w:type="spellEnd"/>
            <w:r w:rsidRPr="00C72559">
              <w:t xml:space="preserve"> di </w:t>
            </w:r>
            <w:proofErr w:type="spellStart"/>
            <w:r w:rsidRPr="00C72559">
              <w:t>recupero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curricolare</w:t>
            </w:r>
            <w:proofErr w:type="spellEnd"/>
            <w:r w:rsidRPr="00C72559">
              <w:t xml:space="preserve">, in </w:t>
            </w:r>
            <w:proofErr w:type="spellStart"/>
            <w:r w:rsidRPr="00C72559">
              <w:t>coerenza</w:t>
            </w:r>
            <w:proofErr w:type="spellEnd"/>
            <w:r w:rsidRPr="00C72559">
              <w:t xml:space="preserve"> con il PTOF, </w:t>
            </w:r>
            <w:proofErr w:type="spellStart"/>
            <w:r w:rsidRPr="00C72559">
              <w:t>si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adopereranno</w:t>
            </w:r>
            <w:proofErr w:type="spellEnd"/>
            <w:r w:rsidRPr="00C72559">
              <w:t xml:space="preserve"> le </w:t>
            </w:r>
            <w:proofErr w:type="spellStart"/>
            <w:r w:rsidRPr="00C72559">
              <w:t>seguenti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strategie</w:t>
            </w:r>
            <w:proofErr w:type="spellEnd"/>
            <w:r w:rsidRPr="00C72559">
              <w:t xml:space="preserve"> e </w:t>
            </w:r>
            <w:proofErr w:type="spellStart"/>
            <w:r w:rsidRPr="00C72559">
              <w:t>metodologie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didattiche</w:t>
            </w:r>
            <w:proofErr w:type="spellEnd"/>
            <w:r w:rsidRPr="00C72559">
              <w:t>:</w:t>
            </w:r>
          </w:p>
          <w:p w14:paraId="650A1325" w14:textId="77777777" w:rsidR="00025D55" w:rsidRPr="00C72559" w:rsidRDefault="00025D55" w:rsidP="00C72559">
            <w:pPr>
              <w:pStyle w:val="TAB"/>
            </w:pPr>
          </w:p>
          <w:p w14:paraId="4E8D4E01" w14:textId="6D125241" w:rsidR="00025D55" w:rsidRPr="00C72559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-155468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 w:rsidRPr="009306E6">
              <w:t xml:space="preserve"> </w:t>
            </w:r>
            <w:proofErr w:type="spellStart"/>
            <w:r w:rsidR="00025D55" w:rsidRPr="00C72559">
              <w:t>Riproposizione</w:t>
            </w:r>
            <w:proofErr w:type="spellEnd"/>
            <w:r w:rsidR="00025D55" w:rsidRPr="00C72559">
              <w:t xml:space="preserve"> </w:t>
            </w:r>
            <w:proofErr w:type="spellStart"/>
            <w:r w:rsidR="00025D55" w:rsidRPr="00C72559">
              <w:t>dei</w:t>
            </w:r>
            <w:proofErr w:type="spellEnd"/>
            <w:r w:rsidR="00025D55" w:rsidRPr="00C72559">
              <w:t xml:space="preserve"> </w:t>
            </w:r>
            <w:proofErr w:type="spellStart"/>
            <w:r w:rsidR="00025D55" w:rsidRPr="00C72559">
              <w:t>contenuti</w:t>
            </w:r>
            <w:proofErr w:type="spellEnd"/>
            <w:r w:rsidR="00025D55" w:rsidRPr="00C72559">
              <w:t xml:space="preserve"> in forma </w:t>
            </w:r>
            <w:proofErr w:type="spellStart"/>
            <w:r w:rsidR="00025D55" w:rsidRPr="00C72559">
              <w:t>diversificata</w:t>
            </w:r>
            <w:proofErr w:type="spellEnd"/>
          </w:p>
          <w:p w14:paraId="1DF654DB" w14:textId="3F329EBD" w:rsidR="00025D55" w:rsidRPr="00C72559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131190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 w:rsidRPr="009306E6">
              <w:t xml:space="preserve"> </w:t>
            </w:r>
            <w:proofErr w:type="spellStart"/>
            <w:r w:rsidR="00025D55" w:rsidRPr="00C72559">
              <w:t>Attività</w:t>
            </w:r>
            <w:proofErr w:type="spellEnd"/>
            <w:r w:rsidR="00025D55" w:rsidRPr="00C72559">
              <w:t xml:space="preserve"> </w:t>
            </w:r>
            <w:proofErr w:type="spellStart"/>
            <w:r w:rsidR="00025D55" w:rsidRPr="00C72559">
              <w:t>guidate</w:t>
            </w:r>
            <w:proofErr w:type="spellEnd"/>
            <w:r w:rsidR="00025D55" w:rsidRPr="00C72559">
              <w:t xml:space="preserve"> a </w:t>
            </w:r>
            <w:proofErr w:type="spellStart"/>
            <w:r w:rsidR="00025D55" w:rsidRPr="00C72559">
              <w:t>crescente</w:t>
            </w:r>
            <w:proofErr w:type="spellEnd"/>
            <w:r w:rsidR="00025D55" w:rsidRPr="00C72559">
              <w:t xml:space="preserve"> </w:t>
            </w:r>
            <w:proofErr w:type="spellStart"/>
            <w:r w:rsidR="00025D55" w:rsidRPr="00C72559">
              <w:t>livello</w:t>
            </w:r>
            <w:proofErr w:type="spellEnd"/>
            <w:r w:rsidR="00025D55" w:rsidRPr="00C72559">
              <w:t xml:space="preserve"> di </w:t>
            </w:r>
            <w:proofErr w:type="spellStart"/>
            <w:r w:rsidR="00025D55" w:rsidRPr="00C72559">
              <w:t>difficoltà</w:t>
            </w:r>
            <w:proofErr w:type="spellEnd"/>
          </w:p>
          <w:p w14:paraId="0E221CE5" w14:textId="51ECCF37" w:rsidR="00025D55" w:rsidRPr="00C72559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-44515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 w:rsidRPr="009306E6">
              <w:t xml:space="preserve"> </w:t>
            </w:r>
            <w:proofErr w:type="spellStart"/>
            <w:r w:rsidR="00025D55" w:rsidRPr="00C72559">
              <w:t>Esercitazioni</w:t>
            </w:r>
            <w:proofErr w:type="spellEnd"/>
            <w:r w:rsidR="00025D55" w:rsidRPr="00C72559">
              <w:t xml:space="preserve"> per </w:t>
            </w:r>
            <w:proofErr w:type="spellStart"/>
            <w:r w:rsidR="00025D55" w:rsidRPr="00C72559">
              <w:t>migliorare</w:t>
            </w:r>
            <w:proofErr w:type="spellEnd"/>
            <w:r w:rsidR="00025D55" w:rsidRPr="00C72559">
              <w:t xml:space="preserve"> il </w:t>
            </w:r>
            <w:proofErr w:type="spellStart"/>
            <w:r w:rsidR="00025D55" w:rsidRPr="00C72559">
              <w:t>metodo</w:t>
            </w:r>
            <w:proofErr w:type="spellEnd"/>
            <w:r w:rsidR="00025D55" w:rsidRPr="00C72559">
              <w:t xml:space="preserve"> di studio e di </w:t>
            </w:r>
            <w:proofErr w:type="spellStart"/>
            <w:r w:rsidR="00025D55" w:rsidRPr="00C72559">
              <w:t>lavoro</w:t>
            </w:r>
            <w:proofErr w:type="spellEnd"/>
          </w:p>
          <w:p w14:paraId="4DBB2DAB" w14:textId="377416CF" w:rsidR="00025D55" w:rsidRPr="00C72559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15454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 w:rsidRPr="009306E6">
              <w:t xml:space="preserve"> </w:t>
            </w:r>
            <w:r w:rsidR="00025D55" w:rsidRPr="00C72559">
              <w:t xml:space="preserve">Pause </w:t>
            </w:r>
            <w:proofErr w:type="spellStart"/>
            <w:r w:rsidR="00025D55" w:rsidRPr="00C72559">
              <w:t>didattiche</w:t>
            </w:r>
            <w:proofErr w:type="spellEnd"/>
          </w:p>
          <w:p w14:paraId="20D3E6F8" w14:textId="77777777" w:rsidR="00025D55" w:rsidRPr="00C72559" w:rsidRDefault="00025D55" w:rsidP="00C72559">
            <w:pPr>
              <w:pStyle w:val="TAB"/>
            </w:pPr>
          </w:p>
          <w:p w14:paraId="7C507681" w14:textId="77777777" w:rsidR="00025D55" w:rsidRPr="00C72559" w:rsidRDefault="00025D55" w:rsidP="008E63B4">
            <w:pPr>
              <w:pStyle w:val="TABGC"/>
            </w:pPr>
            <w:r w:rsidRPr="00C72559">
              <w:lastRenderedPageBreak/>
              <w:t xml:space="preserve">Per le </w:t>
            </w:r>
            <w:proofErr w:type="spellStart"/>
            <w:r w:rsidRPr="00C72559">
              <w:t>attività</w:t>
            </w:r>
            <w:proofErr w:type="spellEnd"/>
            <w:r w:rsidRPr="00C72559">
              <w:t xml:space="preserve"> di </w:t>
            </w:r>
            <w:proofErr w:type="spellStart"/>
            <w:r w:rsidRPr="00C72559">
              <w:t>recupero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extracurriculare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si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adopera</w:t>
            </w:r>
            <w:proofErr w:type="spellEnd"/>
            <w:r w:rsidRPr="00C72559">
              <w:t xml:space="preserve"> la </w:t>
            </w:r>
            <w:proofErr w:type="spellStart"/>
            <w:r w:rsidRPr="00C72559">
              <w:t>seguente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strategia</w:t>
            </w:r>
            <w:proofErr w:type="spellEnd"/>
            <w:r w:rsidRPr="00C72559">
              <w:t xml:space="preserve"> in </w:t>
            </w:r>
            <w:proofErr w:type="spellStart"/>
            <w:r w:rsidRPr="00C72559">
              <w:t>coerenza</w:t>
            </w:r>
            <w:proofErr w:type="spellEnd"/>
            <w:r w:rsidRPr="00C72559">
              <w:t xml:space="preserve"> con </w:t>
            </w:r>
            <w:proofErr w:type="spellStart"/>
            <w:r w:rsidRPr="00C72559">
              <w:t>quanto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riportato</w:t>
            </w:r>
            <w:proofErr w:type="spellEnd"/>
            <w:r w:rsidRPr="00C72559">
              <w:t xml:space="preserve"> </w:t>
            </w:r>
            <w:proofErr w:type="spellStart"/>
            <w:r w:rsidRPr="00C72559">
              <w:t>nel</w:t>
            </w:r>
            <w:proofErr w:type="spellEnd"/>
            <w:r w:rsidRPr="00C72559">
              <w:t xml:space="preserve"> PTOF:</w:t>
            </w:r>
          </w:p>
          <w:p w14:paraId="35DF3ED5" w14:textId="77777777" w:rsidR="00025D55" w:rsidRPr="00C72559" w:rsidRDefault="00025D55" w:rsidP="00C72559">
            <w:pPr>
              <w:pStyle w:val="TAB"/>
            </w:pPr>
          </w:p>
          <w:p w14:paraId="507A308B" w14:textId="0977C1C4" w:rsidR="00025D55" w:rsidRPr="00C72559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122571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3B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 w:rsidRPr="009306E6">
              <w:t xml:space="preserve"> </w:t>
            </w:r>
            <w:r w:rsidR="00025D55" w:rsidRPr="00C72559">
              <w:t xml:space="preserve">Studio </w:t>
            </w:r>
            <w:proofErr w:type="spellStart"/>
            <w:r w:rsidR="00025D55" w:rsidRPr="00C72559">
              <w:t>assistito</w:t>
            </w:r>
            <w:proofErr w:type="spellEnd"/>
            <w:r w:rsidR="00025D55" w:rsidRPr="00C72559">
              <w:t xml:space="preserve"> (da </w:t>
            </w:r>
            <w:proofErr w:type="spellStart"/>
            <w:r w:rsidR="00025D55" w:rsidRPr="00C72559">
              <w:t>gennaio</w:t>
            </w:r>
            <w:proofErr w:type="spellEnd"/>
            <w:r w:rsidR="00025D55" w:rsidRPr="00C72559">
              <w:t xml:space="preserve"> ad </w:t>
            </w:r>
            <w:proofErr w:type="spellStart"/>
            <w:r w:rsidR="00025D55" w:rsidRPr="00C72559">
              <w:t>aprile</w:t>
            </w:r>
            <w:proofErr w:type="spellEnd"/>
            <w:r w:rsidR="00025D55" w:rsidRPr="00C72559">
              <w:t xml:space="preserve">) in </w:t>
            </w:r>
            <w:proofErr w:type="spellStart"/>
            <w:r w:rsidR="00025D55" w:rsidRPr="00C72559">
              <w:t>orario</w:t>
            </w:r>
            <w:proofErr w:type="spellEnd"/>
            <w:r w:rsidR="00025D55" w:rsidRPr="00C72559">
              <w:t xml:space="preserve"> </w:t>
            </w:r>
            <w:proofErr w:type="spellStart"/>
            <w:r w:rsidR="00025D55" w:rsidRPr="00C72559">
              <w:t>pomeridiano</w:t>
            </w:r>
            <w:proofErr w:type="spellEnd"/>
          </w:p>
          <w:p w14:paraId="07AF4827" w14:textId="7BEC735E" w:rsidR="00025D55" w:rsidRPr="00C72559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10477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>
              <w:rPr>
                <w:rFonts w:ascii="Segoe UI Symbol" w:hAnsi="Segoe UI Symbol" w:cs="Segoe UI Symbol"/>
              </w:rPr>
              <w:t xml:space="preserve"> </w:t>
            </w:r>
            <w:r w:rsidR="00025D55" w:rsidRPr="00C72559">
              <w:t xml:space="preserve">Studio </w:t>
            </w:r>
            <w:proofErr w:type="spellStart"/>
            <w:r w:rsidR="00025D55" w:rsidRPr="00C72559">
              <w:t>assistito</w:t>
            </w:r>
            <w:proofErr w:type="spellEnd"/>
            <w:r w:rsidR="00025D55" w:rsidRPr="00C72559">
              <w:t xml:space="preserve"> </w:t>
            </w:r>
            <w:proofErr w:type="spellStart"/>
            <w:r w:rsidR="00025D55" w:rsidRPr="00C72559">
              <w:t>durante</w:t>
            </w:r>
            <w:proofErr w:type="spellEnd"/>
            <w:r w:rsidR="00025D55" w:rsidRPr="00C72559">
              <w:t xml:space="preserve"> la </w:t>
            </w:r>
            <w:proofErr w:type="spellStart"/>
            <w:r w:rsidR="00025D55" w:rsidRPr="00C72559">
              <w:t>settimana</w:t>
            </w:r>
            <w:proofErr w:type="spellEnd"/>
            <w:r w:rsidR="00025D55" w:rsidRPr="00C72559">
              <w:t xml:space="preserve"> di </w:t>
            </w:r>
            <w:proofErr w:type="spellStart"/>
            <w:r w:rsidR="00025D55" w:rsidRPr="00C72559">
              <w:t>sospensione</w:t>
            </w:r>
            <w:proofErr w:type="spellEnd"/>
            <w:r w:rsidR="00025D55" w:rsidRPr="00C72559">
              <w:t xml:space="preserve"> </w:t>
            </w:r>
            <w:proofErr w:type="spellStart"/>
            <w:r w:rsidR="00025D55" w:rsidRPr="00C72559">
              <w:t>delle</w:t>
            </w:r>
            <w:proofErr w:type="spellEnd"/>
            <w:r w:rsidR="00025D55" w:rsidRPr="00C72559">
              <w:t xml:space="preserve"> </w:t>
            </w:r>
            <w:proofErr w:type="spellStart"/>
            <w:r w:rsidR="00025D55" w:rsidRPr="00C72559">
              <w:t>attività</w:t>
            </w:r>
            <w:proofErr w:type="spellEnd"/>
            <w:r w:rsidR="00025D55" w:rsidRPr="00C72559">
              <w:t xml:space="preserve"> </w:t>
            </w:r>
            <w:proofErr w:type="spellStart"/>
            <w:r w:rsidR="00025D55" w:rsidRPr="00C72559">
              <w:t>curricolari</w:t>
            </w:r>
            <w:proofErr w:type="spellEnd"/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7B854" w14:textId="506EA290" w:rsidR="00C72559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96463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 w:rsidRPr="009306E6">
              <w:t xml:space="preserve"> </w:t>
            </w:r>
            <w:proofErr w:type="spellStart"/>
            <w:r w:rsidR="00C72559">
              <w:t>Rielaborazione</w:t>
            </w:r>
            <w:proofErr w:type="spellEnd"/>
            <w:r w:rsidR="00C72559">
              <w:t xml:space="preserve"> in piccolo </w:t>
            </w:r>
            <w:proofErr w:type="spellStart"/>
            <w:r w:rsidR="00C72559">
              <w:t>gruppo</w:t>
            </w:r>
            <w:proofErr w:type="spellEnd"/>
            <w:r w:rsidR="00C72559">
              <w:t xml:space="preserve"> </w:t>
            </w:r>
            <w:proofErr w:type="spellStart"/>
            <w:r w:rsidR="00C72559">
              <w:t>dei</w:t>
            </w:r>
            <w:proofErr w:type="spellEnd"/>
            <w:r w:rsidR="00C72559">
              <w:t xml:space="preserve"> </w:t>
            </w:r>
            <w:proofErr w:type="spellStart"/>
            <w:r w:rsidR="00C72559">
              <w:t>contenuti</w:t>
            </w:r>
            <w:proofErr w:type="spellEnd"/>
          </w:p>
          <w:p w14:paraId="783737F1" w14:textId="083EA7B8" w:rsidR="00C72559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-194607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 w:rsidRPr="009306E6">
              <w:t xml:space="preserve"> </w:t>
            </w:r>
            <w:proofErr w:type="spellStart"/>
            <w:r w:rsidR="00C72559">
              <w:t>Dibattito</w:t>
            </w:r>
            <w:proofErr w:type="spellEnd"/>
            <w:r w:rsidR="00C72559">
              <w:t xml:space="preserve"> </w:t>
            </w:r>
            <w:proofErr w:type="spellStart"/>
            <w:r w:rsidR="00C72559">
              <w:t>finalizzato</w:t>
            </w:r>
            <w:proofErr w:type="spellEnd"/>
            <w:r w:rsidR="00C72559">
              <w:t xml:space="preserve"> </w:t>
            </w:r>
            <w:proofErr w:type="spellStart"/>
            <w:r w:rsidR="00C72559">
              <w:t>allo</w:t>
            </w:r>
            <w:proofErr w:type="spellEnd"/>
            <w:r w:rsidR="00C72559">
              <w:t xml:space="preserve"> </w:t>
            </w:r>
            <w:proofErr w:type="spellStart"/>
            <w:r w:rsidR="00C72559">
              <w:t>sviluppo</w:t>
            </w:r>
            <w:proofErr w:type="spellEnd"/>
            <w:r w:rsidR="00C72559">
              <w:t xml:space="preserve"> </w:t>
            </w:r>
            <w:proofErr w:type="spellStart"/>
            <w:r w:rsidR="00C72559">
              <w:t>dello</w:t>
            </w:r>
            <w:proofErr w:type="spellEnd"/>
            <w:r w:rsidR="00C72559">
              <w:t xml:space="preserve"> spirito </w:t>
            </w:r>
            <w:proofErr w:type="spellStart"/>
            <w:r w:rsidR="00C72559">
              <w:t>critico</w:t>
            </w:r>
            <w:proofErr w:type="spellEnd"/>
          </w:p>
          <w:p w14:paraId="796A190D" w14:textId="31F2F54D" w:rsidR="00C72559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-183097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 w:rsidRPr="009306E6">
              <w:t xml:space="preserve"> </w:t>
            </w:r>
            <w:proofErr w:type="spellStart"/>
            <w:r w:rsidR="00C72559">
              <w:t>Attività</w:t>
            </w:r>
            <w:proofErr w:type="spellEnd"/>
            <w:r w:rsidR="00C72559">
              <w:t xml:space="preserve"> di </w:t>
            </w:r>
            <w:proofErr w:type="spellStart"/>
            <w:r w:rsidR="00C72559">
              <w:t>potenziamento</w:t>
            </w:r>
            <w:proofErr w:type="spellEnd"/>
            <w:r w:rsidR="00C72559">
              <w:t xml:space="preserve"> del </w:t>
            </w:r>
            <w:proofErr w:type="spellStart"/>
            <w:r w:rsidR="00C72559">
              <w:t>metodo</w:t>
            </w:r>
            <w:proofErr w:type="spellEnd"/>
            <w:r w:rsidR="00C72559">
              <w:t xml:space="preserve"> di studio</w:t>
            </w:r>
          </w:p>
          <w:p w14:paraId="6A6FAA5A" w14:textId="4BAE7FD4" w:rsidR="00025D55" w:rsidRPr="00025D55" w:rsidRDefault="00000000" w:rsidP="00C72559">
            <w:pPr>
              <w:pStyle w:val="TAB"/>
            </w:pPr>
            <w:sdt>
              <w:sdtPr>
                <w:rPr>
                  <w:rFonts w:ascii="Segoe UI Symbol" w:hAnsi="Segoe UI Symbol" w:cs="Segoe UI Symbol"/>
                </w:rPr>
                <w:id w:val="-52047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5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72559" w:rsidRPr="009306E6">
              <w:t xml:space="preserve"> </w:t>
            </w:r>
            <w:proofErr w:type="spellStart"/>
            <w:r w:rsidR="00C72559">
              <w:t>Partecipazione</w:t>
            </w:r>
            <w:proofErr w:type="spellEnd"/>
            <w:r w:rsidR="00C72559">
              <w:t xml:space="preserve"> a </w:t>
            </w:r>
            <w:proofErr w:type="spellStart"/>
            <w:r w:rsidR="00C72559">
              <w:t>conferenze</w:t>
            </w:r>
            <w:proofErr w:type="spellEnd"/>
            <w:r w:rsidR="00C72559">
              <w:t xml:space="preserve">, </w:t>
            </w:r>
            <w:proofErr w:type="spellStart"/>
            <w:r w:rsidR="00C72559">
              <w:t>seminari</w:t>
            </w:r>
            <w:proofErr w:type="spellEnd"/>
            <w:r w:rsidR="00C72559">
              <w:t xml:space="preserve">, </w:t>
            </w:r>
            <w:proofErr w:type="spellStart"/>
            <w:r w:rsidR="00C72559">
              <w:t>attività</w:t>
            </w:r>
            <w:proofErr w:type="spellEnd"/>
            <w:r w:rsidR="00C72559">
              <w:t xml:space="preserve"> di studio</w:t>
            </w:r>
          </w:p>
        </w:tc>
      </w:tr>
      <w:tr w:rsidR="00025D55" w14:paraId="19417377" w14:textId="77777777" w:rsidTr="009306E6">
        <w:tc>
          <w:tcPr>
            <w:tcW w:w="538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91B6B" w14:textId="77777777" w:rsidR="00025D55" w:rsidRDefault="00025D55" w:rsidP="00025D55">
            <w:pPr>
              <w:pStyle w:val="TAB"/>
            </w:pPr>
          </w:p>
        </w:tc>
        <w:tc>
          <w:tcPr>
            <w:tcW w:w="5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19308" w14:textId="77777777" w:rsidR="00025D55" w:rsidRPr="00025D55" w:rsidRDefault="00025D55" w:rsidP="00025D55">
            <w:pPr>
              <w:pStyle w:val="TAB"/>
            </w:pPr>
            <w:proofErr w:type="spellStart"/>
            <w:r w:rsidRPr="00025D55">
              <w:t>Attività</w:t>
            </w:r>
            <w:proofErr w:type="spellEnd"/>
            <w:r w:rsidRPr="00025D55">
              <w:t xml:space="preserve"> </w:t>
            </w:r>
            <w:proofErr w:type="spellStart"/>
            <w:r w:rsidRPr="00025D55">
              <w:t>previste</w:t>
            </w:r>
            <w:proofErr w:type="spellEnd"/>
            <w:r w:rsidRPr="00025D55">
              <w:t xml:space="preserve"> per la </w:t>
            </w:r>
            <w:proofErr w:type="spellStart"/>
            <w:r w:rsidRPr="00025D55">
              <w:t>valorizzazione</w:t>
            </w:r>
            <w:proofErr w:type="spellEnd"/>
            <w:r w:rsidRPr="00025D55">
              <w:t xml:space="preserve"> del </w:t>
            </w:r>
            <w:proofErr w:type="spellStart"/>
            <w:r w:rsidRPr="00025D55">
              <w:t>merito</w:t>
            </w:r>
            <w:proofErr w:type="spellEnd"/>
            <w:r w:rsidRPr="00025D55">
              <w:t>:</w:t>
            </w:r>
          </w:p>
          <w:p w14:paraId="17C26729" w14:textId="77777777" w:rsidR="00025D55" w:rsidRPr="00025D55" w:rsidRDefault="00025D55" w:rsidP="00025D55">
            <w:pPr>
              <w:pStyle w:val="TAB"/>
            </w:pPr>
            <w:r w:rsidRPr="00025D55">
              <w:tab/>
            </w:r>
          </w:p>
          <w:p w14:paraId="17FC4DCA" w14:textId="77777777" w:rsidR="00025D55" w:rsidRPr="00025D55" w:rsidRDefault="00025D55" w:rsidP="00025D55">
            <w:pPr>
              <w:pStyle w:val="TAB"/>
            </w:pPr>
            <w:r w:rsidRPr="00025D55">
              <w:tab/>
            </w:r>
          </w:p>
          <w:p w14:paraId="4540F335" w14:textId="77777777" w:rsidR="00025D55" w:rsidRPr="00025D55" w:rsidRDefault="00025D55" w:rsidP="00025D55">
            <w:pPr>
              <w:pStyle w:val="TAB"/>
            </w:pPr>
            <w:r w:rsidRPr="00025D55">
              <w:lastRenderedPageBreak/>
              <w:tab/>
            </w:r>
          </w:p>
          <w:p w14:paraId="67BF1444" w14:textId="77777777" w:rsidR="00025D55" w:rsidRPr="00025D55" w:rsidRDefault="00025D55" w:rsidP="00025D55">
            <w:pPr>
              <w:pStyle w:val="TAB"/>
            </w:pPr>
            <w:r w:rsidRPr="00025D55">
              <w:tab/>
            </w:r>
          </w:p>
          <w:p w14:paraId="287950A4" w14:textId="77777777" w:rsidR="00025D55" w:rsidRPr="00025D55" w:rsidRDefault="00025D55" w:rsidP="00025D55">
            <w:pPr>
              <w:pStyle w:val="TAB"/>
            </w:pPr>
            <w:r w:rsidRPr="00025D55">
              <w:tab/>
            </w:r>
          </w:p>
          <w:p w14:paraId="5117788C" w14:textId="77777777" w:rsidR="00025D55" w:rsidRPr="00025D55" w:rsidRDefault="00025D55" w:rsidP="00025D55">
            <w:pPr>
              <w:pStyle w:val="TAB"/>
            </w:pPr>
            <w:r w:rsidRPr="00025D55">
              <w:tab/>
            </w:r>
          </w:p>
          <w:p w14:paraId="35DDCE55" w14:textId="0C786BF4" w:rsidR="00025D55" w:rsidRDefault="00025D55" w:rsidP="00025D55">
            <w:pPr>
              <w:pStyle w:val="TAB"/>
            </w:pPr>
            <w:r w:rsidRPr="00025D55">
              <w:tab/>
            </w:r>
          </w:p>
        </w:tc>
      </w:tr>
    </w:tbl>
    <w:p w14:paraId="5B4470C8" w14:textId="77777777" w:rsidR="008E63B4" w:rsidRDefault="008E63B4" w:rsidP="008E63B4">
      <w:pPr>
        <w:pStyle w:val="Titolo2"/>
      </w:pPr>
      <w:bookmarkStart w:id="13" w:name="_Toc210813104"/>
      <w:r>
        <w:lastRenderedPageBreak/>
        <w:t>6. VALUTAZIONE DEGLI APPRENDIMENTI</w:t>
      </w:r>
      <w:bookmarkEnd w:id="13"/>
    </w:p>
    <w:p w14:paraId="6BA797C6" w14:textId="77777777" w:rsidR="008E63B4" w:rsidRDefault="008E63B4" w:rsidP="008E63B4">
      <w:pPr>
        <w:pStyle w:val="NORM"/>
      </w:pPr>
      <w:r>
        <w:t>La valutazione terrà conto dei livelli di conseguimento delle:</w:t>
      </w:r>
    </w:p>
    <w:p w14:paraId="17766F15" w14:textId="1DE86163" w:rsidR="008E63B4" w:rsidRPr="008E63B4" w:rsidRDefault="008E63B4" w:rsidP="00AC40DE">
      <w:pPr>
        <w:pStyle w:val="Titolo3"/>
      </w:pPr>
      <w:bookmarkStart w:id="14" w:name="_Toc210813105"/>
      <w:r w:rsidRPr="008E63B4">
        <w:t xml:space="preserve">Competenze </w:t>
      </w:r>
      <w:r w:rsidRPr="00263478">
        <w:t>trasversali</w:t>
      </w:r>
      <w:r w:rsidRPr="008E63B4">
        <w:t>:</w:t>
      </w:r>
      <w:bookmarkEnd w:id="14"/>
    </w:p>
    <w:p w14:paraId="35903EB0" w14:textId="36734B86" w:rsidR="008E63B4" w:rsidRDefault="00000000" w:rsidP="008E63B4">
      <w:pPr>
        <w:pStyle w:val="NORM"/>
        <w:ind w:left="567"/>
      </w:pPr>
      <w:sdt>
        <w:sdtPr>
          <w:rPr>
            <w:rFonts w:ascii="Segoe UI Symbol" w:hAnsi="Segoe UI Symbol" w:cs="Segoe UI Symbol"/>
          </w:rPr>
          <w:id w:val="60469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70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070D">
        <w:rPr>
          <w:rFonts w:ascii="Segoe UI Symbol" w:hAnsi="Segoe UI Symbol" w:cs="Segoe UI Symbol"/>
        </w:rPr>
        <w:t xml:space="preserve"> </w:t>
      </w:r>
      <w:proofErr w:type="spellStart"/>
      <w:r w:rsidR="008E63B4">
        <w:t>Metodo</w:t>
      </w:r>
      <w:proofErr w:type="spellEnd"/>
      <w:r w:rsidR="008E63B4">
        <w:t xml:space="preserve"> di studio, </w:t>
      </w:r>
      <w:proofErr w:type="spellStart"/>
      <w:r w:rsidR="008E63B4">
        <w:t>autonomia</w:t>
      </w:r>
      <w:proofErr w:type="spellEnd"/>
      <w:r w:rsidR="008E63B4">
        <w:t xml:space="preserve">, </w:t>
      </w:r>
      <w:proofErr w:type="spellStart"/>
      <w:r w:rsidR="008E63B4">
        <w:t>capacit</w:t>
      </w:r>
      <w:r w:rsidR="008E63B4">
        <w:rPr>
          <w:rFonts w:cs="Times New Roman"/>
        </w:rPr>
        <w:t>à</w:t>
      </w:r>
      <w:proofErr w:type="spellEnd"/>
      <w:r w:rsidR="008E63B4">
        <w:t xml:space="preserve"> di </w:t>
      </w:r>
      <w:proofErr w:type="spellStart"/>
      <w:r w:rsidR="008E63B4">
        <w:t>autovalutazione</w:t>
      </w:r>
      <w:proofErr w:type="spellEnd"/>
    </w:p>
    <w:p w14:paraId="79C1B968" w14:textId="5ADE70C8" w:rsidR="008E63B4" w:rsidRDefault="00000000" w:rsidP="008E63B4">
      <w:pPr>
        <w:pStyle w:val="NORM"/>
        <w:ind w:left="567"/>
      </w:pPr>
      <w:sdt>
        <w:sdtPr>
          <w:rPr>
            <w:rFonts w:ascii="Segoe UI Symbol" w:hAnsi="Segoe UI Symbol" w:cs="Segoe UI Symbol"/>
          </w:rPr>
          <w:id w:val="15302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70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070D">
        <w:rPr>
          <w:rFonts w:ascii="Segoe UI Symbol" w:hAnsi="Segoe UI Symbol" w:cs="Segoe UI Symbol"/>
        </w:rPr>
        <w:t xml:space="preserve"> </w:t>
      </w:r>
      <w:proofErr w:type="spellStart"/>
      <w:r w:rsidR="008E63B4">
        <w:t>Capacit</w:t>
      </w:r>
      <w:r w:rsidR="008E63B4">
        <w:rPr>
          <w:rFonts w:cs="Times New Roman"/>
        </w:rPr>
        <w:t>à</w:t>
      </w:r>
      <w:proofErr w:type="spellEnd"/>
      <w:r w:rsidR="008E63B4">
        <w:t xml:space="preserve"> </w:t>
      </w:r>
      <w:proofErr w:type="spellStart"/>
      <w:r w:rsidR="008E63B4">
        <w:t>comunicative</w:t>
      </w:r>
      <w:proofErr w:type="spellEnd"/>
      <w:r w:rsidR="008E63B4">
        <w:t xml:space="preserve"> e </w:t>
      </w:r>
      <w:proofErr w:type="spellStart"/>
      <w:r w:rsidR="008E63B4">
        <w:t>uso</w:t>
      </w:r>
      <w:proofErr w:type="spellEnd"/>
      <w:r w:rsidR="008E63B4">
        <w:t xml:space="preserve"> del linguaggio specifico</w:t>
      </w:r>
    </w:p>
    <w:p w14:paraId="17F2B1F6" w14:textId="4C393DB9" w:rsidR="008E63B4" w:rsidRDefault="00000000" w:rsidP="008E63B4">
      <w:pPr>
        <w:pStyle w:val="NORM"/>
        <w:ind w:left="567"/>
      </w:pPr>
      <w:sdt>
        <w:sdtPr>
          <w:rPr>
            <w:rFonts w:ascii="Segoe UI Symbol" w:hAnsi="Segoe UI Symbol" w:cs="Segoe UI Symbol"/>
          </w:rPr>
          <w:id w:val="-333839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70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070D">
        <w:rPr>
          <w:rFonts w:ascii="Segoe UI Symbol" w:hAnsi="Segoe UI Symbol" w:cs="Segoe UI Symbol"/>
        </w:rPr>
        <w:t xml:space="preserve"> </w:t>
      </w:r>
      <w:proofErr w:type="spellStart"/>
      <w:r w:rsidR="008E63B4">
        <w:t>Partecipazione</w:t>
      </w:r>
      <w:proofErr w:type="spellEnd"/>
      <w:r w:rsidR="008E63B4">
        <w:t xml:space="preserve"> alle </w:t>
      </w:r>
      <w:proofErr w:type="spellStart"/>
      <w:r w:rsidR="008E63B4">
        <w:t>attivit</w:t>
      </w:r>
      <w:r w:rsidR="008E63B4">
        <w:rPr>
          <w:rFonts w:cs="Times New Roman"/>
        </w:rPr>
        <w:t>à</w:t>
      </w:r>
      <w:proofErr w:type="spellEnd"/>
      <w:r w:rsidR="008E63B4">
        <w:t xml:space="preserve"> </w:t>
      </w:r>
      <w:proofErr w:type="spellStart"/>
      <w:r w:rsidR="008E63B4">
        <w:t>didattiche</w:t>
      </w:r>
      <w:proofErr w:type="spellEnd"/>
    </w:p>
    <w:p w14:paraId="54A1E27D" w14:textId="66A2CB8C" w:rsidR="008E63B4" w:rsidRDefault="00000000" w:rsidP="008E63B4">
      <w:pPr>
        <w:pStyle w:val="NORM"/>
        <w:ind w:left="567"/>
      </w:pPr>
      <w:sdt>
        <w:sdtPr>
          <w:rPr>
            <w:rFonts w:ascii="Segoe UI Symbol" w:hAnsi="Segoe UI Symbol" w:cs="Segoe UI Symbol"/>
          </w:rPr>
          <w:id w:val="943198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70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070D">
        <w:rPr>
          <w:rFonts w:ascii="Segoe UI Symbol" w:hAnsi="Segoe UI Symbol" w:cs="Segoe UI Symbol"/>
        </w:rPr>
        <w:t xml:space="preserve"> </w:t>
      </w:r>
      <w:r w:rsidR="008E63B4">
        <w:t xml:space="preserve">Interesse / </w:t>
      </w:r>
      <w:proofErr w:type="spellStart"/>
      <w:r w:rsidR="008E63B4">
        <w:t>Motivazione</w:t>
      </w:r>
      <w:proofErr w:type="spellEnd"/>
      <w:r w:rsidR="008E63B4">
        <w:t xml:space="preserve"> / </w:t>
      </w:r>
      <w:proofErr w:type="spellStart"/>
      <w:r w:rsidR="008E63B4">
        <w:t>Impegno</w:t>
      </w:r>
      <w:proofErr w:type="spellEnd"/>
    </w:p>
    <w:p w14:paraId="617AB11F" w14:textId="7A5CB21D" w:rsidR="008E63B4" w:rsidRDefault="00000000" w:rsidP="008E63B4">
      <w:pPr>
        <w:pStyle w:val="NORM"/>
        <w:ind w:left="567"/>
      </w:pPr>
      <w:sdt>
        <w:sdtPr>
          <w:rPr>
            <w:rFonts w:ascii="Segoe UI Symbol" w:hAnsi="Segoe UI Symbol" w:cs="Segoe UI Symbol"/>
          </w:rPr>
          <w:id w:val="194364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70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070D">
        <w:rPr>
          <w:rFonts w:ascii="Segoe UI Symbol" w:hAnsi="Segoe UI Symbol" w:cs="Segoe UI Symbol"/>
        </w:rPr>
        <w:t xml:space="preserve"> </w:t>
      </w:r>
      <w:proofErr w:type="spellStart"/>
      <w:r w:rsidR="008E63B4">
        <w:t>Capacit</w:t>
      </w:r>
      <w:r w:rsidR="008E63B4">
        <w:rPr>
          <w:rFonts w:cs="Times New Roman"/>
        </w:rPr>
        <w:t>à</w:t>
      </w:r>
      <w:proofErr w:type="spellEnd"/>
      <w:r w:rsidR="008E63B4">
        <w:t xml:space="preserve"> di </w:t>
      </w:r>
      <w:proofErr w:type="spellStart"/>
      <w:r w:rsidR="008E63B4">
        <w:t>interazione</w:t>
      </w:r>
      <w:proofErr w:type="spellEnd"/>
      <w:r w:rsidR="008E63B4">
        <w:t xml:space="preserve"> / relazione</w:t>
      </w:r>
    </w:p>
    <w:p w14:paraId="3AE9D8B0" w14:textId="768277D4" w:rsidR="008E63B4" w:rsidRPr="008E63B4" w:rsidRDefault="008E63B4" w:rsidP="00AC40DE">
      <w:pPr>
        <w:pStyle w:val="Titolo3"/>
      </w:pPr>
      <w:bookmarkStart w:id="15" w:name="_Toc210813106"/>
      <w:proofErr w:type="spellStart"/>
      <w:r w:rsidRPr="008E63B4">
        <w:t>Competenze</w:t>
      </w:r>
      <w:proofErr w:type="spellEnd"/>
      <w:r w:rsidRPr="008E63B4">
        <w:t xml:space="preserve"> </w:t>
      </w:r>
      <w:proofErr w:type="spellStart"/>
      <w:r w:rsidRPr="008E63B4">
        <w:t>disciplinari</w:t>
      </w:r>
      <w:bookmarkEnd w:id="15"/>
      <w:proofErr w:type="spellEnd"/>
    </w:p>
    <w:p w14:paraId="241FBBEB" w14:textId="16BEB470" w:rsidR="008E63B4" w:rsidRDefault="00000000" w:rsidP="008E63B4">
      <w:pPr>
        <w:pStyle w:val="NORM"/>
        <w:ind w:left="567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/>
          </w:rPr>
          <w:id w:val="-157157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70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070D">
        <w:rPr>
          <w:rFonts w:ascii="Segoe UI Symbol" w:hAnsi="Segoe UI Symbol" w:cs="Segoe UI Symbol"/>
        </w:rPr>
        <w:t xml:space="preserve"> </w:t>
      </w:r>
      <w:r w:rsidR="0060070D">
        <w:rPr>
          <w:rFonts w:ascii="Segoe UI Symbol" w:hAnsi="Segoe UI Symbol" w:cs="Segoe UI Symbol"/>
        </w:rPr>
        <w:tab/>
      </w:r>
    </w:p>
    <w:p w14:paraId="47A55EDF" w14:textId="0C49F12E" w:rsidR="0060070D" w:rsidRPr="00FF568C" w:rsidRDefault="00000000" w:rsidP="008E63B4">
      <w:pPr>
        <w:pStyle w:val="NORM"/>
        <w:ind w:left="567"/>
      </w:pPr>
      <w:sdt>
        <w:sdtPr>
          <w:rPr>
            <w:rFonts w:ascii="Segoe UI Symbol" w:hAnsi="Segoe UI Symbol" w:cs="Segoe UI Symbol"/>
          </w:rPr>
          <w:id w:val="1550491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70D" w:rsidRPr="00FF568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A093D" w:rsidRPr="00FF568C">
        <w:rPr>
          <w:rFonts w:ascii="Segoe UI Symbol" w:hAnsi="Segoe UI Symbol" w:cs="Segoe UI Symbol"/>
        </w:rPr>
        <w:t xml:space="preserve"> </w:t>
      </w:r>
      <w:r w:rsidR="0060070D" w:rsidRPr="00FF568C">
        <w:rPr>
          <w:rFonts w:ascii="Segoe UI Symbol" w:hAnsi="Segoe UI Symbol" w:cs="Segoe UI Symbol"/>
        </w:rPr>
        <w:tab/>
      </w:r>
    </w:p>
    <w:p w14:paraId="7078E95B" w14:textId="77777777" w:rsidR="008E63B4" w:rsidRDefault="008E63B4" w:rsidP="008E63B4">
      <w:pPr>
        <w:pStyle w:val="NORM"/>
      </w:pPr>
      <w:r>
        <w:t>La valutazione finale terrà conto di tutto il percorso formativo e dei livelli di conseguimento degli obiettivi formativi comuni definiti in sede di consiglio di classe, delle competenze trasversali e di quelle disciplinari definite in sede di dipartimento.</w:t>
      </w:r>
    </w:p>
    <w:p w14:paraId="699D30BB" w14:textId="77777777" w:rsidR="008E63B4" w:rsidRDefault="008E63B4" w:rsidP="008E63B4">
      <w:pPr>
        <w:pStyle w:val="NORM"/>
      </w:pPr>
      <w:r>
        <w:t>Come strumento per l’assegnazione della valutazione finale sarà adottata la rubrica elaborata nell’ambito del PTOF.</w:t>
      </w:r>
    </w:p>
    <w:p w14:paraId="4E636CB2" w14:textId="77777777" w:rsidR="008E63B4" w:rsidRDefault="008E63B4" w:rsidP="008E63B4">
      <w:pPr>
        <w:pStyle w:val="NORM"/>
      </w:pPr>
      <w:r>
        <w:t>Per la valutazione in Educazione Civica sarà adottata la rubrica di valutazione associata al curriculo della disciplina, declinata in Conoscenze, Abilità e Atteggiamenti.</w:t>
      </w:r>
    </w:p>
    <w:p w14:paraId="574DBEAE" w14:textId="77777777" w:rsidR="008E63B4" w:rsidRDefault="008E63B4" w:rsidP="008E63B4">
      <w:pPr>
        <w:pStyle w:val="NORM"/>
      </w:pPr>
    </w:p>
    <w:p w14:paraId="5C990721" w14:textId="77777777" w:rsidR="008E63B4" w:rsidRDefault="008E63B4" w:rsidP="0060070D">
      <w:pPr>
        <w:pStyle w:val="NORMG"/>
      </w:pPr>
      <w:r>
        <w:t>Prato, 18/09/2025</w:t>
      </w:r>
    </w:p>
    <w:p w14:paraId="75B368BB" w14:textId="2ECDCCA1" w:rsidR="008E63B4" w:rsidRPr="0060070D" w:rsidRDefault="0060070D" w:rsidP="0060070D">
      <w:pPr>
        <w:pStyle w:val="Firma"/>
        <w:rPr>
          <w:b/>
          <w:bCs/>
        </w:rPr>
      </w:pPr>
      <w:r w:rsidRPr="0060070D">
        <w:rPr>
          <w:b/>
          <w:bCs/>
        </w:rPr>
        <w:tab/>
      </w:r>
      <w:r w:rsidRPr="0060070D">
        <w:rPr>
          <w:b/>
          <w:bCs/>
        </w:rPr>
        <w:tab/>
      </w:r>
      <w:r w:rsidR="008E63B4" w:rsidRPr="0060070D">
        <w:rPr>
          <w:b/>
          <w:bCs/>
        </w:rPr>
        <w:t>I DOCENTI</w:t>
      </w:r>
    </w:p>
    <w:p w14:paraId="6E9BCD22" w14:textId="77777777" w:rsidR="0060070D" w:rsidRDefault="0060070D" w:rsidP="0060070D">
      <w:pPr>
        <w:pStyle w:val="Firma"/>
      </w:pPr>
    </w:p>
    <w:p w14:paraId="7EC5D5C6" w14:textId="55F83BA8" w:rsidR="008E63B4" w:rsidRDefault="0060070D" w:rsidP="0060070D">
      <w:pPr>
        <w:pStyle w:val="Firma"/>
      </w:pPr>
      <w:r>
        <w:tab/>
      </w:r>
      <w:r>
        <w:tab/>
      </w:r>
      <w:r w:rsidR="008E63B4">
        <w:t>Prof. ______________________________</w:t>
      </w:r>
    </w:p>
    <w:p w14:paraId="710EEE4C" w14:textId="77777777" w:rsidR="0060070D" w:rsidRDefault="0060070D" w:rsidP="0060070D">
      <w:pPr>
        <w:pStyle w:val="Firma"/>
      </w:pPr>
    </w:p>
    <w:p w14:paraId="759C26DA" w14:textId="63271A74" w:rsidR="006F0F10" w:rsidRPr="00AC40DE" w:rsidRDefault="0060070D" w:rsidP="00AC40DE">
      <w:pPr>
        <w:pStyle w:val="Firma"/>
      </w:pPr>
      <w:r>
        <w:tab/>
      </w:r>
      <w:r>
        <w:tab/>
      </w:r>
      <w:r w:rsidR="008E63B4">
        <w:t>Prof. _____________________________</w:t>
      </w:r>
    </w:p>
    <w:sectPr w:rsidR="006F0F10" w:rsidRPr="00AC40DE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0451" w14:textId="77777777" w:rsidR="00790B93" w:rsidRDefault="00790B93" w:rsidP="00845C9B">
      <w:r>
        <w:separator/>
      </w:r>
    </w:p>
  </w:endnote>
  <w:endnote w:type="continuationSeparator" w:id="0">
    <w:p w14:paraId="50B0D20D" w14:textId="77777777" w:rsidR="00790B93" w:rsidRDefault="00790B93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D4F8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AE4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1873992D" wp14:editId="25C80208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0296" w14:textId="77777777" w:rsidR="00790B93" w:rsidRDefault="00790B93" w:rsidP="00845C9B">
      <w:r>
        <w:separator/>
      </w:r>
    </w:p>
  </w:footnote>
  <w:footnote w:type="continuationSeparator" w:id="0">
    <w:p w14:paraId="3BA3A799" w14:textId="77777777" w:rsidR="00790B93" w:rsidRDefault="00790B93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A2B1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1B9E28F4" wp14:editId="1D95D75C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0360"/>
    <w:multiLevelType w:val="hybridMultilevel"/>
    <w:tmpl w:val="EE84F4F2"/>
    <w:lvl w:ilvl="0" w:tplc="96A012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10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  <w:num w:numId="11" w16cid:durableId="1631781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83"/>
    <w:rsid w:val="00025225"/>
    <w:rsid w:val="00025D55"/>
    <w:rsid w:val="000467C4"/>
    <w:rsid w:val="0005380C"/>
    <w:rsid w:val="0006049C"/>
    <w:rsid w:val="00062F40"/>
    <w:rsid w:val="00072E34"/>
    <w:rsid w:val="000752DD"/>
    <w:rsid w:val="00080736"/>
    <w:rsid w:val="00080CE4"/>
    <w:rsid w:val="00081DFB"/>
    <w:rsid w:val="00082846"/>
    <w:rsid w:val="00087A9A"/>
    <w:rsid w:val="00094352"/>
    <w:rsid w:val="000A093D"/>
    <w:rsid w:val="000A26F1"/>
    <w:rsid w:val="000A5773"/>
    <w:rsid w:val="000B0A7A"/>
    <w:rsid w:val="000B38B1"/>
    <w:rsid w:val="000C249A"/>
    <w:rsid w:val="000C7C18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0DB1"/>
    <w:rsid w:val="002328B3"/>
    <w:rsid w:val="00232F19"/>
    <w:rsid w:val="00241BE9"/>
    <w:rsid w:val="00244084"/>
    <w:rsid w:val="002441EC"/>
    <w:rsid w:val="00244447"/>
    <w:rsid w:val="00252162"/>
    <w:rsid w:val="00261D31"/>
    <w:rsid w:val="00263478"/>
    <w:rsid w:val="00274CDE"/>
    <w:rsid w:val="00282F2D"/>
    <w:rsid w:val="0028585C"/>
    <w:rsid w:val="0029518A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2CB4"/>
    <w:rsid w:val="00462ABD"/>
    <w:rsid w:val="004728D9"/>
    <w:rsid w:val="00476645"/>
    <w:rsid w:val="004817EE"/>
    <w:rsid w:val="00484FDB"/>
    <w:rsid w:val="004932D9"/>
    <w:rsid w:val="004B1D18"/>
    <w:rsid w:val="004B5DC8"/>
    <w:rsid w:val="004E5311"/>
    <w:rsid w:val="004E6CA6"/>
    <w:rsid w:val="004F1F90"/>
    <w:rsid w:val="00506462"/>
    <w:rsid w:val="0050735F"/>
    <w:rsid w:val="00511DD4"/>
    <w:rsid w:val="00520CE7"/>
    <w:rsid w:val="00522665"/>
    <w:rsid w:val="005312E2"/>
    <w:rsid w:val="0053352E"/>
    <w:rsid w:val="00540D88"/>
    <w:rsid w:val="00541DF1"/>
    <w:rsid w:val="00551645"/>
    <w:rsid w:val="0055410F"/>
    <w:rsid w:val="00562813"/>
    <w:rsid w:val="00572EA9"/>
    <w:rsid w:val="00583EC0"/>
    <w:rsid w:val="00592D47"/>
    <w:rsid w:val="005971EB"/>
    <w:rsid w:val="005A039A"/>
    <w:rsid w:val="005A5BE4"/>
    <w:rsid w:val="005B0D05"/>
    <w:rsid w:val="005B2298"/>
    <w:rsid w:val="005B3803"/>
    <w:rsid w:val="005B5A9F"/>
    <w:rsid w:val="005B6273"/>
    <w:rsid w:val="005C5276"/>
    <w:rsid w:val="005E329F"/>
    <w:rsid w:val="005F0180"/>
    <w:rsid w:val="005F3AC7"/>
    <w:rsid w:val="005F48D9"/>
    <w:rsid w:val="005F5569"/>
    <w:rsid w:val="0060070D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457E6"/>
    <w:rsid w:val="006510F4"/>
    <w:rsid w:val="0066254C"/>
    <w:rsid w:val="00675EED"/>
    <w:rsid w:val="006801F5"/>
    <w:rsid w:val="006936BF"/>
    <w:rsid w:val="006C1CBD"/>
    <w:rsid w:val="006E0406"/>
    <w:rsid w:val="006F0F10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0B93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425A"/>
    <w:rsid w:val="008077C3"/>
    <w:rsid w:val="00816085"/>
    <w:rsid w:val="00820503"/>
    <w:rsid w:val="00825107"/>
    <w:rsid w:val="00826E47"/>
    <w:rsid w:val="00845C9B"/>
    <w:rsid w:val="00845F4A"/>
    <w:rsid w:val="00854CC5"/>
    <w:rsid w:val="00855348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E63B4"/>
    <w:rsid w:val="008F4E64"/>
    <w:rsid w:val="008F7767"/>
    <w:rsid w:val="009005F1"/>
    <w:rsid w:val="00920ED4"/>
    <w:rsid w:val="00927CFE"/>
    <w:rsid w:val="009306E6"/>
    <w:rsid w:val="00935B7F"/>
    <w:rsid w:val="00937F23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377B5"/>
    <w:rsid w:val="00A415EF"/>
    <w:rsid w:val="00A44518"/>
    <w:rsid w:val="00A51E84"/>
    <w:rsid w:val="00A604AD"/>
    <w:rsid w:val="00A605FC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C40DE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C3286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72559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2F0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1236C"/>
    <w:rsid w:val="00F35983"/>
    <w:rsid w:val="00F43D5D"/>
    <w:rsid w:val="00F51B56"/>
    <w:rsid w:val="00F54E93"/>
    <w:rsid w:val="00F83BEF"/>
    <w:rsid w:val="00F85832"/>
    <w:rsid w:val="00F86032"/>
    <w:rsid w:val="00F87847"/>
    <w:rsid w:val="00F96D29"/>
    <w:rsid w:val="00FA10C6"/>
    <w:rsid w:val="00FD55A3"/>
    <w:rsid w:val="00FE07DB"/>
    <w:rsid w:val="00FE1518"/>
    <w:rsid w:val="00FE325C"/>
    <w:rsid w:val="00FF2CEA"/>
    <w:rsid w:val="00FF568C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E368A"/>
  <w15:chartTrackingRefBased/>
  <w15:docId w15:val="{F275CD64-8AC7-430C-B61A-2340E9B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AC40DE"/>
    <w:pPr>
      <w:spacing w:before="120" w:after="120"/>
      <w:jc w:val="left"/>
      <w:outlineLvl w:val="2"/>
    </w:pPr>
    <w:rPr>
      <w:bCs w:val="0"/>
      <w:sz w:val="22"/>
      <w:szCs w:val="32"/>
      <w:u w:val="none"/>
    </w:rPr>
  </w:style>
  <w:style w:type="paragraph" w:styleId="Titolo4">
    <w:name w:val="heading 4"/>
    <w:basedOn w:val="TABGCC"/>
    <w:next w:val="NORM"/>
    <w:link w:val="Titolo4Carattere"/>
    <w:uiPriority w:val="9"/>
    <w:unhideWhenUsed/>
    <w:qFormat/>
    <w:rsid w:val="00511DD4"/>
    <w:pPr>
      <w:outlineLvl w:val="3"/>
    </w:p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C40DE"/>
    <w:rPr>
      <w:rFonts w:ascii="Times New Roman" w:hAnsi="Times New Roman"/>
      <w:b/>
      <w:spacing w:val="-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DD4"/>
    <w:rPr>
      <w:rFonts w:ascii="Times New Roman" w:hAnsi="Times New Roman"/>
      <w:b/>
      <w:iCs/>
      <w:spacing w:val="-1"/>
      <w:kern w:val="0"/>
      <w:sz w:val="18"/>
      <w:szCs w:val="36"/>
      <w:lang w:val="en-US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432BD0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432BD0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6F0F10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6F0F10"/>
    <w:pPr>
      <w:spacing w:after="100"/>
      <w:ind w:left="440"/>
    </w:pPr>
  </w:style>
  <w:style w:type="paragraph" w:styleId="Sommario2">
    <w:name w:val="toc 2"/>
    <w:basedOn w:val="Normale"/>
    <w:next w:val="Normale"/>
    <w:autoRedefine/>
    <w:uiPriority w:val="39"/>
    <w:unhideWhenUsed/>
    <w:rsid w:val="006F0F10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6F0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43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5</cp:revision>
  <dcterms:created xsi:type="dcterms:W3CDTF">2025-10-06T06:20:00Z</dcterms:created>
  <dcterms:modified xsi:type="dcterms:W3CDTF">2025-10-08T08:51:00Z</dcterms:modified>
</cp:coreProperties>
</file>