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A997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1A49BFED" w14:textId="07E902AE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2234B8">
        <w:rPr>
          <w:sz w:val="32"/>
          <w:szCs w:val="44"/>
        </w:rPr>
        <w:t>QUINTA</w:t>
      </w:r>
      <w:r w:rsidRPr="004117E2">
        <w:rPr>
          <w:sz w:val="32"/>
          <w:szCs w:val="44"/>
        </w:rPr>
        <w:tab/>
        <w:t>A.S. 2025/2026</w:t>
      </w:r>
    </w:p>
    <w:p w14:paraId="1A54B82C" w14:textId="77777777" w:rsidR="00106A06" w:rsidRDefault="00106A06" w:rsidP="00343198">
      <w:pPr>
        <w:pStyle w:val="NORM"/>
        <w:tabs>
          <w:tab w:val="left" w:pos="1560"/>
          <w:tab w:val="left" w:pos="3261"/>
        </w:tabs>
      </w:pPr>
    </w:p>
    <w:p w14:paraId="3F2A37FE" w14:textId="77777777" w:rsidR="00CE0779" w:rsidRDefault="00CE0779" w:rsidP="00CE0779">
      <w:pPr>
        <w:pStyle w:val="Titolo2"/>
      </w:pPr>
      <w:r w:rsidRPr="000203FD">
        <w:t xml:space="preserve">INDIRIZZO: </w:t>
      </w:r>
      <w:r w:rsidRPr="009F16B4">
        <w:t>Servizi Commerciali</w:t>
      </w:r>
    </w:p>
    <w:p w14:paraId="51B2D41A" w14:textId="77777777" w:rsidR="00097888" w:rsidRPr="009F16B4" w:rsidRDefault="00000000" w:rsidP="00482E49">
      <w:pPr>
        <w:pStyle w:val="Titolo3"/>
      </w:pPr>
      <w:sdt>
        <w:sdtPr>
          <w:id w:val="-19580219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3519">
            <w:rPr>
              <w:rFonts w:ascii="MS Gothic" w:eastAsia="MS Gothic" w:hAnsi="MS Gothic" w:hint="eastAsia"/>
            </w:rPr>
            <w:t>☒</w:t>
          </w:r>
        </w:sdtContent>
      </w:sdt>
      <w:r w:rsidR="00CE0779">
        <w:t xml:space="preserve"> </w:t>
      </w:r>
      <w:r w:rsidR="00097888" w:rsidRPr="009F16B4">
        <w:t xml:space="preserve">Design della Comunicazione </w:t>
      </w:r>
      <w:r w:rsidR="00097888" w:rsidRPr="00482E49">
        <w:t>Visiva</w:t>
      </w:r>
      <w:r w:rsidR="00097888" w:rsidRPr="009F16B4">
        <w:t xml:space="preserve"> e Pubblicitaria</w:t>
      </w:r>
    </w:p>
    <w:p w14:paraId="547FD890" w14:textId="77777777" w:rsidR="00482E49" w:rsidRDefault="00CE0779" w:rsidP="00482E49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</w:r>
      <w:r w:rsidR="00482E49" w:rsidRPr="00482E49">
        <w:t>M - 74 - Altre attività professionali, scientifiche e tecniche</w:t>
      </w:r>
    </w:p>
    <w:p w14:paraId="47A3F476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77E63F23" w14:textId="77777777" w:rsidR="00CD7A85" w:rsidRDefault="00CD7A85" w:rsidP="000203FD">
      <w:pPr>
        <w:pStyle w:val="Titolo3"/>
      </w:pPr>
      <w:r>
        <w:t xml:space="preserve">DOCENTE TUTOR: </w:t>
      </w:r>
    </w:p>
    <w:p w14:paraId="0C146C88" w14:textId="77777777" w:rsidR="001552BA" w:rsidRPr="001552BA" w:rsidRDefault="001552BA" w:rsidP="003A3F29">
      <w:pPr>
        <w:pStyle w:val="NORM"/>
      </w:pPr>
    </w:p>
    <w:p w14:paraId="57110D9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66EA963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40917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D95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1E5AA8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28F8E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A276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166BAF0B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CB5CB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70D0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01DF62E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7093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A7DF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FB0301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1AFD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31A2D" w14:textId="77777777" w:rsidR="00CE2ACC" w:rsidRPr="0034574B" w:rsidRDefault="00CE2ACC" w:rsidP="0053303F">
            <w:pPr>
              <w:pStyle w:val="TAB"/>
            </w:pPr>
          </w:p>
        </w:tc>
      </w:tr>
      <w:tr w:rsidR="0034574B" w14:paraId="36965E97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223C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2291C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53FDF07" w14:textId="77777777" w:rsidR="0034574B" w:rsidRPr="0034574B" w:rsidRDefault="0034574B" w:rsidP="0053303F">
            <w:pPr>
              <w:pStyle w:val="TAB"/>
            </w:pPr>
            <w:r w:rsidRPr="0034574B">
              <w:t>1°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BF0CC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0831B979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76A517FE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12FE35CC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78F50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BC57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FA32BFF" w14:textId="77777777" w:rsidR="0034574B" w:rsidRPr="0034574B" w:rsidRDefault="0034574B" w:rsidP="0053303F">
            <w:pPr>
              <w:pStyle w:val="TAB"/>
            </w:pPr>
            <w:r w:rsidRPr="0034574B">
              <w:t>2°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BC008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662F069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5CADCF7F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4512E83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93D9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EC347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62D4B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4806B" w14:textId="77777777" w:rsidR="00CE2ACC" w:rsidRPr="0034574B" w:rsidRDefault="00CE2ACC" w:rsidP="0053303F">
            <w:pPr>
              <w:pStyle w:val="TAB"/>
            </w:pPr>
            <w:r w:rsidRPr="0034574B">
              <w:t>Certificazione L. 104/92 con programmazione per:</w:t>
            </w:r>
          </w:p>
          <w:p w14:paraId="24DF7179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Minimi</w:t>
            </w:r>
          </w:p>
          <w:p w14:paraId="2B10F85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Differenziati</w:t>
            </w:r>
          </w:p>
        </w:tc>
      </w:tr>
    </w:tbl>
    <w:p w14:paraId="0164111B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57183F0F" w14:textId="77777777" w:rsidR="001552BA" w:rsidRPr="003F218B" w:rsidRDefault="001552BA" w:rsidP="001552BA">
      <w:pPr>
        <w:pStyle w:val="Titolo2"/>
      </w:pPr>
      <w:bookmarkStart w:id="0" w:name="_Toc210505219"/>
      <w:bookmarkStart w:id="1" w:name="_Hlk210956691"/>
      <w:bookmarkStart w:id="2" w:name="_Toc210505220"/>
      <w:r w:rsidRPr="003F218B">
        <w:lastRenderedPageBreak/>
        <w:t xml:space="preserve">PROFILO </w:t>
      </w:r>
      <w:bookmarkEnd w:id="0"/>
      <w:r>
        <w:t>ALL’INIZIO DELLA CLASSE QUINTA</w:t>
      </w:r>
    </w:p>
    <w:bookmarkEnd w:id="1"/>
    <w:p w14:paraId="110D7C12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4E94F6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D760F" w14:textId="77777777" w:rsidR="0034574B" w:rsidRDefault="0053303F" w:rsidP="0053303F">
            <w:pPr>
              <w:pStyle w:val="TABG"/>
            </w:pPr>
            <w:r w:rsidRPr="0053303F">
              <w:t>Il mio progetto e i miei interessi:</w:t>
            </w:r>
          </w:p>
          <w:p w14:paraId="15870E25" w14:textId="77777777" w:rsidR="0053303F" w:rsidRDefault="0053303F" w:rsidP="0053303F">
            <w:pPr>
              <w:pStyle w:val="TAB"/>
            </w:pPr>
            <w:r>
              <w:tab/>
            </w:r>
          </w:p>
          <w:p w14:paraId="79365C1B" w14:textId="77777777" w:rsidR="0053303F" w:rsidRDefault="0053303F" w:rsidP="0053303F">
            <w:pPr>
              <w:pStyle w:val="TAB"/>
            </w:pPr>
            <w:r>
              <w:tab/>
            </w:r>
          </w:p>
          <w:p w14:paraId="357880A1" w14:textId="77777777" w:rsidR="0053303F" w:rsidRDefault="0053303F" w:rsidP="0053303F">
            <w:pPr>
              <w:pStyle w:val="TAB"/>
            </w:pPr>
            <w:r>
              <w:tab/>
            </w:r>
          </w:p>
          <w:p w14:paraId="6AEB6E09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62C2E0B8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7C6E8" w14:textId="77777777" w:rsidR="0034574B" w:rsidRDefault="0053303F" w:rsidP="0053303F">
            <w:pPr>
              <w:pStyle w:val="TABG"/>
            </w:pPr>
            <w:r w:rsidRPr="0053303F">
              <w:t>Come mi vedo a scuola (nel comportamento in classe, nella partecipazione alle attività, nel lavoro scolastico, nell’impegno e nella collaborazione):</w:t>
            </w:r>
          </w:p>
          <w:p w14:paraId="0AB69DBB" w14:textId="77777777" w:rsidR="0034574B" w:rsidRDefault="0053303F" w:rsidP="0053303F">
            <w:pPr>
              <w:pStyle w:val="TAB"/>
            </w:pPr>
            <w:r>
              <w:tab/>
            </w:r>
          </w:p>
          <w:p w14:paraId="1ACDD48B" w14:textId="77777777" w:rsidR="0053303F" w:rsidRDefault="0053303F" w:rsidP="0053303F">
            <w:pPr>
              <w:pStyle w:val="TAB"/>
            </w:pPr>
            <w:r>
              <w:tab/>
            </w:r>
          </w:p>
          <w:p w14:paraId="655FA884" w14:textId="77777777" w:rsidR="0053303F" w:rsidRDefault="0053303F" w:rsidP="0053303F">
            <w:pPr>
              <w:pStyle w:val="TAB"/>
            </w:pPr>
            <w:r>
              <w:tab/>
            </w:r>
          </w:p>
          <w:p w14:paraId="21D0CFDC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300AA2C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5FA626B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D26B7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2EDF6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FA1AE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A433E" w14:textId="77777777" w:rsidR="00F5726A" w:rsidRPr="00F5726A" w:rsidRDefault="00F5726A" w:rsidP="00F5726A">
            <w:pPr>
              <w:pStyle w:val="TABGCC"/>
            </w:pPr>
            <w:r w:rsidRPr="00F5726A">
              <w:t>Intermedio</w:t>
            </w:r>
          </w:p>
        </w:tc>
        <w:tc>
          <w:tcPr>
            <w:tcW w:w="1275" w:type="dxa"/>
            <w:vAlign w:val="center"/>
          </w:tcPr>
          <w:p w14:paraId="12624963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41BE7353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82CD3" w14:textId="77777777" w:rsidR="00F5726A" w:rsidRDefault="00F5726A" w:rsidP="0058596C">
            <w:pPr>
              <w:pStyle w:val="TAB"/>
            </w:pPr>
            <w:r w:rsidRPr="00335869">
              <w:t>Partecipazione ed interesse nei confronti delle attività scolastiche</w:t>
            </w:r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4C552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6C4D8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6238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FECFD4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F19AD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B16D6" w14:textId="77777777" w:rsidR="00F5726A" w:rsidRDefault="00F5726A" w:rsidP="0058596C">
            <w:pPr>
              <w:pStyle w:val="TAB"/>
            </w:pPr>
            <w:r w:rsidRPr="00335869">
              <w:t>Livello di autostima ed aspirazioni future nei confronti del percorso di studio scelto</w:t>
            </w:r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7E7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D6AD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D5706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444FED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63BF2B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E9D19" w14:textId="77777777" w:rsidR="00F5726A" w:rsidRDefault="00F5726A" w:rsidP="0058596C">
            <w:pPr>
              <w:pStyle w:val="TAB"/>
            </w:pPr>
            <w:r w:rsidRPr="00335869">
              <w:t>Livello di autonomia nello svolgimento di compiti ed efficacia del metodo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DA4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42C86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0EBD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F965B5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30265A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A96CB" w14:textId="77777777" w:rsidR="00F5726A" w:rsidRDefault="00F5726A" w:rsidP="0058596C">
            <w:pPr>
              <w:pStyle w:val="TAB"/>
            </w:pPr>
            <w:r w:rsidRPr="00335869">
              <w:t>Grado di impegno nelle attività scolastiche e nello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D7B47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327D4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FD4DB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D9BF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55AA1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163C6" w14:textId="77777777" w:rsidR="00F5726A" w:rsidRDefault="00F5726A" w:rsidP="0058596C">
            <w:pPr>
              <w:pStyle w:val="TAB"/>
            </w:pPr>
            <w:r w:rsidRPr="00335869">
              <w:t>Comportamento e capacità di relazione/socializzazione nel contesto classe</w:t>
            </w:r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5D62B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A010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C029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1C8C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6C2FF1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3E7811BC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(compiti di realtà/compiti sfidanti)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19E3543E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D2354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12AC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5A46436C" w14:textId="77777777" w:rsidR="005F37AD" w:rsidRDefault="005F37AD" w:rsidP="005F37AD">
            <w:pPr>
              <w:pStyle w:val="TAB"/>
            </w:pPr>
          </w:p>
          <w:p w14:paraId="549578A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26029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5E6FAEEE" w14:textId="77777777" w:rsidR="005F37AD" w:rsidRDefault="005F37AD" w:rsidP="005F37AD">
            <w:pPr>
              <w:pStyle w:val="TAB"/>
            </w:pPr>
          </w:p>
          <w:p w14:paraId="7D96B67A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05A9F508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393FB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0ECA3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1B2E4A3" w14:textId="77777777" w:rsidR="005F37AD" w:rsidRDefault="005F37AD" w:rsidP="005F37AD">
            <w:pPr>
              <w:pStyle w:val="TAB"/>
            </w:pPr>
          </w:p>
          <w:p w14:paraId="16F9F64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95943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7A92088C" w14:textId="77777777" w:rsidR="005F37AD" w:rsidRDefault="005F37AD" w:rsidP="005F37AD">
            <w:pPr>
              <w:pStyle w:val="TAB"/>
            </w:pPr>
          </w:p>
          <w:p w14:paraId="4F5EDF51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7B668962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9D5C6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AEAAB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3C095E84" w14:textId="77777777" w:rsidR="005F37AD" w:rsidRDefault="005F37AD" w:rsidP="005F37AD">
            <w:pPr>
              <w:pStyle w:val="TAB"/>
            </w:pPr>
          </w:p>
          <w:p w14:paraId="4E7BB0DD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CEFFD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0ECFB7B9" w14:textId="77777777" w:rsidR="005F37AD" w:rsidRDefault="005F37AD" w:rsidP="005F37AD">
            <w:pPr>
              <w:pStyle w:val="TAB"/>
            </w:pPr>
          </w:p>
          <w:p w14:paraId="51C7DC98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</w:tbl>
    <w:p w14:paraId="5D341C15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570447" w14:paraId="6BD16A31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ED76B" w14:textId="77777777" w:rsidR="00B75C8B" w:rsidRPr="009E3244" w:rsidRDefault="00B75C8B" w:rsidP="00B75C8B">
            <w:pPr>
              <w:pStyle w:val="TABG"/>
            </w:pPr>
            <w:r>
              <w:t>Accoglienza</w:t>
            </w:r>
          </w:p>
          <w:p w14:paraId="066EF8F6" w14:textId="6EAB15D6" w:rsidR="00570447" w:rsidRDefault="00B75C8B" w:rsidP="00B75C8B">
            <w:pPr>
              <w:pStyle w:val="TABC"/>
            </w:pPr>
            <w:r>
              <w:t>(attività per la promozione del benessere, della socializzazione della classe)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1B97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Uscita didattica di socializzazione</w:t>
            </w:r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55B6E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7EE4475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3D4D5" w14:textId="77777777" w:rsidR="00570447" w:rsidRDefault="00570447" w:rsidP="009E3244">
            <w:pPr>
              <w:pStyle w:val="TABG"/>
            </w:pPr>
            <w:r>
              <w:t>Attività di sostegno allo studio</w:t>
            </w:r>
          </w:p>
          <w:p w14:paraId="4E68D31C" w14:textId="77777777" w:rsidR="00570447" w:rsidRDefault="00570447" w:rsidP="009E3244">
            <w:pPr>
              <w:pStyle w:val="TABC"/>
            </w:pPr>
            <w:r>
              <w:t xml:space="preserve">(Interventi di supporto al raggiungimento degli obiettivi educativi o di apprendimento)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7A9F2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Progetto doposcuola</w:t>
            </w:r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BF7B69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6B620D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52A2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DDD80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Corso sul metodo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57431B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2A303E11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70DF4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F43C6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57DFC4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BB477A4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9E02E" w14:textId="77777777" w:rsidR="00570447" w:rsidRDefault="00570447" w:rsidP="009E3244">
            <w:pPr>
              <w:pStyle w:val="TABG"/>
            </w:pPr>
            <w:r w:rsidRPr="00993730">
              <w:t>Attività di recupero in itinere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9FB8F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Settimana di sospensione dell'attività didattica, per recupero insufficienze del trimestre</w:t>
            </w:r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24754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52BA" w:rsidRPr="001C5336" w14:paraId="0EB3B4F2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F8D13" w14:textId="77777777" w:rsidR="001552BA" w:rsidRDefault="001552BA" w:rsidP="004C34F3">
            <w:pPr>
              <w:pStyle w:val="TABG"/>
            </w:pPr>
            <w:bookmarkStart w:id="7" w:name="_Toc210505225"/>
            <w:r w:rsidRPr="00993730">
              <w:t>Attività di recupero estivo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3EED1" w14:textId="77777777" w:rsidR="001552BA" w:rsidRDefault="001552BA" w:rsidP="004C34F3">
            <w:pPr>
              <w:pStyle w:val="TAB"/>
            </w:pPr>
            <w:r>
              <w:t>Corsi di recupero prima dell’inizio</w:t>
            </w:r>
          </w:p>
          <w:p w14:paraId="387D8465" w14:textId="77777777" w:rsidR="001552BA" w:rsidRDefault="001552BA" w:rsidP="004C34F3">
            <w:pPr>
              <w:pStyle w:val="TAB"/>
            </w:pPr>
            <w:r>
              <w:t>dell’anno successivo, per recupero insufficienze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CE092" w14:textId="77777777" w:rsidR="001552B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6876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1EA1" w14:textId="77777777" w:rsidR="001552B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4490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Frequentato</w:t>
            </w:r>
          </w:p>
        </w:tc>
      </w:tr>
      <w:tr w:rsidR="001552BA" w:rsidRPr="001C5336" w14:paraId="206EFFF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17312" w14:textId="77777777" w:rsidR="001552BA" w:rsidRDefault="001552BA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83422" w14:textId="77777777" w:rsidR="001552BA" w:rsidRDefault="001552BA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4D7D8" w14:textId="77777777" w:rsidR="001552B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889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Sì</w:t>
            </w:r>
            <w:r w:rsidR="001552BA">
              <w:t xml:space="preserve">   </w:t>
            </w:r>
            <w:sdt>
              <w:sdtPr>
                <w:id w:val="-16838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924A1" w14:textId="77777777" w:rsidR="001552B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598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Sì</w:t>
            </w:r>
            <w:r w:rsidR="001552BA">
              <w:t xml:space="preserve">   </w:t>
            </w:r>
            <w:sdt>
              <w:sdtPr>
                <w:id w:val="-20710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NO</w:t>
            </w:r>
          </w:p>
        </w:tc>
      </w:tr>
      <w:tr w:rsidR="001552BA" w:rsidRPr="001C5336" w14:paraId="3717BABC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D9704" w14:textId="77777777" w:rsidR="001552BA" w:rsidRDefault="001552BA" w:rsidP="004C34F3">
            <w:pPr>
              <w:pStyle w:val="TABG"/>
            </w:pPr>
            <w:r w:rsidRPr="00570447">
              <w:lastRenderedPageBreak/>
              <w:t>Attività aggiunti</w:t>
            </w:r>
            <w:r>
              <w:t>ve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765D1" w14:textId="77777777" w:rsidR="001552BA" w:rsidRDefault="001552BA" w:rsidP="004C34F3">
            <w:pPr>
              <w:pStyle w:val="TAB"/>
            </w:pPr>
            <w:r w:rsidRPr="00570447">
              <w:t>Alfabetizzazione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9FC50" w14:textId="77777777" w:rsidR="001552B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1466E" w14:textId="77777777" w:rsidR="001552B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Frequentato</w:t>
            </w:r>
          </w:p>
        </w:tc>
      </w:tr>
      <w:tr w:rsidR="001552BA" w:rsidRPr="001C5336" w14:paraId="773E715A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39C4C" w14:textId="77777777" w:rsidR="001552BA" w:rsidRDefault="001552BA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FD140" w14:textId="77777777" w:rsidR="001552BA" w:rsidRDefault="001552BA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B3C3A" w14:textId="77777777" w:rsidR="001552B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Sì</w:t>
            </w:r>
            <w:r w:rsidR="001552BA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2247C" w14:textId="77777777" w:rsidR="001552B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Sì</w:t>
            </w:r>
            <w:r w:rsidR="001552BA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2BA" w:rsidRPr="00761EFA">
              <w:t xml:space="preserve"> NO</w:t>
            </w:r>
          </w:p>
        </w:tc>
      </w:tr>
      <w:tr w:rsidR="001552BA" w:rsidRPr="001C5336" w14:paraId="27E1A2AE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F6E66" w14:textId="77777777" w:rsidR="001552BA" w:rsidRDefault="001552B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B1DB0" w14:textId="77777777" w:rsidR="001552BA" w:rsidRPr="002D280A" w:rsidRDefault="001552B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6135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FED297" w14:textId="77777777" w:rsidR="001552BA" w:rsidRPr="001C5336" w:rsidRDefault="001552B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52BA" w:rsidRPr="001C5336" w14:paraId="223C8D0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AAD0E" w14:textId="77777777" w:rsidR="001552BA" w:rsidRDefault="001552B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DB345" w14:textId="77777777" w:rsidR="001552BA" w:rsidRPr="002D280A" w:rsidRDefault="001552B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Laboratori Teatrali</w:t>
            </w:r>
          </w:p>
        </w:tc>
        <w:sdt>
          <w:sdtPr>
            <w:id w:val="-21181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135F52" w14:textId="77777777" w:rsidR="001552BA" w:rsidRPr="001C5336" w:rsidRDefault="001552B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52BA" w:rsidRPr="001C5336" w14:paraId="5CA366F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A2C65" w14:textId="77777777" w:rsidR="001552BA" w:rsidRDefault="001552B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5C7AE" w14:textId="77777777" w:rsidR="001552BA" w:rsidRPr="002D280A" w:rsidRDefault="001552B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10632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4A1F66" w14:textId="77777777" w:rsidR="001552BA" w:rsidRPr="001C5336" w:rsidRDefault="001552B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52BA" w:rsidRPr="001C5336" w14:paraId="03A568D3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1120F" w14:textId="77777777" w:rsidR="001552BA" w:rsidRDefault="001552B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E6925" w14:textId="77777777" w:rsidR="001552BA" w:rsidRPr="002D280A" w:rsidRDefault="001552B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Partecipazione a conferenze e dibattiti finalizzati allo sviluppo dello spirito critico</w:t>
            </w:r>
          </w:p>
        </w:tc>
        <w:sdt>
          <w:sdtPr>
            <w:id w:val="-5944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E483EA" w14:textId="77777777" w:rsidR="001552BA" w:rsidRPr="001C5336" w:rsidRDefault="001552B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52BA" w:rsidRPr="001C5336" w14:paraId="0B7B827D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31EB2" w14:textId="77777777" w:rsidR="001552BA" w:rsidRDefault="001552B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D8DC6" w14:textId="77777777" w:rsidR="001552BA" w:rsidRPr="002D280A" w:rsidRDefault="001552B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Progetti di mobilità e stage transnazionali</w:t>
            </w:r>
          </w:p>
        </w:tc>
        <w:sdt>
          <w:sdtPr>
            <w:id w:val="-76899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24A931" w14:textId="77777777" w:rsidR="001552BA" w:rsidRPr="001C5336" w:rsidRDefault="001552B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52BA" w:rsidRPr="001C5336" w14:paraId="4953F854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9A60B" w14:textId="77777777" w:rsidR="001552BA" w:rsidRDefault="001552B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3A30D" w14:textId="77777777" w:rsidR="001552BA" w:rsidRPr="002D280A" w:rsidRDefault="001552B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103708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430641" w14:textId="77777777" w:rsidR="001552BA" w:rsidRPr="001C5336" w:rsidRDefault="001552B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D23D388" w14:textId="77777777" w:rsidR="001552BA" w:rsidRPr="001610DC" w:rsidRDefault="001552BA" w:rsidP="001552BA">
      <w:pPr>
        <w:pStyle w:val="Titolo2"/>
      </w:pPr>
      <w:bookmarkStart w:id="8" w:name="_Hlk210956056"/>
      <w:bookmarkStart w:id="9" w:name="_Toc210505226"/>
      <w:bookmarkEnd w:id="7"/>
      <w:r w:rsidRPr="001610DC">
        <w:t xml:space="preserve">BILANCIO </w:t>
      </w:r>
      <w:r>
        <w:t>AL TERMINE DELLA CLASSE QUINTA</w:t>
      </w:r>
    </w:p>
    <w:bookmarkEnd w:id="8"/>
    <w:p w14:paraId="3480CEEE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0831DE6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422C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>Come mi vedo a scuola (nel comportamento in classe, nella partecipazione alle attività, nel lavoro scolastico, nell’impegno e nella collaborazione):</w:t>
            </w:r>
          </w:p>
          <w:p w14:paraId="2EEA774A" w14:textId="77777777" w:rsidR="00B22E43" w:rsidRDefault="00B22E43" w:rsidP="00B22E43">
            <w:pPr>
              <w:pStyle w:val="TAB"/>
            </w:pPr>
            <w:r>
              <w:tab/>
            </w:r>
          </w:p>
          <w:p w14:paraId="73EF1B89" w14:textId="77777777" w:rsidR="00B22E43" w:rsidRDefault="00B22E43" w:rsidP="00B22E43">
            <w:pPr>
              <w:pStyle w:val="TAB"/>
            </w:pPr>
            <w:r>
              <w:tab/>
            </w:r>
          </w:p>
          <w:p w14:paraId="370045D0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11EB228" w14:textId="77777777" w:rsidR="00CD7A85" w:rsidRDefault="00B22E43" w:rsidP="003F218B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6B80C30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8BCF" w14:textId="77777777" w:rsidR="00B22E43" w:rsidRDefault="00B22E43" w:rsidP="00B22E43">
            <w:pPr>
              <w:pStyle w:val="NORMG"/>
            </w:pPr>
            <w:r w:rsidRPr="00B22E43">
              <w:t>Osservazioni sul percorso scolastico e sul miglioramento conseguito:</w:t>
            </w:r>
          </w:p>
          <w:p w14:paraId="76F177E3" w14:textId="77777777" w:rsidR="00B22E43" w:rsidRDefault="00B22E43" w:rsidP="001C0AB7">
            <w:pPr>
              <w:pStyle w:val="TAB"/>
            </w:pPr>
            <w:r>
              <w:tab/>
            </w:r>
          </w:p>
          <w:p w14:paraId="28912AB0" w14:textId="77777777" w:rsidR="00B22E43" w:rsidRDefault="00B22E43" w:rsidP="001C0AB7">
            <w:pPr>
              <w:pStyle w:val="TAB"/>
            </w:pPr>
            <w:r>
              <w:tab/>
            </w:r>
          </w:p>
          <w:p w14:paraId="641F7914" w14:textId="77777777" w:rsidR="00B22E43" w:rsidRDefault="00B22E43" w:rsidP="001C0AB7">
            <w:pPr>
              <w:pStyle w:val="TAB"/>
            </w:pPr>
            <w:r>
              <w:tab/>
            </w:r>
          </w:p>
          <w:p w14:paraId="2674D79F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1E9723E2" w14:textId="63B5D8F9" w:rsidR="00B22E43" w:rsidRDefault="004B50E2" w:rsidP="003844E4">
      <w:pPr>
        <w:pStyle w:val="Titolo3"/>
      </w:pPr>
      <w:bookmarkStart w:id="12" w:name="_Toc210505228"/>
      <w:bookmarkStart w:id="13" w:name="_Hlk210957464"/>
      <w:r>
        <w:t>C</w:t>
      </w:r>
      <w:r w:rsidR="00B22E43" w:rsidRPr="00B22E43">
        <w:t xml:space="preserve">OMPETENZE AL TERMINE </w:t>
      </w:r>
      <w:bookmarkEnd w:id="12"/>
      <w:r w:rsidR="001552BA">
        <w:t>DELLA CLASSE QUINTA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0FF70696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3"/>
          <w:p w14:paraId="2748479B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FC91F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36C7F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633DB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02BCE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D501C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5A58304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455C1" w14:textId="77777777" w:rsidR="001B4375" w:rsidRDefault="001B4375" w:rsidP="001B4375">
            <w:pPr>
              <w:pStyle w:val="TABG"/>
            </w:pPr>
            <w:r>
              <w:t>Asse dei Linguaggi</w:t>
            </w:r>
          </w:p>
          <w:p w14:paraId="111A7581" w14:textId="77777777" w:rsidR="001B4375" w:rsidRPr="00125055" w:rsidRDefault="001B4375" w:rsidP="001B4375">
            <w:pPr>
              <w:pStyle w:val="TABC"/>
            </w:pPr>
            <w:r>
              <w:t>(Competenza alfabetica funzionale/multilinguistica)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A85AB" w14:textId="1A3B0E16" w:rsidR="001B4375" w:rsidRPr="00125055" w:rsidRDefault="001B4375" w:rsidP="00F97140">
            <w:pPr>
              <w:pStyle w:val="TABC"/>
            </w:pPr>
            <w:r w:rsidRPr="00353671">
              <w:t>Lingua e Letteratura Italiana</w:t>
            </w:r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86C69C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7E588B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17885C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D736A6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94F785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119EB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C0517" w14:textId="3DFA077C" w:rsidR="001B4375" w:rsidRPr="00125055" w:rsidRDefault="001B4375" w:rsidP="00F97140">
            <w:pPr>
              <w:pStyle w:val="TABC"/>
            </w:pPr>
            <w:r w:rsidRPr="00353671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AC3074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B97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3B10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2B61B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390A3955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8DF40" w14:textId="77777777" w:rsidR="0019574B" w:rsidRDefault="0019574B" w:rsidP="0019574B">
            <w:pPr>
              <w:pStyle w:val="TABG"/>
            </w:pPr>
            <w:r>
              <w:t>Asse Matematico</w:t>
            </w:r>
          </w:p>
          <w:p w14:paraId="5D2969D3" w14:textId="77777777" w:rsidR="0019574B" w:rsidRPr="00125055" w:rsidRDefault="0019574B" w:rsidP="0019574B">
            <w:pPr>
              <w:pStyle w:val="TABC"/>
            </w:pPr>
            <w:r>
              <w:t>(Competenza matematica)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D99BF" w14:textId="430D4A4D" w:rsidR="0019574B" w:rsidRPr="00125055" w:rsidRDefault="001B4375" w:rsidP="00F97140">
            <w:pPr>
              <w:pStyle w:val="TABC"/>
            </w:pPr>
            <w:r w:rsidRPr="00353671">
              <w:t>Matematica</w:t>
            </w:r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9002EA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C8C46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2E14E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5841E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2F2C7EB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D01A6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525D4" w14:textId="70B95B7A" w:rsidR="001B4375" w:rsidRPr="00125055" w:rsidRDefault="004F1E24" w:rsidP="00F97140">
            <w:pPr>
              <w:pStyle w:val="TABC"/>
            </w:pPr>
            <w:r w:rsidRPr="006A4608">
              <w:t>Storia</w:t>
            </w:r>
          </w:p>
        </w:tc>
        <w:sdt>
          <w:sdtPr>
            <w:id w:val="6360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F91EC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4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1E1C7F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37FF1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40FB3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24" w:rsidRPr="00125055" w14:paraId="64AB4CB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A2E74" w14:textId="77777777" w:rsidR="004F1E24" w:rsidRPr="00125055" w:rsidRDefault="004F1E24" w:rsidP="004F1E24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4CF4A" w14:textId="6108255E" w:rsidR="004F1E24" w:rsidRPr="00125055" w:rsidRDefault="004F1E24" w:rsidP="00F97140">
            <w:pPr>
              <w:pStyle w:val="TABC"/>
            </w:pPr>
            <w:r w:rsidRPr="008E79B7">
              <w:t>Educazione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F117BD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285692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8DFF9F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9455C5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6ED1511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A123F" w14:textId="77777777" w:rsidR="001B4375" w:rsidRPr="00125055" w:rsidRDefault="001B4375" w:rsidP="001B4375">
            <w:pPr>
              <w:pStyle w:val="TABG"/>
            </w:pPr>
            <w:r w:rsidRPr="0013303E">
              <w:t>Scienze motorie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BC9A" w14:textId="03642896" w:rsidR="001B4375" w:rsidRPr="00125055" w:rsidRDefault="001B4375" w:rsidP="00F97140">
            <w:pPr>
              <w:pStyle w:val="TABC"/>
            </w:pPr>
            <w:r w:rsidRPr="00046A85">
              <w:t>Scienze Motorie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721EE3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17B41E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65D1F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33EBE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EFC5F08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E1075" w14:textId="77777777" w:rsidR="001B4375" w:rsidRPr="00125055" w:rsidRDefault="001B4375" w:rsidP="001B4375">
            <w:pPr>
              <w:pStyle w:val="TABG"/>
            </w:pPr>
            <w:r w:rsidRPr="0013303E">
              <w:t>RC o attività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A25D5" w14:textId="2BBDCF63" w:rsidR="001B4375" w:rsidRPr="00125055" w:rsidRDefault="001B4375" w:rsidP="00F97140">
            <w:pPr>
              <w:pStyle w:val="TABC"/>
            </w:pPr>
            <w:r w:rsidRPr="00046A85">
              <w:t>Religione Cattolica/Attività Alternativ</w:t>
            </w:r>
            <w:r w:rsidR="00F51914">
              <w:t>a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A213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09F83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84A5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D211A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0B16738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8CF91" w14:textId="77777777" w:rsidR="005153EA" w:rsidRPr="00125055" w:rsidRDefault="005153EA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FA427" w14:textId="4C87914D" w:rsidR="005153EA" w:rsidRDefault="005153EA" w:rsidP="00F97140">
            <w:pPr>
              <w:pStyle w:val="TABC"/>
            </w:pPr>
            <w:r>
              <w:t>Seconda Lingua Straniera:</w:t>
            </w:r>
          </w:p>
          <w:p w14:paraId="0AC921AC" w14:textId="77777777" w:rsidR="005153EA" w:rsidRDefault="00000000" w:rsidP="00F97140">
            <w:pPr>
              <w:pStyle w:val="TABC"/>
            </w:pPr>
            <w:sdt>
              <w:sdtPr>
                <w:id w:val="-7252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3EA">
              <w:t xml:space="preserve"> Inglese</w:t>
            </w:r>
          </w:p>
          <w:p w14:paraId="611D6B1F" w14:textId="77777777" w:rsidR="005153EA" w:rsidRPr="00BB5F78" w:rsidRDefault="00000000" w:rsidP="00F97140">
            <w:pPr>
              <w:pStyle w:val="TABC"/>
            </w:pPr>
            <w:sdt>
              <w:sdtPr>
                <w:id w:val="18405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40">
              <w:t xml:space="preserve"> </w:t>
            </w:r>
            <w:r w:rsidR="005153EA">
              <w:t>Francese</w:t>
            </w:r>
          </w:p>
        </w:tc>
        <w:sdt>
          <w:sdtPr>
            <w:id w:val="-19937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A36179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7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DF374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7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593E5E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52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BA7B3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D0CAF37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AEDDD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41FBB" w14:textId="10C5B303" w:rsidR="005153EA" w:rsidRPr="00125055" w:rsidRDefault="005153EA" w:rsidP="00F97140">
            <w:pPr>
              <w:pStyle w:val="TABC"/>
            </w:pPr>
            <w:r w:rsidRPr="0076154C">
              <w:t>Tecniche Professionali dei Servizi Commerciali</w:t>
            </w:r>
          </w:p>
        </w:tc>
        <w:sdt>
          <w:sdtPr>
            <w:id w:val="559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22513A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93077F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6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935C7E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11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5020F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229423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ABFE0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FC7A0" w14:textId="1AE16E6E" w:rsidR="005153EA" w:rsidRPr="00125055" w:rsidRDefault="005153EA" w:rsidP="00F97140">
            <w:pPr>
              <w:pStyle w:val="TABC"/>
            </w:pPr>
            <w:r w:rsidRPr="0076154C">
              <w:t>Tecniche di Comunicazione</w:t>
            </w:r>
          </w:p>
        </w:tc>
        <w:sdt>
          <w:sdtPr>
            <w:id w:val="204763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9F109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722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D0AAAD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5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30A8D4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548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C9C221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1EEEE79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EADE6" w14:textId="77777777" w:rsidR="005153EA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20993" w14:textId="21C3E0C7" w:rsidR="005153EA" w:rsidRPr="00023B65" w:rsidRDefault="005153EA" w:rsidP="00F97140">
            <w:pPr>
              <w:pStyle w:val="TABC"/>
            </w:pPr>
            <w:r w:rsidRPr="0076154C">
              <w:t>Economia Aziendale</w:t>
            </w:r>
          </w:p>
        </w:tc>
        <w:sdt>
          <w:sdtPr>
            <w:id w:val="-16371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F62F03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60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763B11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21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C4BEC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8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D71289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12F02B6F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65854" w14:textId="77777777" w:rsidR="005153EA" w:rsidRDefault="005153EA" w:rsidP="0019574B">
            <w:pPr>
              <w:pStyle w:val="TABG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76044" w14:textId="77777777" w:rsidR="005153EA" w:rsidRPr="00023B65" w:rsidRDefault="005153EA" w:rsidP="00F97140">
            <w:pPr>
              <w:pStyle w:val="TABC"/>
            </w:pPr>
            <w:r w:rsidRPr="005153EA">
              <w:t>Storia dell’</w:t>
            </w:r>
            <w:r>
              <w:t>A</w:t>
            </w:r>
            <w:r w:rsidRPr="005153EA">
              <w:t xml:space="preserve">rte ed </w:t>
            </w:r>
            <w:r>
              <w:t>E</w:t>
            </w:r>
            <w:r w:rsidRPr="005153EA">
              <w:t xml:space="preserve">spressioni </w:t>
            </w:r>
            <w:r>
              <w:t>G</w:t>
            </w:r>
            <w:r w:rsidRPr="005153EA">
              <w:t xml:space="preserve">rafico </w:t>
            </w:r>
            <w:r w:rsidRPr="005153EA">
              <w:lastRenderedPageBreak/>
              <w:t xml:space="preserve">– </w:t>
            </w:r>
            <w:r>
              <w:t>A</w:t>
            </w:r>
            <w:r w:rsidRPr="005153EA">
              <w:t>rtistiche</w:t>
            </w:r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64CAB2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C0FF21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08877A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424224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CAA13C" w14:textId="77777777" w:rsidR="00C75C49" w:rsidRPr="00942B2A" w:rsidRDefault="00C75C49" w:rsidP="003844E4">
      <w:pPr>
        <w:pStyle w:val="Titolo3"/>
      </w:pPr>
      <w:bookmarkStart w:id="14" w:name="_Toc210505230"/>
      <w:r w:rsidRPr="00BA2D9C">
        <w:t>RISULTATO FINALE</w:t>
      </w:r>
      <w:bookmarkEnd w:id="1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C75C49" w14:paraId="6A2DBBF1" w14:textId="77777777" w:rsidTr="00291DA4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84F18" w14:textId="77777777" w:rsidR="00C75C49" w:rsidRDefault="00000000" w:rsidP="00291DA4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C49">
              <w:t xml:space="preserve"> </w:t>
            </w:r>
            <w:r w:rsidR="00C75C49" w:rsidRPr="00166A4C">
              <w:t xml:space="preserve">AMMESSO </w:t>
            </w:r>
            <w:r w:rsidR="00C75C49" w:rsidRPr="00897115">
              <w:rPr>
                <w:b w:val="0"/>
                <w:bCs/>
              </w:rPr>
              <w:t>all</w:t>
            </w:r>
            <w:r w:rsidR="00C75C49">
              <w:rPr>
                <w:b w:val="0"/>
                <w:bCs/>
              </w:rPr>
              <w:t>’esame di Maturità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F0C75" w14:textId="77777777" w:rsidR="00C75C49" w:rsidRDefault="00000000" w:rsidP="00291DA4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C49">
              <w:t xml:space="preserve"> NON </w:t>
            </w:r>
            <w:r w:rsidR="00C75C49" w:rsidRPr="00166A4C">
              <w:t xml:space="preserve">AMMESSO </w:t>
            </w:r>
            <w:r w:rsidR="00C75C49" w:rsidRPr="00897115">
              <w:rPr>
                <w:b w:val="0"/>
                <w:bCs/>
              </w:rPr>
              <w:t>all</w:t>
            </w:r>
            <w:r w:rsidR="00C75C49">
              <w:rPr>
                <w:b w:val="0"/>
                <w:bCs/>
              </w:rPr>
              <w:t>’esame di Maturità</w:t>
            </w:r>
          </w:p>
        </w:tc>
      </w:tr>
      <w:tr w:rsidR="00C75C49" w14:paraId="19657CA9" w14:textId="77777777" w:rsidTr="00291DA4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00BC7" w14:textId="77777777" w:rsidR="00C75C49" w:rsidRDefault="00C75C49" w:rsidP="00291DA4">
            <w:pPr>
              <w:pStyle w:val="TABG"/>
            </w:pPr>
            <w:r>
              <w:t>EVENTUALE NON AMMISSIONE DELL’ALUNNO/A ALL’ESAME DI MATURITÀ</w:t>
            </w:r>
          </w:p>
          <w:p w14:paraId="6C20BB77" w14:textId="77777777" w:rsidR="00C75C49" w:rsidRDefault="00C75C49" w:rsidP="00291DA4">
            <w:pPr>
              <w:pStyle w:val="TABC"/>
            </w:pPr>
            <w:r>
              <w:t>(Indicare le motivazioni, gli estremi normativi previsti dal DPR 122/09 e dal Box n. 9 delle Linee guida del D.Lgs. 61/2017, i criteri di non ammissione previsti dal PTOF)</w:t>
            </w:r>
          </w:p>
          <w:p w14:paraId="3EC4ACE8" w14:textId="77777777" w:rsidR="00C75C49" w:rsidRDefault="00C75C49" w:rsidP="00291DA4">
            <w:pPr>
              <w:pStyle w:val="TAB"/>
            </w:pPr>
            <w:r>
              <w:tab/>
            </w:r>
          </w:p>
          <w:p w14:paraId="1A2A10AF" w14:textId="77777777" w:rsidR="00C75C49" w:rsidRDefault="00C75C49" w:rsidP="00291DA4">
            <w:pPr>
              <w:pStyle w:val="TAB"/>
            </w:pPr>
            <w:r>
              <w:tab/>
            </w:r>
          </w:p>
          <w:p w14:paraId="5ACEB93A" w14:textId="77777777" w:rsidR="00C75C49" w:rsidRDefault="00C75C49" w:rsidP="00291DA4">
            <w:pPr>
              <w:pStyle w:val="TAB"/>
            </w:pPr>
            <w:r>
              <w:tab/>
            </w:r>
          </w:p>
          <w:p w14:paraId="47A4D3FD" w14:textId="77777777" w:rsidR="00C75C49" w:rsidRDefault="00C75C49" w:rsidP="00291DA4">
            <w:pPr>
              <w:pStyle w:val="TAB"/>
            </w:pPr>
            <w:r>
              <w:tab/>
            </w:r>
          </w:p>
        </w:tc>
      </w:tr>
      <w:tr w:rsidR="0040320A" w14:paraId="3F2B72A8" w14:textId="77777777" w:rsidTr="00291DA4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89F25" w14:textId="77777777" w:rsidR="0040320A" w:rsidRDefault="0040320A" w:rsidP="0040320A">
            <w:pPr>
              <w:pStyle w:val="TABG"/>
            </w:pPr>
            <w:r w:rsidRPr="00F802BD">
              <w:t>EVENTUALI CREDITI FORMATIVI:</w:t>
            </w:r>
          </w:p>
          <w:p w14:paraId="0DCE2D14" w14:textId="77777777" w:rsidR="0040320A" w:rsidRDefault="0040320A" w:rsidP="0040320A">
            <w:pPr>
              <w:pStyle w:val="TAB"/>
            </w:pPr>
            <w:r>
              <w:tab/>
            </w:r>
          </w:p>
          <w:p w14:paraId="39A41B8D" w14:textId="77777777" w:rsidR="0040320A" w:rsidRDefault="0040320A" w:rsidP="0040320A">
            <w:pPr>
              <w:pStyle w:val="TAB"/>
            </w:pPr>
            <w:r>
              <w:tab/>
            </w:r>
          </w:p>
          <w:p w14:paraId="2A028EC2" w14:textId="67C1CE68" w:rsidR="0040320A" w:rsidRDefault="0040320A" w:rsidP="0040320A">
            <w:pPr>
              <w:pStyle w:val="TABG"/>
            </w:pPr>
            <w:r>
              <w:tab/>
            </w:r>
          </w:p>
        </w:tc>
      </w:tr>
    </w:tbl>
    <w:p w14:paraId="656C1A83" w14:textId="757E1BA0" w:rsidR="00C75C49" w:rsidRDefault="00C75C49" w:rsidP="00C75C49">
      <w:pPr>
        <w:pStyle w:val="Titolo2"/>
      </w:pPr>
      <w:bookmarkStart w:id="15" w:name="_Toc210505233"/>
      <w:r>
        <w:t>PCTO/ASL (Percorsi per le Competenze Trasversali e per l'Orientamento/Alternanza Scuola-Lavor</w:t>
      </w:r>
      <w:bookmarkEnd w:id="15"/>
      <w:r w:rsidR="001552BA">
        <w:t>o)</w:t>
      </w:r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C75C49" w14:paraId="40A01F44" w14:textId="77777777" w:rsidTr="00291DA4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1F97D" w14:textId="77777777" w:rsidR="00C75C49" w:rsidRDefault="00000000" w:rsidP="00291DA4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C49">
              <w:t xml:space="preserve"> STAGE INTERNO: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D31D0" w14:textId="77777777" w:rsidR="00C75C49" w:rsidRPr="00F802BD" w:rsidRDefault="00C75C49" w:rsidP="00291DA4">
            <w:pPr>
              <w:pStyle w:val="TAB"/>
            </w:pPr>
            <w:r w:rsidRPr="00F802BD">
              <w:t>Tutor scolastico: ________________________________________</w:t>
            </w:r>
          </w:p>
          <w:p w14:paraId="123CC6B7" w14:textId="77777777" w:rsidR="00C75C49" w:rsidRPr="00F802BD" w:rsidRDefault="00C75C49" w:rsidP="00291DA4">
            <w:pPr>
              <w:pStyle w:val="TAB"/>
            </w:pPr>
            <w:r w:rsidRPr="00F802BD">
              <w:t>Oggetto: ________________________________</w:t>
            </w:r>
          </w:p>
        </w:tc>
      </w:tr>
      <w:tr w:rsidR="00C75C49" w14:paraId="41980C14" w14:textId="77777777" w:rsidTr="00291DA4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C43CD" w14:textId="77777777" w:rsidR="00C75C49" w:rsidRDefault="00000000" w:rsidP="00291DA4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C49">
              <w:t xml:space="preserve"> 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1EFFA" w14:textId="77777777" w:rsidR="00C75C49" w:rsidRPr="00F802BD" w:rsidRDefault="00C75C49" w:rsidP="00291DA4">
            <w:pPr>
              <w:pStyle w:val="TAB"/>
            </w:pPr>
            <w:r w:rsidRPr="00F802BD">
              <w:t>Tutor scolastico: ________________________________________</w:t>
            </w:r>
          </w:p>
          <w:p w14:paraId="1B00483A" w14:textId="77777777" w:rsidR="00C75C49" w:rsidRPr="00F802BD" w:rsidRDefault="00C75C49" w:rsidP="00291DA4">
            <w:pPr>
              <w:pStyle w:val="TAB"/>
            </w:pPr>
            <w:r w:rsidRPr="00F802BD">
              <w:t>Tutor aziendale: _____________________________</w:t>
            </w:r>
          </w:p>
          <w:p w14:paraId="74DF9D07" w14:textId="77777777" w:rsidR="00C75C49" w:rsidRPr="00F802BD" w:rsidRDefault="00C75C49" w:rsidP="00291DA4">
            <w:pPr>
              <w:pStyle w:val="TAB"/>
            </w:pPr>
            <w:r w:rsidRPr="00F802BD">
              <w:t>Oggetto: ________________________________</w:t>
            </w:r>
          </w:p>
        </w:tc>
      </w:tr>
      <w:tr w:rsidR="00C75C49" w14:paraId="4CB16BB0" w14:textId="77777777" w:rsidTr="00291DA4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442E5" w14:textId="77777777" w:rsidR="00C75C49" w:rsidRDefault="00C75C49" w:rsidP="00291DA4">
            <w:pPr>
              <w:pStyle w:val="TABG"/>
            </w:pPr>
            <w:r w:rsidRPr="00F802BD">
              <w:t>VALUTAZIONE FINALE STAGE:</w:t>
            </w:r>
          </w:p>
          <w:p w14:paraId="015706B0" w14:textId="77777777" w:rsidR="00C75C49" w:rsidRDefault="00C75C49" w:rsidP="00291DA4">
            <w:pPr>
              <w:pStyle w:val="TAB"/>
            </w:pPr>
            <w:r>
              <w:tab/>
            </w:r>
          </w:p>
          <w:p w14:paraId="02A849F6" w14:textId="77777777" w:rsidR="00C75C49" w:rsidRDefault="00C75C49" w:rsidP="00291DA4">
            <w:pPr>
              <w:pStyle w:val="TAB"/>
            </w:pPr>
            <w:r>
              <w:tab/>
            </w:r>
          </w:p>
          <w:p w14:paraId="0D2A0DF0" w14:textId="77777777" w:rsidR="00C75C49" w:rsidRDefault="00C75C49" w:rsidP="00291DA4">
            <w:pPr>
              <w:pStyle w:val="TAB"/>
            </w:pPr>
            <w:r>
              <w:tab/>
            </w:r>
          </w:p>
          <w:p w14:paraId="216577CB" w14:textId="77777777" w:rsidR="00C75C49" w:rsidRPr="00F802BD" w:rsidRDefault="00C75C49" w:rsidP="00291DA4">
            <w:pPr>
              <w:pStyle w:val="TAB"/>
            </w:pPr>
            <w:r>
              <w:tab/>
            </w:r>
          </w:p>
        </w:tc>
      </w:tr>
    </w:tbl>
    <w:p w14:paraId="3C4B0D37" w14:textId="77777777" w:rsidR="00C75C49" w:rsidRDefault="00C75C49" w:rsidP="00C75C49">
      <w:pPr>
        <w:pStyle w:val="Titolo2"/>
      </w:pPr>
      <w:bookmarkStart w:id="16" w:name="_Toc210505234"/>
      <w:r>
        <w:t>NOTE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75C49" w14:paraId="246A3773" w14:textId="77777777" w:rsidTr="00291DA4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6C85B" w14:textId="77777777" w:rsidR="00C75C49" w:rsidRDefault="00C75C49" w:rsidP="00291DA4">
            <w:pPr>
              <w:pStyle w:val="TAB"/>
            </w:pPr>
            <w:r>
              <w:tab/>
            </w:r>
          </w:p>
          <w:p w14:paraId="04810894" w14:textId="77777777" w:rsidR="00C75C49" w:rsidRDefault="00C75C49" w:rsidP="00291DA4">
            <w:pPr>
              <w:pStyle w:val="TAB"/>
            </w:pPr>
            <w:r>
              <w:tab/>
            </w:r>
          </w:p>
          <w:p w14:paraId="6919F8C9" w14:textId="375508BA" w:rsidR="00C75C49" w:rsidRPr="00F802BD" w:rsidRDefault="00C75C49" w:rsidP="00291DA4">
            <w:pPr>
              <w:pStyle w:val="TAB"/>
            </w:pPr>
            <w:r>
              <w:tab/>
            </w:r>
          </w:p>
        </w:tc>
      </w:tr>
    </w:tbl>
    <w:p w14:paraId="0858EBC1" w14:textId="77777777" w:rsidR="00C145F6" w:rsidRDefault="00C145F6" w:rsidP="00C75C49">
      <w:pPr>
        <w:pStyle w:val="Titolo2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C751" w14:textId="77777777" w:rsidR="00BE581C" w:rsidRDefault="00BE581C" w:rsidP="00845C9B">
      <w:r>
        <w:separator/>
      </w:r>
    </w:p>
  </w:endnote>
  <w:endnote w:type="continuationSeparator" w:id="0">
    <w:p w14:paraId="37CD0F6B" w14:textId="77777777" w:rsidR="00BE581C" w:rsidRDefault="00BE581C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54D2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503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9135232" wp14:editId="65451BEF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1575" w14:textId="77777777" w:rsidR="00BE581C" w:rsidRDefault="00BE581C" w:rsidP="00845C9B">
      <w:r>
        <w:separator/>
      </w:r>
    </w:p>
  </w:footnote>
  <w:footnote w:type="continuationSeparator" w:id="0">
    <w:p w14:paraId="27CAE4FD" w14:textId="77777777" w:rsidR="00BE581C" w:rsidRDefault="00BE581C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AD2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0BADBFF0" wp14:editId="23A9183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A"/>
    <w:rsid w:val="000203FD"/>
    <w:rsid w:val="00021CE0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3134"/>
    <w:rsid w:val="000A5773"/>
    <w:rsid w:val="000B0A7A"/>
    <w:rsid w:val="000B3519"/>
    <w:rsid w:val="000B38B1"/>
    <w:rsid w:val="000B6739"/>
    <w:rsid w:val="000C249A"/>
    <w:rsid w:val="000E1614"/>
    <w:rsid w:val="000E5BDE"/>
    <w:rsid w:val="000F0408"/>
    <w:rsid w:val="000F6C1A"/>
    <w:rsid w:val="00101FDF"/>
    <w:rsid w:val="00106113"/>
    <w:rsid w:val="00106A06"/>
    <w:rsid w:val="00112BBF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3C52"/>
    <w:rsid w:val="00144382"/>
    <w:rsid w:val="001552BA"/>
    <w:rsid w:val="001610DC"/>
    <w:rsid w:val="00171C56"/>
    <w:rsid w:val="00185DC2"/>
    <w:rsid w:val="0019174A"/>
    <w:rsid w:val="0019574B"/>
    <w:rsid w:val="001A20E2"/>
    <w:rsid w:val="001A6347"/>
    <w:rsid w:val="001A71FD"/>
    <w:rsid w:val="001B4375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34B8"/>
    <w:rsid w:val="00226EE4"/>
    <w:rsid w:val="0023070D"/>
    <w:rsid w:val="002328B3"/>
    <w:rsid w:val="00240411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66955"/>
    <w:rsid w:val="00367294"/>
    <w:rsid w:val="00380D0F"/>
    <w:rsid w:val="00384485"/>
    <w:rsid w:val="003844E4"/>
    <w:rsid w:val="003932D7"/>
    <w:rsid w:val="00395480"/>
    <w:rsid w:val="003A0412"/>
    <w:rsid w:val="003A208E"/>
    <w:rsid w:val="003A3F29"/>
    <w:rsid w:val="003A42A5"/>
    <w:rsid w:val="003B43E6"/>
    <w:rsid w:val="003C15CD"/>
    <w:rsid w:val="003C3636"/>
    <w:rsid w:val="003D48CD"/>
    <w:rsid w:val="003F218B"/>
    <w:rsid w:val="003F5B13"/>
    <w:rsid w:val="0040320A"/>
    <w:rsid w:val="00403F40"/>
    <w:rsid w:val="00403FC6"/>
    <w:rsid w:val="00410C98"/>
    <w:rsid w:val="004117E2"/>
    <w:rsid w:val="00413629"/>
    <w:rsid w:val="00413AC7"/>
    <w:rsid w:val="004200B4"/>
    <w:rsid w:val="00423B8A"/>
    <w:rsid w:val="004264EC"/>
    <w:rsid w:val="004321C6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0E2"/>
    <w:rsid w:val="004B5DC8"/>
    <w:rsid w:val="004B7061"/>
    <w:rsid w:val="004E5311"/>
    <w:rsid w:val="004E6CA6"/>
    <w:rsid w:val="004F1E24"/>
    <w:rsid w:val="004F1F90"/>
    <w:rsid w:val="00500AA5"/>
    <w:rsid w:val="00506462"/>
    <w:rsid w:val="0050735F"/>
    <w:rsid w:val="005153EA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2A5"/>
    <w:rsid w:val="006355DB"/>
    <w:rsid w:val="006457E6"/>
    <w:rsid w:val="006510F4"/>
    <w:rsid w:val="0066254C"/>
    <w:rsid w:val="00662922"/>
    <w:rsid w:val="00675EED"/>
    <w:rsid w:val="006801F5"/>
    <w:rsid w:val="006936BF"/>
    <w:rsid w:val="006C1CBD"/>
    <w:rsid w:val="006C56E0"/>
    <w:rsid w:val="006E0406"/>
    <w:rsid w:val="006F6CBE"/>
    <w:rsid w:val="0070218D"/>
    <w:rsid w:val="007057E1"/>
    <w:rsid w:val="00713A85"/>
    <w:rsid w:val="00720488"/>
    <w:rsid w:val="00724298"/>
    <w:rsid w:val="00725C3C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0DFF"/>
    <w:rsid w:val="008F4E64"/>
    <w:rsid w:val="008F5CCA"/>
    <w:rsid w:val="008F7767"/>
    <w:rsid w:val="009005F1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0735"/>
    <w:rsid w:val="00A8222B"/>
    <w:rsid w:val="00A86D24"/>
    <w:rsid w:val="00AA39EA"/>
    <w:rsid w:val="00AA3B09"/>
    <w:rsid w:val="00AB1F2D"/>
    <w:rsid w:val="00AB236C"/>
    <w:rsid w:val="00AB740C"/>
    <w:rsid w:val="00AC3C13"/>
    <w:rsid w:val="00AD298B"/>
    <w:rsid w:val="00AD30C8"/>
    <w:rsid w:val="00AD7553"/>
    <w:rsid w:val="00AD79B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10ED"/>
    <w:rsid w:val="00B74434"/>
    <w:rsid w:val="00B75C8B"/>
    <w:rsid w:val="00B818C8"/>
    <w:rsid w:val="00B94595"/>
    <w:rsid w:val="00B959BC"/>
    <w:rsid w:val="00BA2D9C"/>
    <w:rsid w:val="00BA4D88"/>
    <w:rsid w:val="00BA60E0"/>
    <w:rsid w:val="00BA6CC1"/>
    <w:rsid w:val="00BB031F"/>
    <w:rsid w:val="00BB2521"/>
    <w:rsid w:val="00BB5F78"/>
    <w:rsid w:val="00BB5FAA"/>
    <w:rsid w:val="00BC5E10"/>
    <w:rsid w:val="00BD1F3C"/>
    <w:rsid w:val="00BE0308"/>
    <w:rsid w:val="00BE26B6"/>
    <w:rsid w:val="00BE581C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1CAE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75C49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17B5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2288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504B"/>
    <w:rsid w:val="00E96134"/>
    <w:rsid w:val="00EA5485"/>
    <w:rsid w:val="00EB3B2C"/>
    <w:rsid w:val="00EB60F2"/>
    <w:rsid w:val="00EC3A53"/>
    <w:rsid w:val="00EE4253"/>
    <w:rsid w:val="00EF1338"/>
    <w:rsid w:val="00F032DC"/>
    <w:rsid w:val="00F1236C"/>
    <w:rsid w:val="00F43D5D"/>
    <w:rsid w:val="00F50FDA"/>
    <w:rsid w:val="00F51914"/>
    <w:rsid w:val="00F51B56"/>
    <w:rsid w:val="00F54E93"/>
    <w:rsid w:val="00F5726A"/>
    <w:rsid w:val="00F802BD"/>
    <w:rsid w:val="00F83BEF"/>
    <w:rsid w:val="00F85832"/>
    <w:rsid w:val="00F86032"/>
    <w:rsid w:val="00F87847"/>
    <w:rsid w:val="00F96D29"/>
    <w:rsid w:val="00F97140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7B83"/>
  <w15:chartTrackingRefBased/>
  <w15:docId w15:val="{5E31B72D-8E47-4B1F-957E-0163AF9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DOCENTI\PFI\PFI%20-%20SERVIZI%20COMMERC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SERVIZI COMMERCIALI.dotx</Template>
  <TotalTime>8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8</cp:revision>
  <dcterms:created xsi:type="dcterms:W3CDTF">2025-10-05T18:39:00Z</dcterms:created>
  <dcterms:modified xsi:type="dcterms:W3CDTF">2025-10-10T00:59:00Z</dcterms:modified>
</cp:coreProperties>
</file>