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300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25ECDD2E" w14:textId="0BDECD9F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78226B">
        <w:rPr>
          <w:sz w:val="32"/>
          <w:szCs w:val="44"/>
        </w:rPr>
        <w:t>TERZA</w:t>
      </w:r>
      <w:r w:rsidRPr="004117E2">
        <w:rPr>
          <w:sz w:val="32"/>
          <w:szCs w:val="44"/>
        </w:rPr>
        <w:tab/>
        <w:t>A.S. 2025/2026</w:t>
      </w:r>
    </w:p>
    <w:p w14:paraId="0AEDF69F" w14:textId="77777777" w:rsidR="000B6739" w:rsidRDefault="000B6739" w:rsidP="00B24822">
      <w:pPr>
        <w:pStyle w:val="NORM"/>
      </w:pPr>
    </w:p>
    <w:p w14:paraId="661ADB1F" w14:textId="77777777" w:rsidR="00882894" w:rsidRDefault="000203FD" w:rsidP="000B6739">
      <w:pPr>
        <w:pStyle w:val="Titolo2"/>
      </w:pPr>
      <w:r w:rsidRPr="000203FD">
        <w:t xml:space="preserve">INDIRIZZO: </w:t>
      </w:r>
      <w:r w:rsidR="00882894" w:rsidRPr="00DD536E">
        <w:t>Manutenzione</w:t>
      </w:r>
      <w:r w:rsidR="00882894" w:rsidRPr="009F16B4">
        <w:t xml:space="preserve"> e Assistenza Tecnica</w:t>
      </w:r>
    </w:p>
    <w:p w14:paraId="28753ABB" w14:textId="31E4D7E7" w:rsidR="000616E0" w:rsidRPr="00DD536E" w:rsidRDefault="00000000" w:rsidP="000616E0">
      <w:pPr>
        <w:pStyle w:val="Titolo3"/>
      </w:pPr>
      <w:sdt>
        <w:sdtPr>
          <w:id w:val="-65568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6E0">
            <w:rPr>
              <w:rFonts w:ascii="MS Gothic" w:eastAsia="MS Gothic" w:hAnsi="MS Gothic" w:hint="eastAsia"/>
            </w:rPr>
            <w:t>☐</w:t>
          </w:r>
        </w:sdtContent>
      </w:sdt>
      <w:r w:rsidR="000616E0">
        <w:t xml:space="preserve"> </w:t>
      </w:r>
      <w:r w:rsidR="000616E0" w:rsidRPr="00DD536E">
        <w:t>Elettrico</w:t>
      </w:r>
      <w:r w:rsidR="00B71584">
        <w:t>/</w:t>
      </w:r>
      <w:r w:rsidR="000616E0" w:rsidRPr="00DD536E">
        <w:t>Elettronico</w:t>
      </w:r>
    </w:p>
    <w:p w14:paraId="345AE410" w14:textId="77777777" w:rsidR="000616E0" w:rsidRDefault="000616E0" w:rsidP="000616E0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  <w:t>F - 43.2 - Installazione di impianti elettrici, idraulici ed altri lavori di costruzione e installazione</w:t>
      </w:r>
    </w:p>
    <w:p w14:paraId="021FDD59" w14:textId="77777777" w:rsidR="000616E0" w:rsidRDefault="00000000" w:rsidP="000616E0">
      <w:pPr>
        <w:pStyle w:val="Titolo3"/>
      </w:pPr>
      <w:sdt>
        <w:sdtPr>
          <w:id w:val="-15850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6E0">
            <w:rPr>
              <w:rFonts w:ascii="MS Gothic" w:eastAsia="MS Gothic" w:hAnsi="MS Gothic" w:hint="eastAsia"/>
            </w:rPr>
            <w:t>☐</w:t>
          </w:r>
        </w:sdtContent>
      </w:sdt>
      <w:r w:rsidR="000616E0">
        <w:t xml:space="preserve"> </w:t>
      </w:r>
      <w:r w:rsidR="000616E0" w:rsidRPr="009F16B4">
        <w:t>Mezzi di Trasporto</w:t>
      </w:r>
    </w:p>
    <w:p w14:paraId="1B7B4F5D" w14:textId="77777777" w:rsidR="000616E0" w:rsidRDefault="000616E0" w:rsidP="000616E0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Pr="00993C80">
        <w:t>G - 45.2 - Manutenzione e riparazione di autoveicol</w:t>
      </w:r>
      <w:r>
        <w:t>i</w:t>
      </w:r>
    </w:p>
    <w:p w14:paraId="64A066D2" w14:textId="5677D6F2" w:rsidR="000616E0" w:rsidRDefault="00000000" w:rsidP="000616E0">
      <w:pPr>
        <w:pStyle w:val="Titolo3"/>
      </w:pPr>
      <w:sdt>
        <w:sdtPr>
          <w:id w:val="-102833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6E0">
            <w:rPr>
              <w:rFonts w:ascii="MS Gothic" w:eastAsia="MS Gothic" w:hAnsi="MS Gothic" w:hint="eastAsia"/>
            </w:rPr>
            <w:t>☐</w:t>
          </w:r>
        </w:sdtContent>
      </w:sdt>
      <w:r w:rsidR="000616E0">
        <w:t xml:space="preserve"> </w:t>
      </w:r>
      <w:r w:rsidR="000616E0" w:rsidRPr="009F16B4">
        <w:t>Termoidraulic</w:t>
      </w:r>
      <w:r w:rsidR="00570DFF">
        <w:t>o</w:t>
      </w:r>
    </w:p>
    <w:p w14:paraId="7895746E" w14:textId="77777777" w:rsidR="000616E0" w:rsidRDefault="000616E0" w:rsidP="000616E0">
      <w:pPr>
        <w:pStyle w:val="NORM"/>
        <w:tabs>
          <w:tab w:val="left" w:pos="284"/>
          <w:tab w:val="left" w:pos="1985"/>
        </w:tabs>
      </w:pPr>
      <w:r>
        <w:rPr>
          <w:b/>
          <w:bCs/>
        </w:rPr>
        <w:tab/>
      </w:r>
      <w:r w:rsidRPr="007F3C22">
        <w:rPr>
          <w:b/>
          <w:bCs/>
        </w:rPr>
        <w:t>Codice ATECO:</w:t>
      </w:r>
      <w:r>
        <w:rPr>
          <w:b/>
          <w:bCs/>
        </w:rPr>
        <w:tab/>
      </w:r>
      <w:r w:rsidRPr="00662922">
        <w:t>F - 43.2 - Installazione di impianti elettrici, idraulici ed altri lavori di costruzione e installazione</w:t>
      </w:r>
    </w:p>
    <w:p w14:paraId="44C33EB8" w14:textId="77777777" w:rsidR="000616E0" w:rsidRDefault="000616E0" w:rsidP="000616E0">
      <w:pPr>
        <w:pStyle w:val="NORM"/>
        <w:tabs>
          <w:tab w:val="left" w:pos="284"/>
          <w:tab w:val="left" w:pos="1985"/>
        </w:tabs>
      </w:pPr>
    </w:p>
    <w:p w14:paraId="4B7D082E" w14:textId="77777777" w:rsidR="00CD7A85" w:rsidRDefault="00CD7A85" w:rsidP="000203FD">
      <w:pPr>
        <w:pStyle w:val="Titolo3"/>
      </w:pPr>
      <w:r>
        <w:t xml:space="preserve">DOCENTE TUTOR: </w:t>
      </w:r>
    </w:p>
    <w:p w14:paraId="14FFB632" w14:textId="77777777" w:rsidR="00091961" w:rsidRPr="00091961" w:rsidRDefault="00091961" w:rsidP="00091961">
      <w:pPr>
        <w:pStyle w:val="Titolo4"/>
        <w:rPr>
          <w:lang w:val="en-US"/>
        </w:rPr>
      </w:pPr>
    </w:p>
    <w:p w14:paraId="16AFB743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436A8192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440D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A83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4A13E7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99E18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2F9AC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00C7D8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5FBD3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AA8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5C80A22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8FA0A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D227B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F9D873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960FF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B04A2" w14:textId="77777777" w:rsidR="00CE2ACC" w:rsidRPr="0034574B" w:rsidRDefault="00CE2ACC" w:rsidP="0053303F">
            <w:pPr>
              <w:pStyle w:val="TAB"/>
            </w:pPr>
          </w:p>
        </w:tc>
      </w:tr>
      <w:tr w:rsidR="0034574B" w14:paraId="6D3A68C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8B34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8488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08A60690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67BC8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64D78DB5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C6441BB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7AEB4374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20C21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8419A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58699546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08095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73A1D26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2210D5EA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73163BB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7A3FD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AFBA6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4E7DF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0244F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753DE3C8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62585DE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36FD66B8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7594CD49" w14:textId="1F4E611A" w:rsidR="00720B12" w:rsidRPr="003F218B" w:rsidRDefault="00720B12" w:rsidP="00720B12">
      <w:pPr>
        <w:pStyle w:val="Titolo2"/>
      </w:pPr>
      <w:bookmarkStart w:id="0" w:name="_Toc210505219"/>
      <w:bookmarkStart w:id="1" w:name="_Hlk210954767"/>
      <w:bookmarkStart w:id="2" w:name="_Toc210505220"/>
      <w:r w:rsidRPr="003F218B">
        <w:lastRenderedPageBreak/>
        <w:t xml:space="preserve">PROFILO </w:t>
      </w:r>
      <w:bookmarkEnd w:id="0"/>
      <w:r>
        <w:t>ALL’INIZIO DELLA CLASSE TERZA</w:t>
      </w:r>
    </w:p>
    <w:bookmarkEnd w:id="1"/>
    <w:p w14:paraId="55914CB1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3BD51EF6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80548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7A2F72F8" w14:textId="77777777" w:rsidR="0053303F" w:rsidRDefault="0053303F" w:rsidP="0053303F">
            <w:pPr>
              <w:pStyle w:val="TAB"/>
            </w:pPr>
            <w:r>
              <w:tab/>
            </w:r>
          </w:p>
          <w:p w14:paraId="095A8FCE" w14:textId="77777777" w:rsidR="0053303F" w:rsidRDefault="0053303F" w:rsidP="0053303F">
            <w:pPr>
              <w:pStyle w:val="TAB"/>
            </w:pPr>
            <w:r>
              <w:tab/>
            </w:r>
          </w:p>
          <w:p w14:paraId="724B811D" w14:textId="77777777" w:rsidR="0053303F" w:rsidRDefault="0053303F" w:rsidP="0053303F">
            <w:pPr>
              <w:pStyle w:val="TAB"/>
            </w:pPr>
            <w:r>
              <w:tab/>
            </w:r>
          </w:p>
          <w:p w14:paraId="55A526FA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35F8A792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18A8C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DFD0C22" w14:textId="77777777" w:rsidR="0034574B" w:rsidRDefault="0053303F" w:rsidP="0053303F">
            <w:pPr>
              <w:pStyle w:val="TAB"/>
            </w:pPr>
            <w:r>
              <w:tab/>
            </w:r>
          </w:p>
          <w:p w14:paraId="3FC71DCA" w14:textId="77777777" w:rsidR="0053303F" w:rsidRDefault="0053303F" w:rsidP="0053303F">
            <w:pPr>
              <w:pStyle w:val="TAB"/>
            </w:pPr>
            <w:r>
              <w:tab/>
            </w:r>
          </w:p>
          <w:p w14:paraId="54CE9304" w14:textId="77777777" w:rsidR="0053303F" w:rsidRDefault="0053303F" w:rsidP="0053303F">
            <w:pPr>
              <w:pStyle w:val="TAB"/>
            </w:pPr>
            <w:r>
              <w:tab/>
            </w:r>
          </w:p>
          <w:p w14:paraId="13EAE8FB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16175F3B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16355" w14:textId="77777777" w:rsidR="0034574B" w:rsidRDefault="0053303F" w:rsidP="0053303F">
            <w:pPr>
              <w:pStyle w:val="TABG"/>
            </w:pPr>
            <w:r w:rsidRPr="0053303F">
              <w:t>Preferenze circa PCTO / ASL:</w:t>
            </w:r>
          </w:p>
          <w:p w14:paraId="2A8C7ECF" w14:textId="77777777" w:rsidR="0053303F" w:rsidRDefault="0053303F" w:rsidP="0053303F">
            <w:pPr>
              <w:pStyle w:val="TAB"/>
            </w:pPr>
            <w:r>
              <w:tab/>
            </w:r>
          </w:p>
          <w:p w14:paraId="6AE99740" w14:textId="77777777" w:rsidR="0053303F" w:rsidRDefault="0053303F" w:rsidP="0053303F">
            <w:pPr>
              <w:pStyle w:val="TAB"/>
            </w:pPr>
            <w:r>
              <w:tab/>
            </w:r>
          </w:p>
          <w:p w14:paraId="1E5C5A1A" w14:textId="77777777" w:rsidR="0053303F" w:rsidRDefault="0053303F" w:rsidP="0053303F">
            <w:pPr>
              <w:pStyle w:val="TAB"/>
            </w:pPr>
            <w:r>
              <w:tab/>
            </w:r>
          </w:p>
          <w:p w14:paraId="57F967FE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9AD19C0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25E52C4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1A0E3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D88A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1092F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A5538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05443D02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1F0514B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05C42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0403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C81E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415C4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A7E01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6CB898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92C64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28C5B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662C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7A5C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F1FECC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D68E8A8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8B857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74E4C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7A8E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416E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1AF4EA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7B51A75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25145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E48E8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3D59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E047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31D579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2DA2861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4F0F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5D14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1202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9B188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8092B9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4BF9FC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0BC23635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(compiti di realtà/compiti sfidanti)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717BF00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633D2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CB5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236BB075" w14:textId="77777777" w:rsidR="005F37AD" w:rsidRDefault="005F37AD" w:rsidP="005F37AD">
            <w:pPr>
              <w:pStyle w:val="TAB"/>
            </w:pPr>
          </w:p>
          <w:p w14:paraId="755D48E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29BF0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42E50DBF" w14:textId="77777777" w:rsidR="005F37AD" w:rsidRDefault="005F37AD" w:rsidP="005F37AD">
            <w:pPr>
              <w:pStyle w:val="TAB"/>
            </w:pPr>
          </w:p>
          <w:p w14:paraId="684D1DC5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23B3D35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E243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8FF61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9FA51" w14:textId="77777777" w:rsidR="005F37AD" w:rsidRDefault="005F37AD" w:rsidP="005F37AD">
            <w:pPr>
              <w:pStyle w:val="TAB"/>
            </w:pPr>
          </w:p>
          <w:p w14:paraId="4614B33E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D25BF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160DCA29" w14:textId="77777777" w:rsidR="005F37AD" w:rsidRDefault="005F37AD" w:rsidP="005F37AD">
            <w:pPr>
              <w:pStyle w:val="TAB"/>
            </w:pPr>
          </w:p>
          <w:p w14:paraId="2A113C1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29864ABD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807F2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5CC1E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62B488BE" w14:textId="77777777" w:rsidR="005F37AD" w:rsidRDefault="005F37AD" w:rsidP="005F37AD">
            <w:pPr>
              <w:pStyle w:val="TAB"/>
            </w:pPr>
          </w:p>
          <w:p w14:paraId="42EEC5F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CEED1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1FD2A537" w14:textId="77777777" w:rsidR="005F37AD" w:rsidRDefault="005F37AD" w:rsidP="005F37AD">
            <w:pPr>
              <w:pStyle w:val="TAB"/>
            </w:pPr>
          </w:p>
          <w:p w14:paraId="6F18E7EC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05C9CE9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20AB7BFF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F6BF4" w14:textId="77777777" w:rsidR="00D9493E" w:rsidRPr="009E3244" w:rsidRDefault="00D9493E" w:rsidP="00D9493E">
            <w:pPr>
              <w:pStyle w:val="TABG"/>
            </w:pPr>
            <w:r>
              <w:t>Accoglienza</w:t>
            </w:r>
          </w:p>
          <w:p w14:paraId="20DB1FF9" w14:textId="530D468E" w:rsidR="00570447" w:rsidRDefault="00D9493E" w:rsidP="00D9493E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647FC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44EB0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ED99ED4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0B91B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158A27FD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CCD0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C2879F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FE98FE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EEA1C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FC6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7AD92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FEA12A6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3A29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B002D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E28A8C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0D2888C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A3277" w14:textId="77777777" w:rsidR="00570447" w:rsidRDefault="00570447" w:rsidP="009E3244">
            <w:pPr>
              <w:pStyle w:val="TABG"/>
            </w:pPr>
            <w:r w:rsidRPr="00993730">
              <w:lastRenderedPageBreak/>
              <w:t>Attività di recupero in itinere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CEAFA2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Settimana di sospensione dell'attività didattica, per recupero insufficienze del trimestre</w:t>
            </w:r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34C0B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553DAE80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751D04" w14:textId="77777777" w:rsidR="003E453E" w:rsidRDefault="003E453E" w:rsidP="004C34F3">
            <w:pPr>
              <w:pStyle w:val="TABG"/>
            </w:pPr>
            <w:bookmarkStart w:id="7" w:name="_Toc210505225"/>
            <w:bookmarkStart w:id="8" w:name="_Hlk210955659"/>
            <w:bookmarkStart w:id="9" w:name="_Toc210505226"/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70968" w14:textId="77777777" w:rsidR="003E453E" w:rsidRDefault="003E453E" w:rsidP="004C34F3">
            <w:pPr>
              <w:pStyle w:val="TAB"/>
            </w:pPr>
            <w:r>
              <w:t>Corsi di recupero prima dell’inizio</w:t>
            </w:r>
          </w:p>
          <w:p w14:paraId="7C60A448" w14:textId="77777777" w:rsidR="003E453E" w:rsidRDefault="003E453E" w:rsidP="004C34F3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B65A1" w14:textId="77777777" w:rsidR="003E453E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9836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6948C" w14:textId="77777777" w:rsidR="003E453E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6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Frequentato</w:t>
            </w:r>
          </w:p>
        </w:tc>
      </w:tr>
      <w:tr w:rsidR="003E453E" w:rsidRPr="001C5336" w14:paraId="0C6DD47F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5711" w14:textId="77777777" w:rsidR="003E453E" w:rsidRDefault="003E453E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4F69B" w14:textId="77777777" w:rsidR="003E453E" w:rsidRDefault="003E453E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53A1B" w14:textId="77777777" w:rsidR="003E453E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64485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Sì</w:t>
            </w:r>
            <w:r w:rsidR="003E453E">
              <w:t xml:space="preserve">   </w:t>
            </w:r>
            <w:sdt>
              <w:sdtPr>
                <w:id w:val="-173977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2CE36" w14:textId="77777777" w:rsidR="003E453E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3034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Sì</w:t>
            </w:r>
            <w:r w:rsidR="003E453E">
              <w:t xml:space="preserve">   </w:t>
            </w:r>
            <w:sdt>
              <w:sdtPr>
                <w:id w:val="14327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NO</w:t>
            </w:r>
          </w:p>
        </w:tc>
      </w:tr>
      <w:tr w:rsidR="003E453E" w:rsidRPr="001C5336" w14:paraId="67C56C15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DCEAC" w14:textId="77777777" w:rsidR="003E453E" w:rsidRDefault="003E453E" w:rsidP="004C34F3">
            <w:pPr>
              <w:pStyle w:val="TABG"/>
            </w:pPr>
            <w:r w:rsidRPr="00570447"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E81B7" w14:textId="77777777" w:rsidR="003E453E" w:rsidRDefault="003E453E" w:rsidP="004C34F3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30C3D" w14:textId="77777777" w:rsidR="003E453E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97A4C" w14:textId="77777777" w:rsidR="003E453E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Frequentato</w:t>
            </w:r>
          </w:p>
        </w:tc>
      </w:tr>
      <w:tr w:rsidR="003E453E" w:rsidRPr="001C5336" w14:paraId="3B38DAA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03D7E" w14:textId="77777777" w:rsidR="003E453E" w:rsidRDefault="003E453E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3D8C7" w14:textId="77777777" w:rsidR="003E453E" w:rsidRDefault="003E453E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00124" w14:textId="77777777" w:rsidR="003E453E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Sì</w:t>
            </w:r>
            <w:r w:rsidR="003E453E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89A6C" w14:textId="77777777" w:rsidR="003E453E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Sì</w:t>
            </w:r>
            <w:r w:rsidR="003E453E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5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3E" w:rsidRPr="00761EFA">
              <w:t xml:space="preserve"> NO</w:t>
            </w:r>
          </w:p>
        </w:tc>
      </w:tr>
      <w:tr w:rsidR="003E453E" w:rsidRPr="001C5336" w14:paraId="64B1A76F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83193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29B23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77875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306532C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223304E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2F1C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8FA39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524137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142742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57CBF3B3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05B1A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3C2F9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93674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1B8BB8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543D260D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0FC68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00E94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-201120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6C13B7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03D0B1DB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9A101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28CDD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-183575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72CA89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53E" w:rsidRPr="001C5336" w14:paraId="7B10629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3C7FE" w14:textId="77777777" w:rsidR="003E453E" w:rsidRDefault="003E453E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C4645" w14:textId="77777777" w:rsidR="003E453E" w:rsidRPr="002D280A" w:rsidRDefault="003E453E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4730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E00AD97" w14:textId="77777777" w:rsidR="003E453E" w:rsidRPr="001C5336" w:rsidRDefault="003E453E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1287E4" w14:textId="3DB92081" w:rsidR="001D4FBA" w:rsidRPr="001610DC" w:rsidRDefault="001D4FBA" w:rsidP="001D4FBA">
      <w:pPr>
        <w:pStyle w:val="Titolo2"/>
      </w:pPr>
      <w:r w:rsidRPr="001610DC">
        <w:t xml:space="preserve">BILANCIO </w:t>
      </w:r>
      <w:bookmarkEnd w:id="7"/>
      <w:r w:rsidR="0066654F">
        <w:t>ALLA FINE DELLA CLASSE TERZA</w:t>
      </w:r>
    </w:p>
    <w:bookmarkEnd w:id="8"/>
    <w:p w14:paraId="1443853F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2A331E1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B81CC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3A8F6CFD" w14:textId="77777777" w:rsidR="00B22E43" w:rsidRDefault="00B22E43" w:rsidP="00B22E43">
            <w:pPr>
              <w:pStyle w:val="TAB"/>
            </w:pPr>
            <w:r>
              <w:tab/>
            </w:r>
          </w:p>
          <w:p w14:paraId="2B5505BF" w14:textId="77777777" w:rsidR="00B22E43" w:rsidRDefault="00B22E43" w:rsidP="00B22E43">
            <w:pPr>
              <w:pStyle w:val="TAB"/>
            </w:pPr>
            <w:r>
              <w:tab/>
            </w:r>
          </w:p>
          <w:p w14:paraId="77CA3013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9BD4AA5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0B7DDB9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587D7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09990C2A" w14:textId="77777777" w:rsidR="00B22E43" w:rsidRDefault="00B22E43" w:rsidP="001C0AB7">
            <w:pPr>
              <w:pStyle w:val="TAB"/>
            </w:pPr>
            <w:r>
              <w:tab/>
            </w:r>
          </w:p>
          <w:p w14:paraId="4F745E8E" w14:textId="77777777" w:rsidR="00B22E43" w:rsidRDefault="00B22E43" w:rsidP="001C0AB7">
            <w:pPr>
              <w:pStyle w:val="TAB"/>
            </w:pPr>
            <w:r>
              <w:tab/>
            </w:r>
          </w:p>
          <w:p w14:paraId="3E5C4960" w14:textId="77777777" w:rsidR="00B22E43" w:rsidRDefault="00B22E43" w:rsidP="001C0AB7">
            <w:pPr>
              <w:pStyle w:val="TAB"/>
            </w:pPr>
            <w:r>
              <w:tab/>
            </w:r>
          </w:p>
          <w:p w14:paraId="7577AEE7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32E03927" w14:textId="6D78D863" w:rsidR="00B22E43" w:rsidRDefault="00B22E43" w:rsidP="0066654F">
      <w:pPr>
        <w:pStyle w:val="Titolo3"/>
      </w:pPr>
      <w:bookmarkStart w:id="12" w:name="_Toc210505228"/>
      <w:r w:rsidRPr="00B22E43">
        <w:t xml:space="preserve">COMPETENZE </w:t>
      </w:r>
      <w:bookmarkEnd w:id="12"/>
      <w:r w:rsidR="0066654F">
        <w:t>ALLA FINE DELLA CLASSE TERZA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C789577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D5685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D25DA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1E780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AE208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E2028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44A71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9A20AC" w:rsidRPr="00125055" w14:paraId="78B8F5AC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AAEFE" w14:textId="77777777" w:rsidR="009A20AC" w:rsidRDefault="009A20AC" w:rsidP="009A20AC">
            <w:pPr>
              <w:pStyle w:val="TABG"/>
            </w:pPr>
            <w:r>
              <w:t>Asse dei Linguaggi</w:t>
            </w:r>
          </w:p>
          <w:p w14:paraId="19E7FD50" w14:textId="77777777" w:rsidR="009A20AC" w:rsidRPr="00125055" w:rsidRDefault="009A20AC" w:rsidP="009A20AC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D9647" w14:textId="0D3B56EA" w:rsidR="009A20AC" w:rsidRPr="00A9694B" w:rsidRDefault="009A20AC" w:rsidP="00A9694B">
            <w:pPr>
              <w:pStyle w:val="TABC"/>
            </w:pPr>
            <w:r w:rsidRPr="00A9694B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AB0A6D" w14:textId="77777777" w:rsidR="009A20AC" w:rsidRPr="00125055" w:rsidRDefault="009A20AC" w:rsidP="009A20AC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BBFE18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0FBA5A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6D1484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24C6591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5D300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C893B" w14:textId="4B7C6772" w:rsidR="009A20AC" w:rsidRPr="00A9694B" w:rsidRDefault="009A20AC" w:rsidP="00A9694B">
            <w:pPr>
              <w:pStyle w:val="TABC"/>
            </w:pPr>
            <w:r w:rsidRPr="00A9694B">
              <w:t>Lingua Ingles</w:t>
            </w:r>
            <w:r w:rsidR="003F0D6E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D97B4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5BC4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8BCE8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7E388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4BCD3C9C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15E8A" w14:textId="77777777" w:rsidR="009A20AC" w:rsidRDefault="009A20AC" w:rsidP="009A20AC">
            <w:pPr>
              <w:pStyle w:val="TABG"/>
            </w:pPr>
            <w:r>
              <w:t>Asse Matematico</w:t>
            </w:r>
          </w:p>
          <w:p w14:paraId="1BF4BF82" w14:textId="77777777" w:rsidR="009A20AC" w:rsidRPr="00125055" w:rsidRDefault="009A20AC" w:rsidP="009A20AC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39CF2" w14:textId="0273F6CD" w:rsidR="009A20AC" w:rsidRPr="00A9694B" w:rsidRDefault="009A20AC" w:rsidP="00A9694B">
            <w:pPr>
              <w:pStyle w:val="TABC"/>
            </w:pPr>
            <w:r w:rsidRPr="00A9694B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88A4A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21E2CE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06B2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FBE00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BD5E93F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5C33B" w14:textId="1DEA3383" w:rsidR="009A20AC" w:rsidRPr="00125055" w:rsidRDefault="003F0D6E" w:rsidP="003F0D6E">
            <w:pPr>
              <w:pStyle w:val="TABG"/>
            </w:pPr>
            <w:r w:rsidRPr="000014E1">
              <w:t>Asse Storico Sociale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FA81D" w14:textId="480AB300" w:rsidR="009A20AC" w:rsidRPr="00A9694B" w:rsidRDefault="00980796" w:rsidP="00A9694B">
            <w:pPr>
              <w:pStyle w:val="TABC"/>
            </w:pPr>
            <w:r w:rsidRPr="00A9694B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11602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A205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B79B0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2AF8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83CE434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BCCC0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AADBA" w14:textId="73DDDECD" w:rsidR="0019574B" w:rsidRPr="00A9694B" w:rsidRDefault="00980796" w:rsidP="00A9694B">
            <w:pPr>
              <w:pStyle w:val="TABC"/>
            </w:pPr>
            <w:r w:rsidRPr="00A9694B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97997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E6CBB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22C7F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5EDC79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186B8D4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B54FD" w14:textId="77777777" w:rsidR="009A20AC" w:rsidRPr="00125055" w:rsidRDefault="009A20AC" w:rsidP="009A20AC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84D4C" w14:textId="73F77F4E" w:rsidR="009A20AC" w:rsidRPr="00A9694B" w:rsidRDefault="009A20AC" w:rsidP="00A9694B">
            <w:pPr>
              <w:pStyle w:val="TABC"/>
            </w:pPr>
            <w:r w:rsidRPr="00A9694B">
              <w:t>Scienze Motorie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4A18DA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A83E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73D15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3363C0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AF375B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D956D" w14:textId="77777777" w:rsidR="009A20AC" w:rsidRPr="00125055" w:rsidRDefault="009A20AC" w:rsidP="009A20AC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A4C89" w14:textId="76D5A1C4" w:rsidR="009A20AC" w:rsidRPr="00A9694B" w:rsidRDefault="009A20AC" w:rsidP="00A9694B">
            <w:pPr>
              <w:pStyle w:val="TABC"/>
            </w:pPr>
            <w:r w:rsidRPr="00A9694B">
              <w:t>Religione Cattolica/Attività Alternativ</w:t>
            </w:r>
            <w:r w:rsidR="003F0D6E">
              <w:t>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273116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92E2A5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0DC2F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FE1EE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5CB6E102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58927" w14:textId="77777777" w:rsidR="0019574B" w:rsidRDefault="0019574B" w:rsidP="0019574B">
            <w:pPr>
              <w:pStyle w:val="TABG"/>
            </w:pPr>
            <w:r w:rsidRPr="00C813F9">
              <w:t>Laboratori professionali di indirizzo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B513F" w14:textId="77777777" w:rsidR="0019574B" w:rsidRPr="00A9694B" w:rsidRDefault="009A20AC" w:rsidP="00A9694B">
            <w:pPr>
              <w:pStyle w:val="TABC"/>
            </w:pPr>
            <w:r w:rsidRPr="00A9694B">
              <w:t xml:space="preserve">Laboratori </w:t>
            </w:r>
            <w:r w:rsidR="00C35417" w:rsidRPr="00A9694B">
              <w:t>T</w:t>
            </w:r>
            <w:r w:rsidRPr="00A9694B">
              <w:t xml:space="preserve">ecnologici ed </w:t>
            </w:r>
            <w:r w:rsidR="00C35417" w:rsidRPr="00A9694B">
              <w:t>E</w:t>
            </w:r>
            <w:r w:rsidRPr="00A9694B">
              <w:t>sercitazioni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889A9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9EFE8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98387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BA435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C472EB2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F998" w14:textId="77777777" w:rsidR="0019574B" w:rsidRDefault="0019574B" w:rsidP="0019574B">
            <w:pPr>
              <w:pStyle w:val="TABG"/>
            </w:pPr>
            <w:r>
              <w:t>Asse Scientifico, Tecnologico e Professionale</w:t>
            </w:r>
          </w:p>
          <w:p w14:paraId="148E1D54" w14:textId="77777777" w:rsidR="0019574B" w:rsidRDefault="0019574B" w:rsidP="0019574B">
            <w:pPr>
              <w:pStyle w:val="TABC"/>
            </w:pPr>
            <w:r>
              <w:lastRenderedPageBreak/>
              <w:t>(Competenza in scienze, tecnologie e ingegneria)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7E294" w14:textId="77777777" w:rsidR="0019574B" w:rsidRPr="00A9694B" w:rsidRDefault="00C7144E" w:rsidP="00A9694B">
            <w:pPr>
              <w:pStyle w:val="TABC"/>
            </w:pPr>
            <w:r w:rsidRPr="00A9694B">
              <w:lastRenderedPageBreak/>
              <w:t>Tecnologie Meccaniche e Applicazioni</w:t>
            </w:r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C110B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76C58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85F4B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ABED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E15DD26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72354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31DFC" w14:textId="77777777" w:rsidR="0019574B" w:rsidRPr="00A9694B" w:rsidRDefault="00C7144E" w:rsidP="00A9694B">
            <w:pPr>
              <w:pStyle w:val="TABC"/>
            </w:pPr>
            <w:r w:rsidRPr="00A9694B">
              <w:t>Tecnologie Elettric</w:t>
            </w:r>
            <w:r w:rsidR="00C35417" w:rsidRPr="00A9694B">
              <w:t>o</w:t>
            </w:r>
            <w:r w:rsidRPr="00A9694B">
              <w:t xml:space="preserve">-Elettroniche e </w:t>
            </w:r>
            <w:r w:rsidRPr="00A9694B">
              <w:lastRenderedPageBreak/>
              <w:t>Applicazioni</w:t>
            </w:r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524FE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CFEE1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ECCEE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CA4DC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0BE77C68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1D432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65063" w14:textId="77777777" w:rsidR="00C35417" w:rsidRPr="00A9694B" w:rsidRDefault="00C35417" w:rsidP="00A9694B">
            <w:pPr>
              <w:pStyle w:val="TABC"/>
            </w:pPr>
            <w:r w:rsidRPr="00A9694B">
              <w:t>Tecnologie e Tecniche di installazione e di Manutenzione e di</w:t>
            </w:r>
          </w:p>
          <w:p w14:paraId="3E06D815" w14:textId="77777777" w:rsidR="0019574B" w:rsidRPr="00A9694B" w:rsidRDefault="00C35417" w:rsidP="00A9694B">
            <w:pPr>
              <w:pStyle w:val="TABC"/>
            </w:pPr>
            <w:r w:rsidRPr="00A9694B">
              <w:t>Diagnostica</w:t>
            </w:r>
          </w:p>
        </w:tc>
        <w:sdt>
          <w:sdtPr>
            <w:id w:val="-1152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9C699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8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8C403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17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876C5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1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535B6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E9D8FF" w14:textId="77777777" w:rsidR="00942B2A" w:rsidRPr="00942B2A" w:rsidRDefault="00BA2D9C" w:rsidP="003F218B">
      <w:pPr>
        <w:pStyle w:val="Titolo2"/>
      </w:pPr>
      <w:bookmarkStart w:id="13" w:name="_Toc210505230"/>
      <w:r w:rsidRPr="00BA2D9C">
        <w:t>RISULTATO FINALE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456DA8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67406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C54B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alla classe successiva con revisione del PFI</w:t>
            </w:r>
          </w:p>
        </w:tc>
      </w:tr>
      <w:tr w:rsidR="00942B2A" w14:paraId="2CF08C7E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9AEA0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>del Giudizio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D2491" w14:textId="77777777" w:rsidR="00942B2A" w:rsidRDefault="00942B2A" w:rsidP="00897115">
            <w:pPr>
              <w:pStyle w:val="TAB"/>
            </w:pPr>
          </w:p>
        </w:tc>
      </w:tr>
      <w:tr w:rsidR="00942B2A" w14:paraId="7DD67A57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A91FF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r w:rsidR="00942B2A" w:rsidRPr="00897115">
              <w:rPr>
                <w:b w:val="0"/>
                <w:bCs/>
              </w:rPr>
              <w:t>alla classe successiva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F9D67" w14:textId="77777777" w:rsidR="00942B2A" w:rsidRDefault="00942B2A" w:rsidP="00897115">
            <w:pPr>
              <w:pStyle w:val="TAB"/>
            </w:pPr>
          </w:p>
        </w:tc>
      </w:tr>
      <w:tr w:rsidR="00942B2A" w14:paraId="25D7D00B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05A9C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7C40E803" w14:textId="77777777" w:rsidR="00942B2A" w:rsidRDefault="00942B2A" w:rsidP="00897115">
            <w:pPr>
              <w:pStyle w:val="TABC"/>
            </w:pPr>
            <w:r>
              <w:t>(Indicare le discipline del recupero estivo</w:t>
            </w:r>
          </w:p>
          <w:p w14:paraId="6111B705" w14:textId="77777777" w:rsidR="00897115" w:rsidRDefault="0061051C" w:rsidP="00897115">
            <w:pPr>
              <w:pStyle w:val="TAB"/>
            </w:pPr>
            <w:r>
              <w:tab/>
            </w:r>
          </w:p>
          <w:p w14:paraId="7FA72570" w14:textId="77777777" w:rsidR="0061051C" w:rsidRDefault="0061051C" w:rsidP="00897115">
            <w:pPr>
              <w:pStyle w:val="TAB"/>
            </w:pPr>
            <w:r>
              <w:tab/>
            </w:r>
          </w:p>
          <w:p w14:paraId="4A5425BC" w14:textId="77777777" w:rsidR="00F802BD" w:rsidRDefault="00F802BD" w:rsidP="00897115">
            <w:pPr>
              <w:pStyle w:val="TAB"/>
            </w:pPr>
            <w:r>
              <w:tab/>
            </w:r>
          </w:p>
          <w:p w14:paraId="19387471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2A2DE8B7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50A4A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0789FFC" w14:textId="77777777" w:rsidR="00942B2A" w:rsidRDefault="00942B2A" w:rsidP="00897115">
            <w:pPr>
              <w:pStyle w:val="TABC"/>
            </w:pPr>
            <w:r>
              <w:t>(riportare i voti dello scrutinio per la revisione del PFI o per la sospensione del giudizio)</w:t>
            </w:r>
          </w:p>
          <w:p w14:paraId="3E9E5DFD" w14:textId="77777777" w:rsidR="00897115" w:rsidRDefault="0061051C" w:rsidP="00897115">
            <w:pPr>
              <w:pStyle w:val="TAB"/>
            </w:pPr>
            <w:r>
              <w:tab/>
            </w:r>
          </w:p>
          <w:p w14:paraId="5C888BC6" w14:textId="77777777" w:rsidR="0061051C" w:rsidRDefault="0061051C" w:rsidP="00897115">
            <w:pPr>
              <w:pStyle w:val="TAB"/>
            </w:pPr>
            <w:r>
              <w:tab/>
            </w:r>
          </w:p>
          <w:p w14:paraId="7D67151A" w14:textId="77777777" w:rsidR="0061051C" w:rsidRDefault="0061051C" w:rsidP="00897115">
            <w:pPr>
              <w:pStyle w:val="TAB"/>
            </w:pPr>
            <w:r>
              <w:tab/>
            </w:r>
          </w:p>
          <w:p w14:paraId="76A16F0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3DB880A9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587BA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0C74BCD8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757D6EE0" w14:textId="77777777" w:rsidR="00942B2A" w:rsidRDefault="0061051C" w:rsidP="00897115">
            <w:pPr>
              <w:pStyle w:val="TAB"/>
            </w:pPr>
            <w:r>
              <w:tab/>
            </w:r>
          </w:p>
          <w:p w14:paraId="6813815B" w14:textId="77777777" w:rsidR="0061051C" w:rsidRDefault="0061051C" w:rsidP="00897115">
            <w:pPr>
              <w:pStyle w:val="TAB"/>
            </w:pPr>
            <w:r>
              <w:tab/>
            </w:r>
          </w:p>
          <w:p w14:paraId="4F56752C" w14:textId="77777777" w:rsidR="00F802BD" w:rsidRDefault="00F802BD" w:rsidP="00897115">
            <w:pPr>
              <w:pStyle w:val="TAB"/>
            </w:pPr>
            <w:r>
              <w:tab/>
            </w:r>
          </w:p>
          <w:p w14:paraId="42D9EF27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66654F" w14:paraId="616C281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57713" w14:textId="77777777" w:rsidR="0066654F" w:rsidRDefault="0066654F" w:rsidP="0066654F">
            <w:pPr>
              <w:pStyle w:val="TABG"/>
            </w:pPr>
            <w:r w:rsidRPr="00F802BD">
              <w:t>EVENTUALI CREDITI FORMATIVI:</w:t>
            </w:r>
          </w:p>
          <w:p w14:paraId="13B60306" w14:textId="77777777" w:rsidR="0066654F" w:rsidRDefault="0066654F" w:rsidP="0066654F">
            <w:pPr>
              <w:pStyle w:val="TAB"/>
            </w:pPr>
            <w:r>
              <w:tab/>
            </w:r>
          </w:p>
          <w:p w14:paraId="489EBEF7" w14:textId="77777777" w:rsidR="0066654F" w:rsidRDefault="0066654F" w:rsidP="0066654F">
            <w:pPr>
              <w:pStyle w:val="TAB"/>
            </w:pPr>
            <w:r>
              <w:tab/>
            </w:r>
          </w:p>
          <w:p w14:paraId="0D10F601" w14:textId="77777777" w:rsidR="0066654F" w:rsidRDefault="0066654F" w:rsidP="0066654F">
            <w:pPr>
              <w:pStyle w:val="TAB"/>
            </w:pPr>
            <w:r>
              <w:tab/>
            </w:r>
          </w:p>
          <w:p w14:paraId="62C2ACCD" w14:textId="5EBA49E5" w:rsidR="0066654F" w:rsidRDefault="0066654F" w:rsidP="0066654F">
            <w:pPr>
              <w:pStyle w:val="TABG"/>
            </w:pPr>
            <w:r>
              <w:tab/>
            </w:r>
          </w:p>
        </w:tc>
      </w:tr>
    </w:tbl>
    <w:p w14:paraId="67CC6049" w14:textId="77777777" w:rsidR="00FD6982" w:rsidRDefault="00FD6982" w:rsidP="003F218B">
      <w:pPr>
        <w:pStyle w:val="Titolo2"/>
      </w:pPr>
      <w:bookmarkStart w:id="14" w:name="_Toc210505233"/>
      <w:r>
        <w:t>PCTO/ASL (Percorsi per le Competenze Trasversali e per l'Orientamento/Alternanza Scuola-Lavoro)</w:t>
      </w:r>
      <w:bookmarkEnd w:id="14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5EC0738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6C975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B476D" w14:textId="77777777" w:rsidR="008D4457" w:rsidRPr="00F802BD" w:rsidRDefault="008D4457" w:rsidP="00F802BD">
            <w:pPr>
              <w:pStyle w:val="TAB"/>
            </w:pPr>
            <w:r w:rsidRPr="00F802BD">
              <w:t>Tutor scolastico:</w:t>
            </w:r>
            <w:r w:rsidR="00F802BD" w:rsidRPr="00F802BD">
              <w:t xml:space="preserve"> ________________________________________</w:t>
            </w:r>
          </w:p>
          <w:p w14:paraId="08AFE3BD" w14:textId="77777777" w:rsidR="008D4457" w:rsidRPr="00F802BD" w:rsidRDefault="008D4457" w:rsidP="00F802BD">
            <w:pPr>
              <w:pStyle w:val="TAB"/>
            </w:pPr>
            <w:r w:rsidRPr="00F802BD">
              <w:t>Oggetto:</w:t>
            </w:r>
            <w:r w:rsidR="00F802BD" w:rsidRPr="00F802BD">
              <w:t xml:space="preserve"> ________________________________</w:t>
            </w:r>
          </w:p>
        </w:tc>
      </w:tr>
      <w:tr w:rsidR="00F802BD" w14:paraId="4FEF9BAB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DA0F0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3CEA2" w14:textId="77777777" w:rsidR="00F802BD" w:rsidRPr="00F802BD" w:rsidRDefault="00F802BD" w:rsidP="00F802BD">
            <w:pPr>
              <w:pStyle w:val="TAB"/>
            </w:pPr>
            <w:r w:rsidRPr="00F802BD">
              <w:t>Tutor scolastico: ________________________________________</w:t>
            </w:r>
          </w:p>
          <w:p w14:paraId="640B0693" w14:textId="77777777" w:rsidR="00F802BD" w:rsidRPr="00F802BD" w:rsidRDefault="00F802BD" w:rsidP="00F802BD">
            <w:pPr>
              <w:pStyle w:val="TAB"/>
            </w:pPr>
            <w:r w:rsidRPr="00F802BD">
              <w:t>Tutor aziendale: _____________________________</w:t>
            </w:r>
          </w:p>
          <w:p w14:paraId="16081A8F" w14:textId="77777777" w:rsidR="00F802BD" w:rsidRPr="00F802BD" w:rsidRDefault="00F802BD" w:rsidP="00F802BD">
            <w:pPr>
              <w:pStyle w:val="TAB"/>
            </w:pPr>
            <w:r w:rsidRPr="00F802BD">
              <w:t>Oggetto: ________________________________</w:t>
            </w:r>
          </w:p>
        </w:tc>
      </w:tr>
      <w:tr w:rsidR="00F802BD" w14:paraId="551962D0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3C00B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7A5B466D" w14:textId="77777777" w:rsidR="00F802BD" w:rsidRDefault="00F802BD" w:rsidP="00F802BD">
            <w:pPr>
              <w:pStyle w:val="TAB"/>
            </w:pPr>
            <w:r>
              <w:tab/>
            </w:r>
          </w:p>
          <w:p w14:paraId="1AA9BB09" w14:textId="77777777" w:rsidR="00F802BD" w:rsidRDefault="00F802BD" w:rsidP="00F802BD">
            <w:pPr>
              <w:pStyle w:val="TAB"/>
            </w:pPr>
            <w:r>
              <w:tab/>
            </w:r>
          </w:p>
          <w:p w14:paraId="7C79106C" w14:textId="77777777" w:rsidR="00F802BD" w:rsidRDefault="00F802BD" w:rsidP="00F802BD">
            <w:pPr>
              <w:pStyle w:val="TAB"/>
            </w:pPr>
            <w:r>
              <w:tab/>
            </w:r>
          </w:p>
          <w:p w14:paraId="4B77FC5D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1377600" w14:textId="77777777" w:rsidR="00FD6982" w:rsidRDefault="00FD6982" w:rsidP="003F218B">
      <w:pPr>
        <w:pStyle w:val="Titolo2"/>
      </w:pPr>
      <w:bookmarkStart w:id="15" w:name="_Toc210505234"/>
      <w:r>
        <w:t>NOTE</w:t>
      </w:r>
      <w:bookmarkEnd w:id="1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890FD8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69A78" w14:textId="77777777" w:rsidR="00F802BD" w:rsidRDefault="00F802BD" w:rsidP="00F802BD">
            <w:pPr>
              <w:pStyle w:val="TAB"/>
            </w:pPr>
            <w:r>
              <w:lastRenderedPageBreak/>
              <w:tab/>
            </w:r>
          </w:p>
          <w:p w14:paraId="7350B778" w14:textId="77777777" w:rsidR="00F802BD" w:rsidRDefault="00F802BD" w:rsidP="00F802BD">
            <w:pPr>
              <w:pStyle w:val="TAB"/>
            </w:pPr>
            <w:r>
              <w:tab/>
            </w:r>
          </w:p>
          <w:p w14:paraId="7A9B7A8A" w14:textId="77777777" w:rsidR="00F802BD" w:rsidRDefault="00F802BD" w:rsidP="00F802BD">
            <w:pPr>
              <w:pStyle w:val="TAB"/>
            </w:pPr>
            <w:r>
              <w:tab/>
            </w:r>
          </w:p>
          <w:p w14:paraId="39B8FB6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D5AE17C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DF08" w14:textId="77777777" w:rsidR="008619EA" w:rsidRDefault="008619EA" w:rsidP="00845C9B">
      <w:r>
        <w:separator/>
      </w:r>
    </w:p>
  </w:endnote>
  <w:endnote w:type="continuationSeparator" w:id="0">
    <w:p w14:paraId="582FDDBD" w14:textId="77777777" w:rsidR="008619EA" w:rsidRDefault="008619EA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2D35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436D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91B67F1" wp14:editId="6B6F48B0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5461" w14:textId="77777777" w:rsidR="008619EA" w:rsidRDefault="008619EA" w:rsidP="00845C9B">
      <w:r>
        <w:separator/>
      </w:r>
    </w:p>
  </w:footnote>
  <w:footnote w:type="continuationSeparator" w:id="0">
    <w:p w14:paraId="3F29E781" w14:textId="77777777" w:rsidR="008619EA" w:rsidRDefault="008619EA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EF47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4C0F5434" wp14:editId="031E367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B"/>
    <w:rsid w:val="000203FD"/>
    <w:rsid w:val="00025225"/>
    <w:rsid w:val="000467C4"/>
    <w:rsid w:val="0005380C"/>
    <w:rsid w:val="0006049C"/>
    <w:rsid w:val="000616E0"/>
    <w:rsid w:val="00062F40"/>
    <w:rsid w:val="0006535D"/>
    <w:rsid w:val="00072E34"/>
    <w:rsid w:val="00080736"/>
    <w:rsid w:val="00080CE4"/>
    <w:rsid w:val="00081DFB"/>
    <w:rsid w:val="00082846"/>
    <w:rsid w:val="00087A9A"/>
    <w:rsid w:val="00091961"/>
    <w:rsid w:val="00094352"/>
    <w:rsid w:val="00097888"/>
    <w:rsid w:val="000A26F1"/>
    <w:rsid w:val="000A5773"/>
    <w:rsid w:val="000B0A7A"/>
    <w:rsid w:val="000B38B1"/>
    <w:rsid w:val="000B6739"/>
    <w:rsid w:val="000C249A"/>
    <w:rsid w:val="000D6A99"/>
    <w:rsid w:val="000E1614"/>
    <w:rsid w:val="000E4142"/>
    <w:rsid w:val="000E5BDE"/>
    <w:rsid w:val="000F0408"/>
    <w:rsid w:val="000F6C1A"/>
    <w:rsid w:val="00101FDF"/>
    <w:rsid w:val="00106A06"/>
    <w:rsid w:val="00112BBF"/>
    <w:rsid w:val="00121805"/>
    <w:rsid w:val="00121D52"/>
    <w:rsid w:val="00123683"/>
    <w:rsid w:val="00124046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52563"/>
    <w:rsid w:val="001610DC"/>
    <w:rsid w:val="00171C56"/>
    <w:rsid w:val="00185DC2"/>
    <w:rsid w:val="0019174A"/>
    <w:rsid w:val="0019574B"/>
    <w:rsid w:val="001957EC"/>
    <w:rsid w:val="001A20E2"/>
    <w:rsid w:val="001A6347"/>
    <w:rsid w:val="001A71FD"/>
    <w:rsid w:val="001C23EB"/>
    <w:rsid w:val="001C275D"/>
    <w:rsid w:val="001C5336"/>
    <w:rsid w:val="001C60CD"/>
    <w:rsid w:val="001D0DC3"/>
    <w:rsid w:val="001D4FBA"/>
    <w:rsid w:val="001D59EC"/>
    <w:rsid w:val="001D65EF"/>
    <w:rsid w:val="001E6226"/>
    <w:rsid w:val="001F2D72"/>
    <w:rsid w:val="00202684"/>
    <w:rsid w:val="002028E2"/>
    <w:rsid w:val="00202EC3"/>
    <w:rsid w:val="00211BD2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4D1A"/>
    <w:rsid w:val="00302319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E453E"/>
    <w:rsid w:val="003F0D6E"/>
    <w:rsid w:val="003F218B"/>
    <w:rsid w:val="003F5B13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3661"/>
    <w:rsid w:val="004B43E2"/>
    <w:rsid w:val="004B5DC8"/>
    <w:rsid w:val="004E5311"/>
    <w:rsid w:val="004E6CA6"/>
    <w:rsid w:val="004F1F90"/>
    <w:rsid w:val="00506462"/>
    <w:rsid w:val="0050735F"/>
    <w:rsid w:val="00520CE7"/>
    <w:rsid w:val="005312E2"/>
    <w:rsid w:val="0053303F"/>
    <w:rsid w:val="0053352E"/>
    <w:rsid w:val="00541DF1"/>
    <w:rsid w:val="00551645"/>
    <w:rsid w:val="0055410F"/>
    <w:rsid w:val="00562813"/>
    <w:rsid w:val="00570447"/>
    <w:rsid w:val="00570DFF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1C65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254C"/>
    <w:rsid w:val="00662922"/>
    <w:rsid w:val="0066654F"/>
    <w:rsid w:val="00675EED"/>
    <w:rsid w:val="006801F5"/>
    <w:rsid w:val="006936BF"/>
    <w:rsid w:val="006C1CBD"/>
    <w:rsid w:val="006D1E69"/>
    <w:rsid w:val="006D6253"/>
    <w:rsid w:val="006E0406"/>
    <w:rsid w:val="006F3691"/>
    <w:rsid w:val="006F6CBE"/>
    <w:rsid w:val="0070218D"/>
    <w:rsid w:val="007057E1"/>
    <w:rsid w:val="00713A85"/>
    <w:rsid w:val="00720488"/>
    <w:rsid w:val="00720B12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226B"/>
    <w:rsid w:val="00786786"/>
    <w:rsid w:val="00786E06"/>
    <w:rsid w:val="00790656"/>
    <w:rsid w:val="0079206B"/>
    <w:rsid w:val="007A4738"/>
    <w:rsid w:val="007A4E82"/>
    <w:rsid w:val="007B209B"/>
    <w:rsid w:val="007B5774"/>
    <w:rsid w:val="007C2A73"/>
    <w:rsid w:val="007C640D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6085"/>
    <w:rsid w:val="00820503"/>
    <w:rsid w:val="00826E47"/>
    <w:rsid w:val="00845C9B"/>
    <w:rsid w:val="00845F4A"/>
    <w:rsid w:val="00854CC5"/>
    <w:rsid w:val="00855348"/>
    <w:rsid w:val="0086079F"/>
    <w:rsid w:val="008619EA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4E64"/>
    <w:rsid w:val="008F7767"/>
    <w:rsid w:val="009005F1"/>
    <w:rsid w:val="00913049"/>
    <w:rsid w:val="00927CFE"/>
    <w:rsid w:val="00933616"/>
    <w:rsid w:val="00935B7F"/>
    <w:rsid w:val="00937F23"/>
    <w:rsid w:val="00941D8C"/>
    <w:rsid w:val="00942B2A"/>
    <w:rsid w:val="00944A56"/>
    <w:rsid w:val="00945791"/>
    <w:rsid w:val="009611C2"/>
    <w:rsid w:val="00962B90"/>
    <w:rsid w:val="00962DF2"/>
    <w:rsid w:val="00962F91"/>
    <w:rsid w:val="009647CF"/>
    <w:rsid w:val="00964FB7"/>
    <w:rsid w:val="009740C3"/>
    <w:rsid w:val="00980796"/>
    <w:rsid w:val="00981132"/>
    <w:rsid w:val="0099066D"/>
    <w:rsid w:val="00993730"/>
    <w:rsid w:val="009948F4"/>
    <w:rsid w:val="00995A8A"/>
    <w:rsid w:val="009973F6"/>
    <w:rsid w:val="009A20AC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9694B"/>
    <w:rsid w:val="00AA39EA"/>
    <w:rsid w:val="00AA3B09"/>
    <w:rsid w:val="00AB1946"/>
    <w:rsid w:val="00AB1F2D"/>
    <w:rsid w:val="00AB236C"/>
    <w:rsid w:val="00AB740C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0F0C"/>
    <w:rsid w:val="00B114D7"/>
    <w:rsid w:val="00B13516"/>
    <w:rsid w:val="00B21CF8"/>
    <w:rsid w:val="00B22E43"/>
    <w:rsid w:val="00B23F0E"/>
    <w:rsid w:val="00B24822"/>
    <w:rsid w:val="00B418EE"/>
    <w:rsid w:val="00B51304"/>
    <w:rsid w:val="00B637A3"/>
    <w:rsid w:val="00B710ED"/>
    <w:rsid w:val="00B71584"/>
    <w:rsid w:val="00B74434"/>
    <w:rsid w:val="00B94595"/>
    <w:rsid w:val="00B959BC"/>
    <w:rsid w:val="00BA2D9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5417"/>
    <w:rsid w:val="00C364BD"/>
    <w:rsid w:val="00C36EB9"/>
    <w:rsid w:val="00C40E70"/>
    <w:rsid w:val="00C45FD0"/>
    <w:rsid w:val="00C46ADF"/>
    <w:rsid w:val="00C4717A"/>
    <w:rsid w:val="00C53D56"/>
    <w:rsid w:val="00C66CAF"/>
    <w:rsid w:val="00C71145"/>
    <w:rsid w:val="00C7144E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CF76C8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1C08"/>
    <w:rsid w:val="00D5673A"/>
    <w:rsid w:val="00D66218"/>
    <w:rsid w:val="00D66AEA"/>
    <w:rsid w:val="00D71369"/>
    <w:rsid w:val="00D778F2"/>
    <w:rsid w:val="00D9493E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4AA0"/>
    <w:rsid w:val="00E0500E"/>
    <w:rsid w:val="00E07F32"/>
    <w:rsid w:val="00E252E1"/>
    <w:rsid w:val="00E40F65"/>
    <w:rsid w:val="00E446CA"/>
    <w:rsid w:val="00E44F48"/>
    <w:rsid w:val="00E5129E"/>
    <w:rsid w:val="00E56495"/>
    <w:rsid w:val="00E5736A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32DC"/>
    <w:rsid w:val="00F1236C"/>
    <w:rsid w:val="00F43D5D"/>
    <w:rsid w:val="00F50FDA"/>
    <w:rsid w:val="00F51B56"/>
    <w:rsid w:val="00F54E93"/>
    <w:rsid w:val="00F5726A"/>
    <w:rsid w:val="00F802BD"/>
    <w:rsid w:val="00F83BEF"/>
    <w:rsid w:val="00F84D47"/>
    <w:rsid w:val="00F85832"/>
    <w:rsid w:val="00F86032"/>
    <w:rsid w:val="00F87847"/>
    <w:rsid w:val="00F951B1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3958"/>
  <w15:chartTrackingRefBased/>
  <w15:docId w15:val="{36633F76-BF72-481F-A623-BB9A94F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NUTENZIONE%20E%20ASSISTENZ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MANUTENZIONE E ASSISTENZA TECNICA.dotx</Template>
  <TotalTime>8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14</cp:revision>
  <dcterms:created xsi:type="dcterms:W3CDTF">2025-10-05T17:37:00Z</dcterms:created>
  <dcterms:modified xsi:type="dcterms:W3CDTF">2025-10-16T10:10:00Z</dcterms:modified>
</cp:coreProperties>
</file>