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85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00161B19" w14:textId="323D0FE9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440711">
        <w:rPr>
          <w:sz w:val="32"/>
          <w:szCs w:val="44"/>
        </w:rPr>
        <w:t>TERZA</w:t>
      </w:r>
      <w:r w:rsidRPr="004117E2">
        <w:rPr>
          <w:sz w:val="32"/>
          <w:szCs w:val="44"/>
        </w:rPr>
        <w:tab/>
        <w:t>A.S. 2025/2026</w:t>
      </w:r>
    </w:p>
    <w:p w14:paraId="6B1A3C9C" w14:textId="77777777" w:rsidR="000B6739" w:rsidRDefault="000B6739" w:rsidP="00153AA7">
      <w:pPr>
        <w:pStyle w:val="NORM"/>
      </w:pPr>
    </w:p>
    <w:p w14:paraId="68942528" w14:textId="77777777" w:rsidR="004B43E2" w:rsidRDefault="004B43E2" w:rsidP="004B43E2">
      <w:pPr>
        <w:pStyle w:val="Titolo2"/>
      </w:pPr>
      <w:bookmarkStart w:id="0" w:name="_Hlk211335172"/>
      <w:r w:rsidRPr="000203FD">
        <w:t xml:space="preserve">INDIRIZZO: </w:t>
      </w:r>
      <w:r w:rsidRPr="009F16B4">
        <w:t xml:space="preserve">Industria e Artigianato per il Made in </w:t>
      </w:r>
      <w:proofErr w:type="spellStart"/>
      <w:r w:rsidRPr="009F16B4">
        <w:t>Italy</w:t>
      </w:r>
      <w:proofErr w:type="spellEnd"/>
      <w:r w:rsidRPr="00DD536E">
        <w:t xml:space="preserve"> </w:t>
      </w:r>
    </w:p>
    <w:p w14:paraId="73BC3353" w14:textId="77777777" w:rsidR="00870C5D" w:rsidRPr="00DD536E" w:rsidRDefault="00870C5D" w:rsidP="00870C5D">
      <w:pPr>
        <w:pStyle w:val="Titolo3"/>
      </w:pPr>
      <w:sdt>
        <w:sdtPr>
          <w:id w:val="-26916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Elettrotecnica</w:t>
      </w:r>
      <w:proofErr w:type="spellEnd"/>
      <w:r w:rsidRPr="009F16B4">
        <w:t xml:space="preserve">, </w:t>
      </w:r>
      <w:proofErr w:type="spellStart"/>
      <w:r w:rsidRPr="009F16B4">
        <w:t>Automazione</w:t>
      </w:r>
      <w:proofErr w:type="spellEnd"/>
      <w:r w:rsidRPr="009F16B4">
        <w:t xml:space="preserve"> e </w:t>
      </w:r>
      <w:proofErr w:type="spellStart"/>
      <w:r w:rsidRPr="009F16B4">
        <w:t>Robotica</w:t>
      </w:r>
      <w:proofErr w:type="spellEnd"/>
    </w:p>
    <w:p w14:paraId="1609EFA4" w14:textId="77777777" w:rsidR="00870C5D" w:rsidRDefault="00870C5D" w:rsidP="00870C5D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 xml:space="preserve">C </w:t>
      </w:r>
      <w:r>
        <w:t xml:space="preserve">- </w:t>
      </w:r>
      <w:r w:rsidRPr="00282DEB">
        <w:t xml:space="preserve">26 - </w:t>
      </w:r>
      <w:proofErr w:type="spellStart"/>
      <w:r w:rsidRPr="00282DEB">
        <w:t>Fabbricazione</w:t>
      </w:r>
      <w:proofErr w:type="spellEnd"/>
      <w:r w:rsidRPr="00282DEB">
        <w:t xml:space="preserve"> di computer e </w:t>
      </w:r>
      <w:proofErr w:type="spellStart"/>
      <w:r w:rsidRPr="00282DEB">
        <w:t>prodotti</w:t>
      </w:r>
      <w:proofErr w:type="spellEnd"/>
      <w:r w:rsidRPr="00282DEB">
        <w:t xml:space="preserve"> di </w:t>
      </w:r>
      <w:proofErr w:type="spellStart"/>
      <w:r w:rsidRPr="00282DEB">
        <w:t>elettronica</w:t>
      </w:r>
      <w:proofErr w:type="spellEnd"/>
      <w:r>
        <w:t xml:space="preserve"> e </w:t>
      </w:r>
      <w:proofErr w:type="spellStart"/>
      <w:r>
        <w:t>ottica</w:t>
      </w:r>
      <w:proofErr w:type="spellEnd"/>
    </w:p>
    <w:p w14:paraId="163B1D0E" w14:textId="77777777" w:rsidR="00870C5D" w:rsidRPr="00282DEB" w:rsidRDefault="00870C5D" w:rsidP="00870C5D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 xml:space="preserve">C </w:t>
      </w:r>
      <w:r>
        <w:t>-</w:t>
      </w:r>
      <w:r w:rsidRPr="00282DEB">
        <w:t xml:space="preserve"> 27 -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apparecchiature</w:t>
      </w:r>
      <w:proofErr w:type="spellEnd"/>
      <w:r w:rsidRPr="00282DEB">
        <w:t xml:space="preserve"> </w:t>
      </w:r>
      <w:proofErr w:type="spellStart"/>
      <w:r w:rsidRPr="00282DEB">
        <w:t>elettrich</w:t>
      </w:r>
      <w:r>
        <w:t>e</w:t>
      </w:r>
      <w:proofErr w:type="spellEnd"/>
    </w:p>
    <w:p w14:paraId="74D65795" w14:textId="77777777" w:rsidR="00870C5D" w:rsidRDefault="00870C5D" w:rsidP="00870C5D">
      <w:pPr>
        <w:pStyle w:val="Titolo3"/>
      </w:pPr>
      <w:sdt>
        <w:sdtPr>
          <w:id w:val="14273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Produzione</w:t>
      </w:r>
      <w:proofErr w:type="spellEnd"/>
      <w:r w:rsidRPr="009F16B4">
        <w:t xml:space="preserve"> e </w:t>
      </w:r>
      <w:proofErr w:type="spellStart"/>
      <w:r w:rsidRPr="009F16B4">
        <w:t>Manutenzione</w:t>
      </w:r>
      <w:proofErr w:type="spellEnd"/>
      <w:r w:rsidRPr="009F16B4">
        <w:t xml:space="preserve"> Di Macchine, </w:t>
      </w:r>
      <w:proofErr w:type="spellStart"/>
      <w:r w:rsidRPr="009F16B4">
        <w:t>Impiantistica</w:t>
      </w:r>
      <w:proofErr w:type="spellEnd"/>
    </w:p>
    <w:p w14:paraId="5DEAE37E" w14:textId="77777777" w:rsidR="00870C5D" w:rsidRPr="00282DEB" w:rsidRDefault="00870C5D" w:rsidP="00870C5D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>C</w:t>
      </w:r>
      <w:r>
        <w:t xml:space="preserve"> </w:t>
      </w:r>
      <w:r w:rsidRPr="00282DEB">
        <w:t xml:space="preserve">- 25 -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prodotti</w:t>
      </w:r>
      <w:proofErr w:type="spellEnd"/>
      <w:r w:rsidRPr="00282DEB">
        <w:t xml:space="preserve"> in </w:t>
      </w:r>
      <w:proofErr w:type="spellStart"/>
      <w:r w:rsidRPr="00282DEB">
        <w:t>metall</w:t>
      </w:r>
      <w:r>
        <w:t>o</w:t>
      </w:r>
      <w:proofErr w:type="spellEnd"/>
      <w:r>
        <w:t xml:space="preserve">, </w:t>
      </w:r>
      <w:proofErr w:type="spellStart"/>
      <w:r w:rsidRPr="00843397">
        <w:t>esclusi</w:t>
      </w:r>
      <w:proofErr w:type="spellEnd"/>
      <w:r w:rsidRPr="00843397">
        <w:t xml:space="preserve"> </w:t>
      </w:r>
      <w:proofErr w:type="spellStart"/>
      <w:r w:rsidRPr="00843397">
        <w:t>macchinari</w:t>
      </w:r>
      <w:proofErr w:type="spellEnd"/>
      <w:r w:rsidRPr="00843397">
        <w:t xml:space="preserve"> e </w:t>
      </w:r>
      <w:proofErr w:type="spellStart"/>
      <w:r w:rsidRPr="00843397">
        <w:t>attrezzature</w:t>
      </w:r>
      <w:proofErr w:type="spellEnd"/>
    </w:p>
    <w:p w14:paraId="17263610" w14:textId="77777777" w:rsidR="00870C5D" w:rsidRPr="00282DEB" w:rsidRDefault="00870C5D" w:rsidP="00870C5D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>C</w:t>
      </w:r>
      <w:r>
        <w:t xml:space="preserve"> </w:t>
      </w:r>
      <w:r w:rsidRPr="00282DEB">
        <w:t xml:space="preserve">- 28 -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macchinari</w:t>
      </w:r>
      <w:proofErr w:type="spellEnd"/>
      <w:r w:rsidRPr="00282DEB">
        <w:t xml:space="preserve"> e </w:t>
      </w:r>
      <w:proofErr w:type="spellStart"/>
      <w:r w:rsidRPr="00282DEB">
        <w:t>apparecchiature</w:t>
      </w:r>
      <w:proofErr w:type="spellEnd"/>
      <w:r w:rsidRPr="00282DEB">
        <w:t xml:space="preserve"> N</w:t>
      </w:r>
      <w:r>
        <w:t>.C.A.</w:t>
      </w:r>
    </w:p>
    <w:bookmarkEnd w:id="0"/>
    <w:p w14:paraId="18DBE8FB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47859C2E" w14:textId="77777777" w:rsidR="00CD7A85" w:rsidRDefault="00CD7A85" w:rsidP="000203FD">
      <w:pPr>
        <w:pStyle w:val="Titolo3"/>
      </w:pPr>
      <w:r>
        <w:t xml:space="preserve">DOCENTE TUTOR: </w:t>
      </w:r>
    </w:p>
    <w:p w14:paraId="261C5577" w14:textId="77777777" w:rsidR="00440711" w:rsidRPr="00440711" w:rsidRDefault="00440711" w:rsidP="008A77CC">
      <w:pPr>
        <w:pStyle w:val="NORM"/>
      </w:pPr>
    </w:p>
    <w:p w14:paraId="6BC576F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3DF97A0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29F6E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AF86E" w14:textId="77777777" w:rsidR="00CE2ACC" w:rsidRPr="0034574B" w:rsidRDefault="00CE2ACC" w:rsidP="0053303F">
            <w:pPr>
              <w:pStyle w:val="TAB"/>
            </w:pPr>
          </w:p>
        </w:tc>
      </w:tr>
      <w:tr w:rsidR="00CE2ACC" w14:paraId="7BEF6D6F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AAE37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A47C0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8E93041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62F9D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D7047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656A6D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D0CF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8753D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EF2CC5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C2FF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3194" w14:textId="77777777" w:rsidR="00CE2ACC" w:rsidRPr="0034574B" w:rsidRDefault="00CE2ACC" w:rsidP="0053303F">
            <w:pPr>
              <w:pStyle w:val="TAB"/>
            </w:pPr>
          </w:p>
        </w:tc>
      </w:tr>
      <w:tr w:rsidR="0034574B" w14:paraId="533B259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6DE36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76999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BFB0452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1B3A7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38B5DCCB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3E42A65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5EB4572B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D8425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35010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F0360BC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2EDDB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88BB11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214B018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6657B7D3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0ED47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BA2C5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4193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06E5C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52367D9D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0F7DC0BC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4E33F716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7143637A" w14:textId="77777777" w:rsidR="002C3441" w:rsidRPr="003F218B" w:rsidRDefault="002C3441" w:rsidP="002C3441">
      <w:pPr>
        <w:pStyle w:val="Titolo2"/>
      </w:pPr>
      <w:bookmarkStart w:id="1" w:name="_Toc210505219"/>
      <w:bookmarkStart w:id="2" w:name="_Hlk210954767"/>
      <w:bookmarkStart w:id="3" w:name="_Toc210505220"/>
      <w:r w:rsidRPr="003F218B">
        <w:lastRenderedPageBreak/>
        <w:t xml:space="preserve">PROFILO </w:t>
      </w:r>
      <w:bookmarkEnd w:id="1"/>
      <w:r>
        <w:t>ALL’INIZIO DELLA CLASSE TERZA</w:t>
      </w:r>
    </w:p>
    <w:bookmarkEnd w:id="2"/>
    <w:p w14:paraId="65989B8E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C652CD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476CC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1C9E2C47" w14:textId="77777777" w:rsidR="0053303F" w:rsidRDefault="0053303F" w:rsidP="0053303F">
            <w:pPr>
              <w:pStyle w:val="TAB"/>
            </w:pPr>
            <w:r>
              <w:tab/>
            </w:r>
          </w:p>
          <w:p w14:paraId="7B157429" w14:textId="77777777" w:rsidR="0053303F" w:rsidRDefault="0053303F" w:rsidP="0053303F">
            <w:pPr>
              <w:pStyle w:val="TAB"/>
            </w:pPr>
            <w:r>
              <w:tab/>
            </w:r>
          </w:p>
          <w:p w14:paraId="011636F8" w14:textId="77777777" w:rsidR="0053303F" w:rsidRDefault="0053303F" w:rsidP="0053303F">
            <w:pPr>
              <w:pStyle w:val="TAB"/>
            </w:pPr>
            <w:r>
              <w:tab/>
            </w:r>
          </w:p>
          <w:p w14:paraId="4C477520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4BDE8CF4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5D561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4387903A" w14:textId="77777777" w:rsidR="0034574B" w:rsidRDefault="0053303F" w:rsidP="0053303F">
            <w:pPr>
              <w:pStyle w:val="TAB"/>
            </w:pPr>
            <w:r>
              <w:tab/>
            </w:r>
          </w:p>
          <w:p w14:paraId="42B4DE6F" w14:textId="77777777" w:rsidR="0053303F" w:rsidRDefault="0053303F" w:rsidP="0053303F">
            <w:pPr>
              <w:pStyle w:val="TAB"/>
            </w:pPr>
            <w:r>
              <w:tab/>
            </w:r>
          </w:p>
          <w:p w14:paraId="2FC613B4" w14:textId="77777777" w:rsidR="0053303F" w:rsidRDefault="0053303F" w:rsidP="0053303F">
            <w:pPr>
              <w:pStyle w:val="TAB"/>
            </w:pPr>
            <w:r>
              <w:tab/>
            </w:r>
          </w:p>
          <w:p w14:paraId="5CEEAFE3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3F0A71DC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23F4A" w14:textId="77777777" w:rsidR="0034574B" w:rsidRDefault="0053303F" w:rsidP="0053303F">
            <w:pPr>
              <w:pStyle w:val="TABG"/>
            </w:pPr>
            <w:proofErr w:type="spellStart"/>
            <w:r w:rsidRPr="0053303F">
              <w:t>Preferenze</w:t>
            </w:r>
            <w:proofErr w:type="spellEnd"/>
            <w:r w:rsidRPr="0053303F">
              <w:t xml:space="preserve"> circa PCTO / ASL:</w:t>
            </w:r>
          </w:p>
          <w:p w14:paraId="23D2BAC6" w14:textId="77777777" w:rsidR="0053303F" w:rsidRDefault="0053303F" w:rsidP="0053303F">
            <w:pPr>
              <w:pStyle w:val="TAB"/>
            </w:pPr>
            <w:r>
              <w:tab/>
            </w:r>
          </w:p>
          <w:p w14:paraId="6653FCF1" w14:textId="77777777" w:rsidR="0053303F" w:rsidRDefault="0053303F" w:rsidP="0053303F">
            <w:pPr>
              <w:pStyle w:val="TAB"/>
            </w:pPr>
            <w:r>
              <w:tab/>
            </w:r>
          </w:p>
          <w:p w14:paraId="3F1BA08A" w14:textId="77777777" w:rsidR="0053303F" w:rsidRDefault="0053303F" w:rsidP="0053303F">
            <w:pPr>
              <w:pStyle w:val="TAB"/>
            </w:pPr>
            <w:r>
              <w:tab/>
            </w:r>
          </w:p>
          <w:p w14:paraId="21EA92B2" w14:textId="77777777" w:rsidR="0053303F" w:rsidRPr="0053303F" w:rsidRDefault="0053303F" w:rsidP="0053303F">
            <w:pPr>
              <w:pStyle w:val="TAB"/>
            </w:pPr>
            <w:r>
              <w:tab/>
            </w:r>
          </w:p>
        </w:tc>
      </w:tr>
    </w:tbl>
    <w:p w14:paraId="0EBECB6F" w14:textId="77777777" w:rsidR="00CD7A85" w:rsidRDefault="0053303F" w:rsidP="003F218B">
      <w:pPr>
        <w:pStyle w:val="Titolo3"/>
      </w:pPr>
      <w:bookmarkStart w:id="4" w:name="_Toc210505221"/>
      <w:r w:rsidRPr="0053303F">
        <w:t>A CURA DEI DOCENTI: OSSERVAZIONI INIZIALI</w:t>
      </w:r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45DA917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F11E1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DB330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01919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F93B2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2421F5AC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2B7C68CF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A5A3D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4CD3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B1CF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6AEE1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A3D4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A64DFC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DA9E2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FB376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88CD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43367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8EAB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11847E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9DDF7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F50C3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E1AE3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605F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280C52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35848A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4CFF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B8865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683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E8BC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92F10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5AA516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A8AA9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1637C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66CAF4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A5A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3D45F5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7C08F8" w14:textId="77777777" w:rsidR="00CD7A85" w:rsidRDefault="0058596C" w:rsidP="003F218B">
      <w:pPr>
        <w:pStyle w:val="Titolo2"/>
      </w:pPr>
      <w:bookmarkStart w:id="5" w:name="_Toc210505222"/>
      <w:r w:rsidRPr="0058596C">
        <w:t>PERSONALIZZAZIONE DEL PERCORSO SCOLASTICO</w:t>
      </w:r>
      <w:bookmarkEnd w:id="5"/>
    </w:p>
    <w:p w14:paraId="4E70F2FA" w14:textId="77777777" w:rsidR="00410C98" w:rsidRPr="00410C98" w:rsidRDefault="00410C98" w:rsidP="003F218B">
      <w:pPr>
        <w:pStyle w:val="Titolo3"/>
        <w:rPr>
          <w:lang w:val="it-IT"/>
        </w:rPr>
      </w:pPr>
      <w:bookmarkStart w:id="6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6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03E22DA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63557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9203F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76B70253" w14:textId="77777777" w:rsidR="005F37AD" w:rsidRDefault="005F37AD" w:rsidP="005F37AD">
            <w:pPr>
              <w:pStyle w:val="TAB"/>
            </w:pPr>
          </w:p>
          <w:p w14:paraId="65E12AA7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E364B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29E584C2" w14:textId="77777777" w:rsidR="005F37AD" w:rsidRDefault="005F37AD" w:rsidP="005F37AD">
            <w:pPr>
              <w:pStyle w:val="TAB"/>
            </w:pPr>
          </w:p>
          <w:p w14:paraId="6522D214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116F31E7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EE240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A5EA8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E2FB8" w14:textId="77777777" w:rsidR="005F37AD" w:rsidRDefault="005F37AD" w:rsidP="005F37AD">
            <w:pPr>
              <w:pStyle w:val="TAB"/>
            </w:pPr>
          </w:p>
          <w:p w14:paraId="678973C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B22D0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54E33BA9" w14:textId="77777777" w:rsidR="005F37AD" w:rsidRDefault="005F37AD" w:rsidP="005F37AD">
            <w:pPr>
              <w:pStyle w:val="TAB"/>
            </w:pPr>
          </w:p>
          <w:p w14:paraId="2C74A1C8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512E5769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1FE4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657C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06624124" w14:textId="77777777" w:rsidR="005F37AD" w:rsidRDefault="005F37AD" w:rsidP="005F37AD">
            <w:pPr>
              <w:pStyle w:val="TAB"/>
            </w:pPr>
          </w:p>
          <w:p w14:paraId="0269BF60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F6951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6ED81F0B" w14:textId="77777777" w:rsidR="005F37AD" w:rsidRDefault="005F37AD" w:rsidP="005F37AD">
            <w:pPr>
              <w:pStyle w:val="TAB"/>
            </w:pPr>
          </w:p>
          <w:p w14:paraId="742BD8F0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13215940" w14:textId="77777777" w:rsidR="001C5336" w:rsidRDefault="009E3244" w:rsidP="003F218B">
      <w:pPr>
        <w:pStyle w:val="Titolo3"/>
      </w:pPr>
      <w:bookmarkStart w:id="7" w:name="_Toc210505224"/>
      <w:r w:rsidRPr="009E3244">
        <w:t xml:space="preserve">ATTIVITA’ DI </w:t>
      </w:r>
      <w:r w:rsidRPr="00410C98">
        <w:t>PERSONALIZZAZIONE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F22309" w14:paraId="0C6964D9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15467" w14:textId="77777777" w:rsidR="00F22309" w:rsidRPr="009E3244" w:rsidRDefault="00F22309" w:rsidP="00F22309">
            <w:pPr>
              <w:pStyle w:val="TABG"/>
            </w:pPr>
            <w:proofErr w:type="spellStart"/>
            <w:r>
              <w:t>Accoglienza</w:t>
            </w:r>
            <w:proofErr w:type="spellEnd"/>
          </w:p>
          <w:p w14:paraId="65EBB5F2" w14:textId="406FDB58" w:rsidR="00F22309" w:rsidRDefault="00F22309" w:rsidP="00F22309">
            <w:pPr>
              <w:pStyle w:val="TAB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FFA8E" w14:textId="77777777" w:rsidR="00F22309" w:rsidRPr="002D280A" w:rsidRDefault="00F22309" w:rsidP="00F22309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2BD3CE" w14:textId="77777777" w:rsidR="00F22309" w:rsidRPr="001C5336" w:rsidRDefault="00F22309" w:rsidP="00F22309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2309" w14:paraId="35529CB6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E9899" w14:textId="77777777" w:rsidR="00F22309" w:rsidRDefault="00F22309" w:rsidP="00F22309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5C40EF29" w14:textId="77777777" w:rsidR="00F22309" w:rsidRDefault="00F22309" w:rsidP="00F22309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3DFF8" w14:textId="77777777" w:rsidR="00F22309" w:rsidRPr="002D280A" w:rsidRDefault="00F22309" w:rsidP="00F22309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541265" w14:textId="77777777" w:rsidR="00F22309" w:rsidRPr="001C5336" w:rsidRDefault="00F22309" w:rsidP="00F22309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2309" w14:paraId="5F1A3127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2BAE0" w14:textId="77777777" w:rsidR="00F22309" w:rsidRDefault="00F22309" w:rsidP="00F22309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7E52A" w14:textId="77777777" w:rsidR="00F22309" w:rsidRPr="002D280A" w:rsidRDefault="00F22309" w:rsidP="00F22309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7F422A" w14:textId="77777777" w:rsidR="00F22309" w:rsidRPr="001C5336" w:rsidRDefault="00F22309" w:rsidP="00F22309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2309" w14:paraId="4C35810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C9497" w14:textId="77777777" w:rsidR="00F22309" w:rsidRDefault="00F22309" w:rsidP="00F22309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D1C27" w14:textId="77777777" w:rsidR="00F22309" w:rsidRPr="002D280A" w:rsidRDefault="00F22309" w:rsidP="00F22309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26DDFF6" w14:textId="77777777" w:rsidR="00F22309" w:rsidRPr="001C5336" w:rsidRDefault="00F22309" w:rsidP="00F22309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2309" w14:paraId="4C4BBCDB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4179B" w14:textId="77777777" w:rsidR="00F22309" w:rsidRDefault="00F22309" w:rsidP="00F22309">
            <w:pPr>
              <w:pStyle w:val="TABG"/>
            </w:pPr>
            <w:proofErr w:type="spellStart"/>
            <w:r w:rsidRPr="00993730">
              <w:lastRenderedPageBreak/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5DEB" w14:textId="77777777" w:rsidR="00F22309" w:rsidRPr="002D280A" w:rsidRDefault="00F22309" w:rsidP="00F22309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1B438" w14:textId="77777777" w:rsidR="00F22309" w:rsidRPr="001C5336" w:rsidRDefault="00F22309" w:rsidP="00F22309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EA1" w:rsidRPr="001C5336" w14:paraId="64736791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0ABE5" w14:textId="77777777" w:rsidR="007C1EA1" w:rsidRDefault="007C1EA1" w:rsidP="004C34F3">
            <w:pPr>
              <w:pStyle w:val="TABG"/>
            </w:pPr>
            <w:bookmarkStart w:id="8" w:name="_Toc210505225"/>
            <w:bookmarkStart w:id="9" w:name="_Toc210505226"/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F2B9C" w14:textId="77777777" w:rsidR="007C1EA1" w:rsidRDefault="007C1EA1" w:rsidP="004C34F3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1738DB16" w14:textId="77777777" w:rsidR="007C1EA1" w:rsidRDefault="007C1EA1" w:rsidP="004C34F3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9A58B" w14:textId="77777777" w:rsidR="007C1EA1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3194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0BB6E" w14:textId="77777777" w:rsidR="007C1EA1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26272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Frequentato</w:t>
            </w:r>
            <w:proofErr w:type="spellEnd"/>
          </w:p>
        </w:tc>
      </w:tr>
      <w:tr w:rsidR="007C1EA1" w:rsidRPr="001C5336" w14:paraId="12E94EC0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90237" w14:textId="77777777" w:rsidR="007C1EA1" w:rsidRDefault="007C1EA1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6B7F9" w14:textId="77777777" w:rsidR="007C1EA1" w:rsidRDefault="007C1EA1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C8395" w14:textId="77777777" w:rsidR="007C1EA1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72450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Sì</w:t>
            </w:r>
            <w:proofErr w:type="spellEnd"/>
            <w:r w:rsidR="007C1EA1">
              <w:t xml:space="preserve">   </w:t>
            </w:r>
            <w:sdt>
              <w:sdtPr>
                <w:id w:val="18403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0A07A" w14:textId="77777777" w:rsidR="007C1EA1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97548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Sì</w:t>
            </w:r>
            <w:proofErr w:type="spellEnd"/>
            <w:r w:rsidR="007C1EA1">
              <w:t xml:space="preserve">   </w:t>
            </w:r>
            <w:sdt>
              <w:sdtPr>
                <w:id w:val="-13859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NO</w:t>
            </w:r>
          </w:p>
        </w:tc>
      </w:tr>
      <w:tr w:rsidR="007C1EA1" w:rsidRPr="001C5336" w14:paraId="0FDE393F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EDAD8" w14:textId="77777777" w:rsidR="007C1EA1" w:rsidRDefault="007C1EA1" w:rsidP="004C34F3">
            <w:pPr>
              <w:pStyle w:val="TABG"/>
            </w:pPr>
            <w:proofErr w:type="spellStart"/>
            <w:r w:rsidRPr="00570447"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E41B2" w14:textId="77777777" w:rsidR="007C1EA1" w:rsidRDefault="007C1EA1" w:rsidP="004C34F3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B3078" w14:textId="77777777" w:rsidR="007C1EA1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F2729" w14:textId="77777777" w:rsidR="007C1EA1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Frequentato</w:t>
            </w:r>
            <w:proofErr w:type="spellEnd"/>
          </w:p>
        </w:tc>
      </w:tr>
      <w:tr w:rsidR="007C1EA1" w:rsidRPr="001C5336" w14:paraId="6668706C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6E859" w14:textId="77777777" w:rsidR="007C1EA1" w:rsidRDefault="007C1EA1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C7C97" w14:textId="77777777" w:rsidR="007C1EA1" w:rsidRDefault="007C1EA1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49A06" w14:textId="77777777" w:rsidR="007C1EA1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Sì</w:t>
            </w:r>
            <w:proofErr w:type="spellEnd"/>
            <w:r w:rsidR="007C1EA1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5CAF9" w14:textId="77777777" w:rsidR="007C1EA1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</w:t>
            </w:r>
            <w:proofErr w:type="spellStart"/>
            <w:r w:rsidR="007C1EA1" w:rsidRPr="00761EFA">
              <w:t>Sì</w:t>
            </w:r>
            <w:proofErr w:type="spellEnd"/>
            <w:r w:rsidR="007C1EA1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1EA1" w:rsidRPr="00761EFA">
              <w:t xml:space="preserve"> NO</w:t>
            </w:r>
          </w:p>
        </w:tc>
      </w:tr>
      <w:tr w:rsidR="007C1EA1" w:rsidRPr="001C5336" w14:paraId="79E8777A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DC164" w14:textId="77777777" w:rsidR="007C1EA1" w:rsidRDefault="007C1EA1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E0F138" w14:textId="77777777" w:rsidR="007C1EA1" w:rsidRPr="002D280A" w:rsidRDefault="007C1EA1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40164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92CDA7" w14:textId="77777777" w:rsidR="007C1EA1" w:rsidRPr="001C5336" w:rsidRDefault="007C1EA1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EA1" w:rsidRPr="001C5336" w14:paraId="112BED87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C6E3E" w14:textId="77777777" w:rsidR="007C1EA1" w:rsidRDefault="007C1EA1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E2228" w14:textId="77777777" w:rsidR="007C1EA1" w:rsidRPr="002D280A" w:rsidRDefault="007C1EA1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-169552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512602" w14:textId="77777777" w:rsidR="007C1EA1" w:rsidRPr="001C5336" w:rsidRDefault="007C1EA1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EA1" w:rsidRPr="001C5336" w14:paraId="582E3B64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3FC81" w14:textId="77777777" w:rsidR="007C1EA1" w:rsidRDefault="007C1EA1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ABE01" w14:textId="77777777" w:rsidR="007C1EA1" w:rsidRPr="002D280A" w:rsidRDefault="007C1EA1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174062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C97D760" w14:textId="77777777" w:rsidR="007C1EA1" w:rsidRPr="001C5336" w:rsidRDefault="007C1EA1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EA1" w:rsidRPr="001C5336" w14:paraId="74569628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94A0B" w14:textId="77777777" w:rsidR="007C1EA1" w:rsidRDefault="007C1EA1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A2BE2" w14:textId="77777777" w:rsidR="007C1EA1" w:rsidRPr="002D280A" w:rsidRDefault="007C1EA1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149036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27D88" w14:textId="77777777" w:rsidR="007C1EA1" w:rsidRPr="001C5336" w:rsidRDefault="007C1EA1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EA1" w:rsidRPr="001C5336" w14:paraId="04F469B2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B6EDF" w14:textId="77777777" w:rsidR="007C1EA1" w:rsidRDefault="007C1EA1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9420B" w14:textId="77777777" w:rsidR="007C1EA1" w:rsidRPr="002D280A" w:rsidRDefault="007C1EA1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1774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178274" w14:textId="77777777" w:rsidR="007C1EA1" w:rsidRPr="001C5336" w:rsidRDefault="007C1EA1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EA1" w:rsidRPr="001C5336" w14:paraId="0D36A51B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78511" w14:textId="77777777" w:rsidR="007C1EA1" w:rsidRDefault="007C1EA1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8A7E0" w14:textId="77777777" w:rsidR="007C1EA1" w:rsidRPr="002D280A" w:rsidRDefault="007C1EA1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42908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1D4040" w14:textId="77777777" w:rsidR="007C1EA1" w:rsidRPr="001C5336" w:rsidRDefault="007C1EA1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CF56FEC" w14:textId="70DD3500" w:rsidR="00A97737" w:rsidRPr="001610DC" w:rsidRDefault="00A97737" w:rsidP="00A97737">
      <w:pPr>
        <w:pStyle w:val="Titolo2"/>
      </w:pPr>
      <w:r w:rsidRPr="001610DC">
        <w:t xml:space="preserve">BILANCIO </w:t>
      </w:r>
      <w:bookmarkEnd w:id="8"/>
      <w:r>
        <w:t>AL</w:t>
      </w:r>
      <w:r w:rsidR="00105A9F">
        <w:t xml:space="preserve"> TERMINE </w:t>
      </w:r>
      <w:r>
        <w:t>DELLA CLASSE TERZA</w:t>
      </w:r>
    </w:p>
    <w:p w14:paraId="6D74B196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5C8684BA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DBF3B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602DF819" w14:textId="77777777" w:rsidR="00B22E43" w:rsidRDefault="00B22E43" w:rsidP="00B22E43">
            <w:pPr>
              <w:pStyle w:val="TAB"/>
            </w:pPr>
            <w:r>
              <w:tab/>
            </w:r>
          </w:p>
          <w:p w14:paraId="5E93C3BA" w14:textId="77777777" w:rsidR="00B22E43" w:rsidRDefault="00B22E43" w:rsidP="00B22E43">
            <w:pPr>
              <w:pStyle w:val="TAB"/>
            </w:pPr>
            <w:r>
              <w:tab/>
            </w:r>
          </w:p>
          <w:p w14:paraId="65C89EF2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2F9EB31B" w14:textId="77777777" w:rsidR="00CD7A85" w:rsidRDefault="00B22E43" w:rsidP="003F218B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1039A372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9DCFC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0AAFA902" w14:textId="77777777" w:rsidR="00B22E43" w:rsidRDefault="00B22E43" w:rsidP="001C0AB7">
            <w:pPr>
              <w:pStyle w:val="TAB"/>
            </w:pPr>
            <w:r>
              <w:tab/>
            </w:r>
          </w:p>
          <w:p w14:paraId="0FF37624" w14:textId="77777777" w:rsidR="00B22E43" w:rsidRDefault="00B22E43" w:rsidP="001C0AB7">
            <w:pPr>
              <w:pStyle w:val="TAB"/>
            </w:pPr>
            <w:r>
              <w:tab/>
            </w:r>
          </w:p>
          <w:p w14:paraId="0A07F057" w14:textId="77777777" w:rsidR="00B22E43" w:rsidRDefault="00B22E43" w:rsidP="001C0AB7">
            <w:pPr>
              <w:pStyle w:val="TAB"/>
            </w:pPr>
            <w:r>
              <w:tab/>
            </w:r>
          </w:p>
          <w:p w14:paraId="6D9BE1FD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2C8C7984" w14:textId="77777777" w:rsidR="00105A9F" w:rsidRPr="001610DC" w:rsidRDefault="00A97737" w:rsidP="00105A9F">
      <w:pPr>
        <w:pStyle w:val="Titolo3"/>
      </w:pPr>
      <w:bookmarkStart w:id="12" w:name="_Toc210505228"/>
      <w:bookmarkStart w:id="13" w:name="_Hlk210954937"/>
      <w:r w:rsidRPr="00B22E43">
        <w:t xml:space="preserve">COMPETENZE </w:t>
      </w:r>
      <w:bookmarkEnd w:id="12"/>
      <w:r w:rsidR="00105A9F">
        <w:t>AL TERMINE DELLA CLASSE TERZA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5711E57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13"/>
          <w:p w14:paraId="05B4A104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1CFB2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9D72C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0A867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91CBB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1D4E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3ED9116A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C3BF" w14:textId="77777777" w:rsidR="001B4375" w:rsidRDefault="001B4375" w:rsidP="001B4375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155375EB" w14:textId="77777777" w:rsidR="001B4375" w:rsidRPr="00125055" w:rsidRDefault="001B4375" w:rsidP="001B4375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71D7" w14:textId="535FD07F" w:rsidR="001B4375" w:rsidRPr="00125055" w:rsidRDefault="001B4375" w:rsidP="00440711">
            <w:pPr>
              <w:pStyle w:val="TABC"/>
            </w:pPr>
            <w:r w:rsidRPr="00353671">
              <w:t xml:space="preserve">Lingua e </w:t>
            </w:r>
            <w:proofErr w:type="spellStart"/>
            <w:r w:rsidRPr="00353671">
              <w:t>Letteratura</w:t>
            </w:r>
            <w:proofErr w:type="spellEnd"/>
            <w:r w:rsidRPr="00353671">
              <w:t xml:space="preserve"> </w:t>
            </w:r>
            <w:proofErr w:type="spellStart"/>
            <w:r w:rsidRPr="00353671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1F2B28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C78682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7FEF1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02F76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711FA579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DECCC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070F" w14:textId="514207B2" w:rsidR="001B4375" w:rsidRPr="00125055" w:rsidRDefault="001B4375" w:rsidP="00440711">
            <w:pPr>
              <w:pStyle w:val="TABC"/>
            </w:pPr>
            <w:r w:rsidRPr="00353671">
              <w:t>Lingua Ingles</w:t>
            </w:r>
            <w:r w:rsidR="00440711">
              <w:t>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057FB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01BBA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896956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9AD66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66C656EB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C096B" w14:textId="77777777" w:rsidR="0019574B" w:rsidRDefault="0019574B" w:rsidP="0019574B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5CA22E74" w14:textId="77777777" w:rsidR="0019574B" w:rsidRPr="00125055" w:rsidRDefault="0019574B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CF726" w14:textId="12F882F5" w:rsidR="0019574B" w:rsidRPr="00125055" w:rsidRDefault="001B4375" w:rsidP="00440711">
            <w:pPr>
              <w:pStyle w:val="TABC"/>
            </w:pPr>
            <w:proofErr w:type="spellStart"/>
            <w:r w:rsidRPr="00353671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0252E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34646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FCAB7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BE61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D4E103C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1646A" w14:textId="77777777" w:rsidR="0024587F" w:rsidRPr="00125055" w:rsidRDefault="0024587F" w:rsidP="0024587F">
            <w:pPr>
              <w:pStyle w:val="TABG"/>
            </w:pPr>
            <w:r w:rsidRPr="00C813F9">
              <w:t xml:space="preserve">Asse Storico </w:t>
            </w:r>
            <w:proofErr w:type="spellStart"/>
            <w:r w:rsidRPr="00C813F9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617B0" w14:textId="0CDDE4D9" w:rsidR="0024587F" w:rsidRPr="00125055" w:rsidRDefault="00440711" w:rsidP="00440711">
            <w:pPr>
              <w:pStyle w:val="TABC"/>
            </w:pPr>
            <w:r>
              <w:t>Storia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77AB54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F4A10A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D2C93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7DE88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7746F44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7866" w14:textId="77777777" w:rsidR="0024587F" w:rsidRPr="00125055" w:rsidRDefault="0024587F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CDB3" w14:textId="05EDE287" w:rsidR="0024587F" w:rsidRPr="00125055" w:rsidRDefault="0024587F" w:rsidP="00440711">
            <w:pPr>
              <w:pStyle w:val="TABC"/>
            </w:pPr>
            <w:proofErr w:type="spellStart"/>
            <w:r w:rsidRPr="00AC0DA3">
              <w:t>Educazione</w:t>
            </w:r>
            <w:proofErr w:type="spellEnd"/>
            <w:r w:rsidRPr="00AC0DA3">
              <w:t xml:space="preserve">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E0348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4CEDF9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5240BF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AD0A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115128A0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4531" w14:textId="77777777" w:rsidR="001B4375" w:rsidRPr="00125055" w:rsidRDefault="001B4375" w:rsidP="001B4375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43932" w14:textId="40C2ABCC" w:rsidR="001B4375" w:rsidRPr="00125055" w:rsidRDefault="001B4375" w:rsidP="00440711">
            <w:pPr>
              <w:pStyle w:val="TABC"/>
            </w:pPr>
            <w:proofErr w:type="spellStart"/>
            <w:r w:rsidRPr="00046A85">
              <w:t>Scienze</w:t>
            </w:r>
            <w:proofErr w:type="spellEnd"/>
            <w:r w:rsidRPr="00046A85">
              <w:t xml:space="preserve"> </w:t>
            </w:r>
            <w:proofErr w:type="spellStart"/>
            <w:r w:rsidRPr="00046A85">
              <w:t>Motorie</w:t>
            </w:r>
            <w:proofErr w:type="spellEnd"/>
            <w:r w:rsidRPr="00046A85">
              <w:t xml:space="preserve">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032F8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3D56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5F2F4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A4B21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3E05157F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36CC" w14:textId="77777777" w:rsidR="001B4375" w:rsidRPr="00125055" w:rsidRDefault="001B4375" w:rsidP="001B4375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3248C" w14:textId="40C33333" w:rsidR="001B4375" w:rsidRPr="00125055" w:rsidRDefault="001B4375" w:rsidP="00440711">
            <w:pPr>
              <w:pStyle w:val="TABC"/>
            </w:pPr>
            <w:proofErr w:type="spellStart"/>
            <w:r w:rsidRPr="00046A85">
              <w:t>Religione</w:t>
            </w:r>
            <w:proofErr w:type="spellEnd"/>
            <w:r w:rsidRPr="00046A85">
              <w:t xml:space="preserve"> Cattolica/</w:t>
            </w:r>
            <w:proofErr w:type="spellStart"/>
            <w:r w:rsidRPr="00046A85">
              <w:t>Attività</w:t>
            </w:r>
            <w:proofErr w:type="spellEnd"/>
            <w:r w:rsidRPr="00046A85">
              <w:t xml:space="preserve">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EDF33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975A9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7B511D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37B7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1643" w:rsidRPr="00125055" w14:paraId="339C8838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4EE22" w14:textId="77777777" w:rsidR="00BA1643" w:rsidRDefault="00BA1643" w:rsidP="0019574B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, Tecnologico e </w:t>
            </w:r>
            <w:proofErr w:type="spellStart"/>
            <w:r>
              <w:t>Professionale</w:t>
            </w:r>
            <w:proofErr w:type="spellEnd"/>
          </w:p>
          <w:p w14:paraId="186088CA" w14:textId="77777777" w:rsidR="00BA1643" w:rsidRDefault="00BA1643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,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C5937" w14:textId="4A8B9F7E" w:rsidR="00BA1643" w:rsidRPr="00023B65" w:rsidRDefault="00BA1643" w:rsidP="00440711">
            <w:pPr>
              <w:pStyle w:val="TABC"/>
            </w:pPr>
            <w:r w:rsidRPr="00762946">
              <w:t xml:space="preserve">Inglese </w:t>
            </w:r>
            <w:proofErr w:type="spellStart"/>
            <w:r>
              <w:t>T</w:t>
            </w:r>
            <w:r w:rsidRPr="00762946">
              <w:t>ecnico</w:t>
            </w:r>
            <w:proofErr w:type="spellEnd"/>
          </w:p>
        </w:tc>
        <w:sdt>
          <w:sdtPr>
            <w:id w:val="17203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A776C9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38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D4C2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0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E30B37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3216AC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1643" w:rsidRPr="00125055" w14:paraId="32B6BF2D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2ADFB" w14:textId="77777777" w:rsidR="00BA1643" w:rsidRPr="00125055" w:rsidRDefault="00BA1643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9344D" w14:textId="77777777" w:rsidR="00BA1643" w:rsidRPr="00125055" w:rsidRDefault="00BA1643" w:rsidP="00440711">
            <w:pPr>
              <w:pStyle w:val="TABC"/>
            </w:pPr>
            <w:proofErr w:type="spellStart"/>
            <w:r w:rsidRPr="00762946">
              <w:t>Tecnologie</w:t>
            </w:r>
            <w:proofErr w:type="spellEnd"/>
            <w:r w:rsidRPr="00762946">
              <w:t xml:space="preserve"> Applicate ai </w:t>
            </w:r>
            <w:proofErr w:type="spellStart"/>
            <w:r w:rsidRPr="00762946">
              <w:t>Materiali</w:t>
            </w:r>
            <w:proofErr w:type="spellEnd"/>
            <w:r w:rsidRPr="00762946">
              <w:t xml:space="preserve"> e ai </w:t>
            </w:r>
            <w:proofErr w:type="spellStart"/>
            <w:r w:rsidRPr="00762946">
              <w:t>Processi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Produttivi</w:t>
            </w:r>
            <w:proofErr w:type="spellEnd"/>
          </w:p>
        </w:tc>
        <w:sdt>
          <w:sdtPr>
            <w:id w:val="-185148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D837B4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5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DDC40B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B690B1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6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D9C711" w14:textId="77777777" w:rsidR="00BA1643" w:rsidRPr="00125055" w:rsidRDefault="00BA1643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1643" w:rsidRPr="00125055" w14:paraId="74227911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0FFAF" w14:textId="77777777" w:rsidR="00BA1643" w:rsidRPr="00125055" w:rsidRDefault="00BA1643" w:rsidP="003C734F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DAA5A" w14:textId="45B0B5A6" w:rsidR="00BA1643" w:rsidRPr="00E87CD0" w:rsidRDefault="00BA1643" w:rsidP="003C734F">
            <w:pPr>
              <w:pStyle w:val="TABC"/>
            </w:pPr>
            <w:proofErr w:type="spellStart"/>
            <w:r w:rsidRPr="00E87CD0">
              <w:t>Progettazione</w:t>
            </w:r>
            <w:proofErr w:type="spellEnd"/>
            <w:r w:rsidRPr="00E87CD0">
              <w:t xml:space="preserve"> e </w:t>
            </w:r>
            <w:proofErr w:type="spellStart"/>
            <w:r w:rsidRPr="00E87CD0">
              <w:t>Produzione</w:t>
            </w:r>
            <w:proofErr w:type="spellEnd"/>
          </w:p>
        </w:tc>
        <w:sdt>
          <w:sdtPr>
            <w:id w:val="-156062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AD0701" w14:textId="77777777" w:rsidR="00BA1643" w:rsidRPr="00125055" w:rsidRDefault="00BA1643" w:rsidP="003C734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1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F26FB3" w14:textId="77777777" w:rsidR="00BA1643" w:rsidRPr="00125055" w:rsidRDefault="00BA1643" w:rsidP="003C734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65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B42B06" w14:textId="77777777" w:rsidR="00BA1643" w:rsidRPr="00125055" w:rsidRDefault="00BA1643" w:rsidP="003C734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090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E36EE8" w14:textId="77777777" w:rsidR="00BA1643" w:rsidRPr="00125055" w:rsidRDefault="00BA1643" w:rsidP="003C734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1643" w:rsidRPr="00125055" w14:paraId="046830A0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DDD38" w14:textId="77777777" w:rsidR="00BA1643" w:rsidRPr="00125055" w:rsidRDefault="00BA1643" w:rsidP="00BA1643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C8D66" w14:textId="76214D60" w:rsidR="00BA1643" w:rsidRPr="00762946" w:rsidRDefault="00BA1643" w:rsidP="00BA1643">
            <w:pPr>
              <w:pStyle w:val="TABC"/>
            </w:pPr>
            <w:proofErr w:type="spellStart"/>
            <w:r w:rsidRPr="00762946">
              <w:t>Laboratori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Tecnologici</w:t>
            </w:r>
            <w:proofErr w:type="spellEnd"/>
            <w:r w:rsidRPr="00762946">
              <w:t xml:space="preserve"> ed </w:t>
            </w:r>
            <w:proofErr w:type="spellStart"/>
            <w:r w:rsidRPr="00762946">
              <w:t>Esercitazioni</w:t>
            </w:r>
            <w:proofErr w:type="spellEnd"/>
          </w:p>
        </w:tc>
        <w:sdt>
          <w:sdtPr>
            <w:id w:val="143208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A97D03" w14:textId="76A24F09" w:rsidR="00BA1643" w:rsidRDefault="00BA1643" w:rsidP="00BA1643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94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2DB8B3" w14:textId="4BBF1384" w:rsidR="00BA1643" w:rsidRDefault="00BA1643" w:rsidP="00BA1643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700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139859" w14:textId="7C5C838B" w:rsidR="00BA1643" w:rsidRDefault="00BA1643" w:rsidP="00BA1643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26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5C868C5" w14:textId="042F6E7A" w:rsidR="00BA1643" w:rsidRDefault="00BA1643" w:rsidP="00BA1643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8B021E" w14:textId="77777777" w:rsidR="00942B2A" w:rsidRPr="00942B2A" w:rsidRDefault="00BA2D9C" w:rsidP="003F218B">
      <w:pPr>
        <w:pStyle w:val="Titolo2"/>
      </w:pPr>
      <w:bookmarkStart w:id="14" w:name="_Toc210505230"/>
      <w:r w:rsidRPr="00BA2D9C">
        <w:t>RISULTATO FINALE</w:t>
      </w:r>
      <w:bookmarkEnd w:id="1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29174FB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D24F1" w14:textId="77777777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2EE8" w14:textId="77777777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  <w:r w:rsidR="00942B2A" w:rsidRPr="00897115">
              <w:rPr>
                <w:b w:val="0"/>
                <w:bCs/>
              </w:rPr>
              <w:t xml:space="preserve"> con </w:t>
            </w:r>
            <w:proofErr w:type="spellStart"/>
            <w:r w:rsidR="00942B2A" w:rsidRPr="00897115">
              <w:rPr>
                <w:b w:val="0"/>
                <w:bCs/>
              </w:rPr>
              <w:t>revisione</w:t>
            </w:r>
            <w:proofErr w:type="spellEnd"/>
            <w:r w:rsidR="00942B2A" w:rsidRPr="00897115">
              <w:rPr>
                <w:b w:val="0"/>
                <w:bCs/>
              </w:rPr>
              <w:t xml:space="preserve"> del PFI</w:t>
            </w:r>
          </w:p>
        </w:tc>
      </w:tr>
      <w:tr w:rsidR="00942B2A" w14:paraId="64509C6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9628F" w14:textId="77777777" w:rsidR="00942B2A" w:rsidRDefault="00000000" w:rsidP="00897115">
            <w:pPr>
              <w:pStyle w:val="TABG"/>
            </w:pPr>
            <w:sdt>
              <w:sdtPr>
                <w:id w:val="1293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A656E6">
              <w:t xml:space="preserve">SOSPENSIONE </w:t>
            </w:r>
            <w:r w:rsidR="00942B2A" w:rsidRPr="00897115">
              <w:rPr>
                <w:b w:val="0"/>
                <w:bCs/>
              </w:rPr>
              <w:t xml:space="preserve">del </w:t>
            </w:r>
            <w:proofErr w:type="spellStart"/>
            <w:r w:rsidR="00942B2A" w:rsidRPr="00897115">
              <w:rPr>
                <w:b w:val="0"/>
                <w:bCs/>
              </w:rPr>
              <w:t>Giudizio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714AA" w14:textId="77777777" w:rsidR="00942B2A" w:rsidRDefault="00942B2A" w:rsidP="00897115">
            <w:pPr>
              <w:pStyle w:val="TAB"/>
            </w:pPr>
          </w:p>
        </w:tc>
      </w:tr>
      <w:tr w:rsidR="00942B2A" w14:paraId="345EC691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C91FB" w14:textId="77777777" w:rsidR="00942B2A" w:rsidRPr="00897115" w:rsidRDefault="00000000" w:rsidP="00897115">
            <w:pPr>
              <w:pStyle w:val="TABG"/>
            </w:pPr>
            <w:sdt>
              <w:sdtPr>
                <w:id w:val="11813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942B2A">
              <w:t xml:space="preserve">NON AMMESSO </w:t>
            </w:r>
            <w:proofErr w:type="spellStart"/>
            <w:r w:rsidR="00942B2A" w:rsidRPr="00897115">
              <w:rPr>
                <w:b w:val="0"/>
                <w:bCs/>
              </w:rPr>
              <w:t>alla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classe</w:t>
            </w:r>
            <w:proofErr w:type="spellEnd"/>
            <w:r w:rsidR="00942B2A" w:rsidRPr="00897115">
              <w:rPr>
                <w:b w:val="0"/>
                <w:bCs/>
              </w:rPr>
              <w:t xml:space="preserve"> </w:t>
            </w:r>
            <w:proofErr w:type="spellStart"/>
            <w:r w:rsidR="00942B2A" w:rsidRPr="00897115">
              <w:rPr>
                <w:b w:val="0"/>
                <w:bCs/>
              </w:rPr>
              <w:t>successiva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C90201" w14:textId="77777777" w:rsidR="00942B2A" w:rsidRDefault="00942B2A" w:rsidP="00897115">
            <w:pPr>
              <w:pStyle w:val="TAB"/>
            </w:pPr>
          </w:p>
        </w:tc>
      </w:tr>
      <w:tr w:rsidR="00942B2A" w14:paraId="3045F3FC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4793A" w14:textId="77777777" w:rsidR="00942B2A" w:rsidRDefault="00942B2A" w:rsidP="00897115">
            <w:pPr>
              <w:pStyle w:val="TABG"/>
            </w:pPr>
            <w:r>
              <w:t>DISCIPLINE:</w:t>
            </w:r>
          </w:p>
          <w:p w14:paraId="67DB63A9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discipline del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estivo</w:t>
            </w:r>
            <w:proofErr w:type="spellEnd"/>
          </w:p>
          <w:p w14:paraId="668B3012" w14:textId="77777777" w:rsidR="00897115" w:rsidRDefault="0061051C" w:rsidP="00897115">
            <w:pPr>
              <w:pStyle w:val="TAB"/>
            </w:pPr>
            <w:r>
              <w:tab/>
            </w:r>
          </w:p>
          <w:p w14:paraId="04C00F0A" w14:textId="77777777" w:rsidR="0061051C" w:rsidRDefault="0061051C" w:rsidP="00897115">
            <w:pPr>
              <w:pStyle w:val="TAB"/>
            </w:pPr>
            <w:r>
              <w:tab/>
            </w:r>
          </w:p>
          <w:p w14:paraId="570DA6B5" w14:textId="77777777" w:rsidR="00F802BD" w:rsidRDefault="00F802BD" w:rsidP="00897115">
            <w:pPr>
              <w:pStyle w:val="TAB"/>
            </w:pPr>
            <w:r>
              <w:tab/>
            </w:r>
          </w:p>
          <w:p w14:paraId="41C150CF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942B2A" w14:paraId="5D7B7426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DDBC6" w14:textId="77777777" w:rsidR="00942B2A" w:rsidRDefault="00942B2A" w:rsidP="00897115">
            <w:pPr>
              <w:pStyle w:val="TABG"/>
            </w:pPr>
            <w:r>
              <w:t>RISULTATI:</w:t>
            </w:r>
          </w:p>
          <w:p w14:paraId="56D4EA82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riportare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scrutinio</w:t>
            </w:r>
            <w:proofErr w:type="spellEnd"/>
            <w:r>
              <w:t xml:space="preserve"> per la </w:t>
            </w:r>
            <w:proofErr w:type="spellStart"/>
            <w:r>
              <w:t>revisione</w:t>
            </w:r>
            <w:proofErr w:type="spellEnd"/>
            <w:r>
              <w:t xml:space="preserve"> del PFI o per la </w:t>
            </w:r>
            <w:proofErr w:type="spellStart"/>
            <w:r>
              <w:t>sospensione</w:t>
            </w:r>
            <w:proofErr w:type="spellEnd"/>
            <w:r>
              <w:t xml:space="preserve"> del </w:t>
            </w:r>
            <w:proofErr w:type="spellStart"/>
            <w:r>
              <w:t>giudizio</w:t>
            </w:r>
            <w:proofErr w:type="spellEnd"/>
            <w:r>
              <w:t>)</w:t>
            </w:r>
          </w:p>
          <w:p w14:paraId="4135642E" w14:textId="77777777" w:rsidR="00897115" w:rsidRDefault="0061051C" w:rsidP="00897115">
            <w:pPr>
              <w:pStyle w:val="TAB"/>
            </w:pPr>
            <w:r>
              <w:tab/>
            </w:r>
          </w:p>
          <w:p w14:paraId="38510237" w14:textId="77777777" w:rsidR="0061051C" w:rsidRDefault="0061051C" w:rsidP="00897115">
            <w:pPr>
              <w:pStyle w:val="TAB"/>
            </w:pPr>
            <w:r>
              <w:tab/>
            </w:r>
          </w:p>
          <w:p w14:paraId="16CED917" w14:textId="77777777" w:rsidR="0061051C" w:rsidRDefault="0061051C" w:rsidP="00897115">
            <w:pPr>
              <w:pStyle w:val="TAB"/>
            </w:pPr>
            <w:r>
              <w:tab/>
            </w:r>
          </w:p>
          <w:p w14:paraId="186B0A6B" w14:textId="77777777" w:rsidR="00F802BD" w:rsidRDefault="00F802BD" w:rsidP="00897115">
            <w:pPr>
              <w:pStyle w:val="TAB"/>
            </w:pPr>
            <w:r>
              <w:tab/>
            </w:r>
          </w:p>
        </w:tc>
      </w:tr>
      <w:tr w:rsidR="00942B2A" w14:paraId="5780D233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3C85E" w14:textId="77777777" w:rsidR="00942B2A" w:rsidRDefault="00942B2A" w:rsidP="00897115">
            <w:pPr>
              <w:pStyle w:val="TABG"/>
            </w:pPr>
            <w:r>
              <w:t>EVENTUALE NON AMMISSIONE DELL’ALUNNO/A ALL’ANNO SUCCESSIVO:</w:t>
            </w:r>
          </w:p>
          <w:p w14:paraId="4BCAB3EF" w14:textId="77777777" w:rsidR="00942B2A" w:rsidRDefault="00942B2A" w:rsidP="00897115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D.Lgs</w:t>
            </w:r>
            <w:proofErr w:type="spellEnd"/>
            <w:proofErr w:type="gram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3A65C658" w14:textId="77777777" w:rsidR="00942B2A" w:rsidRDefault="0061051C" w:rsidP="00897115">
            <w:pPr>
              <w:pStyle w:val="TAB"/>
            </w:pPr>
            <w:r>
              <w:tab/>
            </w:r>
          </w:p>
          <w:p w14:paraId="6D76F4BC" w14:textId="77777777" w:rsidR="0061051C" w:rsidRDefault="0061051C" w:rsidP="00897115">
            <w:pPr>
              <w:pStyle w:val="TAB"/>
            </w:pPr>
            <w:r>
              <w:tab/>
            </w:r>
          </w:p>
          <w:p w14:paraId="0797B72D" w14:textId="77777777" w:rsidR="00F802BD" w:rsidRDefault="00F802BD" w:rsidP="00897115">
            <w:pPr>
              <w:pStyle w:val="TAB"/>
            </w:pPr>
            <w:r>
              <w:tab/>
            </w:r>
          </w:p>
          <w:p w14:paraId="625AFBF5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105A9F" w14:paraId="38007C72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FF1DF" w14:textId="77777777" w:rsidR="00105A9F" w:rsidRDefault="00105A9F" w:rsidP="00105A9F">
            <w:pPr>
              <w:pStyle w:val="TABG"/>
            </w:pPr>
            <w:r w:rsidRPr="00F802BD">
              <w:t>EVENTUALI CREDITI FORMATIVI:</w:t>
            </w:r>
          </w:p>
          <w:p w14:paraId="6D1EA830" w14:textId="77777777" w:rsidR="00105A9F" w:rsidRDefault="00105A9F" w:rsidP="00105A9F">
            <w:pPr>
              <w:pStyle w:val="TAB"/>
            </w:pPr>
            <w:r>
              <w:tab/>
            </w:r>
          </w:p>
          <w:p w14:paraId="4C2731C6" w14:textId="77777777" w:rsidR="00105A9F" w:rsidRDefault="00105A9F" w:rsidP="00105A9F">
            <w:pPr>
              <w:pStyle w:val="TAB"/>
            </w:pPr>
            <w:r>
              <w:tab/>
            </w:r>
          </w:p>
          <w:p w14:paraId="16AD5EE9" w14:textId="77777777" w:rsidR="00105A9F" w:rsidRDefault="00105A9F" w:rsidP="00105A9F">
            <w:pPr>
              <w:pStyle w:val="TAB"/>
            </w:pPr>
            <w:r>
              <w:tab/>
            </w:r>
          </w:p>
          <w:p w14:paraId="32245C95" w14:textId="141ECC4A" w:rsidR="00105A9F" w:rsidRDefault="00105A9F" w:rsidP="00105A9F">
            <w:pPr>
              <w:pStyle w:val="TABG"/>
            </w:pPr>
            <w:r>
              <w:tab/>
            </w:r>
          </w:p>
        </w:tc>
      </w:tr>
    </w:tbl>
    <w:p w14:paraId="0B2AC22E" w14:textId="77777777" w:rsidR="00FD6982" w:rsidRDefault="00FD6982" w:rsidP="003F218B">
      <w:pPr>
        <w:pStyle w:val="Titolo2"/>
      </w:pPr>
      <w:bookmarkStart w:id="15" w:name="_Toc210505233"/>
      <w:r>
        <w:t>PCTO/ASL (Percorsi per le Competenze Trasversali e per l'Orientamento/Alternanza Scuola-Lavoro)</w:t>
      </w:r>
      <w:bookmarkEnd w:id="15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D4457" w14:paraId="0ADE8ECC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81E7B" w14:textId="77777777" w:rsidR="008D4457" w:rsidRDefault="00000000" w:rsidP="00F802BD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8D4457">
              <w:t>STAGE INTERNO</w:t>
            </w:r>
            <w:r w:rsidR="00C071BB">
              <w:t>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5F7E6" w14:textId="77777777" w:rsidR="008D4457" w:rsidRPr="00F802BD" w:rsidRDefault="008D4457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</w:t>
            </w:r>
            <w:r w:rsidR="00F802BD" w:rsidRPr="00F802BD">
              <w:t xml:space="preserve"> ________________________________________</w:t>
            </w:r>
          </w:p>
          <w:p w14:paraId="35E41AA2" w14:textId="77777777" w:rsidR="008D4457" w:rsidRPr="00F802BD" w:rsidRDefault="008D4457" w:rsidP="00F802BD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</w:t>
            </w:r>
            <w:r w:rsidR="00F802BD" w:rsidRPr="00F802BD">
              <w:t xml:space="preserve"> ________________________________</w:t>
            </w:r>
          </w:p>
        </w:tc>
      </w:tr>
      <w:tr w:rsidR="00F802BD" w14:paraId="51AC27CF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8E8B3" w14:textId="77777777" w:rsidR="00F802BD" w:rsidRDefault="00000000" w:rsidP="00F802BD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F802BD">
              <w:t>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3E488" w14:textId="77777777" w:rsidR="00F802BD" w:rsidRPr="00F802BD" w:rsidRDefault="00F802BD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 ________________________________________</w:t>
            </w:r>
          </w:p>
          <w:p w14:paraId="77831683" w14:textId="77777777" w:rsidR="00F802BD" w:rsidRPr="00F802BD" w:rsidRDefault="00F802BD" w:rsidP="00F802BD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aziendale</w:t>
            </w:r>
            <w:proofErr w:type="spellEnd"/>
            <w:r w:rsidRPr="00F802BD">
              <w:t>: _____________________________</w:t>
            </w:r>
          </w:p>
          <w:p w14:paraId="7B038903" w14:textId="77777777" w:rsidR="00F802BD" w:rsidRPr="00F802BD" w:rsidRDefault="00F802BD" w:rsidP="00F802BD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 ________________________________</w:t>
            </w:r>
          </w:p>
        </w:tc>
      </w:tr>
      <w:tr w:rsidR="00F802BD" w14:paraId="18E99880" w14:textId="77777777" w:rsidTr="007F562F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00372" w14:textId="77777777" w:rsidR="00F802BD" w:rsidRDefault="00F802BD" w:rsidP="00F802BD">
            <w:pPr>
              <w:pStyle w:val="TABG"/>
            </w:pPr>
            <w:r w:rsidRPr="00F802BD">
              <w:t>VALUTAZIONE FINALE STAGE:</w:t>
            </w:r>
          </w:p>
          <w:p w14:paraId="4E10FEAF" w14:textId="77777777" w:rsidR="00F802BD" w:rsidRDefault="00F802BD" w:rsidP="00F802BD">
            <w:pPr>
              <w:pStyle w:val="TAB"/>
            </w:pPr>
            <w:r>
              <w:tab/>
            </w:r>
          </w:p>
          <w:p w14:paraId="7D076A58" w14:textId="77777777" w:rsidR="00F802BD" w:rsidRDefault="00F802BD" w:rsidP="00F802BD">
            <w:pPr>
              <w:pStyle w:val="TAB"/>
            </w:pPr>
            <w:r>
              <w:tab/>
            </w:r>
          </w:p>
          <w:p w14:paraId="2087ABF4" w14:textId="77777777" w:rsidR="00F802BD" w:rsidRDefault="00F802BD" w:rsidP="00F802BD">
            <w:pPr>
              <w:pStyle w:val="TAB"/>
            </w:pPr>
            <w:r>
              <w:tab/>
            </w:r>
          </w:p>
          <w:p w14:paraId="0FDC7E65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7357FC7B" w14:textId="77777777" w:rsidR="00FD6982" w:rsidRDefault="00FD6982" w:rsidP="003F218B">
      <w:pPr>
        <w:pStyle w:val="Titolo2"/>
      </w:pPr>
      <w:bookmarkStart w:id="16" w:name="_Toc210505234"/>
      <w:r>
        <w:t>NOTE</w:t>
      </w:r>
      <w:bookmarkEnd w:id="1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13C8EFEE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DE7C8" w14:textId="77777777" w:rsidR="00F802BD" w:rsidRDefault="00F802BD" w:rsidP="00F802BD">
            <w:pPr>
              <w:pStyle w:val="TAB"/>
            </w:pPr>
            <w:r>
              <w:tab/>
            </w:r>
          </w:p>
          <w:p w14:paraId="2631A91E" w14:textId="77777777" w:rsidR="00F802BD" w:rsidRDefault="00F802BD" w:rsidP="00F802BD">
            <w:pPr>
              <w:pStyle w:val="TAB"/>
            </w:pPr>
            <w:r>
              <w:tab/>
            </w:r>
          </w:p>
          <w:p w14:paraId="5A31A5FC" w14:textId="77777777" w:rsidR="00F802BD" w:rsidRDefault="00F802BD" w:rsidP="00F802BD">
            <w:pPr>
              <w:pStyle w:val="TAB"/>
            </w:pPr>
            <w:r>
              <w:tab/>
            </w:r>
          </w:p>
          <w:p w14:paraId="3DB9965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1EA94804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DAB1" w14:textId="77777777" w:rsidR="00D74252" w:rsidRDefault="00D74252" w:rsidP="00845C9B">
      <w:r>
        <w:separator/>
      </w:r>
    </w:p>
  </w:endnote>
  <w:endnote w:type="continuationSeparator" w:id="0">
    <w:p w14:paraId="606BEFE1" w14:textId="77777777" w:rsidR="00D74252" w:rsidRDefault="00D74252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432A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FAAB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5B3B9F9" wp14:editId="5AF237F5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9A67" w14:textId="77777777" w:rsidR="00D74252" w:rsidRDefault="00D74252" w:rsidP="00845C9B">
      <w:r>
        <w:separator/>
      </w:r>
    </w:p>
  </w:footnote>
  <w:footnote w:type="continuationSeparator" w:id="0">
    <w:p w14:paraId="03FD7357" w14:textId="77777777" w:rsidR="00D74252" w:rsidRDefault="00D74252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4199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7E8CF6FD" wp14:editId="00EC5634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5"/>
    <w:rsid w:val="000203FD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5773"/>
    <w:rsid w:val="000B0A7A"/>
    <w:rsid w:val="000B38B1"/>
    <w:rsid w:val="000B6739"/>
    <w:rsid w:val="000C249A"/>
    <w:rsid w:val="000D07C5"/>
    <w:rsid w:val="000E1614"/>
    <w:rsid w:val="000E5BDE"/>
    <w:rsid w:val="000F0408"/>
    <w:rsid w:val="000F6C1A"/>
    <w:rsid w:val="00101FDF"/>
    <w:rsid w:val="00105A9F"/>
    <w:rsid w:val="00106A06"/>
    <w:rsid w:val="00112BBF"/>
    <w:rsid w:val="00121805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53AA7"/>
    <w:rsid w:val="001610DC"/>
    <w:rsid w:val="00171C56"/>
    <w:rsid w:val="00185DC2"/>
    <w:rsid w:val="0019174A"/>
    <w:rsid w:val="0019574B"/>
    <w:rsid w:val="001A20E2"/>
    <w:rsid w:val="001A6347"/>
    <w:rsid w:val="001A6B40"/>
    <w:rsid w:val="001A71FD"/>
    <w:rsid w:val="001B4375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3070D"/>
    <w:rsid w:val="002328B3"/>
    <w:rsid w:val="00234566"/>
    <w:rsid w:val="00241BE9"/>
    <w:rsid w:val="00244084"/>
    <w:rsid w:val="002441EC"/>
    <w:rsid w:val="00244447"/>
    <w:rsid w:val="0024587F"/>
    <w:rsid w:val="00252162"/>
    <w:rsid w:val="00254AE1"/>
    <w:rsid w:val="00261D31"/>
    <w:rsid w:val="00274CDE"/>
    <w:rsid w:val="00282DEB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B3EB6"/>
    <w:rsid w:val="002C3441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C734F"/>
    <w:rsid w:val="003D48CD"/>
    <w:rsid w:val="003D647F"/>
    <w:rsid w:val="003F218B"/>
    <w:rsid w:val="003F5B13"/>
    <w:rsid w:val="004016A0"/>
    <w:rsid w:val="00403549"/>
    <w:rsid w:val="00403F40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711"/>
    <w:rsid w:val="00440EC4"/>
    <w:rsid w:val="004478D5"/>
    <w:rsid w:val="004512DC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2D86"/>
    <w:rsid w:val="004B43E2"/>
    <w:rsid w:val="004B5DC8"/>
    <w:rsid w:val="004C1F5A"/>
    <w:rsid w:val="004E5311"/>
    <w:rsid w:val="004E6CA6"/>
    <w:rsid w:val="004F1F90"/>
    <w:rsid w:val="00506462"/>
    <w:rsid w:val="0050735F"/>
    <w:rsid w:val="00513694"/>
    <w:rsid w:val="00513F00"/>
    <w:rsid w:val="00517A3B"/>
    <w:rsid w:val="00520CE7"/>
    <w:rsid w:val="00525270"/>
    <w:rsid w:val="005312E2"/>
    <w:rsid w:val="0053303F"/>
    <w:rsid w:val="0053352E"/>
    <w:rsid w:val="00541DF1"/>
    <w:rsid w:val="00551645"/>
    <w:rsid w:val="0055410F"/>
    <w:rsid w:val="00562813"/>
    <w:rsid w:val="00570447"/>
    <w:rsid w:val="00572EA9"/>
    <w:rsid w:val="00575E70"/>
    <w:rsid w:val="00583EC0"/>
    <w:rsid w:val="0058596C"/>
    <w:rsid w:val="00592D47"/>
    <w:rsid w:val="005971EB"/>
    <w:rsid w:val="005977A0"/>
    <w:rsid w:val="00597C1C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5F690B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57E6"/>
    <w:rsid w:val="006510F4"/>
    <w:rsid w:val="0066254C"/>
    <w:rsid w:val="00662922"/>
    <w:rsid w:val="00675EED"/>
    <w:rsid w:val="006801F5"/>
    <w:rsid w:val="006936BF"/>
    <w:rsid w:val="006C0D58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47AD"/>
    <w:rsid w:val="00745A7B"/>
    <w:rsid w:val="00750341"/>
    <w:rsid w:val="00751C39"/>
    <w:rsid w:val="00762946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B4194"/>
    <w:rsid w:val="007C1EA1"/>
    <w:rsid w:val="007D18DE"/>
    <w:rsid w:val="007D3420"/>
    <w:rsid w:val="007D3595"/>
    <w:rsid w:val="007E10F1"/>
    <w:rsid w:val="007E2044"/>
    <w:rsid w:val="007E3CAB"/>
    <w:rsid w:val="007F3C22"/>
    <w:rsid w:val="007F7EC1"/>
    <w:rsid w:val="008077C3"/>
    <w:rsid w:val="0081209F"/>
    <w:rsid w:val="00816085"/>
    <w:rsid w:val="00820503"/>
    <w:rsid w:val="00826E47"/>
    <w:rsid w:val="00845C9B"/>
    <w:rsid w:val="00845F4A"/>
    <w:rsid w:val="00854CC5"/>
    <w:rsid w:val="00855348"/>
    <w:rsid w:val="00862552"/>
    <w:rsid w:val="00867728"/>
    <w:rsid w:val="00870C5D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A77CC"/>
    <w:rsid w:val="008B20D4"/>
    <w:rsid w:val="008C2ED8"/>
    <w:rsid w:val="008C7D5B"/>
    <w:rsid w:val="008D1C7F"/>
    <w:rsid w:val="008D4457"/>
    <w:rsid w:val="008D49DD"/>
    <w:rsid w:val="008D736D"/>
    <w:rsid w:val="008E028A"/>
    <w:rsid w:val="008F4E64"/>
    <w:rsid w:val="008F7767"/>
    <w:rsid w:val="009005F1"/>
    <w:rsid w:val="00917834"/>
    <w:rsid w:val="00927CFE"/>
    <w:rsid w:val="00933616"/>
    <w:rsid w:val="00935B7F"/>
    <w:rsid w:val="00937F23"/>
    <w:rsid w:val="00942B2A"/>
    <w:rsid w:val="0094457D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A02AC2"/>
    <w:rsid w:val="00A11190"/>
    <w:rsid w:val="00A377B5"/>
    <w:rsid w:val="00A415EF"/>
    <w:rsid w:val="00A44518"/>
    <w:rsid w:val="00A5127F"/>
    <w:rsid w:val="00A51E84"/>
    <w:rsid w:val="00A604AD"/>
    <w:rsid w:val="00A66A41"/>
    <w:rsid w:val="00A72BD2"/>
    <w:rsid w:val="00A75520"/>
    <w:rsid w:val="00A7591B"/>
    <w:rsid w:val="00A8222B"/>
    <w:rsid w:val="00A86D24"/>
    <w:rsid w:val="00A97737"/>
    <w:rsid w:val="00AA39EA"/>
    <w:rsid w:val="00AA3B09"/>
    <w:rsid w:val="00AB1946"/>
    <w:rsid w:val="00AB1F2D"/>
    <w:rsid w:val="00AB236C"/>
    <w:rsid w:val="00AB740C"/>
    <w:rsid w:val="00AC1640"/>
    <w:rsid w:val="00AC580E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10ED"/>
    <w:rsid w:val="00B74434"/>
    <w:rsid w:val="00B8140C"/>
    <w:rsid w:val="00B83747"/>
    <w:rsid w:val="00B94595"/>
    <w:rsid w:val="00B959BC"/>
    <w:rsid w:val="00BA1643"/>
    <w:rsid w:val="00BA2D9C"/>
    <w:rsid w:val="00BA4D88"/>
    <w:rsid w:val="00BA60E0"/>
    <w:rsid w:val="00BA6CC1"/>
    <w:rsid w:val="00BB031F"/>
    <w:rsid w:val="00BB2521"/>
    <w:rsid w:val="00BB5F78"/>
    <w:rsid w:val="00BB5FAA"/>
    <w:rsid w:val="00BD1F3C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92200"/>
    <w:rsid w:val="00C92B62"/>
    <w:rsid w:val="00CA0BB0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1253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4252"/>
    <w:rsid w:val="00D778F2"/>
    <w:rsid w:val="00D95E2F"/>
    <w:rsid w:val="00DA04E2"/>
    <w:rsid w:val="00DA51DE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87CD0"/>
    <w:rsid w:val="00E90032"/>
    <w:rsid w:val="00E9263B"/>
    <w:rsid w:val="00E96134"/>
    <w:rsid w:val="00E96A51"/>
    <w:rsid w:val="00EA5485"/>
    <w:rsid w:val="00EB3B2C"/>
    <w:rsid w:val="00EB60F2"/>
    <w:rsid w:val="00EC3A53"/>
    <w:rsid w:val="00EE4253"/>
    <w:rsid w:val="00EF1338"/>
    <w:rsid w:val="00F032DC"/>
    <w:rsid w:val="00F1236C"/>
    <w:rsid w:val="00F22309"/>
    <w:rsid w:val="00F35531"/>
    <w:rsid w:val="00F43D5D"/>
    <w:rsid w:val="00F50FDA"/>
    <w:rsid w:val="00F51B56"/>
    <w:rsid w:val="00F52BF5"/>
    <w:rsid w:val="00F54E93"/>
    <w:rsid w:val="00F5726A"/>
    <w:rsid w:val="00F802BD"/>
    <w:rsid w:val="00F83BEF"/>
    <w:rsid w:val="00F85832"/>
    <w:rsid w:val="00F86032"/>
    <w:rsid w:val="00F87847"/>
    <w:rsid w:val="00F951B1"/>
    <w:rsid w:val="00F96D29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26121"/>
  <w15:chartTrackingRefBased/>
  <w15:docId w15:val="{2C92C656-3023-4538-80B4-4ED51C8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DE%20IN%20ITAL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MADE IN ITALY.dotx</Template>
  <TotalTime>14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13</cp:revision>
  <dcterms:created xsi:type="dcterms:W3CDTF">2025-10-05T17:47:00Z</dcterms:created>
  <dcterms:modified xsi:type="dcterms:W3CDTF">2025-10-14T09:54:00Z</dcterms:modified>
</cp:coreProperties>
</file>