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85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0161B19" w14:textId="36722B0D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0573E6">
        <w:rPr>
          <w:sz w:val="32"/>
          <w:szCs w:val="44"/>
        </w:rPr>
        <w:t>QUARTA</w:t>
      </w:r>
      <w:r w:rsidRPr="004117E2">
        <w:rPr>
          <w:sz w:val="32"/>
          <w:szCs w:val="44"/>
        </w:rPr>
        <w:tab/>
        <w:t>A.S. 2025/2026</w:t>
      </w:r>
    </w:p>
    <w:p w14:paraId="6B1A3C9C" w14:textId="77777777" w:rsidR="000B6739" w:rsidRDefault="000B6739" w:rsidP="00153AA7">
      <w:pPr>
        <w:pStyle w:val="NORM"/>
      </w:pPr>
    </w:p>
    <w:p w14:paraId="027420BA" w14:textId="77777777" w:rsidR="00171FA4" w:rsidRDefault="00171FA4" w:rsidP="00171FA4">
      <w:pPr>
        <w:pStyle w:val="Titolo2"/>
      </w:pPr>
      <w:r w:rsidRPr="000203FD">
        <w:t xml:space="preserve">INDIRIZZO: </w:t>
      </w:r>
      <w:r w:rsidRPr="009F16B4">
        <w:t xml:space="preserve">Industria e Artigianato per il Made in </w:t>
      </w:r>
      <w:proofErr w:type="spellStart"/>
      <w:r w:rsidRPr="009F16B4">
        <w:t>Italy</w:t>
      </w:r>
      <w:proofErr w:type="spellEnd"/>
      <w:r w:rsidRPr="00DD536E">
        <w:t xml:space="preserve"> </w:t>
      </w:r>
    </w:p>
    <w:p w14:paraId="3C182D5A" w14:textId="77777777" w:rsidR="00171FA4" w:rsidRPr="00DD536E" w:rsidRDefault="00171FA4" w:rsidP="00171FA4">
      <w:pPr>
        <w:pStyle w:val="Titolo3"/>
      </w:pPr>
      <w:sdt>
        <w:sdtPr>
          <w:id w:val="-2691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Elettrotecnica</w:t>
      </w:r>
      <w:proofErr w:type="spellEnd"/>
      <w:r w:rsidRPr="009F16B4">
        <w:t xml:space="preserve">, </w:t>
      </w:r>
      <w:proofErr w:type="spellStart"/>
      <w:r w:rsidRPr="009F16B4">
        <w:t>Automazione</w:t>
      </w:r>
      <w:proofErr w:type="spellEnd"/>
      <w:r w:rsidRPr="009F16B4">
        <w:t xml:space="preserve"> e </w:t>
      </w:r>
      <w:proofErr w:type="spellStart"/>
      <w:r w:rsidRPr="009F16B4">
        <w:t>Robotica</w:t>
      </w:r>
      <w:proofErr w:type="spellEnd"/>
    </w:p>
    <w:p w14:paraId="0690AEDE" w14:textId="77777777" w:rsidR="00171FA4" w:rsidRDefault="00171FA4" w:rsidP="00171FA4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 xml:space="preserve">C </w:t>
      </w:r>
      <w:r>
        <w:t xml:space="preserve">- </w:t>
      </w:r>
      <w:r w:rsidRPr="00282DEB">
        <w:t xml:space="preserve">26 - </w:t>
      </w:r>
      <w:proofErr w:type="spellStart"/>
      <w:r w:rsidRPr="00282DEB">
        <w:t>Fabbricazione</w:t>
      </w:r>
      <w:proofErr w:type="spellEnd"/>
      <w:r w:rsidRPr="00282DEB">
        <w:t xml:space="preserve"> di computer e </w:t>
      </w:r>
      <w:proofErr w:type="spellStart"/>
      <w:r w:rsidRPr="00282DEB">
        <w:t>prodotti</w:t>
      </w:r>
      <w:proofErr w:type="spellEnd"/>
      <w:r w:rsidRPr="00282DEB">
        <w:t xml:space="preserve"> di </w:t>
      </w:r>
      <w:proofErr w:type="spellStart"/>
      <w:r w:rsidRPr="00282DEB">
        <w:t>elettronica</w:t>
      </w:r>
      <w:proofErr w:type="spellEnd"/>
      <w:r>
        <w:t xml:space="preserve"> e </w:t>
      </w:r>
      <w:proofErr w:type="spellStart"/>
      <w:r>
        <w:t>ottica</w:t>
      </w:r>
      <w:proofErr w:type="spellEnd"/>
    </w:p>
    <w:p w14:paraId="7791249B" w14:textId="77777777" w:rsidR="00171FA4" w:rsidRPr="00282DEB" w:rsidRDefault="00171FA4" w:rsidP="00171FA4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 xml:space="preserve">C </w:t>
      </w:r>
      <w:r>
        <w:t>-</w:t>
      </w:r>
      <w:r w:rsidRPr="00282DEB">
        <w:t xml:space="preserve"> 27 -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apparecchiature</w:t>
      </w:r>
      <w:proofErr w:type="spellEnd"/>
      <w:r w:rsidRPr="00282DEB">
        <w:t xml:space="preserve"> </w:t>
      </w:r>
      <w:proofErr w:type="spellStart"/>
      <w:r w:rsidRPr="00282DEB">
        <w:t>elettrich</w:t>
      </w:r>
      <w:r>
        <w:t>e</w:t>
      </w:r>
      <w:proofErr w:type="spellEnd"/>
    </w:p>
    <w:p w14:paraId="163643B9" w14:textId="77777777" w:rsidR="00171FA4" w:rsidRDefault="00171FA4" w:rsidP="00171FA4">
      <w:pPr>
        <w:pStyle w:val="Titolo3"/>
      </w:pPr>
      <w:sdt>
        <w:sdtPr>
          <w:id w:val="1427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Produzione</w:t>
      </w:r>
      <w:proofErr w:type="spellEnd"/>
      <w:r w:rsidRPr="009F16B4">
        <w:t xml:space="preserve"> e </w:t>
      </w:r>
      <w:proofErr w:type="spellStart"/>
      <w:r w:rsidRPr="009F16B4">
        <w:t>Manutenzione</w:t>
      </w:r>
      <w:proofErr w:type="spellEnd"/>
      <w:r w:rsidRPr="009F16B4">
        <w:t xml:space="preserve"> Di Macchine, </w:t>
      </w:r>
      <w:proofErr w:type="spellStart"/>
      <w:r w:rsidRPr="009F16B4">
        <w:t>Impiantistica</w:t>
      </w:r>
      <w:proofErr w:type="spellEnd"/>
    </w:p>
    <w:p w14:paraId="3AD0DBF6" w14:textId="77777777" w:rsidR="00171FA4" w:rsidRPr="00282DEB" w:rsidRDefault="00171FA4" w:rsidP="00171FA4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>C</w:t>
      </w:r>
      <w:r>
        <w:t xml:space="preserve"> </w:t>
      </w:r>
      <w:r w:rsidRPr="00282DEB">
        <w:t xml:space="preserve">- 25 -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prodotti</w:t>
      </w:r>
      <w:proofErr w:type="spellEnd"/>
      <w:r w:rsidRPr="00282DEB">
        <w:t xml:space="preserve"> in </w:t>
      </w:r>
      <w:proofErr w:type="spellStart"/>
      <w:r w:rsidRPr="00282DEB">
        <w:t>metall</w:t>
      </w:r>
      <w:r>
        <w:t>o</w:t>
      </w:r>
      <w:proofErr w:type="spellEnd"/>
      <w:r>
        <w:t xml:space="preserve">, </w:t>
      </w:r>
      <w:proofErr w:type="spellStart"/>
      <w:r w:rsidRPr="00843397">
        <w:t>esclusi</w:t>
      </w:r>
      <w:proofErr w:type="spellEnd"/>
      <w:r w:rsidRPr="00843397">
        <w:t xml:space="preserve"> </w:t>
      </w:r>
      <w:proofErr w:type="spellStart"/>
      <w:r w:rsidRPr="00843397">
        <w:t>macchinari</w:t>
      </w:r>
      <w:proofErr w:type="spellEnd"/>
      <w:r w:rsidRPr="00843397">
        <w:t xml:space="preserve"> e </w:t>
      </w:r>
      <w:proofErr w:type="spellStart"/>
      <w:r w:rsidRPr="00843397">
        <w:t>attrezzature</w:t>
      </w:r>
      <w:proofErr w:type="spellEnd"/>
    </w:p>
    <w:p w14:paraId="79933857" w14:textId="77777777" w:rsidR="00171FA4" w:rsidRPr="00282DEB" w:rsidRDefault="00171FA4" w:rsidP="00171FA4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>C</w:t>
      </w:r>
      <w:r>
        <w:t xml:space="preserve"> </w:t>
      </w:r>
      <w:r w:rsidRPr="00282DEB">
        <w:t xml:space="preserve">- 28 -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macchinari</w:t>
      </w:r>
      <w:proofErr w:type="spellEnd"/>
      <w:r w:rsidRPr="00282DEB">
        <w:t xml:space="preserve"> e </w:t>
      </w:r>
      <w:proofErr w:type="spellStart"/>
      <w:r w:rsidRPr="00282DEB">
        <w:t>apparecchiature</w:t>
      </w:r>
      <w:proofErr w:type="spellEnd"/>
      <w:r w:rsidRPr="00282DEB">
        <w:t xml:space="preserve"> N</w:t>
      </w:r>
      <w:r>
        <w:t>.C.A.</w:t>
      </w:r>
    </w:p>
    <w:p w14:paraId="18DBE8FB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47859C2E" w14:textId="77777777" w:rsidR="00CD7A85" w:rsidRDefault="00CD7A85" w:rsidP="000203FD">
      <w:pPr>
        <w:pStyle w:val="Titolo3"/>
      </w:pPr>
      <w:r>
        <w:t xml:space="preserve">DOCENTE TUTOR: </w:t>
      </w:r>
    </w:p>
    <w:p w14:paraId="261C5577" w14:textId="77777777" w:rsidR="00440711" w:rsidRPr="00440711" w:rsidRDefault="00440711" w:rsidP="00E52CC1">
      <w:pPr>
        <w:pStyle w:val="NORM"/>
      </w:pPr>
    </w:p>
    <w:p w14:paraId="6BC576F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3DF97A0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29F6E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AF86E" w14:textId="77777777" w:rsidR="00CE2ACC" w:rsidRPr="0034574B" w:rsidRDefault="00CE2ACC" w:rsidP="0053303F">
            <w:pPr>
              <w:pStyle w:val="TAB"/>
            </w:pPr>
          </w:p>
        </w:tc>
      </w:tr>
      <w:tr w:rsidR="00CE2ACC" w14:paraId="7BEF6D6F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AAE37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47C0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8E93041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2F9D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7047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656A6D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0CF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8753D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EF2CC5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2FF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3194" w14:textId="77777777" w:rsidR="00CE2ACC" w:rsidRPr="0034574B" w:rsidRDefault="00CE2ACC" w:rsidP="0053303F">
            <w:pPr>
              <w:pStyle w:val="TAB"/>
            </w:pPr>
          </w:p>
        </w:tc>
      </w:tr>
      <w:tr w:rsidR="0034574B" w14:paraId="533B259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DE36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6999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BFB0452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B3A7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38B5DCCB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3E42A65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5EB4572B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8425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5010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F0360BC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2EDDB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88BB11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214B018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6657B7D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ED47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A2C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193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06E5C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52367D9D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0F7DC0BC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4E33F716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66693E08" w14:textId="77777777" w:rsidR="00F1146F" w:rsidRPr="003F218B" w:rsidRDefault="00F1146F" w:rsidP="00F1146F">
      <w:pPr>
        <w:pStyle w:val="Titolo2"/>
      </w:pPr>
      <w:bookmarkStart w:id="0" w:name="_Toc210505219"/>
      <w:bookmarkStart w:id="1" w:name="_Toc210505220"/>
      <w:r w:rsidRPr="003F218B">
        <w:lastRenderedPageBreak/>
        <w:t xml:space="preserve">PROFILO </w:t>
      </w:r>
      <w:bookmarkEnd w:id="0"/>
      <w:r>
        <w:t>ALL’INIZIO DELLA CLASSE QUARTA</w:t>
      </w:r>
    </w:p>
    <w:p w14:paraId="65989B8E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C652CD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76CC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C9E2C47" w14:textId="77777777" w:rsidR="0053303F" w:rsidRDefault="0053303F" w:rsidP="0053303F">
            <w:pPr>
              <w:pStyle w:val="TAB"/>
            </w:pPr>
            <w:r>
              <w:tab/>
            </w:r>
          </w:p>
          <w:p w14:paraId="7B157429" w14:textId="77777777" w:rsidR="0053303F" w:rsidRDefault="0053303F" w:rsidP="0053303F">
            <w:pPr>
              <w:pStyle w:val="TAB"/>
            </w:pPr>
            <w:r>
              <w:tab/>
            </w:r>
          </w:p>
          <w:p w14:paraId="011636F8" w14:textId="77777777" w:rsidR="0053303F" w:rsidRDefault="0053303F" w:rsidP="0053303F">
            <w:pPr>
              <w:pStyle w:val="TAB"/>
            </w:pPr>
            <w:r>
              <w:tab/>
            </w:r>
          </w:p>
          <w:p w14:paraId="4C477520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4BDE8CF4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D561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387903A" w14:textId="77777777" w:rsidR="0034574B" w:rsidRDefault="0053303F" w:rsidP="0053303F">
            <w:pPr>
              <w:pStyle w:val="TAB"/>
            </w:pPr>
            <w:r>
              <w:tab/>
            </w:r>
          </w:p>
          <w:p w14:paraId="42B4DE6F" w14:textId="77777777" w:rsidR="0053303F" w:rsidRDefault="0053303F" w:rsidP="0053303F">
            <w:pPr>
              <w:pStyle w:val="TAB"/>
            </w:pPr>
            <w:r>
              <w:tab/>
            </w:r>
          </w:p>
          <w:p w14:paraId="2FC613B4" w14:textId="77777777" w:rsidR="0053303F" w:rsidRDefault="0053303F" w:rsidP="0053303F">
            <w:pPr>
              <w:pStyle w:val="TAB"/>
            </w:pPr>
            <w:r>
              <w:tab/>
            </w:r>
          </w:p>
          <w:p w14:paraId="5CEEAFE3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3F0A71DC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23F4A" w14:textId="77777777" w:rsidR="0034574B" w:rsidRDefault="0053303F" w:rsidP="0053303F">
            <w:pPr>
              <w:pStyle w:val="TABG"/>
            </w:pPr>
            <w:proofErr w:type="spellStart"/>
            <w:r w:rsidRPr="0053303F">
              <w:t>Preferenze</w:t>
            </w:r>
            <w:proofErr w:type="spellEnd"/>
            <w:r w:rsidRPr="0053303F">
              <w:t xml:space="preserve"> circa PCTO / ASL:</w:t>
            </w:r>
          </w:p>
          <w:p w14:paraId="23D2BAC6" w14:textId="77777777" w:rsidR="0053303F" w:rsidRDefault="0053303F" w:rsidP="0053303F">
            <w:pPr>
              <w:pStyle w:val="TAB"/>
            </w:pPr>
            <w:r>
              <w:tab/>
            </w:r>
          </w:p>
          <w:p w14:paraId="6653FCF1" w14:textId="77777777" w:rsidR="0053303F" w:rsidRDefault="0053303F" w:rsidP="0053303F">
            <w:pPr>
              <w:pStyle w:val="TAB"/>
            </w:pPr>
            <w:r>
              <w:tab/>
            </w:r>
          </w:p>
          <w:p w14:paraId="3F1BA08A" w14:textId="77777777" w:rsidR="0053303F" w:rsidRDefault="0053303F" w:rsidP="0053303F">
            <w:pPr>
              <w:pStyle w:val="TAB"/>
            </w:pPr>
            <w:r>
              <w:tab/>
            </w:r>
          </w:p>
          <w:p w14:paraId="21EA92B2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0EBECB6F" w14:textId="77777777" w:rsidR="00CD7A85" w:rsidRDefault="0053303F" w:rsidP="003F218B">
      <w:pPr>
        <w:pStyle w:val="Titolo3"/>
      </w:pPr>
      <w:bookmarkStart w:id="2" w:name="_Toc210505221"/>
      <w:r w:rsidRPr="0053303F">
        <w:t>A CURA DEI DOCENTI: OSSERVAZIONI INIZIALI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45DA917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F11E1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DB330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1919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F93B2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2421F5AC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2B7C68CF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5A3D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4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1CF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6AEE1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A3D4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A64DFC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9E2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B376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88CD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3367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8EAB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11847E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9DDF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50C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E1AE3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605F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280C52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35848A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4CFF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B8865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683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E8BC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92F10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5AA516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8AA9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1637C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6CAF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A5A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3D45F5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7C08F8" w14:textId="77777777" w:rsidR="00CD7A85" w:rsidRDefault="0058596C" w:rsidP="003F218B">
      <w:pPr>
        <w:pStyle w:val="Titolo2"/>
      </w:pPr>
      <w:bookmarkStart w:id="3" w:name="_Toc210505222"/>
      <w:r w:rsidRPr="0058596C">
        <w:t>PERSONALIZZAZIONE DEL PERCORSO SCOLASTICO</w:t>
      </w:r>
      <w:bookmarkEnd w:id="3"/>
    </w:p>
    <w:p w14:paraId="4E70F2FA" w14:textId="77777777" w:rsidR="00410C98" w:rsidRPr="00410C98" w:rsidRDefault="00410C98" w:rsidP="003F218B">
      <w:pPr>
        <w:pStyle w:val="Titolo3"/>
        <w:rPr>
          <w:lang w:val="it-IT"/>
        </w:rPr>
      </w:pPr>
      <w:bookmarkStart w:id="4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4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03E22DA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63557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9203F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76B70253" w14:textId="77777777" w:rsidR="005F37AD" w:rsidRDefault="005F37AD" w:rsidP="005F37AD">
            <w:pPr>
              <w:pStyle w:val="TAB"/>
            </w:pPr>
          </w:p>
          <w:p w14:paraId="65E12AA7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E364B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29E584C2" w14:textId="77777777" w:rsidR="005F37AD" w:rsidRDefault="005F37AD" w:rsidP="005F37AD">
            <w:pPr>
              <w:pStyle w:val="TAB"/>
            </w:pPr>
          </w:p>
          <w:p w14:paraId="6522D21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116F31E7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E240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EA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E2FB8" w14:textId="77777777" w:rsidR="005F37AD" w:rsidRDefault="005F37AD" w:rsidP="005F37AD">
            <w:pPr>
              <w:pStyle w:val="TAB"/>
            </w:pPr>
          </w:p>
          <w:p w14:paraId="678973C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22D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4E33BA9" w14:textId="77777777" w:rsidR="005F37AD" w:rsidRDefault="005F37AD" w:rsidP="005F37AD">
            <w:pPr>
              <w:pStyle w:val="TAB"/>
            </w:pPr>
          </w:p>
          <w:p w14:paraId="2C74A1C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512E5769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1FE4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657C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6624124" w14:textId="77777777" w:rsidR="005F37AD" w:rsidRDefault="005F37AD" w:rsidP="005F37AD">
            <w:pPr>
              <w:pStyle w:val="TAB"/>
            </w:pPr>
          </w:p>
          <w:p w14:paraId="0269BF60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695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ED81F0B" w14:textId="77777777" w:rsidR="005F37AD" w:rsidRDefault="005F37AD" w:rsidP="005F37AD">
            <w:pPr>
              <w:pStyle w:val="TAB"/>
            </w:pPr>
          </w:p>
          <w:p w14:paraId="742BD8F0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13215940" w14:textId="77777777" w:rsidR="001C5336" w:rsidRDefault="009E3244" w:rsidP="003F218B">
      <w:pPr>
        <w:pStyle w:val="Titolo3"/>
      </w:pPr>
      <w:bookmarkStart w:id="5" w:name="_Toc210505224"/>
      <w:r w:rsidRPr="009E3244">
        <w:t xml:space="preserve">ATTIVITA’ DI </w:t>
      </w:r>
      <w:r w:rsidRPr="00410C98">
        <w:t>PERSONALIZZAZIONE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0C6964D9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100FC" w14:textId="77777777" w:rsidR="00D9259B" w:rsidRPr="009E3244" w:rsidRDefault="00D9259B" w:rsidP="00D9259B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65EBB5F2" w14:textId="5B1FA853" w:rsidR="00570447" w:rsidRDefault="00D9259B" w:rsidP="00D9259B">
            <w:pPr>
              <w:pStyle w:val="NORM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FFA8E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2BD3C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5529CB6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9899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5C40EF29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3DFF8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lastRenderedPageBreak/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541265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5F1A312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2BAE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7E52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7F422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35810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9497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D1C2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6DDFF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4BBCDB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4179B" w14:textId="77777777" w:rsidR="00570447" w:rsidRDefault="00570447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5DEB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1B438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794B32ED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46FE3" w14:textId="77777777" w:rsidR="00DB1535" w:rsidRDefault="00DB1535" w:rsidP="004C34F3">
            <w:pPr>
              <w:pStyle w:val="TABG"/>
            </w:pPr>
            <w:bookmarkStart w:id="6" w:name="_Toc210505225"/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53B91" w14:textId="77777777" w:rsidR="00DB1535" w:rsidRDefault="00DB1535" w:rsidP="004C34F3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4D9B1D4A" w14:textId="77777777" w:rsidR="00DB1535" w:rsidRDefault="00DB1535" w:rsidP="004C34F3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F8423" w14:textId="77777777" w:rsidR="00DB1535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6054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D0DE8" w14:textId="77777777" w:rsidR="00DB1535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0188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Frequentato</w:t>
            </w:r>
            <w:proofErr w:type="spellEnd"/>
          </w:p>
        </w:tc>
      </w:tr>
      <w:tr w:rsidR="00DB1535" w:rsidRPr="001C5336" w14:paraId="7C84751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DB066" w14:textId="77777777" w:rsidR="00DB1535" w:rsidRDefault="00DB1535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50E19" w14:textId="77777777" w:rsidR="00DB1535" w:rsidRDefault="00DB1535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AB525" w14:textId="77777777" w:rsidR="00DB1535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39466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Sì</w:t>
            </w:r>
            <w:proofErr w:type="spellEnd"/>
            <w:r w:rsidR="00DB1535">
              <w:t xml:space="preserve">   </w:t>
            </w:r>
            <w:sdt>
              <w:sdtPr>
                <w:id w:val="-4060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3FAAC" w14:textId="77777777" w:rsidR="00DB1535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7761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Sì</w:t>
            </w:r>
            <w:proofErr w:type="spellEnd"/>
            <w:r w:rsidR="00DB1535">
              <w:t xml:space="preserve">   </w:t>
            </w:r>
            <w:sdt>
              <w:sdtPr>
                <w:id w:val="22117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NO</w:t>
            </w:r>
          </w:p>
        </w:tc>
      </w:tr>
      <w:tr w:rsidR="00DB1535" w:rsidRPr="001C5336" w14:paraId="2B2487CD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D070B" w14:textId="77777777" w:rsidR="00DB1535" w:rsidRDefault="00DB1535" w:rsidP="004C34F3">
            <w:pPr>
              <w:pStyle w:val="TABG"/>
            </w:pPr>
            <w:proofErr w:type="spellStart"/>
            <w:r w:rsidRPr="00570447"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3E512" w14:textId="77777777" w:rsidR="00DB1535" w:rsidRDefault="00DB1535" w:rsidP="004C34F3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7C698" w14:textId="77777777" w:rsidR="00DB1535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A9F78" w14:textId="77777777" w:rsidR="00DB1535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Frequentato</w:t>
            </w:r>
            <w:proofErr w:type="spellEnd"/>
          </w:p>
        </w:tc>
      </w:tr>
      <w:tr w:rsidR="00DB1535" w:rsidRPr="001C5336" w14:paraId="2FF8524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A88B5" w14:textId="77777777" w:rsidR="00DB1535" w:rsidRDefault="00DB1535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B5B4C" w14:textId="77777777" w:rsidR="00DB1535" w:rsidRDefault="00DB1535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A60C1" w14:textId="77777777" w:rsidR="00DB1535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Sì</w:t>
            </w:r>
            <w:proofErr w:type="spellEnd"/>
            <w:r w:rsidR="00DB1535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EA68E" w14:textId="77777777" w:rsidR="00DB1535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</w:t>
            </w:r>
            <w:proofErr w:type="spellStart"/>
            <w:r w:rsidR="00DB1535" w:rsidRPr="00761EFA">
              <w:t>Sì</w:t>
            </w:r>
            <w:proofErr w:type="spellEnd"/>
            <w:r w:rsidR="00DB1535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535" w:rsidRPr="00761EFA">
              <w:t xml:space="preserve"> NO</w:t>
            </w:r>
          </w:p>
        </w:tc>
      </w:tr>
      <w:tr w:rsidR="00DB1535" w:rsidRPr="001C5336" w14:paraId="27EBED6E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94C94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BA67E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13777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AEEDF7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4AC6B6E0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0607E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278D9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-4171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62E3B6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6F44D31C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28FA8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E0989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65375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3076A8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6E67E93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3CF56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DAF4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195721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7D8BC5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65A2B28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9FAD5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884F0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7665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A0B093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535" w:rsidRPr="001C5336" w14:paraId="1598270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77E38" w14:textId="77777777" w:rsidR="00DB1535" w:rsidRDefault="00DB1535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20563" w14:textId="77777777" w:rsidR="00DB1535" w:rsidRPr="002D280A" w:rsidRDefault="00DB1535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8278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B54EAE" w14:textId="77777777" w:rsidR="00DB1535" w:rsidRPr="001C5336" w:rsidRDefault="00DB1535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675FA5" w14:textId="77777777" w:rsidR="00CE17B6" w:rsidRPr="001610DC" w:rsidRDefault="00CE17B6" w:rsidP="00CE17B6">
      <w:pPr>
        <w:pStyle w:val="Titolo2"/>
      </w:pPr>
      <w:bookmarkStart w:id="7" w:name="_Hlk210956056"/>
      <w:bookmarkStart w:id="8" w:name="_Toc210505226"/>
      <w:bookmarkEnd w:id="6"/>
      <w:r w:rsidRPr="001610DC">
        <w:t xml:space="preserve">BILANCIO </w:t>
      </w:r>
      <w:r>
        <w:t>AL TERMINE DELLA CLASSE QUARTA</w:t>
      </w:r>
    </w:p>
    <w:bookmarkEnd w:id="7"/>
    <w:p w14:paraId="6D74B19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5C8684BA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BF3B" w14:textId="77777777" w:rsidR="00B22E43" w:rsidRDefault="00B22E43" w:rsidP="00B22E43">
            <w:pPr>
              <w:pStyle w:val="TABG"/>
            </w:pPr>
            <w:bookmarkStart w:id="9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602DF819" w14:textId="77777777" w:rsidR="00B22E43" w:rsidRDefault="00B22E43" w:rsidP="00B22E43">
            <w:pPr>
              <w:pStyle w:val="TAB"/>
            </w:pPr>
            <w:r>
              <w:tab/>
            </w:r>
          </w:p>
          <w:p w14:paraId="5E93C3BA" w14:textId="77777777" w:rsidR="00B22E43" w:rsidRDefault="00B22E43" w:rsidP="00B22E43">
            <w:pPr>
              <w:pStyle w:val="TAB"/>
            </w:pPr>
            <w:r>
              <w:tab/>
            </w:r>
          </w:p>
          <w:p w14:paraId="65C89EF2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2F9EB31B" w14:textId="77777777" w:rsidR="00CD7A85" w:rsidRDefault="00B22E43" w:rsidP="003F218B">
      <w:pPr>
        <w:pStyle w:val="Titolo3"/>
      </w:pPr>
      <w:bookmarkStart w:id="10" w:name="_Toc210505227"/>
      <w:bookmarkEnd w:id="9"/>
      <w:r w:rsidRPr="00B22E43">
        <w:t>A CURA DEL TUTOR: OSSERVAZIONI SUL PERCORSO SCOLASTICO DELLO STUDENTE</w:t>
      </w:r>
      <w:bookmarkEnd w:id="1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039A372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DCFC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AAFA902" w14:textId="77777777" w:rsidR="00B22E43" w:rsidRDefault="00B22E43" w:rsidP="001C0AB7">
            <w:pPr>
              <w:pStyle w:val="TAB"/>
            </w:pPr>
            <w:r>
              <w:tab/>
            </w:r>
          </w:p>
          <w:p w14:paraId="0FF37624" w14:textId="77777777" w:rsidR="00B22E43" w:rsidRDefault="00B22E43" w:rsidP="001C0AB7">
            <w:pPr>
              <w:pStyle w:val="TAB"/>
            </w:pPr>
            <w:r>
              <w:tab/>
            </w:r>
          </w:p>
          <w:p w14:paraId="0A07F057" w14:textId="77777777" w:rsidR="00B22E43" w:rsidRDefault="00B22E43" w:rsidP="001C0AB7">
            <w:pPr>
              <w:pStyle w:val="TAB"/>
            </w:pPr>
            <w:r>
              <w:tab/>
            </w:r>
          </w:p>
          <w:p w14:paraId="6D9BE1FD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1015F123" w14:textId="77777777" w:rsidR="00CE17B6" w:rsidRDefault="00CE17B6" w:rsidP="00CE17B6">
      <w:pPr>
        <w:pStyle w:val="Titolo3"/>
      </w:pPr>
      <w:bookmarkStart w:id="11" w:name="_Toc210505228"/>
      <w:bookmarkStart w:id="12" w:name="_Hlk210957014"/>
      <w:r w:rsidRPr="00B22E43">
        <w:t xml:space="preserve">COMPETENZE AL TERMINE </w:t>
      </w:r>
      <w:bookmarkEnd w:id="11"/>
      <w:r>
        <w:t>DELLA CLASSE QUARTA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5711E57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2"/>
          <w:p w14:paraId="05B4A104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1CFB2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9D72C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0A86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1CBB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D4E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3ED9116A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C3BF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55375EB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71D7" w14:textId="535FD07F" w:rsidR="001B4375" w:rsidRPr="00125055" w:rsidRDefault="001B4375" w:rsidP="00440711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F2B28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C78682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7FEF1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02F76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711FA5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ECCC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070F" w14:textId="514207B2" w:rsidR="001B4375" w:rsidRPr="00125055" w:rsidRDefault="001B4375" w:rsidP="00440711">
            <w:pPr>
              <w:pStyle w:val="TABC"/>
            </w:pPr>
            <w:r w:rsidRPr="00353671">
              <w:t>Lingua Ingles</w:t>
            </w:r>
            <w:r w:rsidR="00440711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57FB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01BBA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89695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9AD66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66C656E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C096B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CA22E74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CF726" w14:textId="12F882F5" w:rsidR="0019574B" w:rsidRPr="00125055" w:rsidRDefault="001B4375" w:rsidP="00440711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252E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34646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CAB7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BE61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D4E103C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646A" w14:textId="77777777" w:rsidR="0024587F" w:rsidRPr="00125055" w:rsidRDefault="0024587F" w:rsidP="0024587F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617B0" w14:textId="0CDDE4D9" w:rsidR="0024587F" w:rsidRPr="00125055" w:rsidRDefault="00440711" w:rsidP="00440711">
            <w:pPr>
              <w:pStyle w:val="TABC"/>
            </w:pPr>
            <w:r>
              <w:t>Storia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77AB5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F4A10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2C93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7DE88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7746F4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7866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DB3" w14:textId="05EDE287" w:rsidR="0024587F" w:rsidRPr="00125055" w:rsidRDefault="0024587F" w:rsidP="00440711">
            <w:pPr>
              <w:pStyle w:val="TABC"/>
            </w:pPr>
            <w:proofErr w:type="spellStart"/>
            <w:r w:rsidRPr="00AC0DA3">
              <w:t>Educazione</w:t>
            </w:r>
            <w:proofErr w:type="spellEnd"/>
            <w:r w:rsidRPr="00AC0DA3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E0348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CEDF9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5240B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AD0A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115128A0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4531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43932" w14:textId="40C2ABCC" w:rsidR="001B4375" w:rsidRPr="00125055" w:rsidRDefault="001B4375" w:rsidP="00440711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032F8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3D56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F2F4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A4B21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3E05157F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36CC" w14:textId="77777777" w:rsidR="001B4375" w:rsidRPr="00125055" w:rsidRDefault="001B4375" w:rsidP="001B4375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248C" w14:textId="40C33333" w:rsidR="001B4375" w:rsidRPr="00125055" w:rsidRDefault="001B4375" w:rsidP="00440711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DF33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975A9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7B511D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37B7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41AB269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336D0" w14:textId="77777777" w:rsidR="0019574B" w:rsidRDefault="0019574B" w:rsidP="0019574B">
            <w:pPr>
              <w:pStyle w:val="TABG"/>
            </w:pPr>
            <w:proofErr w:type="spellStart"/>
            <w:r w:rsidRPr="00C813F9">
              <w:t>Laboratori</w:t>
            </w:r>
            <w:proofErr w:type="spellEnd"/>
            <w:r w:rsidRPr="00C813F9">
              <w:t xml:space="preserve"> </w:t>
            </w:r>
            <w:proofErr w:type="spellStart"/>
            <w:r w:rsidRPr="00C813F9">
              <w:t>professionali</w:t>
            </w:r>
            <w:proofErr w:type="spellEnd"/>
            <w:r w:rsidRPr="00C813F9">
              <w:t xml:space="preserve"> di </w:t>
            </w:r>
            <w:proofErr w:type="spellStart"/>
            <w:r w:rsidRPr="00C813F9">
              <w:t>indirizzo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A9BE8" w14:textId="77777777" w:rsidR="0019574B" w:rsidRPr="00023B65" w:rsidRDefault="00762946" w:rsidP="00440711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2C050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C986AE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2409069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F0E5C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1FA4" w:rsidRPr="00125055" w14:paraId="339C8838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4EE22" w14:textId="77777777" w:rsidR="00171FA4" w:rsidRDefault="00171FA4" w:rsidP="0019574B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, </w:t>
            </w:r>
            <w:r>
              <w:lastRenderedPageBreak/>
              <w:t xml:space="preserve">Tecnologico e </w:t>
            </w:r>
            <w:proofErr w:type="spellStart"/>
            <w:r>
              <w:t>Professionale</w:t>
            </w:r>
            <w:proofErr w:type="spellEnd"/>
          </w:p>
          <w:p w14:paraId="186088CA" w14:textId="77777777" w:rsidR="00171FA4" w:rsidRDefault="00171FA4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,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C5937" w14:textId="3BC5DCA0" w:rsidR="00171FA4" w:rsidRPr="00023B65" w:rsidRDefault="00171FA4" w:rsidP="00440711">
            <w:pPr>
              <w:pStyle w:val="TABC"/>
            </w:pPr>
            <w:r w:rsidRPr="00762946">
              <w:lastRenderedPageBreak/>
              <w:t xml:space="preserve">Inglese </w:t>
            </w:r>
            <w:proofErr w:type="spellStart"/>
            <w:r>
              <w:t>T</w:t>
            </w:r>
            <w:r w:rsidRPr="00762946">
              <w:t>ecnico</w:t>
            </w:r>
            <w:proofErr w:type="spellEnd"/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A776C9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D4C2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E30B37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3216AC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1FA4" w:rsidRPr="00125055" w14:paraId="32B6BF2D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2ADFB" w14:textId="77777777" w:rsidR="00171FA4" w:rsidRPr="00125055" w:rsidRDefault="00171FA4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9344D" w14:textId="77777777" w:rsidR="00171FA4" w:rsidRPr="00125055" w:rsidRDefault="00171FA4" w:rsidP="00440711">
            <w:pPr>
              <w:pStyle w:val="TABC"/>
            </w:pPr>
            <w:proofErr w:type="spellStart"/>
            <w:r w:rsidRPr="00762946">
              <w:t>Tecnologie</w:t>
            </w:r>
            <w:proofErr w:type="spellEnd"/>
            <w:r w:rsidRPr="00762946">
              <w:t xml:space="preserve"> Applicate ai </w:t>
            </w:r>
            <w:proofErr w:type="spellStart"/>
            <w:r w:rsidRPr="00762946">
              <w:t>Materiali</w:t>
            </w:r>
            <w:proofErr w:type="spellEnd"/>
            <w:r w:rsidRPr="00762946">
              <w:t xml:space="preserve"> e ai </w:t>
            </w:r>
            <w:proofErr w:type="spellStart"/>
            <w:r w:rsidRPr="00762946">
              <w:t>Processi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Produttivi</w:t>
            </w:r>
            <w:proofErr w:type="spellEnd"/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D837B4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DDC40B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B690B1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D9C711" w14:textId="77777777" w:rsidR="00171FA4" w:rsidRPr="00125055" w:rsidRDefault="00171FA4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1FA4" w:rsidRPr="00125055" w14:paraId="74227911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0FFAF" w14:textId="77777777" w:rsidR="00171FA4" w:rsidRPr="00125055" w:rsidRDefault="00171FA4" w:rsidP="00593E49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DAA5A" w14:textId="4C7DC0E9" w:rsidR="00171FA4" w:rsidRPr="00593E49" w:rsidRDefault="00171FA4" w:rsidP="00593E49">
            <w:pPr>
              <w:pStyle w:val="TABC"/>
            </w:pPr>
            <w:proofErr w:type="spellStart"/>
            <w:r>
              <w:t>P</w:t>
            </w:r>
            <w:r w:rsidRPr="00E87CD0">
              <w:t>rogettazione</w:t>
            </w:r>
            <w:proofErr w:type="spellEnd"/>
            <w:r w:rsidRPr="00E87CD0">
              <w:t xml:space="preserve"> e </w:t>
            </w:r>
            <w:proofErr w:type="spellStart"/>
            <w:r w:rsidRPr="00E87CD0">
              <w:t>Produzione</w:t>
            </w:r>
            <w:proofErr w:type="spellEnd"/>
          </w:p>
        </w:tc>
        <w:sdt>
          <w:sdtPr>
            <w:id w:val="-15606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AD0701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1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F26FB3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65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B42B06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090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36EE8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1FA4" w:rsidRPr="00125055" w14:paraId="0401FAB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B899E" w14:textId="77777777" w:rsidR="00171FA4" w:rsidRPr="00125055" w:rsidRDefault="00171FA4" w:rsidP="00593E49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B69C3" w14:textId="77777777" w:rsidR="00171FA4" w:rsidRPr="00125055" w:rsidRDefault="00171FA4" w:rsidP="00593E49">
            <w:pPr>
              <w:pStyle w:val="TABC"/>
            </w:pPr>
            <w:proofErr w:type="spellStart"/>
            <w:r w:rsidRPr="00762946">
              <w:t>Tecniche</w:t>
            </w:r>
            <w:proofErr w:type="spellEnd"/>
            <w:r w:rsidRPr="00762946">
              <w:t xml:space="preserve"> di </w:t>
            </w:r>
            <w:proofErr w:type="spellStart"/>
            <w:r w:rsidRPr="00762946">
              <w:t>Gestione</w:t>
            </w:r>
            <w:proofErr w:type="spellEnd"/>
            <w:r w:rsidRPr="00762946">
              <w:t xml:space="preserve"> e </w:t>
            </w:r>
            <w:proofErr w:type="spellStart"/>
            <w:r w:rsidRPr="00762946">
              <w:t>Organizzazione</w:t>
            </w:r>
            <w:proofErr w:type="spellEnd"/>
            <w:r w:rsidRPr="00762946">
              <w:t xml:space="preserve"> del </w:t>
            </w:r>
            <w:proofErr w:type="spellStart"/>
            <w:r w:rsidRPr="00762946">
              <w:t>Processo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produttivo</w:t>
            </w:r>
            <w:proofErr w:type="spellEnd"/>
          </w:p>
        </w:tc>
        <w:sdt>
          <w:sdtPr>
            <w:id w:val="-1152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851EE2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8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FE6AB0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17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4FD0AF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1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A059A6C" w14:textId="77777777" w:rsidR="00171FA4" w:rsidRPr="00125055" w:rsidRDefault="00171FA4" w:rsidP="00593E49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1FA4" w:rsidRPr="00125055" w14:paraId="18CF0F1B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13CEE" w14:textId="77777777" w:rsidR="00171FA4" w:rsidRPr="00125055" w:rsidRDefault="00171FA4" w:rsidP="00171FA4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B5D43" w14:textId="6518381E" w:rsidR="00171FA4" w:rsidRPr="00762946" w:rsidRDefault="00171FA4" w:rsidP="00171FA4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-101877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95B545" w14:textId="6D2DC138" w:rsidR="00171FA4" w:rsidRDefault="00171FA4" w:rsidP="00171FA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745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58016A" w14:textId="0F5A77E2" w:rsidR="00171FA4" w:rsidRDefault="00171FA4" w:rsidP="00171FA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714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23B282E" w14:textId="1CB5DA5E" w:rsidR="00171FA4" w:rsidRDefault="00171FA4" w:rsidP="00171FA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333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816365" w14:textId="078703A5" w:rsidR="00171FA4" w:rsidRDefault="00171FA4" w:rsidP="00171FA4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B021E" w14:textId="77777777" w:rsidR="00942B2A" w:rsidRPr="00942B2A" w:rsidRDefault="00BA2D9C" w:rsidP="003F218B">
      <w:pPr>
        <w:pStyle w:val="Titolo2"/>
      </w:pPr>
      <w:bookmarkStart w:id="13" w:name="_Toc210505230"/>
      <w:r w:rsidRPr="00BA2D9C">
        <w:t>RISULTATO FINALE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9174FB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24F1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2EE8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64509C6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9628F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 xml:space="preserve">del </w:t>
            </w:r>
            <w:proofErr w:type="spellStart"/>
            <w:r w:rsidR="00942B2A" w:rsidRPr="00897115">
              <w:rPr>
                <w:b w:val="0"/>
                <w:bCs/>
              </w:rPr>
              <w:t>Giudizio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714AA" w14:textId="77777777" w:rsidR="00942B2A" w:rsidRDefault="00942B2A" w:rsidP="00897115">
            <w:pPr>
              <w:pStyle w:val="TAB"/>
            </w:pPr>
          </w:p>
        </w:tc>
      </w:tr>
      <w:tr w:rsidR="00942B2A" w14:paraId="345EC691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C91FB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90201" w14:textId="77777777" w:rsidR="00942B2A" w:rsidRDefault="00942B2A" w:rsidP="00897115">
            <w:pPr>
              <w:pStyle w:val="TAB"/>
            </w:pPr>
          </w:p>
        </w:tc>
      </w:tr>
      <w:tr w:rsidR="00942B2A" w14:paraId="3045F3FC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793A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67DB63A9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68B3012" w14:textId="77777777" w:rsidR="00897115" w:rsidRDefault="0061051C" w:rsidP="00897115">
            <w:pPr>
              <w:pStyle w:val="TAB"/>
            </w:pPr>
            <w:r>
              <w:tab/>
            </w:r>
          </w:p>
          <w:p w14:paraId="04C00F0A" w14:textId="77777777" w:rsidR="0061051C" w:rsidRDefault="0061051C" w:rsidP="00897115">
            <w:pPr>
              <w:pStyle w:val="TAB"/>
            </w:pPr>
            <w:r>
              <w:tab/>
            </w:r>
          </w:p>
          <w:p w14:paraId="570DA6B5" w14:textId="77777777" w:rsidR="00F802BD" w:rsidRDefault="00F802BD" w:rsidP="00897115">
            <w:pPr>
              <w:pStyle w:val="TAB"/>
            </w:pPr>
            <w:r>
              <w:tab/>
            </w:r>
          </w:p>
          <w:p w14:paraId="41C150CF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D7B742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DBC6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6D4EA82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4135642E" w14:textId="77777777" w:rsidR="00897115" w:rsidRDefault="0061051C" w:rsidP="00897115">
            <w:pPr>
              <w:pStyle w:val="TAB"/>
            </w:pPr>
            <w:r>
              <w:tab/>
            </w:r>
          </w:p>
          <w:p w14:paraId="38510237" w14:textId="77777777" w:rsidR="0061051C" w:rsidRDefault="0061051C" w:rsidP="00897115">
            <w:pPr>
              <w:pStyle w:val="TAB"/>
            </w:pPr>
            <w:r>
              <w:tab/>
            </w:r>
          </w:p>
          <w:p w14:paraId="16CED917" w14:textId="77777777" w:rsidR="0061051C" w:rsidRDefault="0061051C" w:rsidP="00897115">
            <w:pPr>
              <w:pStyle w:val="TAB"/>
            </w:pPr>
            <w:r>
              <w:tab/>
            </w:r>
          </w:p>
          <w:p w14:paraId="186B0A6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5780D233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3C85E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4BCAB3EF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3A65C658" w14:textId="77777777" w:rsidR="00942B2A" w:rsidRDefault="0061051C" w:rsidP="00897115">
            <w:pPr>
              <w:pStyle w:val="TAB"/>
            </w:pPr>
            <w:r>
              <w:tab/>
            </w:r>
          </w:p>
          <w:p w14:paraId="6D76F4BC" w14:textId="77777777" w:rsidR="0061051C" w:rsidRDefault="0061051C" w:rsidP="00897115">
            <w:pPr>
              <w:pStyle w:val="TAB"/>
            </w:pPr>
            <w:r>
              <w:tab/>
            </w:r>
          </w:p>
          <w:p w14:paraId="0797B72D" w14:textId="77777777" w:rsidR="00F802BD" w:rsidRDefault="00F802BD" w:rsidP="00897115">
            <w:pPr>
              <w:pStyle w:val="TAB"/>
            </w:pPr>
            <w:r>
              <w:tab/>
            </w:r>
          </w:p>
          <w:p w14:paraId="625AFBF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BA1304" w14:paraId="07280560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6EBB6" w14:textId="77777777" w:rsidR="00BA1304" w:rsidRDefault="00BA1304" w:rsidP="00BA1304">
            <w:pPr>
              <w:pStyle w:val="TABG"/>
            </w:pPr>
            <w:r w:rsidRPr="00F802BD">
              <w:t>EVENTUALI CREDITI FORMATIVI:</w:t>
            </w:r>
          </w:p>
          <w:p w14:paraId="28ED6795" w14:textId="77777777" w:rsidR="00BA1304" w:rsidRDefault="00BA1304" w:rsidP="00BA1304">
            <w:pPr>
              <w:pStyle w:val="TAB"/>
            </w:pPr>
            <w:r>
              <w:tab/>
            </w:r>
          </w:p>
          <w:p w14:paraId="36AB7707" w14:textId="77777777" w:rsidR="00BA1304" w:rsidRDefault="00BA1304" w:rsidP="00BA1304">
            <w:pPr>
              <w:pStyle w:val="TAB"/>
            </w:pPr>
            <w:r>
              <w:tab/>
            </w:r>
          </w:p>
          <w:p w14:paraId="6B020E59" w14:textId="77777777" w:rsidR="00BA1304" w:rsidRDefault="00BA1304" w:rsidP="00BA1304">
            <w:pPr>
              <w:pStyle w:val="TAB"/>
            </w:pPr>
            <w:r>
              <w:tab/>
            </w:r>
          </w:p>
          <w:p w14:paraId="3E275D03" w14:textId="48ED5F1F" w:rsidR="00BA1304" w:rsidRDefault="00BA1304" w:rsidP="00BA1304">
            <w:pPr>
              <w:pStyle w:val="TABG"/>
            </w:pPr>
            <w:r>
              <w:tab/>
            </w:r>
          </w:p>
        </w:tc>
      </w:tr>
    </w:tbl>
    <w:p w14:paraId="0B2AC22E" w14:textId="46EE2FA7" w:rsidR="00FD6982" w:rsidRDefault="000C581A" w:rsidP="003F218B">
      <w:pPr>
        <w:pStyle w:val="Titolo2"/>
      </w:pPr>
      <w:bookmarkStart w:id="14" w:name="_Toc210505233"/>
      <w:r>
        <w:t>P</w:t>
      </w:r>
      <w:r w:rsidR="00FD6982">
        <w:t>CTO/ASL (Percorsi per le Competenze Trasversali e per l'Orientamento/Alternanza Scuola-Lavoro)</w:t>
      </w:r>
      <w:bookmarkEnd w:id="14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0ADE8EC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81E7B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5F7E6" w14:textId="77777777" w:rsidR="008D4457" w:rsidRPr="00F802BD" w:rsidRDefault="008D4457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________________________________________</w:t>
            </w:r>
          </w:p>
          <w:p w14:paraId="35E41AA2" w14:textId="77777777" w:rsidR="008D4457" w:rsidRPr="00F802BD" w:rsidRDefault="008D4457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</w:t>
            </w:r>
          </w:p>
        </w:tc>
      </w:tr>
      <w:tr w:rsidR="00F802BD" w14:paraId="51AC27CF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8E8B3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3E488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 ________________________________________</w:t>
            </w:r>
          </w:p>
          <w:p w14:paraId="77831683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aziendale</w:t>
            </w:r>
            <w:proofErr w:type="spellEnd"/>
            <w:r w:rsidRPr="00F802BD">
              <w:t>: _____________________________</w:t>
            </w:r>
          </w:p>
          <w:p w14:paraId="7B038903" w14:textId="77777777" w:rsidR="00F802BD" w:rsidRPr="00F802BD" w:rsidRDefault="00F802BD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 ________________________________</w:t>
            </w:r>
          </w:p>
        </w:tc>
      </w:tr>
      <w:tr w:rsidR="00F802BD" w14:paraId="18E99880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00372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4E10FEAF" w14:textId="77777777" w:rsidR="00F802BD" w:rsidRDefault="00F802BD" w:rsidP="00F802BD">
            <w:pPr>
              <w:pStyle w:val="TAB"/>
            </w:pPr>
            <w:r>
              <w:tab/>
            </w:r>
          </w:p>
          <w:p w14:paraId="7D076A58" w14:textId="77777777" w:rsidR="00F802BD" w:rsidRDefault="00F802BD" w:rsidP="00F802BD">
            <w:pPr>
              <w:pStyle w:val="TAB"/>
            </w:pPr>
            <w:r>
              <w:tab/>
            </w:r>
          </w:p>
          <w:p w14:paraId="2087ABF4" w14:textId="77777777" w:rsidR="00F802BD" w:rsidRDefault="00F802BD" w:rsidP="00F802BD">
            <w:pPr>
              <w:pStyle w:val="TAB"/>
            </w:pPr>
            <w:r>
              <w:tab/>
            </w:r>
          </w:p>
          <w:p w14:paraId="0FDC7E65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7357FC7B" w14:textId="77777777" w:rsidR="00FD6982" w:rsidRDefault="00FD6982" w:rsidP="003F218B">
      <w:pPr>
        <w:pStyle w:val="Titolo2"/>
      </w:pPr>
      <w:bookmarkStart w:id="15" w:name="_Toc210505234"/>
      <w:r>
        <w:lastRenderedPageBreak/>
        <w:t>NOTE</w:t>
      </w:r>
      <w:bookmarkEnd w:id="1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13C8EFEE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DE7C8" w14:textId="77777777" w:rsidR="00F802BD" w:rsidRDefault="00F802BD" w:rsidP="00F802BD">
            <w:pPr>
              <w:pStyle w:val="TAB"/>
            </w:pPr>
            <w:r>
              <w:tab/>
            </w:r>
          </w:p>
          <w:p w14:paraId="2631A91E" w14:textId="77777777" w:rsidR="00F802BD" w:rsidRDefault="00F802BD" w:rsidP="00F802BD">
            <w:pPr>
              <w:pStyle w:val="TAB"/>
            </w:pPr>
            <w:r>
              <w:tab/>
            </w:r>
          </w:p>
          <w:p w14:paraId="5A31A5FC" w14:textId="77777777" w:rsidR="00F802BD" w:rsidRDefault="00F802BD" w:rsidP="00F802BD">
            <w:pPr>
              <w:pStyle w:val="TAB"/>
            </w:pPr>
            <w:r>
              <w:tab/>
            </w:r>
          </w:p>
          <w:p w14:paraId="3DB9965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1EA94804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03935" w14:textId="77777777" w:rsidR="00757294" w:rsidRDefault="00757294" w:rsidP="00845C9B">
      <w:r>
        <w:separator/>
      </w:r>
    </w:p>
  </w:endnote>
  <w:endnote w:type="continuationSeparator" w:id="0">
    <w:p w14:paraId="6872CE57" w14:textId="77777777" w:rsidR="00757294" w:rsidRDefault="00757294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32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FAA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5B3B9F9" wp14:editId="5AF237F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EAA2" w14:textId="77777777" w:rsidR="00757294" w:rsidRDefault="00757294" w:rsidP="00845C9B">
      <w:r>
        <w:separator/>
      </w:r>
    </w:p>
  </w:footnote>
  <w:footnote w:type="continuationSeparator" w:id="0">
    <w:p w14:paraId="4ADFD85E" w14:textId="77777777" w:rsidR="00757294" w:rsidRDefault="00757294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419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8CF6FD" wp14:editId="00EC563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5"/>
    <w:rsid w:val="000203FD"/>
    <w:rsid w:val="00025225"/>
    <w:rsid w:val="000467C4"/>
    <w:rsid w:val="0005380C"/>
    <w:rsid w:val="000573E6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C581A"/>
    <w:rsid w:val="000E1614"/>
    <w:rsid w:val="000E5BDE"/>
    <w:rsid w:val="000F0408"/>
    <w:rsid w:val="000F6C1A"/>
    <w:rsid w:val="00101FDF"/>
    <w:rsid w:val="00106A06"/>
    <w:rsid w:val="00112BBF"/>
    <w:rsid w:val="00121D52"/>
    <w:rsid w:val="00123683"/>
    <w:rsid w:val="00125055"/>
    <w:rsid w:val="001302E3"/>
    <w:rsid w:val="00132DC4"/>
    <w:rsid w:val="0013304D"/>
    <w:rsid w:val="00133738"/>
    <w:rsid w:val="001349B1"/>
    <w:rsid w:val="0014070B"/>
    <w:rsid w:val="00142859"/>
    <w:rsid w:val="00143BC4"/>
    <w:rsid w:val="00144382"/>
    <w:rsid w:val="00153AA7"/>
    <w:rsid w:val="001610DC"/>
    <w:rsid w:val="00171C56"/>
    <w:rsid w:val="00171FA4"/>
    <w:rsid w:val="00185DC2"/>
    <w:rsid w:val="0019174A"/>
    <w:rsid w:val="0019574B"/>
    <w:rsid w:val="001A20E2"/>
    <w:rsid w:val="001A6347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9B9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4587F"/>
    <w:rsid w:val="00252162"/>
    <w:rsid w:val="00254AE1"/>
    <w:rsid w:val="00261D31"/>
    <w:rsid w:val="00274CDE"/>
    <w:rsid w:val="00282DEB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EB6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D647F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711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C1F5A"/>
    <w:rsid w:val="004E5311"/>
    <w:rsid w:val="004E6CA6"/>
    <w:rsid w:val="004F1F90"/>
    <w:rsid w:val="00506462"/>
    <w:rsid w:val="0050735F"/>
    <w:rsid w:val="00513694"/>
    <w:rsid w:val="00513F00"/>
    <w:rsid w:val="00517A3B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83EC0"/>
    <w:rsid w:val="0058596C"/>
    <w:rsid w:val="00592D47"/>
    <w:rsid w:val="00593E49"/>
    <w:rsid w:val="005971EB"/>
    <w:rsid w:val="005977A0"/>
    <w:rsid w:val="00597C1C"/>
    <w:rsid w:val="005A039A"/>
    <w:rsid w:val="005A5BE4"/>
    <w:rsid w:val="005B0D05"/>
    <w:rsid w:val="005B3803"/>
    <w:rsid w:val="005B5A9F"/>
    <w:rsid w:val="005B6273"/>
    <w:rsid w:val="005C5276"/>
    <w:rsid w:val="005E329F"/>
    <w:rsid w:val="005E5841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3F8A"/>
    <w:rsid w:val="006355DB"/>
    <w:rsid w:val="006457E6"/>
    <w:rsid w:val="006510F4"/>
    <w:rsid w:val="0066254C"/>
    <w:rsid w:val="00662922"/>
    <w:rsid w:val="006707A0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47AD"/>
    <w:rsid w:val="00745A7B"/>
    <w:rsid w:val="00750341"/>
    <w:rsid w:val="00751C39"/>
    <w:rsid w:val="00757294"/>
    <w:rsid w:val="00762946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B4194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2ED8"/>
    <w:rsid w:val="008C7D5B"/>
    <w:rsid w:val="008D1C7F"/>
    <w:rsid w:val="008D4457"/>
    <w:rsid w:val="008D49DD"/>
    <w:rsid w:val="008D736D"/>
    <w:rsid w:val="008E028A"/>
    <w:rsid w:val="008F4E64"/>
    <w:rsid w:val="008F7767"/>
    <w:rsid w:val="009005F1"/>
    <w:rsid w:val="00917834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2186"/>
    <w:rsid w:val="009E3244"/>
    <w:rsid w:val="009F1D7C"/>
    <w:rsid w:val="00A02AC2"/>
    <w:rsid w:val="00A11190"/>
    <w:rsid w:val="00A377B5"/>
    <w:rsid w:val="00A415EF"/>
    <w:rsid w:val="00A44518"/>
    <w:rsid w:val="00A5127F"/>
    <w:rsid w:val="00A51E84"/>
    <w:rsid w:val="00A604AD"/>
    <w:rsid w:val="00A66A41"/>
    <w:rsid w:val="00A72BD2"/>
    <w:rsid w:val="00A75520"/>
    <w:rsid w:val="00A7591B"/>
    <w:rsid w:val="00A8222B"/>
    <w:rsid w:val="00A8551F"/>
    <w:rsid w:val="00A86D24"/>
    <w:rsid w:val="00AA39EA"/>
    <w:rsid w:val="00AA3B09"/>
    <w:rsid w:val="00AB1946"/>
    <w:rsid w:val="00AB1F2D"/>
    <w:rsid w:val="00AB236C"/>
    <w:rsid w:val="00AB6E9F"/>
    <w:rsid w:val="00AB740C"/>
    <w:rsid w:val="00AC1640"/>
    <w:rsid w:val="00AC580E"/>
    <w:rsid w:val="00AC5DE2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067C"/>
    <w:rsid w:val="00B710ED"/>
    <w:rsid w:val="00B74434"/>
    <w:rsid w:val="00B8140C"/>
    <w:rsid w:val="00B94595"/>
    <w:rsid w:val="00B959BC"/>
    <w:rsid w:val="00BA1304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17B6"/>
    <w:rsid w:val="00CE2ACC"/>
    <w:rsid w:val="00CE2C4B"/>
    <w:rsid w:val="00CE2E39"/>
    <w:rsid w:val="00CE417B"/>
    <w:rsid w:val="00D0283D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259B"/>
    <w:rsid w:val="00D95E2F"/>
    <w:rsid w:val="00DA04E2"/>
    <w:rsid w:val="00DA51DE"/>
    <w:rsid w:val="00DB1535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52CC1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32DC"/>
    <w:rsid w:val="00F1146F"/>
    <w:rsid w:val="00F1236C"/>
    <w:rsid w:val="00F35531"/>
    <w:rsid w:val="00F43D5D"/>
    <w:rsid w:val="00F50FDA"/>
    <w:rsid w:val="00F51B56"/>
    <w:rsid w:val="00F52BF5"/>
    <w:rsid w:val="00F54E93"/>
    <w:rsid w:val="00F5726A"/>
    <w:rsid w:val="00F802BD"/>
    <w:rsid w:val="00F80ED5"/>
    <w:rsid w:val="00F83BEF"/>
    <w:rsid w:val="00F85832"/>
    <w:rsid w:val="00F86032"/>
    <w:rsid w:val="00F87847"/>
    <w:rsid w:val="00F96D29"/>
    <w:rsid w:val="00FA10C6"/>
    <w:rsid w:val="00FC5C9D"/>
    <w:rsid w:val="00FD2D1C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6121"/>
  <w15:chartTrackingRefBased/>
  <w15:docId w15:val="{2C92C656-3023-4538-80B4-4ED51C8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DE%20IN%20ITAL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MADE IN ITALY.dotx</Template>
  <TotalTime>5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12</cp:revision>
  <dcterms:created xsi:type="dcterms:W3CDTF">2025-10-05T18:10:00Z</dcterms:created>
  <dcterms:modified xsi:type="dcterms:W3CDTF">2025-10-14T09:53:00Z</dcterms:modified>
</cp:coreProperties>
</file>