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0AC6" w14:textId="2DD0CCD3" w:rsidR="00701702" w:rsidRDefault="00701702" w:rsidP="00701702">
      <w:pPr>
        <w:pStyle w:val="Titolo3"/>
      </w:pPr>
      <w:r>
        <w:t>Disciplina</w:t>
      </w:r>
      <w:r w:rsidR="00983E7F">
        <w:t xml:space="preserve">: </w:t>
      </w:r>
    </w:p>
    <w:p w14:paraId="345D1946" w14:textId="75073DE2" w:rsidR="00E02905" w:rsidRDefault="00E02905" w:rsidP="00E02905">
      <w:pPr>
        <w:pStyle w:val="NORMGC"/>
      </w:pPr>
      <w:proofErr w:type="spellStart"/>
      <w:r>
        <w:t>Docente</w:t>
      </w:r>
      <w:proofErr w:type="spellEnd"/>
      <w:r>
        <w:t>:</w:t>
      </w:r>
      <w:r w:rsidR="00983E7F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E02905" w14:paraId="73727E37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44B89" w14:textId="010E25AA" w:rsidR="00E02905" w:rsidRDefault="00E02905" w:rsidP="00E02905">
            <w:pPr>
              <w:pStyle w:val="TABG"/>
            </w:pPr>
            <w:proofErr w:type="spellStart"/>
            <w:r w:rsidRPr="00761A3C">
              <w:t>Profilo</w:t>
            </w:r>
            <w:proofErr w:type="spellEnd"/>
            <w:r w:rsidRPr="00761A3C">
              <w:t xml:space="preserve"> </w:t>
            </w:r>
            <w:proofErr w:type="spellStart"/>
            <w:r w:rsidRPr="00761A3C">
              <w:t>della</w:t>
            </w:r>
            <w:proofErr w:type="spellEnd"/>
            <w:r w:rsidRPr="00761A3C">
              <w:t xml:space="preserve"> </w:t>
            </w:r>
            <w:proofErr w:type="spellStart"/>
            <w:r w:rsidRPr="00761A3C">
              <w:t>classe</w:t>
            </w:r>
            <w:proofErr w:type="spellEnd"/>
            <w:r w:rsidRPr="00761A3C">
              <w:t xml:space="preserve">: </w:t>
            </w:r>
            <w:proofErr w:type="spellStart"/>
            <w:r w:rsidRPr="00761A3C">
              <w:t>comportamento</w:t>
            </w:r>
            <w:proofErr w:type="spellEnd"/>
            <w:r w:rsidRPr="00761A3C">
              <w:t xml:space="preserve">, </w:t>
            </w:r>
            <w:proofErr w:type="spellStart"/>
            <w:r w:rsidRPr="00761A3C">
              <w:t>partecipazione</w:t>
            </w:r>
            <w:proofErr w:type="spellEnd"/>
            <w:r w:rsidRPr="00761A3C">
              <w:t xml:space="preserve">, </w:t>
            </w:r>
            <w:proofErr w:type="spellStart"/>
            <w:r w:rsidRPr="00761A3C">
              <w:t>livelli</w:t>
            </w:r>
            <w:proofErr w:type="spellEnd"/>
            <w:r w:rsidRPr="00761A3C">
              <w:t xml:space="preserve"> di </w:t>
            </w:r>
            <w:proofErr w:type="spellStart"/>
            <w:r w:rsidRPr="00761A3C">
              <w:t>apprendimento</w:t>
            </w:r>
            <w:proofErr w:type="spellEnd"/>
          </w:p>
        </w:tc>
      </w:tr>
      <w:tr w:rsidR="00E02905" w14:paraId="6DAA94FF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E76A6" w14:textId="77777777" w:rsidR="00E02905" w:rsidRDefault="00E02905" w:rsidP="00E02905">
            <w:pPr>
              <w:pStyle w:val="TAB"/>
            </w:pPr>
          </w:p>
        </w:tc>
      </w:tr>
      <w:tr w:rsidR="00E02905" w14:paraId="18D81D98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A5693" w14:textId="16C7AEB8" w:rsidR="00E02905" w:rsidRDefault="00E02905" w:rsidP="00E02905">
            <w:pPr>
              <w:pStyle w:val="TABG"/>
            </w:pPr>
            <w:proofErr w:type="spellStart"/>
            <w:r w:rsidRPr="00761A3C">
              <w:t>Finalità</w:t>
            </w:r>
            <w:proofErr w:type="spellEnd"/>
          </w:p>
        </w:tc>
      </w:tr>
      <w:tr w:rsidR="00E02905" w14:paraId="13951D2C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9D9621" w14:textId="77777777" w:rsidR="00E02905" w:rsidRDefault="00E02905" w:rsidP="00E02905">
            <w:pPr>
              <w:pStyle w:val="TAB"/>
            </w:pPr>
          </w:p>
        </w:tc>
      </w:tr>
      <w:tr w:rsidR="00E02905" w14:paraId="60A89B0A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A7148" w14:textId="05869906" w:rsidR="00E02905" w:rsidRDefault="00E02905" w:rsidP="00E02905">
            <w:pPr>
              <w:pStyle w:val="TABG"/>
            </w:pPr>
            <w:proofErr w:type="spellStart"/>
            <w:r w:rsidRPr="00761A3C">
              <w:t>Obiettivi</w:t>
            </w:r>
            <w:proofErr w:type="spellEnd"/>
            <w:r w:rsidRPr="00761A3C">
              <w:t xml:space="preserve"> di </w:t>
            </w:r>
            <w:proofErr w:type="spellStart"/>
            <w:r w:rsidRPr="00761A3C">
              <w:t>competenza</w:t>
            </w:r>
            <w:proofErr w:type="spellEnd"/>
          </w:p>
        </w:tc>
      </w:tr>
      <w:tr w:rsidR="00E02905" w14:paraId="6F2C1F75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65DE0" w14:textId="77777777" w:rsidR="00E02905" w:rsidRDefault="00E02905" w:rsidP="00E02905">
            <w:pPr>
              <w:pStyle w:val="TAB"/>
            </w:pPr>
          </w:p>
        </w:tc>
      </w:tr>
      <w:tr w:rsidR="00E02905" w14:paraId="3F265EA7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A9B59" w14:textId="17A9216F" w:rsidR="00E02905" w:rsidRDefault="00E02905" w:rsidP="00E02905">
            <w:pPr>
              <w:pStyle w:val="TABG"/>
            </w:pPr>
            <w:proofErr w:type="spellStart"/>
            <w:r w:rsidRPr="00761A3C">
              <w:t>Metodologie</w:t>
            </w:r>
            <w:proofErr w:type="spellEnd"/>
            <w:r w:rsidRPr="00761A3C">
              <w:t xml:space="preserve">, </w:t>
            </w:r>
            <w:proofErr w:type="spellStart"/>
            <w:r w:rsidRPr="00761A3C">
              <w:t>strumenti</w:t>
            </w:r>
            <w:proofErr w:type="spellEnd"/>
            <w:r w:rsidRPr="00761A3C">
              <w:t xml:space="preserve"> e </w:t>
            </w:r>
            <w:proofErr w:type="spellStart"/>
            <w:r w:rsidRPr="00761A3C">
              <w:t>materiali</w:t>
            </w:r>
            <w:proofErr w:type="spellEnd"/>
          </w:p>
        </w:tc>
      </w:tr>
      <w:tr w:rsidR="00E02905" w14:paraId="05080AC7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2F830" w14:textId="77777777" w:rsidR="00E02905" w:rsidRDefault="00E02905" w:rsidP="00E02905">
            <w:pPr>
              <w:pStyle w:val="TAB"/>
            </w:pPr>
          </w:p>
        </w:tc>
      </w:tr>
      <w:tr w:rsidR="00E02905" w14:paraId="52EB6D5F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50131" w14:textId="4E745B87" w:rsidR="00E02905" w:rsidRDefault="00E02905" w:rsidP="00E02905">
            <w:pPr>
              <w:pStyle w:val="TABG"/>
            </w:pPr>
            <w:proofErr w:type="spellStart"/>
            <w:r w:rsidRPr="00761A3C">
              <w:t>Tipologie</w:t>
            </w:r>
            <w:proofErr w:type="spellEnd"/>
            <w:r w:rsidRPr="00761A3C">
              <w:t xml:space="preserve"> di </w:t>
            </w:r>
            <w:proofErr w:type="spellStart"/>
            <w:r w:rsidRPr="00761A3C">
              <w:t>verifiche</w:t>
            </w:r>
            <w:proofErr w:type="spellEnd"/>
            <w:r w:rsidRPr="00761A3C">
              <w:t xml:space="preserve">, </w:t>
            </w:r>
            <w:proofErr w:type="spellStart"/>
            <w:r w:rsidRPr="00761A3C">
              <w:t>criteri</w:t>
            </w:r>
            <w:proofErr w:type="spellEnd"/>
            <w:r w:rsidRPr="00761A3C">
              <w:t xml:space="preserve"> e </w:t>
            </w:r>
            <w:proofErr w:type="spellStart"/>
            <w:r w:rsidRPr="00761A3C">
              <w:t>griglie</w:t>
            </w:r>
            <w:proofErr w:type="spellEnd"/>
            <w:r w:rsidRPr="00761A3C">
              <w:t xml:space="preserve"> di </w:t>
            </w:r>
            <w:proofErr w:type="spellStart"/>
            <w:r w:rsidRPr="00761A3C">
              <w:t>valutazione</w:t>
            </w:r>
            <w:proofErr w:type="spellEnd"/>
          </w:p>
        </w:tc>
      </w:tr>
      <w:tr w:rsidR="00E02905" w14:paraId="5958F3CE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6F385" w14:textId="77777777" w:rsidR="00E02905" w:rsidRDefault="00E02905" w:rsidP="00E02905">
            <w:pPr>
              <w:pStyle w:val="TAB"/>
            </w:pPr>
          </w:p>
        </w:tc>
      </w:tr>
      <w:tr w:rsidR="00E02905" w14:paraId="20E6867B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6CF2B" w14:textId="330EDDF8" w:rsidR="00E02905" w:rsidRDefault="00E02905" w:rsidP="00E02905">
            <w:pPr>
              <w:pStyle w:val="TABG"/>
            </w:pPr>
            <w:proofErr w:type="spellStart"/>
            <w:r w:rsidRPr="002D4FE2">
              <w:t>Obiettivi</w:t>
            </w:r>
            <w:proofErr w:type="spellEnd"/>
            <w:r w:rsidRPr="002D4FE2">
              <w:t xml:space="preserve"> </w:t>
            </w:r>
            <w:proofErr w:type="spellStart"/>
            <w:r w:rsidRPr="002D4FE2">
              <w:t>minimi</w:t>
            </w:r>
            <w:proofErr w:type="spellEnd"/>
          </w:p>
        </w:tc>
      </w:tr>
      <w:tr w:rsidR="00E02905" w14:paraId="457F4075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F1402" w14:textId="77777777" w:rsidR="00E02905" w:rsidRDefault="00E02905" w:rsidP="00E02905">
            <w:pPr>
              <w:pStyle w:val="TAB"/>
            </w:pPr>
          </w:p>
        </w:tc>
      </w:tr>
      <w:tr w:rsidR="00E02905" w14:paraId="136B5018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9FEA7" w14:textId="5C664D62" w:rsidR="00E02905" w:rsidRDefault="00E02905" w:rsidP="00E02905">
            <w:pPr>
              <w:pStyle w:val="TABG"/>
            </w:pPr>
            <w:proofErr w:type="spellStart"/>
            <w:r w:rsidRPr="002D4FE2">
              <w:t>Tipologie</w:t>
            </w:r>
            <w:proofErr w:type="spellEnd"/>
            <w:r w:rsidRPr="002D4FE2">
              <w:t xml:space="preserve"> di </w:t>
            </w:r>
            <w:proofErr w:type="spellStart"/>
            <w:r w:rsidRPr="002D4FE2">
              <w:t>verifiche</w:t>
            </w:r>
            <w:proofErr w:type="spellEnd"/>
          </w:p>
        </w:tc>
      </w:tr>
      <w:tr w:rsidR="00E02905" w14:paraId="3F388BF2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0C37D" w14:textId="77777777" w:rsidR="00E02905" w:rsidRDefault="00E02905" w:rsidP="00E02905">
            <w:pPr>
              <w:pStyle w:val="TAB"/>
            </w:pPr>
          </w:p>
        </w:tc>
      </w:tr>
      <w:tr w:rsidR="00E02905" w14:paraId="5A55F129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91921" w14:textId="5BB37DB8" w:rsidR="00E02905" w:rsidRPr="00E02905" w:rsidRDefault="00E02905" w:rsidP="00E02905">
            <w:pPr>
              <w:pStyle w:val="TABG"/>
            </w:pPr>
            <w:proofErr w:type="spellStart"/>
            <w:r w:rsidRPr="002D4FE2">
              <w:t>Criteri</w:t>
            </w:r>
            <w:proofErr w:type="spellEnd"/>
            <w:r w:rsidRPr="002D4FE2">
              <w:t xml:space="preserve"> e </w:t>
            </w:r>
            <w:proofErr w:type="spellStart"/>
            <w:r w:rsidRPr="002D4FE2">
              <w:t>griglie</w:t>
            </w:r>
            <w:proofErr w:type="spellEnd"/>
            <w:r w:rsidRPr="002D4FE2">
              <w:t xml:space="preserve"> di </w:t>
            </w:r>
            <w:proofErr w:type="spellStart"/>
            <w:r w:rsidRPr="002D4FE2">
              <w:t>valutazione</w:t>
            </w:r>
            <w:proofErr w:type="spellEnd"/>
          </w:p>
        </w:tc>
      </w:tr>
      <w:tr w:rsidR="00C9237C" w14:paraId="1D7DFB33" w14:textId="77777777" w:rsidTr="00C9237C">
        <w:trPr>
          <w:trHeight w:val="20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1D326" w14:textId="77777777" w:rsidR="00C9237C" w:rsidRPr="002D4FE2" w:rsidRDefault="00C9237C" w:rsidP="00E02905">
            <w:pPr>
              <w:pStyle w:val="TABG"/>
            </w:pPr>
          </w:p>
        </w:tc>
      </w:tr>
      <w:tr w:rsidR="00FC31B7" w14:paraId="5DF25308" w14:textId="77777777" w:rsidTr="00C9237C">
        <w:trPr>
          <w:trHeight w:val="567"/>
        </w:trPr>
        <w:tc>
          <w:tcPr>
            <w:tcW w:w="3587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0254F" w14:textId="1F4C4E4D" w:rsidR="00FC31B7" w:rsidRPr="002D4FE2" w:rsidRDefault="00FC31B7" w:rsidP="00FC31B7">
            <w:pPr>
              <w:pStyle w:val="TABG"/>
            </w:pPr>
            <w:proofErr w:type="spellStart"/>
            <w:r w:rsidRPr="00860339">
              <w:t>Indicatori</w:t>
            </w:r>
            <w:proofErr w:type="spellEnd"/>
          </w:p>
        </w:tc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17D40A63" w14:textId="4D64B17F" w:rsidR="00FC31B7" w:rsidRPr="002D4FE2" w:rsidRDefault="00FC31B7" w:rsidP="00FC31B7">
            <w:pPr>
              <w:pStyle w:val="TABG"/>
            </w:pPr>
            <w:proofErr w:type="spellStart"/>
            <w:r w:rsidRPr="00860339">
              <w:t>Descrittori</w:t>
            </w:r>
            <w:proofErr w:type="spellEnd"/>
          </w:p>
        </w:tc>
        <w:tc>
          <w:tcPr>
            <w:tcW w:w="3588" w:type="dxa"/>
            <w:shd w:val="clear" w:color="auto" w:fill="F2F2F2" w:themeFill="background1" w:themeFillShade="F2"/>
            <w:vAlign w:val="center"/>
          </w:tcPr>
          <w:p w14:paraId="410E557C" w14:textId="2AFA2097" w:rsidR="00FC31B7" w:rsidRPr="002D4FE2" w:rsidRDefault="00FC31B7" w:rsidP="00FC31B7">
            <w:pPr>
              <w:pStyle w:val="TABG"/>
            </w:pPr>
            <w:r w:rsidRPr="00860339">
              <w:t>Livelli</w:t>
            </w:r>
          </w:p>
        </w:tc>
      </w:tr>
      <w:tr w:rsidR="00FC31B7" w14:paraId="1699DE64" w14:textId="77777777" w:rsidTr="009B570C">
        <w:tc>
          <w:tcPr>
            <w:tcW w:w="35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87147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166E773A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6E0BC05" w14:textId="77777777" w:rsidR="00FC31B7" w:rsidRPr="009B570C" w:rsidRDefault="00FC31B7" w:rsidP="009B570C">
            <w:pPr>
              <w:pStyle w:val="TAB"/>
            </w:pPr>
          </w:p>
        </w:tc>
      </w:tr>
      <w:tr w:rsidR="00FC31B7" w14:paraId="715806A8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1B5CD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3C98271B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3421020A" w14:textId="77777777" w:rsidR="00FC31B7" w:rsidRPr="009B570C" w:rsidRDefault="00FC31B7" w:rsidP="009B570C">
            <w:pPr>
              <w:pStyle w:val="TAB"/>
            </w:pPr>
          </w:p>
        </w:tc>
      </w:tr>
      <w:tr w:rsidR="00FC31B7" w14:paraId="6BF357DB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C17D0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14AA6520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67F638F1" w14:textId="77777777" w:rsidR="00FC31B7" w:rsidRPr="009B570C" w:rsidRDefault="00FC31B7" w:rsidP="009B570C">
            <w:pPr>
              <w:pStyle w:val="TAB"/>
            </w:pPr>
          </w:p>
        </w:tc>
      </w:tr>
      <w:tr w:rsidR="00FC31B7" w14:paraId="581446E0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81172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67B21AE7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36BEFD9D" w14:textId="77777777" w:rsidR="00FC31B7" w:rsidRPr="009B570C" w:rsidRDefault="00FC31B7" w:rsidP="009B570C">
            <w:pPr>
              <w:pStyle w:val="TAB"/>
            </w:pPr>
          </w:p>
        </w:tc>
      </w:tr>
      <w:tr w:rsidR="00FC31B7" w14:paraId="4437C8E2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EF53A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9C29367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89DAE63" w14:textId="77777777" w:rsidR="00FC31B7" w:rsidRPr="009B570C" w:rsidRDefault="00FC31B7" w:rsidP="009B570C">
            <w:pPr>
              <w:pStyle w:val="TAB"/>
            </w:pPr>
          </w:p>
        </w:tc>
      </w:tr>
      <w:tr w:rsidR="00FC31B7" w14:paraId="6FC57CF0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54F9F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ADC79DA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673B7A08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639E7104" w14:textId="77777777" w:rsidTr="009B570C">
        <w:tc>
          <w:tcPr>
            <w:tcW w:w="35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0D827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11012165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736ACF45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6E621128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29678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713368A3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5C421665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50DCA12B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91E06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014194A4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4BEFFD7E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4C8719EC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FBE1F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4BCD7A63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4DCFA9D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2CF4D1B3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A581C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013212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18EBE675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4107D89F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D868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52BF0CAF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06568A64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5EF1B595" w14:textId="77777777" w:rsidTr="009B570C">
        <w:tc>
          <w:tcPr>
            <w:tcW w:w="35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B75A6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54D1E9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1A9B9D64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18C8A3C1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FEE11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38ECF351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753F4F0D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49665AE4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3EEAAB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5CBD8DDE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6EF85F21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063F27EE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9B7DD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4DCF8DB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E7CD68A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60D24304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B86FD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49A6743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11C58028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0FECE919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1CB0A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BB72FA0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DAAE3AB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0FEEB1EC" w14:textId="77777777" w:rsidTr="009B570C">
        <w:tc>
          <w:tcPr>
            <w:tcW w:w="35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777A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11E6913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555DF0E0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25531068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C5777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67245AED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78C1291C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41C226E7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93BB8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3D650F2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6903618C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1091DC43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B4D1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59A9A879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5CB1157A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4AF3F6C9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BC23E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C179E70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1260754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0832CF7C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F4B9F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5914DAFE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10222003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6A6B11E7" w14:textId="77777777" w:rsidTr="009B570C">
        <w:tc>
          <w:tcPr>
            <w:tcW w:w="358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6F4B2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64262482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65372E2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609EF27C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AC7E6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54F39B7E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20A121EB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5E2F5C41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96F24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66B987BA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7698C7A1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2DDE7365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311B0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5CFA723D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0EFD7E2E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3C929950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DA483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229CFF9F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7C073BEB" w14:textId="77777777" w:rsidR="00FC31B7" w:rsidRPr="009B570C" w:rsidRDefault="00FC31B7" w:rsidP="009B570C">
            <w:pPr>
              <w:pStyle w:val="TAB"/>
            </w:pPr>
          </w:p>
        </w:tc>
      </w:tr>
      <w:tr w:rsidR="00FC31B7" w:rsidRPr="002D4FE2" w14:paraId="6A5729CD" w14:textId="77777777" w:rsidTr="009B570C">
        <w:tc>
          <w:tcPr>
            <w:tcW w:w="358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05E1D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7" w:type="dxa"/>
            <w:vAlign w:val="center"/>
          </w:tcPr>
          <w:p w14:paraId="11F76664" w14:textId="77777777" w:rsidR="00FC31B7" w:rsidRPr="009B570C" w:rsidRDefault="00FC31B7" w:rsidP="009B570C">
            <w:pPr>
              <w:pStyle w:val="TAB"/>
            </w:pPr>
          </w:p>
        </w:tc>
        <w:tc>
          <w:tcPr>
            <w:tcW w:w="3588" w:type="dxa"/>
            <w:vAlign w:val="center"/>
          </w:tcPr>
          <w:p w14:paraId="5B1FB45D" w14:textId="77777777" w:rsidR="00FC31B7" w:rsidRPr="009B570C" w:rsidRDefault="00FC31B7" w:rsidP="009B570C">
            <w:pPr>
              <w:pStyle w:val="TAB"/>
            </w:pPr>
          </w:p>
        </w:tc>
      </w:tr>
      <w:tr w:rsidR="0046447B" w:rsidRPr="002D4FE2" w14:paraId="4AB07CC5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006C5" w14:textId="3C93A54D" w:rsidR="0046447B" w:rsidRPr="002D4FE2" w:rsidRDefault="0046447B" w:rsidP="0046447B">
            <w:pPr>
              <w:pStyle w:val="TABG"/>
            </w:pPr>
            <w:proofErr w:type="spellStart"/>
            <w:r w:rsidRPr="0046447B">
              <w:t>Contenuti</w:t>
            </w:r>
            <w:proofErr w:type="spellEnd"/>
            <w:r w:rsidRPr="0046447B">
              <w:t xml:space="preserve"> </w:t>
            </w:r>
            <w:proofErr w:type="spellStart"/>
            <w:r w:rsidRPr="0046447B">
              <w:t>svolti</w:t>
            </w:r>
            <w:proofErr w:type="spellEnd"/>
            <w:r w:rsidRPr="0046447B">
              <w:t xml:space="preserve">: moduli e </w:t>
            </w:r>
            <w:proofErr w:type="spellStart"/>
            <w:r w:rsidRPr="0046447B">
              <w:t>unità</w:t>
            </w:r>
            <w:proofErr w:type="spellEnd"/>
            <w:r w:rsidRPr="0046447B">
              <w:t xml:space="preserve"> </w:t>
            </w:r>
            <w:proofErr w:type="spellStart"/>
            <w:r w:rsidRPr="0046447B">
              <w:t>didattiche</w:t>
            </w:r>
            <w:proofErr w:type="spellEnd"/>
          </w:p>
        </w:tc>
      </w:tr>
      <w:tr w:rsidR="009B570C" w:rsidRPr="002D4FE2" w14:paraId="35E3AB08" w14:textId="77777777" w:rsidTr="00C9237C">
        <w:trPr>
          <w:trHeight w:val="567"/>
        </w:trPr>
        <w:tc>
          <w:tcPr>
            <w:tcW w:w="3587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1F518" w14:textId="0EB47EBC" w:rsidR="009B570C" w:rsidRPr="002D4FE2" w:rsidRDefault="009B570C" w:rsidP="009B570C">
            <w:pPr>
              <w:pStyle w:val="TABG"/>
            </w:pPr>
            <w:r>
              <w:t>Modulo</w:t>
            </w:r>
          </w:p>
        </w:tc>
        <w:tc>
          <w:tcPr>
            <w:tcW w:w="7175" w:type="dxa"/>
            <w:gridSpan w:val="2"/>
            <w:shd w:val="clear" w:color="auto" w:fill="F2F2F2" w:themeFill="background1" w:themeFillShade="F2"/>
            <w:vAlign w:val="center"/>
          </w:tcPr>
          <w:p w14:paraId="4127FB62" w14:textId="3D6EAFD0" w:rsidR="009B570C" w:rsidRPr="002D4FE2" w:rsidRDefault="009B570C" w:rsidP="009B570C">
            <w:pPr>
              <w:pStyle w:val="TABG"/>
            </w:pPr>
            <w:proofErr w:type="spellStart"/>
            <w:r>
              <w:t>Contenuti</w:t>
            </w:r>
            <w:proofErr w:type="spellEnd"/>
          </w:p>
        </w:tc>
      </w:tr>
      <w:tr w:rsidR="009B570C" w:rsidRPr="002D4FE2" w14:paraId="722DAC24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CC0FF" w14:textId="33A9BDD9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7A24D5DE" w14:textId="7B602CF5" w:rsidR="009B570C" w:rsidRPr="009B570C" w:rsidRDefault="009B570C" w:rsidP="009B570C">
            <w:pPr>
              <w:pStyle w:val="TAB"/>
            </w:pPr>
          </w:p>
        </w:tc>
      </w:tr>
      <w:tr w:rsidR="009B570C" w:rsidRPr="002D4FE2" w14:paraId="4C8224FA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CD00E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078676A4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0369C61E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61D2D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4F8A303F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1B7C26BD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1B30C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363E9F90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262F92B6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29386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6AD2706A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57D45BBD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73E7A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763484B7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5F69A3DD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11517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6932DD88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7C41CA16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C4CBB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12986AB1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54CACFE5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D66A3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771752A7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36CA642B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3BAB1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674E02B2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5A8AEB20" w14:textId="77777777" w:rsidTr="00C9237C">
        <w:trPr>
          <w:trHeight w:val="567"/>
        </w:trPr>
        <w:tc>
          <w:tcPr>
            <w:tcW w:w="1076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6AAFF" w14:textId="1DAD1600" w:rsidR="009B570C" w:rsidRPr="002D4FE2" w:rsidRDefault="009B570C" w:rsidP="009B570C">
            <w:pPr>
              <w:pStyle w:val="TABG"/>
            </w:pPr>
            <w:r w:rsidRPr="009B570C">
              <w:t xml:space="preserve">Moduli </w:t>
            </w:r>
            <w:proofErr w:type="spellStart"/>
            <w:r w:rsidRPr="009B570C">
              <w:t>interdisciplinari</w:t>
            </w:r>
            <w:proofErr w:type="spellEnd"/>
          </w:p>
        </w:tc>
      </w:tr>
      <w:tr w:rsidR="009B570C" w:rsidRPr="002D4FE2" w14:paraId="608C5201" w14:textId="77777777" w:rsidTr="00C9237C">
        <w:trPr>
          <w:trHeight w:val="567"/>
        </w:trPr>
        <w:tc>
          <w:tcPr>
            <w:tcW w:w="3587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FDEC9E" w14:textId="77777777" w:rsidR="009B570C" w:rsidRPr="002D4FE2" w:rsidRDefault="009B570C" w:rsidP="00451016">
            <w:pPr>
              <w:pStyle w:val="TABG"/>
            </w:pPr>
            <w:r>
              <w:t>Modulo</w:t>
            </w:r>
          </w:p>
        </w:tc>
        <w:tc>
          <w:tcPr>
            <w:tcW w:w="7175" w:type="dxa"/>
            <w:gridSpan w:val="2"/>
            <w:shd w:val="clear" w:color="auto" w:fill="F2F2F2" w:themeFill="background1" w:themeFillShade="F2"/>
            <w:vAlign w:val="center"/>
          </w:tcPr>
          <w:p w14:paraId="4F6B403D" w14:textId="77777777" w:rsidR="009B570C" w:rsidRPr="002D4FE2" w:rsidRDefault="009B570C" w:rsidP="00451016">
            <w:pPr>
              <w:pStyle w:val="TABG"/>
            </w:pPr>
            <w:proofErr w:type="spellStart"/>
            <w:r>
              <w:t>Contenuti</w:t>
            </w:r>
            <w:proofErr w:type="spellEnd"/>
          </w:p>
        </w:tc>
      </w:tr>
      <w:tr w:rsidR="009B570C" w:rsidRPr="002D4FE2" w14:paraId="53F217BD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2D525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7327ABAE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5EFA7BEB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5A33A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66D39B52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7A4919E2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0CC20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6453B4B9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671FFCFD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2FCE5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135CB888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663AC79B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96FF8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238952D0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36402B9A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88189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795E6B1D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35BCA356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5745B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55DDB6DA" w14:textId="77777777" w:rsidR="009B570C" w:rsidRPr="009B570C" w:rsidRDefault="009B570C" w:rsidP="009B570C">
            <w:pPr>
              <w:pStyle w:val="TAB"/>
            </w:pPr>
          </w:p>
        </w:tc>
      </w:tr>
      <w:tr w:rsidR="009B570C" w:rsidRPr="002D4FE2" w14:paraId="1BD7B397" w14:textId="77777777" w:rsidTr="009B570C">
        <w:tc>
          <w:tcPr>
            <w:tcW w:w="35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2E16D" w14:textId="77777777" w:rsidR="009B570C" w:rsidRPr="009B570C" w:rsidRDefault="009B570C" w:rsidP="009B570C">
            <w:pPr>
              <w:pStyle w:val="TAB"/>
            </w:pPr>
          </w:p>
        </w:tc>
        <w:tc>
          <w:tcPr>
            <w:tcW w:w="7175" w:type="dxa"/>
            <w:gridSpan w:val="2"/>
            <w:vAlign w:val="center"/>
          </w:tcPr>
          <w:p w14:paraId="551EDB80" w14:textId="77777777" w:rsidR="009B570C" w:rsidRPr="009B570C" w:rsidRDefault="009B570C" w:rsidP="009B570C">
            <w:pPr>
              <w:pStyle w:val="TAB"/>
            </w:pPr>
          </w:p>
        </w:tc>
      </w:tr>
    </w:tbl>
    <w:p w14:paraId="091909C2" w14:textId="77777777" w:rsidR="00E02905" w:rsidRDefault="00E02905" w:rsidP="00E02905">
      <w:pPr>
        <w:pStyle w:val="NORM"/>
      </w:pPr>
    </w:p>
    <w:sectPr w:rsidR="00E02905" w:rsidSect="00C45FD0">
      <w:foot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C6E4" w14:textId="77777777" w:rsidR="00692230" w:rsidRDefault="00692230" w:rsidP="00845C9B">
      <w:r>
        <w:separator/>
      </w:r>
    </w:p>
  </w:endnote>
  <w:endnote w:type="continuationSeparator" w:id="0">
    <w:p w14:paraId="72EF5077" w14:textId="77777777" w:rsidR="00692230" w:rsidRDefault="00692230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72BC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E0D7" w14:textId="77777777" w:rsidR="00692230" w:rsidRDefault="00692230" w:rsidP="00845C9B">
      <w:r>
        <w:separator/>
      </w:r>
    </w:p>
  </w:footnote>
  <w:footnote w:type="continuationSeparator" w:id="0">
    <w:p w14:paraId="7AE7E033" w14:textId="77777777" w:rsidR="00692230" w:rsidRDefault="00692230" w:rsidP="0084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3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5C49CA"/>
    <w:multiLevelType w:val="hybridMultilevel"/>
    <w:tmpl w:val="05D411AE"/>
    <w:lvl w:ilvl="0" w:tplc="9DD47DD4">
      <w:start w:val="1"/>
      <w:numFmt w:val="bullet"/>
      <w:pStyle w:val="NORMELE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9A215D2"/>
    <w:multiLevelType w:val="hybridMultilevel"/>
    <w:tmpl w:val="FAD2F9C8"/>
    <w:lvl w:ilvl="0" w:tplc="11043746">
      <w:start w:val="1"/>
      <w:numFmt w:val="bullet"/>
      <w:pStyle w:val="TABEL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3"/>
  </w:num>
  <w:num w:numId="2" w16cid:durableId="1040328113">
    <w:abstractNumId w:val="0"/>
  </w:num>
  <w:num w:numId="3" w16cid:durableId="532840152">
    <w:abstractNumId w:val="2"/>
  </w:num>
  <w:num w:numId="4" w16cid:durableId="1912345806">
    <w:abstractNumId w:val="1"/>
  </w:num>
  <w:num w:numId="5" w16cid:durableId="926379702">
    <w:abstractNumId w:val="4"/>
  </w:num>
  <w:num w:numId="6" w16cid:durableId="915630396">
    <w:abstractNumId w:val="7"/>
  </w:num>
  <w:num w:numId="7" w16cid:durableId="1343361632">
    <w:abstractNumId w:val="9"/>
  </w:num>
  <w:num w:numId="8" w16cid:durableId="1931347733">
    <w:abstractNumId w:val="8"/>
  </w:num>
  <w:num w:numId="9" w16cid:durableId="1773620293">
    <w:abstractNumId w:val="6"/>
  </w:num>
  <w:num w:numId="10" w16cid:durableId="90028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05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4352"/>
    <w:rsid w:val="000A26F1"/>
    <w:rsid w:val="000A5773"/>
    <w:rsid w:val="000B0A7A"/>
    <w:rsid w:val="000B38B1"/>
    <w:rsid w:val="000C249A"/>
    <w:rsid w:val="000E1614"/>
    <w:rsid w:val="000E5BDE"/>
    <w:rsid w:val="000F0408"/>
    <w:rsid w:val="00101FDF"/>
    <w:rsid w:val="00112BBF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71C56"/>
    <w:rsid w:val="00185DC2"/>
    <w:rsid w:val="0019174A"/>
    <w:rsid w:val="001A20E2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74CDE"/>
    <w:rsid w:val="00282F2D"/>
    <w:rsid w:val="0028585C"/>
    <w:rsid w:val="0029518A"/>
    <w:rsid w:val="00296D2D"/>
    <w:rsid w:val="00297C7F"/>
    <w:rsid w:val="002A202D"/>
    <w:rsid w:val="002A337F"/>
    <w:rsid w:val="002B266D"/>
    <w:rsid w:val="002C201F"/>
    <w:rsid w:val="002C553A"/>
    <w:rsid w:val="002E71ED"/>
    <w:rsid w:val="002F2440"/>
    <w:rsid w:val="002F4D1A"/>
    <w:rsid w:val="00303C2E"/>
    <w:rsid w:val="00316F08"/>
    <w:rsid w:val="003178F3"/>
    <w:rsid w:val="003220F0"/>
    <w:rsid w:val="00324657"/>
    <w:rsid w:val="0032795A"/>
    <w:rsid w:val="00340182"/>
    <w:rsid w:val="00341A5D"/>
    <w:rsid w:val="00351273"/>
    <w:rsid w:val="0035330B"/>
    <w:rsid w:val="003561CC"/>
    <w:rsid w:val="00366955"/>
    <w:rsid w:val="00367294"/>
    <w:rsid w:val="00380D0F"/>
    <w:rsid w:val="00384485"/>
    <w:rsid w:val="003932D7"/>
    <w:rsid w:val="00395480"/>
    <w:rsid w:val="003A208E"/>
    <w:rsid w:val="003A42A5"/>
    <w:rsid w:val="003C15CD"/>
    <w:rsid w:val="003C3636"/>
    <w:rsid w:val="003D48CD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8D5"/>
    <w:rsid w:val="00452CB4"/>
    <w:rsid w:val="00462ABD"/>
    <w:rsid w:val="0046447B"/>
    <w:rsid w:val="004728D9"/>
    <w:rsid w:val="004817EE"/>
    <w:rsid w:val="00484FDB"/>
    <w:rsid w:val="004932D9"/>
    <w:rsid w:val="004B1D18"/>
    <w:rsid w:val="004B5DC8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427E4"/>
    <w:rsid w:val="006457E6"/>
    <w:rsid w:val="00645A72"/>
    <w:rsid w:val="006510F4"/>
    <w:rsid w:val="0066254C"/>
    <w:rsid w:val="00675EED"/>
    <w:rsid w:val="006801F5"/>
    <w:rsid w:val="00692230"/>
    <w:rsid w:val="006936BF"/>
    <w:rsid w:val="006C1CBD"/>
    <w:rsid w:val="006E0406"/>
    <w:rsid w:val="006F6CBE"/>
    <w:rsid w:val="00701702"/>
    <w:rsid w:val="0070218D"/>
    <w:rsid w:val="007057E1"/>
    <w:rsid w:val="00713A85"/>
    <w:rsid w:val="00720488"/>
    <w:rsid w:val="00724298"/>
    <w:rsid w:val="007358CC"/>
    <w:rsid w:val="00741E22"/>
    <w:rsid w:val="00745A7B"/>
    <w:rsid w:val="00750341"/>
    <w:rsid w:val="00751C39"/>
    <w:rsid w:val="0076711F"/>
    <w:rsid w:val="00780106"/>
    <w:rsid w:val="0078206B"/>
    <w:rsid w:val="00786786"/>
    <w:rsid w:val="00790656"/>
    <w:rsid w:val="0079206B"/>
    <w:rsid w:val="007A4E82"/>
    <w:rsid w:val="007B209B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45C9B"/>
    <w:rsid w:val="00845F4A"/>
    <w:rsid w:val="00854CC5"/>
    <w:rsid w:val="00854EB2"/>
    <w:rsid w:val="00855348"/>
    <w:rsid w:val="00862552"/>
    <w:rsid w:val="00867728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5B7F"/>
    <w:rsid w:val="00937F23"/>
    <w:rsid w:val="00944A56"/>
    <w:rsid w:val="00945791"/>
    <w:rsid w:val="009611C2"/>
    <w:rsid w:val="00962B90"/>
    <w:rsid w:val="00962F91"/>
    <w:rsid w:val="009647CF"/>
    <w:rsid w:val="00964FB7"/>
    <w:rsid w:val="009740C3"/>
    <w:rsid w:val="00981132"/>
    <w:rsid w:val="00983E7F"/>
    <w:rsid w:val="009948F4"/>
    <w:rsid w:val="00995A8A"/>
    <w:rsid w:val="009973F6"/>
    <w:rsid w:val="009B1DFB"/>
    <w:rsid w:val="009B570C"/>
    <w:rsid w:val="009C7699"/>
    <w:rsid w:val="009D5760"/>
    <w:rsid w:val="009D5A32"/>
    <w:rsid w:val="00A02AC2"/>
    <w:rsid w:val="00A377B5"/>
    <w:rsid w:val="00A415EF"/>
    <w:rsid w:val="00A44518"/>
    <w:rsid w:val="00A51E84"/>
    <w:rsid w:val="00A604AD"/>
    <w:rsid w:val="00A66A41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513C"/>
    <w:rsid w:val="00C267A7"/>
    <w:rsid w:val="00C3305B"/>
    <w:rsid w:val="00C3317D"/>
    <w:rsid w:val="00C36EB9"/>
    <w:rsid w:val="00C40E70"/>
    <w:rsid w:val="00C45FD0"/>
    <w:rsid w:val="00C46ADF"/>
    <w:rsid w:val="00C4717A"/>
    <w:rsid w:val="00C53D56"/>
    <w:rsid w:val="00C66CAF"/>
    <w:rsid w:val="00C71145"/>
    <w:rsid w:val="00C836F9"/>
    <w:rsid w:val="00C92200"/>
    <w:rsid w:val="00C9237C"/>
    <w:rsid w:val="00C92B62"/>
    <w:rsid w:val="00CA4D20"/>
    <w:rsid w:val="00CC5A04"/>
    <w:rsid w:val="00CD0EA4"/>
    <w:rsid w:val="00CD369C"/>
    <w:rsid w:val="00CD6648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F2"/>
    <w:rsid w:val="00D95E2F"/>
    <w:rsid w:val="00DA04E2"/>
    <w:rsid w:val="00DA51DE"/>
    <w:rsid w:val="00DB29B7"/>
    <w:rsid w:val="00DB5A0C"/>
    <w:rsid w:val="00DC0383"/>
    <w:rsid w:val="00DC09B7"/>
    <w:rsid w:val="00DE09FD"/>
    <w:rsid w:val="00DF3489"/>
    <w:rsid w:val="00DF4464"/>
    <w:rsid w:val="00DF6D1D"/>
    <w:rsid w:val="00DF71A1"/>
    <w:rsid w:val="00E02905"/>
    <w:rsid w:val="00E0500E"/>
    <w:rsid w:val="00E07F32"/>
    <w:rsid w:val="00E252E1"/>
    <w:rsid w:val="00E40F65"/>
    <w:rsid w:val="00E446CA"/>
    <w:rsid w:val="00E44F48"/>
    <w:rsid w:val="00E5129E"/>
    <w:rsid w:val="00E67065"/>
    <w:rsid w:val="00E76880"/>
    <w:rsid w:val="00E82906"/>
    <w:rsid w:val="00E866D7"/>
    <w:rsid w:val="00E90032"/>
    <w:rsid w:val="00E9263B"/>
    <w:rsid w:val="00E96134"/>
    <w:rsid w:val="00EA5485"/>
    <w:rsid w:val="00EB3B2C"/>
    <w:rsid w:val="00EB60F2"/>
    <w:rsid w:val="00EC3A53"/>
    <w:rsid w:val="00EE4253"/>
    <w:rsid w:val="00EF1338"/>
    <w:rsid w:val="00F1236C"/>
    <w:rsid w:val="00F43D5D"/>
    <w:rsid w:val="00F51B56"/>
    <w:rsid w:val="00F54E93"/>
    <w:rsid w:val="00F83BEF"/>
    <w:rsid w:val="00F85832"/>
    <w:rsid w:val="00F86032"/>
    <w:rsid w:val="00F87847"/>
    <w:rsid w:val="00F96D29"/>
    <w:rsid w:val="00FA10C6"/>
    <w:rsid w:val="00FC31B7"/>
    <w:rsid w:val="00FD55A3"/>
    <w:rsid w:val="00FE07DB"/>
    <w:rsid w:val="00FE325C"/>
    <w:rsid w:val="00FF2CE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CEADB"/>
  <w15:chartTrackingRefBased/>
  <w15:docId w15:val="{D2B39857-84EA-4953-907E-91BD5A9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C3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NORMELE">
    <w:name w:val="NORM ELE"/>
    <w:basedOn w:val="NORM"/>
    <w:link w:val="NORMELECarattere"/>
    <w:qFormat/>
    <w:rsid w:val="007E10F1"/>
    <w:pPr>
      <w:numPr>
        <w:numId w:val="10"/>
      </w:numPr>
      <w:tabs>
        <w:tab w:val="clear" w:pos="10773"/>
        <w:tab w:val="right" w:leader="underscore" w:pos="10772"/>
      </w:tabs>
      <w:ind w:left="568" w:hanging="284"/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ABELE">
    <w:name w:val="TAB ELE"/>
    <w:basedOn w:val="TAB"/>
    <w:link w:val="TABELECarattere"/>
    <w:qFormat/>
    <w:rsid w:val="007E10F1"/>
    <w:pPr>
      <w:numPr>
        <w:numId w:val="9"/>
      </w:numPr>
      <w:spacing w:line="276" w:lineRule="auto"/>
      <w:ind w:left="284" w:hanging="284"/>
    </w:pPr>
  </w:style>
  <w:style w:type="character" w:customStyle="1" w:styleId="NORMELECarattere">
    <w:name w:val="NORM ELE Carattere"/>
    <w:basedOn w:val="Carpredefinitoparagrafo"/>
    <w:link w:val="NORMELE"/>
    <w:rsid w:val="007E10F1"/>
    <w:rPr>
      <w:rFonts w:ascii="Times New Roman" w:hAnsi="Times New Roman"/>
      <w:spacing w:val="-1"/>
      <w:kern w:val="0"/>
      <w:sz w:val="20"/>
      <w:szCs w:val="32"/>
      <w:lang w:val="en-US"/>
      <w14:ligatures w14:val="none"/>
    </w:rPr>
  </w:style>
  <w:style w:type="character" w:customStyle="1" w:styleId="TABELECarattere">
    <w:name w:val="TAB ELE Carattere"/>
    <w:basedOn w:val="NORMELECarattere"/>
    <w:link w:val="TABELE"/>
    <w:rsid w:val="007E10F1"/>
    <w:rPr>
      <w:rFonts w:ascii="Times New Roman" w:hAnsi="Times New Roman"/>
      <w:spacing w:val="-1"/>
      <w:kern w:val="0"/>
      <w:sz w:val="16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432BD0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432BD0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64FB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64FB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13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6</cp:revision>
  <dcterms:created xsi:type="dcterms:W3CDTF">2025-10-04T16:15:00Z</dcterms:created>
  <dcterms:modified xsi:type="dcterms:W3CDTF">2025-10-04T17:34:00Z</dcterms:modified>
</cp:coreProperties>
</file>