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A8E9" w14:textId="715BA762" w:rsidR="002A46C3" w:rsidRDefault="00DB7EE7" w:rsidP="00DB7EE7">
      <w:pPr>
        <w:pStyle w:val="Titolo2"/>
        <w:jc w:val="center"/>
      </w:pPr>
      <w:r w:rsidRPr="00DB7EE7">
        <w:t>AUTORIZZAZIONE DEL DIRIGENTE SCOLASTICO ALLA</w:t>
      </w:r>
      <w:r w:rsidR="006251D5">
        <w:t xml:space="preserve"> </w:t>
      </w:r>
      <w:r w:rsidRPr="00DB7EE7">
        <w:rPr>
          <w:rStyle w:val="Titolo1Carattere"/>
          <w:b/>
          <w:bCs w:val="0"/>
          <w:sz w:val="32"/>
          <w:szCs w:val="44"/>
        </w:rPr>
        <w:t>VISITA GUIDATA/USCITA DIDATTICA/VIAGGIO DI ISTRUZIONE/</w:t>
      </w:r>
      <w:r w:rsidRPr="00DB7EE7">
        <w:t>SCAMBIO CULTURALE/SOGGIORNO LINGUISTICO</w:t>
      </w:r>
    </w:p>
    <w:p w14:paraId="38BDF4BD" w14:textId="77777777" w:rsidR="00DB7EE7" w:rsidRPr="00DB7EE7" w:rsidRDefault="00DB7EE7" w:rsidP="00DB7EE7">
      <w:pPr>
        <w:pStyle w:val="NORM"/>
      </w:pPr>
    </w:p>
    <w:p w14:paraId="23F5A294" w14:textId="4C529394" w:rsidR="00A240D1" w:rsidRDefault="00D6315F" w:rsidP="00A240D1">
      <w:pPr>
        <w:pStyle w:val="NORMG"/>
      </w:pPr>
      <w:proofErr w:type="spellStart"/>
      <w:r w:rsidRPr="00A240D1">
        <w:t>Oggetto</w:t>
      </w:r>
      <w:proofErr w:type="spellEnd"/>
      <w:r w:rsidRPr="00A240D1">
        <w:t xml:space="preserve">: </w:t>
      </w:r>
      <w:r w:rsidR="00A240D1">
        <w:t>V</w:t>
      </w:r>
      <w:r w:rsidR="00A240D1" w:rsidRPr="00A240D1">
        <w:t xml:space="preserve">isita </w:t>
      </w:r>
      <w:proofErr w:type="spellStart"/>
      <w:r w:rsidR="00A240D1" w:rsidRPr="00A240D1">
        <w:t>guidata</w:t>
      </w:r>
      <w:proofErr w:type="spellEnd"/>
      <w:r w:rsidR="00A240D1" w:rsidRPr="00A240D1">
        <w:t>/</w:t>
      </w:r>
      <w:proofErr w:type="spellStart"/>
      <w:r w:rsidR="00A240D1" w:rsidRPr="00A240D1">
        <w:t>uscita</w:t>
      </w:r>
      <w:proofErr w:type="spellEnd"/>
      <w:r w:rsidR="00A240D1" w:rsidRPr="00A240D1">
        <w:t xml:space="preserve"> </w:t>
      </w:r>
      <w:proofErr w:type="spellStart"/>
      <w:r w:rsidR="00A240D1" w:rsidRPr="00A240D1">
        <w:t>didattica</w:t>
      </w:r>
      <w:proofErr w:type="spellEnd"/>
      <w:r w:rsidR="00A240D1" w:rsidRPr="00A240D1">
        <w:t>/</w:t>
      </w:r>
      <w:proofErr w:type="spellStart"/>
      <w:r w:rsidR="00A240D1" w:rsidRPr="00A240D1">
        <w:t>viaggio</w:t>
      </w:r>
      <w:proofErr w:type="spellEnd"/>
      <w:r w:rsidR="00A240D1" w:rsidRPr="00A240D1">
        <w:t xml:space="preserve"> di </w:t>
      </w:r>
      <w:proofErr w:type="spellStart"/>
      <w:r w:rsidR="00A240D1" w:rsidRPr="00A240D1">
        <w:t>istruzione</w:t>
      </w:r>
      <w:proofErr w:type="spellEnd"/>
      <w:r w:rsidR="00A240D1" w:rsidRPr="00A240D1">
        <w:t>/</w:t>
      </w:r>
      <w:proofErr w:type="spellStart"/>
      <w:r w:rsidR="00A240D1" w:rsidRPr="00A240D1">
        <w:t>scambio</w:t>
      </w:r>
      <w:proofErr w:type="spellEnd"/>
      <w:r w:rsidR="00A240D1" w:rsidRPr="00A240D1">
        <w:t xml:space="preserve"> </w:t>
      </w:r>
      <w:proofErr w:type="spellStart"/>
      <w:r w:rsidR="00A240D1" w:rsidRPr="00A240D1">
        <w:t>culturale</w:t>
      </w:r>
      <w:proofErr w:type="spellEnd"/>
      <w:r w:rsidR="00A240D1" w:rsidRPr="00A240D1">
        <w:t>/</w:t>
      </w:r>
      <w:proofErr w:type="spellStart"/>
      <w:r w:rsidR="00A240D1" w:rsidRPr="00A240D1">
        <w:t>soggiorno</w:t>
      </w:r>
      <w:proofErr w:type="spellEnd"/>
      <w:r w:rsidR="00A240D1" w:rsidRPr="00A240D1">
        <w:t xml:space="preserve"> </w:t>
      </w:r>
      <w:proofErr w:type="spellStart"/>
      <w:r w:rsidR="00A240D1" w:rsidRPr="00A240D1">
        <w:t>linguistico</w:t>
      </w:r>
      <w:proofErr w:type="spellEnd"/>
    </w:p>
    <w:p w14:paraId="49D979A7" w14:textId="77777777" w:rsidR="00A240D1" w:rsidRPr="00A240D1" w:rsidRDefault="00A240D1" w:rsidP="00A240D1">
      <w:pPr>
        <w:pStyle w:val="NORM"/>
      </w:pPr>
    </w:p>
    <w:p w14:paraId="00A43AA5" w14:textId="216ABFBD" w:rsidR="00D6315F" w:rsidRDefault="00D6315F" w:rsidP="00A240D1">
      <w:pPr>
        <w:pStyle w:val="ELEN"/>
        <w:numPr>
          <w:ilvl w:val="0"/>
          <w:numId w:val="27"/>
        </w:numPr>
        <w:rPr>
          <w:spacing w:val="-5"/>
        </w:rPr>
      </w:pPr>
      <w:r>
        <w:t>Vista</w:t>
      </w:r>
      <w:r>
        <w:rPr>
          <w:spacing w:val="-5"/>
        </w:rPr>
        <w:t xml:space="preserve"> </w:t>
      </w:r>
      <w:proofErr w:type="spellStart"/>
      <w:r>
        <w:t>l'assunzione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dichiarazione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t>responsabilità</w:t>
      </w:r>
      <w:proofErr w:type="spellEnd"/>
      <w:r>
        <w:rPr>
          <w:spacing w:val="-5"/>
        </w:rPr>
        <w:t xml:space="preserve"> </w:t>
      </w:r>
      <w:proofErr w:type="spellStart"/>
      <w:r>
        <w:t>presentata</w:t>
      </w:r>
      <w:proofErr w:type="spellEnd"/>
      <w:r w:rsidR="002A46C3">
        <w:rPr>
          <w:spacing w:val="-5"/>
        </w:rPr>
        <w:t>;</w:t>
      </w:r>
    </w:p>
    <w:p w14:paraId="376A6CB0" w14:textId="270DADD5" w:rsidR="00D6315F" w:rsidRDefault="00D6315F" w:rsidP="00A240D1">
      <w:pPr>
        <w:pStyle w:val="ELEN"/>
        <w:numPr>
          <w:ilvl w:val="0"/>
          <w:numId w:val="27"/>
        </w:numPr>
      </w:pPr>
      <w:proofErr w:type="spellStart"/>
      <w:r>
        <w:t>Controllata</w:t>
      </w:r>
      <w:proofErr w:type="spellEnd"/>
      <w:r>
        <w:t xml:space="preserve"> la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presentata</w:t>
      </w:r>
      <w:proofErr w:type="spellEnd"/>
      <w:r w:rsidR="002A46C3">
        <w:t>.</w:t>
      </w:r>
    </w:p>
    <w:p w14:paraId="63F2F837" w14:textId="77777777" w:rsidR="00815BA5" w:rsidRPr="00BD2B79" w:rsidRDefault="00815BA5" w:rsidP="00815BA5">
      <w:pPr>
        <w:pStyle w:val="NORM"/>
      </w:pPr>
    </w:p>
    <w:p w14:paraId="08D85DE1" w14:textId="77777777" w:rsidR="00D6315F" w:rsidRDefault="00D6315F" w:rsidP="002A46C3">
      <w:pPr>
        <w:pStyle w:val="Titolo3"/>
        <w:jc w:val="center"/>
      </w:pPr>
      <w:r>
        <w:t xml:space="preserve">SI </w:t>
      </w:r>
      <w:r w:rsidRPr="002A46C3">
        <w:t>AUTORIZZA</w:t>
      </w:r>
    </w:p>
    <w:p w14:paraId="6F9639AE" w14:textId="77777777" w:rsidR="00D6315F" w:rsidRDefault="00D6315F" w:rsidP="00D6315F">
      <w:pPr>
        <w:pStyle w:val="Corpotesto"/>
        <w:rPr>
          <w:b w:val="0"/>
          <w:sz w:val="20"/>
        </w:rPr>
      </w:pPr>
    </w:p>
    <w:p w14:paraId="2523FC35" w14:textId="77777777" w:rsidR="00D11E7A" w:rsidRDefault="00D6315F" w:rsidP="002A46C3">
      <w:pPr>
        <w:pStyle w:val="NORM"/>
        <w:rPr>
          <w:spacing w:val="-12"/>
        </w:rPr>
      </w:pPr>
      <w:r>
        <w:t>la/le</w:t>
      </w:r>
      <w:r>
        <w:rPr>
          <w:spacing w:val="-15"/>
        </w:rPr>
        <w:t xml:space="preserve"> </w:t>
      </w:r>
      <w:proofErr w:type="spellStart"/>
      <w:r>
        <w:t>classe</w:t>
      </w:r>
      <w:proofErr w:type="spellEnd"/>
      <w:r>
        <w:t>/</w:t>
      </w:r>
      <w:proofErr w:type="spellStart"/>
      <w:r>
        <w:t>i</w:t>
      </w:r>
      <w:proofErr w:type="spellEnd"/>
      <w:r>
        <w:t xml:space="preserve"> </w:t>
      </w:r>
      <w:r w:rsidR="002A46C3">
        <w:t>_______________________________________ al</w:t>
      </w:r>
      <w:r w:rsidR="002A46C3">
        <w:rPr>
          <w:spacing w:val="-2"/>
        </w:rPr>
        <w:t xml:space="preserve"> </w:t>
      </w:r>
      <w:proofErr w:type="spellStart"/>
      <w:r w:rsidR="002A46C3">
        <w:t>viaggio</w:t>
      </w:r>
      <w:proofErr w:type="spellEnd"/>
      <w:r w:rsidR="002A46C3">
        <w:t>/</w:t>
      </w:r>
      <w:proofErr w:type="spellStart"/>
      <w:r w:rsidR="002A46C3">
        <w:t>scambio</w:t>
      </w:r>
      <w:proofErr w:type="spellEnd"/>
      <w:r w:rsidR="002A46C3">
        <w:t xml:space="preserve">/ </w:t>
      </w:r>
      <w:r w:rsidR="002A46C3">
        <w:rPr>
          <w:spacing w:val="-12"/>
        </w:rPr>
        <w:t>a</w:t>
      </w:r>
      <w:r w:rsidR="00D11E7A">
        <w:rPr>
          <w:spacing w:val="-12"/>
        </w:rPr>
        <w:t xml:space="preserve"> </w:t>
      </w:r>
      <w:r w:rsidR="00D11E7A">
        <w:rPr>
          <w:spacing w:val="-12"/>
        </w:rPr>
        <w:tab/>
      </w:r>
    </w:p>
    <w:p w14:paraId="441690C4" w14:textId="77777777" w:rsidR="00D11E7A" w:rsidRDefault="00D11E7A" w:rsidP="002A46C3">
      <w:pPr>
        <w:pStyle w:val="NORM"/>
        <w:rPr>
          <w:spacing w:val="-12"/>
        </w:rPr>
      </w:pPr>
      <w:r>
        <w:rPr>
          <w:spacing w:val="-12"/>
        </w:rPr>
        <w:tab/>
      </w:r>
    </w:p>
    <w:p w14:paraId="335B8435" w14:textId="43062198" w:rsidR="00D6315F" w:rsidRDefault="00D6315F" w:rsidP="002A46C3">
      <w:pPr>
        <w:pStyle w:val="NORM"/>
      </w:pPr>
      <w:r>
        <w:rPr>
          <w:spacing w:val="-4"/>
        </w:rPr>
        <w:t>dal</w:t>
      </w:r>
      <w:r w:rsidR="002A46C3">
        <w:rPr>
          <w:spacing w:val="-4"/>
        </w:rPr>
        <w:t xml:space="preserve"> </w:t>
      </w:r>
      <w:r w:rsidR="00D11E7A">
        <w:rPr>
          <w:spacing w:val="-4"/>
        </w:rPr>
        <w:t xml:space="preserve">______/______/____________ </w:t>
      </w:r>
      <w:r>
        <w:rPr>
          <w:spacing w:val="-5"/>
        </w:rPr>
        <w:t>al</w:t>
      </w:r>
      <w:r>
        <w:t xml:space="preserve"> </w:t>
      </w:r>
      <w:r w:rsidR="00D11E7A">
        <w:rPr>
          <w:spacing w:val="-4"/>
        </w:rPr>
        <w:t xml:space="preserve">______/______/____________ </w:t>
      </w:r>
      <w:proofErr w:type="spellStart"/>
      <w:r>
        <w:t>accompagnata</w:t>
      </w:r>
      <w:proofErr w:type="spellEnd"/>
      <w:r>
        <w:rPr>
          <w:spacing w:val="-2"/>
        </w:rPr>
        <w:t xml:space="preserve"> </w:t>
      </w:r>
      <w:proofErr w:type="spellStart"/>
      <w:r>
        <w:t>dai</w:t>
      </w:r>
      <w:proofErr w:type="spellEnd"/>
      <w:r>
        <w:rPr>
          <w:spacing w:val="-4"/>
        </w:rPr>
        <w:t xml:space="preserve"> </w:t>
      </w:r>
      <w:proofErr w:type="spellStart"/>
      <w:r>
        <w:t>seguenti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docenti</w:t>
      </w:r>
      <w:proofErr w:type="spellEnd"/>
      <w:r>
        <w:rPr>
          <w:spacing w:val="-2"/>
        </w:rPr>
        <w:t>:</w:t>
      </w:r>
    </w:p>
    <w:p w14:paraId="1856A186" w14:textId="77777777" w:rsidR="00D11E7A" w:rsidRDefault="00D11E7A" w:rsidP="002A46C3">
      <w:pPr>
        <w:pStyle w:val="NORM"/>
        <w:rPr>
          <w:spacing w:val="-2"/>
        </w:rPr>
      </w:pPr>
    </w:p>
    <w:p w14:paraId="7415C023" w14:textId="77777777" w:rsidR="00D11E7A" w:rsidRPr="00BD2B79" w:rsidRDefault="00D11E7A" w:rsidP="00D11E7A">
      <w:pPr>
        <w:pStyle w:val="NORM"/>
      </w:pPr>
      <w:r>
        <w:rPr>
          <w:spacing w:val="-2"/>
        </w:rPr>
        <w:t>Prof. _________________________ 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0178FFD2" w14:textId="77777777" w:rsidR="00D11E7A" w:rsidRPr="00BD2B79" w:rsidRDefault="00D11E7A" w:rsidP="00D11E7A">
      <w:pPr>
        <w:pStyle w:val="NORM"/>
      </w:pPr>
      <w:r>
        <w:rPr>
          <w:spacing w:val="-2"/>
        </w:rPr>
        <w:t>Prof. _________________________ 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45AD08F2" w14:textId="77777777" w:rsidR="00D11E7A" w:rsidRDefault="00D11E7A" w:rsidP="002A46C3">
      <w:pPr>
        <w:pStyle w:val="NORM"/>
      </w:pPr>
    </w:p>
    <w:p w14:paraId="28546461" w14:textId="19FACD92" w:rsidR="00D6315F" w:rsidRDefault="00D6315F" w:rsidP="00D11E7A">
      <w:pPr>
        <w:pStyle w:val="NORMG"/>
      </w:pPr>
      <w:r>
        <w:t>Per</w:t>
      </w:r>
      <w:r>
        <w:rPr>
          <w:spacing w:val="-5"/>
        </w:rPr>
        <w:t xml:space="preserve"> </w:t>
      </w:r>
      <w:proofErr w:type="spellStart"/>
      <w:r>
        <w:t>Accettazione</w:t>
      </w:r>
      <w:proofErr w:type="spellEnd"/>
      <w:r>
        <w:t xml:space="preserve"> </w:t>
      </w:r>
      <w:proofErr w:type="spellStart"/>
      <w:r>
        <w:t>incarico</w:t>
      </w:r>
      <w:proofErr w:type="spellEnd"/>
      <w:r>
        <w:t>:</w:t>
      </w:r>
    </w:p>
    <w:p w14:paraId="48D20851" w14:textId="77777777" w:rsidR="00D11E7A" w:rsidRDefault="00D11E7A" w:rsidP="00D11E7A">
      <w:pPr>
        <w:pStyle w:val="NORM"/>
        <w:rPr>
          <w:spacing w:val="-2"/>
        </w:rPr>
      </w:pPr>
    </w:p>
    <w:p w14:paraId="1A3D0605" w14:textId="77D1DB2B" w:rsidR="00D11E7A" w:rsidRPr="00BD2B79" w:rsidRDefault="00D11E7A" w:rsidP="00D11E7A">
      <w:pPr>
        <w:pStyle w:val="NORM"/>
      </w:pPr>
      <w:r>
        <w:rPr>
          <w:spacing w:val="-2"/>
        </w:rPr>
        <w:t>Prof. _________________________ 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321C9E5F" w14:textId="77777777" w:rsidR="00D11E7A" w:rsidRPr="00BD2B79" w:rsidRDefault="00D11E7A" w:rsidP="00D11E7A">
      <w:pPr>
        <w:pStyle w:val="NORM"/>
      </w:pPr>
      <w:r>
        <w:rPr>
          <w:spacing w:val="-2"/>
        </w:rPr>
        <w:t>Prof. _________________________ 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49613A65" w14:textId="5D439A89" w:rsidR="00D6315F" w:rsidRDefault="00D11E7A" w:rsidP="00D11E7A">
      <w:pPr>
        <w:pStyle w:val="NORM"/>
      </w:pPr>
      <w:r>
        <w:rPr>
          <w:spacing w:val="-2"/>
        </w:rPr>
        <w:t>Prof. _________________________ 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6284EB05" w14:textId="77777777" w:rsidR="00D11E7A" w:rsidRDefault="00D11E7A" w:rsidP="00D11E7A">
      <w:pPr>
        <w:pStyle w:val="Firma"/>
        <w:rPr>
          <w:b/>
          <w:bCs/>
        </w:rPr>
      </w:pPr>
    </w:p>
    <w:p w14:paraId="5D44367A" w14:textId="77777777" w:rsidR="00D11E7A" w:rsidRDefault="00D11E7A" w:rsidP="00D11E7A">
      <w:pPr>
        <w:pStyle w:val="Firma"/>
        <w:rPr>
          <w:b/>
          <w:bCs/>
        </w:rPr>
      </w:pPr>
    </w:p>
    <w:p w14:paraId="449D62F1" w14:textId="0B5F4FCC" w:rsidR="00D6315F" w:rsidRPr="00D11E7A" w:rsidRDefault="00D11E7A" w:rsidP="00D11E7A">
      <w:pPr>
        <w:pStyle w:val="Firma"/>
        <w:rPr>
          <w:b/>
          <w:bCs/>
        </w:rPr>
      </w:pPr>
      <w:r w:rsidRPr="00D11E7A">
        <w:rPr>
          <w:b/>
          <w:bCs/>
        </w:rPr>
        <w:tab/>
      </w:r>
      <w:r w:rsidRPr="00D11E7A">
        <w:rPr>
          <w:b/>
          <w:bCs/>
        </w:rPr>
        <w:tab/>
      </w:r>
      <w:r w:rsidR="00D6315F" w:rsidRPr="00D11E7A">
        <w:rPr>
          <w:b/>
          <w:bCs/>
        </w:rPr>
        <w:t xml:space="preserve">Il </w:t>
      </w:r>
      <w:proofErr w:type="spellStart"/>
      <w:r w:rsidR="00D6315F" w:rsidRPr="00D11E7A">
        <w:rPr>
          <w:b/>
          <w:bCs/>
        </w:rPr>
        <w:t>Dirigente</w:t>
      </w:r>
      <w:proofErr w:type="spellEnd"/>
      <w:r w:rsidR="00D6315F" w:rsidRPr="00D11E7A">
        <w:rPr>
          <w:b/>
          <w:bCs/>
        </w:rPr>
        <w:t xml:space="preserve"> Scolastico</w:t>
      </w:r>
    </w:p>
    <w:p w14:paraId="64E9A385" w14:textId="749575A7" w:rsidR="00D6315F" w:rsidRDefault="00D11E7A" w:rsidP="00D11E7A">
      <w:pPr>
        <w:pStyle w:val="Firma"/>
      </w:pPr>
      <w:r>
        <w:tab/>
      </w:r>
      <w:r>
        <w:tab/>
      </w:r>
      <w:r w:rsidR="00D6315F" w:rsidRPr="00D11E7A">
        <w:t>Prof. Paolo Cipriani</w:t>
      </w:r>
    </w:p>
    <w:p w14:paraId="45E4A70E" w14:textId="77777777" w:rsidR="00D11E7A" w:rsidRDefault="00D11E7A" w:rsidP="00D11E7A">
      <w:pPr>
        <w:pStyle w:val="Firma"/>
      </w:pPr>
    </w:p>
    <w:p w14:paraId="7150B3C6" w14:textId="1266C34E" w:rsidR="00D11E7A" w:rsidRDefault="00D11E7A" w:rsidP="00D11E7A">
      <w:pPr>
        <w:pStyle w:val="Firma"/>
      </w:pPr>
      <w:r>
        <w:tab/>
      </w:r>
      <w:r>
        <w:tab/>
        <w:t>_______________________________</w:t>
      </w:r>
    </w:p>
    <w:sectPr w:rsidR="00D11E7A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221E" w14:textId="77777777" w:rsidR="00C63714" w:rsidRDefault="00C63714" w:rsidP="00845C9B">
      <w:r>
        <w:separator/>
      </w:r>
    </w:p>
  </w:endnote>
  <w:endnote w:type="continuationSeparator" w:id="0">
    <w:p w14:paraId="064C001C" w14:textId="77777777" w:rsidR="00C63714" w:rsidRDefault="00C63714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35EF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905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71383625" wp14:editId="14820EF9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BBC3" w14:textId="77777777" w:rsidR="00C63714" w:rsidRDefault="00C63714" w:rsidP="00845C9B">
      <w:r>
        <w:separator/>
      </w:r>
    </w:p>
  </w:footnote>
  <w:footnote w:type="continuationSeparator" w:id="0">
    <w:p w14:paraId="14CD21B3" w14:textId="77777777" w:rsidR="00C63714" w:rsidRDefault="00C63714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1882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47197840" wp14:editId="37271408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23C071C"/>
    <w:multiLevelType w:val="multilevel"/>
    <w:tmpl w:val="D2CEABB0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240F0628"/>
    <w:multiLevelType w:val="multilevel"/>
    <w:tmpl w:val="AC3E3C82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8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3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9"/>
  </w:num>
  <w:num w:numId="2" w16cid:durableId="1040328113">
    <w:abstractNumId w:val="0"/>
  </w:num>
  <w:num w:numId="3" w16cid:durableId="532840152">
    <w:abstractNumId w:val="7"/>
  </w:num>
  <w:num w:numId="4" w16cid:durableId="1912345806">
    <w:abstractNumId w:val="3"/>
  </w:num>
  <w:num w:numId="5" w16cid:durableId="926379702">
    <w:abstractNumId w:val="10"/>
  </w:num>
  <w:num w:numId="6" w16cid:durableId="915630396">
    <w:abstractNumId w:val="14"/>
  </w:num>
  <w:num w:numId="7" w16cid:durableId="1343361632">
    <w:abstractNumId w:val="19"/>
  </w:num>
  <w:num w:numId="8" w16cid:durableId="1931347733">
    <w:abstractNumId w:val="15"/>
  </w:num>
  <w:num w:numId="9" w16cid:durableId="1773620293">
    <w:abstractNumId w:val="13"/>
  </w:num>
  <w:num w:numId="10" w16cid:durableId="900288795">
    <w:abstractNumId w:val="11"/>
  </w:num>
  <w:num w:numId="11" w16cid:durableId="749087191">
    <w:abstractNumId w:val="12"/>
  </w:num>
  <w:num w:numId="12" w16cid:durableId="1023746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11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8"/>
  </w:num>
  <w:num w:numId="18" w16cid:durableId="237597365">
    <w:abstractNumId w:val="11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11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8"/>
  </w:num>
  <w:num w:numId="23" w16cid:durableId="391196333">
    <w:abstractNumId w:val="17"/>
  </w:num>
  <w:num w:numId="24" w16cid:durableId="1718158586">
    <w:abstractNumId w:val="4"/>
  </w:num>
  <w:num w:numId="25" w16cid:durableId="1601640531">
    <w:abstractNumId w:val="16"/>
  </w:num>
  <w:num w:numId="26" w16cid:durableId="2034189468">
    <w:abstractNumId w:val="5"/>
  </w:num>
  <w:num w:numId="27" w16cid:durableId="1608732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5F"/>
    <w:rsid w:val="00010F9A"/>
    <w:rsid w:val="00024103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86B70"/>
    <w:rsid w:val="00294F17"/>
    <w:rsid w:val="0029518A"/>
    <w:rsid w:val="00296D2D"/>
    <w:rsid w:val="00297C7F"/>
    <w:rsid w:val="002A202D"/>
    <w:rsid w:val="002A243E"/>
    <w:rsid w:val="002A337F"/>
    <w:rsid w:val="002A46C3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34D09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251D5"/>
    <w:rsid w:val="00632119"/>
    <w:rsid w:val="0063338D"/>
    <w:rsid w:val="006355DB"/>
    <w:rsid w:val="00637332"/>
    <w:rsid w:val="00644E08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04B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5BA5"/>
    <w:rsid w:val="00816085"/>
    <w:rsid w:val="00820503"/>
    <w:rsid w:val="00826E47"/>
    <w:rsid w:val="00831F4D"/>
    <w:rsid w:val="0083788B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359B"/>
    <w:rsid w:val="008C522A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240D1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186C"/>
    <w:rsid w:val="00C43519"/>
    <w:rsid w:val="00C45FD0"/>
    <w:rsid w:val="00C46ADF"/>
    <w:rsid w:val="00C4717A"/>
    <w:rsid w:val="00C53D56"/>
    <w:rsid w:val="00C63714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1E7A"/>
    <w:rsid w:val="00D12159"/>
    <w:rsid w:val="00D157F9"/>
    <w:rsid w:val="00D15E8C"/>
    <w:rsid w:val="00D16006"/>
    <w:rsid w:val="00D17918"/>
    <w:rsid w:val="00D17C95"/>
    <w:rsid w:val="00D24930"/>
    <w:rsid w:val="00D2757A"/>
    <w:rsid w:val="00D32E78"/>
    <w:rsid w:val="00D479B6"/>
    <w:rsid w:val="00D5673A"/>
    <w:rsid w:val="00D6315F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B7EE7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4FD0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8AF37"/>
  <w15:chartTrackingRefBased/>
  <w15:docId w15:val="{609F75C4-DC23-439E-8996-3477170B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8</cp:revision>
  <dcterms:created xsi:type="dcterms:W3CDTF">2025-10-07T16:32:00Z</dcterms:created>
  <dcterms:modified xsi:type="dcterms:W3CDTF">2025-10-07T17:44:00Z</dcterms:modified>
</cp:coreProperties>
</file>