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407D" w14:textId="77777777" w:rsidR="00FF66F0" w:rsidRDefault="00FF66F0" w:rsidP="004A3632">
      <w:pPr>
        <w:pStyle w:val="Titolo3"/>
        <w:jc w:val="center"/>
      </w:pPr>
      <w:r>
        <w:t>Allegato Riservato al Documento del 15 Maggio</w:t>
      </w:r>
    </w:p>
    <w:p w14:paraId="28100602" w14:textId="22CC913E" w:rsidR="00306F93" w:rsidRDefault="00776917" w:rsidP="00776917">
      <w:pPr>
        <w:pStyle w:val="NORMC"/>
        <w:jc w:val="center"/>
      </w:pPr>
      <w:r>
        <w:t>(</w:t>
      </w:r>
      <w:r w:rsidRPr="00776917">
        <w:t xml:space="preserve">Legge 8 </w:t>
      </w:r>
      <w:proofErr w:type="spellStart"/>
      <w:r w:rsidRPr="00776917">
        <w:t>ottobre</w:t>
      </w:r>
      <w:proofErr w:type="spellEnd"/>
      <w:r w:rsidRPr="00776917">
        <w:t xml:space="preserve"> 2010, </w:t>
      </w:r>
      <w:r>
        <w:t xml:space="preserve">N. </w:t>
      </w:r>
      <w:r w:rsidRPr="00776917">
        <w:t>170</w:t>
      </w:r>
      <w:r>
        <w:t xml:space="preserve"> e </w:t>
      </w:r>
      <w:proofErr w:type="spellStart"/>
      <w:r>
        <w:t>s.m.i</w:t>
      </w:r>
      <w:proofErr w:type="spellEnd"/>
      <w:r>
        <w:t>.)</w:t>
      </w:r>
    </w:p>
    <w:p w14:paraId="0B2AD899" w14:textId="33BC2309" w:rsidR="00C74762" w:rsidRDefault="00C74762" w:rsidP="00C74762">
      <w:pPr>
        <w:pStyle w:val="NORMC"/>
        <w:jc w:val="center"/>
      </w:pPr>
      <w:bookmarkStart w:id="0" w:name="_Hlk210730200"/>
      <w:r>
        <w:t>(</w:t>
      </w:r>
      <w:r w:rsidR="00B10A52">
        <w:t>Art</w:t>
      </w:r>
      <w:r>
        <w:t xml:space="preserve">. 7, D. </w:t>
      </w:r>
      <w:proofErr w:type="spellStart"/>
      <w:r>
        <w:t>L</w:t>
      </w:r>
      <w:r w:rsidR="00B10A52">
        <w:t>gs</w:t>
      </w:r>
      <w:proofErr w:type="spellEnd"/>
      <w:r w:rsidR="00B10A52">
        <w:t xml:space="preserve"> </w:t>
      </w:r>
      <w:r>
        <w:t xml:space="preserve">13 </w:t>
      </w:r>
      <w:proofErr w:type="spellStart"/>
      <w:r>
        <w:t>aprile</w:t>
      </w:r>
      <w:proofErr w:type="spellEnd"/>
      <w:r>
        <w:t xml:space="preserve"> 2017, N. 66 e </w:t>
      </w:r>
      <w:proofErr w:type="spellStart"/>
      <w:r>
        <w:t>s.m.i</w:t>
      </w:r>
      <w:proofErr w:type="spellEnd"/>
      <w:r>
        <w:t>.)</w:t>
      </w:r>
    </w:p>
    <w:bookmarkEnd w:id="0"/>
    <w:p w14:paraId="552C3FE3" w14:textId="77777777" w:rsidR="00776917" w:rsidRPr="00776917" w:rsidRDefault="00776917" w:rsidP="00776917">
      <w:pPr>
        <w:pStyle w:val="NORM"/>
      </w:pPr>
    </w:p>
    <w:p w14:paraId="01FEF2ED" w14:textId="77777777" w:rsidR="00FF66F0" w:rsidRDefault="00FF66F0" w:rsidP="00FF66F0">
      <w:pPr>
        <w:pStyle w:val="NORMG"/>
      </w:pPr>
      <w:r>
        <w:t xml:space="preserve">ALUNNO __________________________________________________ CLASSE </w:t>
      </w:r>
      <w:r>
        <w:tab/>
        <w:t xml:space="preserve"> A.S. 2025/2026</w:t>
      </w:r>
    </w:p>
    <w:p w14:paraId="2CBA16C9" w14:textId="77777777" w:rsidR="00FF66F0" w:rsidRDefault="00FF66F0" w:rsidP="00FF66F0">
      <w:pPr>
        <w:pStyle w:val="NORM"/>
      </w:pPr>
    </w:p>
    <w:p w14:paraId="7A08E8B2" w14:textId="77777777" w:rsidR="00FF66F0" w:rsidRDefault="00FF66F0" w:rsidP="00940499">
      <w:pPr>
        <w:pStyle w:val="Titolo4"/>
      </w:pPr>
      <w:r>
        <w:t>PROFILO DELL’ALUNNO/A</w:t>
      </w:r>
    </w:p>
    <w:p w14:paraId="42D3F70A" w14:textId="77777777" w:rsidR="00FF66F0" w:rsidRDefault="00FF66F0" w:rsidP="00940499">
      <w:pPr>
        <w:pStyle w:val="NORMC"/>
      </w:pPr>
      <w:r>
        <w:t xml:space="preserve">(come </w:t>
      </w:r>
      <w:proofErr w:type="spellStart"/>
      <w:r>
        <w:t>si</w:t>
      </w:r>
      <w:proofErr w:type="spellEnd"/>
      <w:r>
        <w:t xml:space="preserve"> evince dal PDP) </w:t>
      </w:r>
      <w:proofErr w:type="spellStart"/>
      <w:r>
        <w:t>descrizione</w:t>
      </w:r>
      <w:proofErr w:type="spellEnd"/>
      <w:r>
        <w:t xml:space="preserve"> del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(</w:t>
      </w:r>
      <w:proofErr w:type="spellStart"/>
      <w:r>
        <w:t>disciplinare</w:t>
      </w:r>
      <w:proofErr w:type="spellEnd"/>
      <w:r>
        <w:t xml:space="preserve">, </w:t>
      </w:r>
      <w:proofErr w:type="spellStart"/>
      <w:r>
        <w:t>progetti</w:t>
      </w:r>
      <w:proofErr w:type="spellEnd"/>
      <w:r>
        <w:t xml:space="preserve"> </w:t>
      </w:r>
      <w:proofErr w:type="spellStart"/>
      <w:r>
        <w:t>specifici</w:t>
      </w:r>
      <w:proofErr w:type="spellEnd"/>
      <w:r>
        <w:t>, PTCO/ASL);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0499" w14:paraId="03F286A3" w14:textId="77777777" w:rsidTr="00940499">
        <w:tc>
          <w:tcPr>
            <w:tcW w:w="10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40AA" w14:textId="77777777" w:rsidR="00940499" w:rsidRDefault="00940499" w:rsidP="00940499">
            <w:pPr>
              <w:pStyle w:val="NORM"/>
            </w:pPr>
            <w:r>
              <w:tab/>
            </w:r>
          </w:p>
          <w:p w14:paraId="726953E7" w14:textId="77777777" w:rsidR="00940499" w:rsidRDefault="00940499" w:rsidP="00940499">
            <w:pPr>
              <w:pStyle w:val="NORM"/>
            </w:pPr>
            <w:r>
              <w:tab/>
            </w:r>
          </w:p>
          <w:p w14:paraId="11214422" w14:textId="52CA1D2E" w:rsidR="00940499" w:rsidRDefault="00940499" w:rsidP="00940499">
            <w:pPr>
              <w:pStyle w:val="NORM"/>
            </w:pPr>
            <w:r>
              <w:tab/>
            </w:r>
          </w:p>
          <w:p w14:paraId="44BC3964" w14:textId="443F7DCE" w:rsidR="00940499" w:rsidRDefault="00940499" w:rsidP="00940499">
            <w:pPr>
              <w:pStyle w:val="NORM"/>
            </w:pPr>
            <w:r>
              <w:tab/>
            </w:r>
          </w:p>
        </w:tc>
      </w:tr>
    </w:tbl>
    <w:p w14:paraId="67D3C54A" w14:textId="77777777" w:rsidR="00940499" w:rsidRDefault="00940499" w:rsidP="00FF66F0">
      <w:pPr>
        <w:pStyle w:val="NORM"/>
      </w:pPr>
    </w:p>
    <w:p w14:paraId="6CB8E47E" w14:textId="3147E01B" w:rsidR="00855348" w:rsidRPr="004437FC" w:rsidRDefault="00FF66F0" w:rsidP="004437FC">
      <w:pPr>
        <w:pStyle w:val="NORMELE"/>
        <w:rPr>
          <w:b/>
          <w:bCs/>
        </w:rPr>
      </w:pPr>
      <w:proofErr w:type="spellStart"/>
      <w:r w:rsidRPr="004437FC">
        <w:rPr>
          <w:b/>
          <w:bCs/>
        </w:rPr>
        <w:t>Allegare</w:t>
      </w:r>
      <w:proofErr w:type="spellEnd"/>
      <w:r w:rsidRPr="004437FC">
        <w:rPr>
          <w:b/>
          <w:bCs/>
        </w:rPr>
        <w:t xml:space="preserve"> le </w:t>
      </w:r>
      <w:proofErr w:type="spellStart"/>
      <w:r w:rsidRPr="004437FC">
        <w:rPr>
          <w:b/>
          <w:bCs/>
        </w:rPr>
        <w:t>griglie</w:t>
      </w:r>
      <w:proofErr w:type="spellEnd"/>
      <w:r w:rsidRPr="004437FC">
        <w:rPr>
          <w:b/>
          <w:bCs/>
        </w:rPr>
        <w:t xml:space="preserve"> di </w:t>
      </w:r>
      <w:proofErr w:type="spellStart"/>
      <w:r w:rsidRPr="004437FC">
        <w:rPr>
          <w:b/>
          <w:bCs/>
        </w:rPr>
        <w:t>valutazione</w:t>
      </w:r>
      <w:proofErr w:type="spellEnd"/>
      <w:r w:rsidRPr="004437FC">
        <w:rPr>
          <w:b/>
          <w:bCs/>
        </w:rPr>
        <w:t xml:space="preserve"> </w:t>
      </w:r>
      <w:proofErr w:type="spellStart"/>
      <w:r w:rsidRPr="004437FC">
        <w:rPr>
          <w:b/>
          <w:bCs/>
        </w:rPr>
        <w:t>utilizzate</w:t>
      </w:r>
      <w:proofErr w:type="spellEnd"/>
      <w:r w:rsidRPr="004437FC">
        <w:rPr>
          <w:b/>
          <w:bCs/>
        </w:rPr>
        <w:t xml:space="preserve"> per </w:t>
      </w:r>
      <w:proofErr w:type="spellStart"/>
      <w:r w:rsidRPr="004437FC">
        <w:rPr>
          <w:b/>
          <w:bCs/>
        </w:rPr>
        <w:t>l’alunno</w:t>
      </w:r>
      <w:proofErr w:type="spellEnd"/>
      <w:r w:rsidRPr="004437FC">
        <w:rPr>
          <w:b/>
          <w:bCs/>
        </w:rPr>
        <w:t xml:space="preserve"> </w:t>
      </w:r>
      <w:proofErr w:type="spellStart"/>
      <w:r w:rsidRPr="004437FC">
        <w:rPr>
          <w:b/>
          <w:bCs/>
        </w:rPr>
        <w:t>durante</w:t>
      </w:r>
      <w:proofErr w:type="spellEnd"/>
      <w:r w:rsidRPr="004437FC">
        <w:rPr>
          <w:b/>
          <w:bCs/>
        </w:rPr>
        <w:t xml:space="preserve"> </w:t>
      </w:r>
      <w:proofErr w:type="spellStart"/>
      <w:r w:rsidRPr="004437FC">
        <w:rPr>
          <w:b/>
          <w:bCs/>
        </w:rPr>
        <w:t>l’a.s</w:t>
      </w:r>
      <w:proofErr w:type="spellEnd"/>
      <w:r w:rsidRPr="004437FC">
        <w:rPr>
          <w:b/>
          <w:bCs/>
        </w:rPr>
        <w:t>.</w:t>
      </w:r>
    </w:p>
    <w:sectPr w:rsidR="00855348" w:rsidRPr="004437FC" w:rsidSect="00C4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D36C" w14:textId="77777777" w:rsidR="005F0A7B" w:rsidRDefault="005F0A7B" w:rsidP="00845C9B">
      <w:r>
        <w:separator/>
      </w:r>
    </w:p>
  </w:endnote>
  <w:endnote w:type="continuationSeparator" w:id="0">
    <w:p w14:paraId="2A37BCC6" w14:textId="77777777" w:rsidR="005F0A7B" w:rsidRDefault="005F0A7B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1727" w14:textId="77777777" w:rsidR="003B06F5" w:rsidRDefault="003B06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8B45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3515" w14:textId="77777777" w:rsidR="003B06F5" w:rsidRDefault="003B06F5" w:rsidP="003B06F5">
    <w:pPr>
      <w:pStyle w:val="INT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070D" w14:textId="77777777" w:rsidR="005F0A7B" w:rsidRDefault="005F0A7B" w:rsidP="00845C9B">
      <w:r>
        <w:separator/>
      </w:r>
    </w:p>
  </w:footnote>
  <w:footnote w:type="continuationSeparator" w:id="0">
    <w:p w14:paraId="5CC2A9E8" w14:textId="77777777" w:rsidR="005F0A7B" w:rsidRDefault="005F0A7B" w:rsidP="0084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FE97" w14:textId="77777777" w:rsidR="003B06F5" w:rsidRDefault="003B06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0D99" w14:textId="77777777" w:rsidR="003B06F5" w:rsidRDefault="003B06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63AD6" w14:textId="77777777" w:rsidR="003B06F5" w:rsidRDefault="003B06F5" w:rsidP="003B06F5">
    <w:pPr>
      <w:pStyle w:val="INT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182A582A"/>
    <w:lvl w:ilvl="0" w:tplc="A85A1C20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0"/>
    <w:rsid w:val="00025225"/>
    <w:rsid w:val="000450A6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585C"/>
    <w:rsid w:val="0029518A"/>
    <w:rsid w:val="00296D2D"/>
    <w:rsid w:val="00297C7F"/>
    <w:rsid w:val="002A202D"/>
    <w:rsid w:val="002A337F"/>
    <w:rsid w:val="002B266D"/>
    <w:rsid w:val="002C553A"/>
    <w:rsid w:val="002E71ED"/>
    <w:rsid w:val="002F2440"/>
    <w:rsid w:val="002F4D1A"/>
    <w:rsid w:val="00303C2E"/>
    <w:rsid w:val="00306F93"/>
    <w:rsid w:val="00316F08"/>
    <w:rsid w:val="003178F3"/>
    <w:rsid w:val="003220F0"/>
    <w:rsid w:val="00324657"/>
    <w:rsid w:val="0032795A"/>
    <w:rsid w:val="00337CAC"/>
    <w:rsid w:val="00340182"/>
    <w:rsid w:val="00341A5D"/>
    <w:rsid w:val="00351273"/>
    <w:rsid w:val="0035330B"/>
    <w:rsid w:val="00366955"/>
    <w:rsid w:val="00367294"/>
    <w:rsid w:val="00380D0F"/>
    <w:rsid w:val="00384485"/>
    <w:rsid w:val="003932D7"/>
    <w:rsid w:val="003945C4"/>
    <w:rsid w:val="00395480"/>
    <w:rsid w:val="003A208E"/>
    <w:rsid w:val="003A42A5"/>
    <w:rsid w:val="003B06F5"/>
    <w:rsid w:val="003C15CD"/>
    <w:rsid w:val="003C3636"/>
    <w:rsid w:val="003D48CD"/>
    <w:rsid w:val="003F5B13"/>
    <w:rsid w:val="00403F40"/>
    <w:rsid w:val="00413629"/>
    <w:rsid w:val="00413AC7"/>
    <w:rsid w:val="004200B4"/>
    <w:rsid w:val="00423B8A"/>
    <w:rsid w:val="004264EC"/>
    <w:rsid w:val="0043452B"/>
    <w:rsid w:val="00435AE6"/>
    <w:rsid w:val="00440EC4"/>
    <w:rsid w:val="004437FC"/>
    <w:rsid w:val="004478D5"/>
    <w:rsid w:val="00452CB4"/>
    <w:rsid w:val="00462ABD"/>
    <w:rsid w:val="004728D9"/>
    <w:rsid w:val="004817EE"/>
    <w:rsid w:val="00484FDB"/>
    <w:rsid w:val="004932D9"/>
    <w:rsid w:val="004A3632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41DF1"/>
    <w:rsid w:val="00551645"/>
    <w:rsid w:val="0055410F"/>
    <w:rsid w:val="00562813"/>
    <w:rsid w:val="00572EA9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0A7B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457E6"/>
    <w:rsid w:val="00645A72"/>
    <w:rsid w:val="006510F4"/>
    <w:rsid w:val="0066254C"/>
    <w:rsid w:val="00675EED"/>
    <w:rsid w:val="006801F5"/>
    <w:rsid w:val="006936BF"/>
    <w:rsid w:val="006B0173"/>
    <w:rsid w:val="006C1CBD"/>
    <w:rsid w:val="006E0406"/>
    <w:rsid w:val="006F6CBE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76917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5348"/>
    <w:rsid w:val="00862552"/>
    <w:rsid w:val="00867728"/>
    <w:rsid w:val="008721C4"/>
    <w:rsid w:val="00885FFB"/>
    <w:rsid w:val="008861C2"/>
    <w:rsid w:val="00893B1F"/>
    <w:rsid w:val="008943AC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5B7F"/>
    <w:rsid w:val="00937F23"/>
    <w:rsid w:val="00940499"/>
    <w:rsid w:val="00945791"/>
    <w:rsid w:val="009611C2"/>
    <w:rsid w:val="00962B90"/>
    <w:rsid w:val="00962F91"/>
    <w:rsid w:val="009647CF"/>
    <w:rsid w:val="00964FB7"/>
    <w:rsid w:val="009740C3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0A5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74762"/>
    <w:rsid w:val="00C836F9"/>
    <w:rsid w:val="00C92200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E7C49"/>
    <w:rsid w:val="00EF1338"/>
    <w:rsid w:val="00F1236C"/>
    <w:rsid w:val="00F43D5D"/>
    <w:rsid w:val="00F51B56"/>
    <w:rsid w:val="00F54E93"/>
    <w:rsid w:val="00F83BEF"/>
    <w:rsid w:val="00F85832"/>
    <w:rsid w:val="00F86032"/>
    <w:rsid w:val="00F96D29"/>
    <w:rsid w:val="00FA10C6"/>
    <w:rsid w:val="00FD55A3"/>
    <w:rsid w:val="00FE07DB"/>
    <w:rsid w:val="00FE325C"/>
    <w:rsid w:val="00FF2CEA"/>
    <w:rsid w:val="00FF66F0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2D359"/>
  <w15:chartTrackingRefBased/>
  <w15:docId w15:val="{75CF0D09-919B-4306-B795-1FA38C66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S">
    <w:name w:val="TAB CS"/>
    <w:basedOn w:val="TAB"/>
    <w:next w:val="TAB"/>
    <w:link w:val="TABCSCarattere"/>
    <w:qFormat/>
    <w:rsid w:val="004932D9"/>
    <w:rPr>
      <w:i/>
      <w:u w:val="single"/>
    </w:rPr>
  </w:style>
  <w:style w:type="character" w:customStyle="1" w:styleId="TABCSCarattere">
    <w:name w:val="TAB CS Carattere"/>
    <w:basedOn w:val="Carpredefinitoparagrafo"/>
    <w:link w:val="TABCS"/>
    <w:rsid w:val="009B1DFB"/>
    <w:rPr>
      <w:rFonts w:ascii="Times New Roman" w:hAnsi="Times New Roman"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S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64FB7"/>
    <w:pPr>
      <w:widowControl w:val="0"/>
      <w:tabs>
        <w:tab w:val="right" w:leader="underscore" w:pos="5103"/>
        <w:tab w:val="right" w:leader="underscore" w:pos="10206"/>
        <w:tab w:val="right" w:leader="underscore" w:pos="10380"/>
        <w:tab w:val="right" w:leader="underscore" w:pos="1077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64FB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7</cp:revision>
  <dcterms:created xsi:type="dcterms:W3CDTF">2025-10-04T14:39:00Z</dcterms:created>
  <dcterms:modified xsi:type="dcterms:W3CDTF">2025-10-09T23:29:00Z</dcterms:modified>
</cp:coreProperties>
</file>