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30B5" w14:textId="4584E5D9" w:rsidR="00797F9D" w:rsidRDefault="00797F9D" w:rsidP="00CC068B">
      <w:pPr>
        <w:pStyle w:val="Titolo1"/>
      </w:pPr>
      <w:bookmarkStart w:id="0" w:name="_Hlk23183053"/>
      <w:r>
        <w:t xml:space="preserve">Piano </w:t>
      </w:r>
      <w:r w:rsidR="00BD7E85">
        <w:t>di Integrazione degli</w:t>
      </w:r>
      <w:r>
        <w:t xml:space="preserve"> Apprendimenti</w:t>
      </w:r>
    </w:p>
    <w:p w14:paraId="4AB8B3F5" w14:textId="67685357" w:rsidR="00CC068B" w:rsidRDefault="00CC068B" w:rsidP="007D037E">
      <w:pPr>
        <w:pStyle w:val="Titolo2"/>
        <w:tabs>
          <w:tab w:val="left" w:leader="underscore" w:pos="2835"/>
          <w:tab w:val="right" w:leader="underscore" w:pos="10772"/>
        </w:tabs>
      </w:pPr>
      <w:r>
        <w:t>Prot.</w:t>
      </w:r>
      <w:r w:rsidR="007D037E">
        <w:t xml:space="preserve"> </w:t>
      </w:r>
      <w:r w:rsidR="007D037E">
        <w:tab/>
        <w:t xml:space="preserve"> Alunno </w:t>
      </w:r>
      <w:r w:rsidR="007D037E">
        <w:tab/>
      </w:r>
    </w:p>
    <w:p w14:paraId="6B3BED0D" w14:textId="77777777" w:rsidR="00607077" w:rsidRPr="00607077" w:rsidRDefault="00607077" w:rsidP="00607077">
      <w:pPr>
        <w:pStyle w:val="Norm"/>
      </w:pPr>
    </w:p>
    <w:p w14:paraId="31073FB9" w14:textId="286D1C6A" w:rsidR="00BD7E85" w:rsidRDefault="00CC068B" w:rsidP="00607077">
      <w:pPr>
        <w:pStyle w:val="Titolo4"/>
        <w:tabs>
          <w:tab w:val="left" w:pos="993"/>
        </w:tabs>
        <w:ind w:hanging="1"/>
      </w:pPr>
      <w:r w:rsidRPr="00607077">
        <w:t>Oggetto:</w:t>
      </w:r>
      <w:r w:rsidR="00607077">
        <w:tab/>
      </w:r>
      <w:r w:rsidRPr="00111FAE">
        <w:rPr>
          <w:b w:val="0"/>
          <w:bCs w:val="0"/>
        </w:rPr>
        <w:t xml:space="preserve">Piano </w:t>
      </w:r>
      <w:r w:rsidR="00BD7E85">
        <w:rPr>
          <w:b w:val="0"/>
          <w:bCs w:val="0"/>
        </w:rPr>
        <w:t xml:space="preserve">di integrazione </w:t>
      </w:r>
      <w:r w:rsidRPr="00111FAE">
        <w:rPr>
          <w:b w:val="0"/>
          <w:bCs w:val="0"/>
        </w:rPr>
        <w:t xml:space="preserve">degli apprendimenti da allegare al documento di </w:t>
      </w:r>
      <w:proofErr w:type="spellStart"/>
      <w:r w:rsidRPr="00111FAE">
        <w:rPr>
          <w:b w:val="0"/>
          <w:bCs w:val="0"/>
        </w:rPr>
        <w:t>valutazione</w:t>
      </w:r>
      <w:proofErr w:type="spellEnd"/>
      <w:r w:rsidRPr="00111FAE">
        <w:rPr>
          <w:b w:val="0"/>
          <w:bCs w:val="0"/>
        </w:rPr>
        <w:t xml:space="preserve"> finale (</w:t>
      </w:r>
      <w:r w:rsidR="00BD7E85" w:rsidRPr="00BD7E85">
        <w:t xml:space="preserve">art. 2 comma 2 </w:t>
      </w:r>
      <w:proofErr w:type="spellStart"/>
      <w:r w:rsidR="00BD7E85" w:rsidRPr="00BD7E85">
        <w:t>D.lgs</w:t>
      </w:r>
      <w:proofErr w:type="spellEnd"/>
      <w:r w:rsidR="00BD7E85" w:rsidRPr="00BD7E85">
        <w:t xml:space="preserve"> 62/2017 e art. 6 comma 2 OM. n.11 del 16 Maggio 2020).</w:t>
      </w:r>
    </w:p>
    <w:p w14:paraId="4F736DEF" w14:textId="77777777" w:rsidR="00550FFD" w:rsidRDefault="00550FFD" w:rsidP="00550FFD">
      <w:pPr>
        <w:pStyle w:val="Norm"/>
        <w:rPr>
          <w:u w:color="000000"/>
        </w:rPr>
      </w:pPr>
    </w:p>
    <w:p w14:paraId="24799C48" w14:textId="10C437AA" w:rsidR="00550FFD" w:rsidRDefault="00BD7E85" w:rsidP="00550FFD">
      <w:pPr>
        <w:pStyle w:val="Norm"/>
        <w:tabs>
          <w:tab w:val="left" w:leader="underscore" w:pos="7371"/>
          <w:tab w:val="right" w:leader="underscore" w:pos="10773"/>
        </w:tabs>
        <w:rPr>
          <w:u w:color="000000"/>
        </w:rPr>
      </w:pPr>
      <w:r>
        <w:rPr>
          <w:u w:color="000000"/>
        </w:rPr>
        <w:t>Il sottoscritto</w:t>
      </w:r>
      <w:r w:rsidR="00550FFD">
        <w:rPr>
          <w:u w:color="000000"/>
        </w:rPr>
        <w:t xml:space="preserve"> </w:t>
      </w:r>
      <w:r w:rsidR="00550FFD">
        <w:rPr>
          <w:u w:color="000000"/>
        </w:rPr>
        <w:tab/>
        <w:t xml:space="preserve"> </w:t>
      </w:r>
      <w:r>
        <w:rPr>
          <w:u w:color="000000"/>
        </w:rPr>
        <w:t xml:space="preserve">docente della classe </w:t>
      </w:r>
      <w:r>
        <w:rPr>
          <w:u w:color="000000"/>
        </w:rPr>
        <w:tab/>
      </w:r>
    </w:p>
    <w:p w14:paraId="2A62CCAD" w14:textId="6B1B32BB" w:rsidR="00BD7E85" w:rsidRDefault="00BD7E85" w:rsidP="00550FFD">
      <w:pPr>
        <w:pStyle w:val="Norm"/>
        <w:rPr>
          <w:rFonts w:eastAsia="Helvetica Neue" w:cs="Helvetica Neue"/>
          <w:u w:color="000000"/>
        </w:rPr>
      </w:pPr>
      <w:r>
        <w:rPr>
          <w:u w:color="000000"/>
        </w:rPr>
        <w:t xml:space="preserve">invia il proprio </w:t>
      </w:r>
      <w:r>
        <w:rPr>
          <w:b/>
          <w:bCs/>
          <w:u w:color="000000"/>
        </w:rPr>
        <w:t xml:space="preserve">Piano di integrazione degli apprendimenti </w:t>
      </w:r>
      <w:r>
        <w:rPr>
          <w:u w:color="000000"/>
        </w:rPr>
        <w:t xml:space="preserve">in cui sono individuate le attività didattiche non svolte rispetto alle progettazioni di inizio anno scolastico </w:t>
      </w:r>
      <w:r w:rsidR="00592C07">
        <w:rPr>
          <w:u w:color="000000"/>
        </w:rPr>
        <w:t>____/____</w:t>
      </w:r>
      <w:r>
        <w:rPr>
          <w:u w:color="000000"/>
        </w:rPr>
        <w:t xml:space="preserve"> e i correlati obiettivi di apprendimento da conseguire per il prossimo anno scolastico.</w:t>
      </w:r>
    </w:p>
    <w:p w14:paraId="086C5D6B" w14:textId="0DD320C3" w:rsidR="00835282" w:rsidRDefault="00835282" w:rsidP="006219C9">
      <w:pPr>
        <w:pStyle w:val="Norm"/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850"/>
        <w:gridCol w:w="4115"/>
        <w:gridCol w:w="3797"/>
      </w:tblGrid>
      <w:tr w:rsidR="00550FFD" w14:paraId="4D3019FF" w14:textId="77777777" w:rsidTr="006219C9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4C95B" w14:textId="20F9F77A" w:rsidR="00550FFD" w:rsidRPr="00550FFD" w:rsidRDefault="00550FFD" w:rsidP="000B38AD">
            <w:pPr>
              <w:pStyle w:val="TABGC"/>
            </w:pPr>
            <w:r w:rsidRPr="00550FFD">
              <w:t>DISCIPLINA/MATERIA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C4AE6" w14:textId="49DBE44B" w:rsidR="00550FFD" w:rsidRPr="00550FFD" w:rsidRDefault="00550FFD" w:rsidP="000B38AD">
            <w:pPr>
              <w:pStyle w:val="TABGC"/>
            </w:pPr>
            <w:r w:rsidRPr="00550FFD">
              <w:t>ATTIVITÀ’ DIDATTICHE NON SVOLTE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E9BD0" w14:textId="77777777" w:rsidR="00550FFD" w:rsidRPr="00550FFD" w:rsidRDefault="00550FFD" w:rsidP="000B38AD">
            <w:pPr>
              <w:pStyle w:val="TABGC"/>
            </w:pPr>
            <w:r w:rsidRPr="00550FFD">
              <w:t>OBIETTIVI DI APPRENDIMENTO</w:t>
            </w:r>
          </w:p>
          <w:p w14:paraId="791246B9" w14:textId="1D7C6F61" w:rsidR="00550FFD" w:rsidRPr="00550FFD" w:rsidRDefault="00550FFD" w:rsidP="000B38AD">
            <w:pPr>
              <w:pStyle w:val="TABGC"/>
            </w:pPr>
            <w:r w:rsidRPr="00550FFD">
              <w:t>DA CONSEGUIRE</w:t>
            </w:r>
          </w:p>
        </w:tc>
      </w:tr>
      <w:tr w:rsidR="007D037E" w14:paraId="5BA9235E" w14:textId="77777777" w:rsidTr="006219C9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22FF7" w14:textId="77777777" w:rsidR="007D037E" w:rsidRDefault="007D037E" w:rsidP="006219C9">
            <w:pPr>
              <w:pStyle w:val="TABNorm"/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6F8E3" w14:textId="77777777" w:rsidR="007D037E" w:rsidRDefault="007D037E" w:rsidP="006219C9">
            <w:pPr>
              <w:pStyle w:val="TABNorm"/>
            </w:pP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6F45C" w14:textId="77777777" w:rsidR="007D037E" w:rsidRDefault="007D037E" w:rsidP="006219C9">
            <w:pPr>
              <w:pStyle w:val="TABNorm"/>
            </w:pPr>
          </w:p>
        </w:tc>
      </w:tr>
      <w:tr w:rsidR="007D037E" w14:paraId="7C208EA6" w14:textId="77777777" w:rsidTr="006219C9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EC4F6" w14:textId="77777777" w:rsidR="007D037E" w:rsidRDefault="007D037E" w:rsidP="006219C9">
            <w:pPr>
              <w:pStyle w:val="TABNorm"/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6D5D9" w14:textId="77777777" w:rsidR="007D037E" w:rsidRDefault="007D037E" w:rsidP="006219C9">
            <w:pPr>
              <w:pStyle w:val="TABNorm"/>
            </w:pP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6E6CA" w14:textId="77777777" w:rsidR="007D037E" w:rsidRDefault="007D037E" w:rsidP="006219C9">
            <w:pPr>
              <w:pStyle w:val="TABNorm"/>
            </w:pPr>
          </w:p>
        </w:tc>
      </w:tr>
      <w:tr w:rsidR="007D037E" w14:paraId="04893E78" w14:textId="77777777" w:rsidTr="006219C9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D6A26" w14:textId="77777777" w:rsidR="007D037E" w:rsidRDefault="007D037E" w:rsidP="006219C9">
            <w:pPr>
              <w:pStyle w:val="TABNorm"/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DE064" w14:textId="77777777" w:rsidR="007D037E" w:rsidRDefault="007D037E" w:rsidP="006219C9">
            <w:pPr>
              <w:pStyle w:val="TABNorm"/>
            </w:pP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612B9" w14:textId="77777777" w:rsidR="007D037E" w:rsidRDefault="007D037E" w:rsidP="006219C9">
            <w:pPr>
              <w:pStyle w:val="TABNorm"/>
            </w:pPr>
          </w:p>
        </w:tc>
      </w:tr>
      <w:tr w:rsidR="007D037E" w14:paraId="55F86045" w14:textId="77777777" w:rsidTr="006219C9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E2D6E" w14:textId="77777777" w:rsidR="007D037E" w:rsidRDefault="007D037E" w:rsidP="006219C9">
            <w:pPr>
              <w:pStyle w:val="TABNorm"/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19267" w14:textId="77777777" w:rsidR="007D037E" w:rsidRDefault="007D037E" w:rsidP="006219C9">
            <w:pPr>
              <w:pStyle w:val="TABNorm"/>
            </w:pP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A5129" w14:textId="77777777" w:rsidR="007D037E" w:rsidRDefault="007D037E" w:rsidP="006219C9">
            <w:pPr>
              <w:pStyle w:val="TABNorm"/>
            </w:pPr>
          </w:p>
        </w:tc>
      </w:tr>
      <w:tr w:rsidR="007D037E" w14:paraId="42DC2FBA" w14:textId="77777777" w:rsidTr="006219C9">
        <w:trPr>
          <w:trHeight w:val="2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210C2" w14:textId="77777777" w:rsidR="007D037E" w:rsidRDefault="007D037E" w:rsidP="006219C9">
            <w:pPr>
              <w:pStyle w:val="TABNorm"/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9A636" w14:textId="77777777" w:rsidR="007D037E" w:rsidRDefault="007D037E" w:rsidP="006219C9">
            <w:pPr>
              <w:pStyle w:val="TABNorm"/>
            </w:pP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A4740" w14:textId="77777777" w:rsidR="007D037E" w:rsidRDefault="007D037E" w:rsidP="006219C9">
            <w:pPr>
              <w:pStyle w:val="TABNorm"/>
            </w:pPr>
          </w:p>
        </w:tc>
      </w:tr>
    </w:tbl>
    <w:p w14:paraId="243CA797" w14:textId="3255302B" w:rsidR="009219CB" w:rsidRDefault="009219CB" w:rsidP="006219C9">
      <w:pPr>
        <w:pStyle w:val="Norm"/>
      </w:pPr>
    </w:p>
    <w:p w14:paraId="6245AC8D" w14:textId="7FE72017" w:rsidR="000B38AD" w:rsidRDefault="000B38AD" w:rsidP="000B38AD">
      <w:pPr>
        <w:pStyle w:val="Norm"/>
        <w:rPr>
          <w:rFonts w:eastAsia="Helvetica Neue" w:cs="Helvetica Neue"/>
          <w:u w:color="000000"/>
        </w:rPr>
      </w:pPr>
      <w:r>
        <w:rPr>
          <w:u w:color="000000"/>
        </w:rPr>
        <w:t>Il docente allega il presente documento alla propria Relazione finale.</w:t>
      </w:r>
    </w:p>
    <w:p w14:paraId="28BEBCBB" w14:textId="77777777" w:rsidR="006219C9" w:rsidRPr="000B38AD" w:rsidRDefault="006219C9" w:rsidP="000B38AD">
      <w:pPr>
        <w:pStyle w:val="Norm"/>
      </w:pPr>
    </w:p>
    <w:p w14:paraId="67DA4313" w14:textId="7EF0BEC1" w:rsidR="000B38AD" w:rsidRPr="000B38AD" w:rsidRDefault="00FF5025" w:rsidP="000B38AD">
      <w:pPr>
        <w:pStyle w:val="Firma"/>
        <w:rPr>
          <w:b/>
          <w:bCs/>
        </w:rPr>
      </w:pPr>
      <w:r>
        <w:rPr>
          <w:b/>
          <w:bCs/>
        </w:rPr>
        <w:t>N</w:t>
      </w:r>
      <w:r w:rsidR="000B38AD" w:rsidRPr="000B38AD">
        <w:rPr>
          <w:b/>
          <w:bCs/>
        </w:rPr>
        <w:t xml:space="preserve">ome e </w:t>
      </w:r>
      <w:r>
        <w:rPr>
          <w:b/>
          <w:bCs/>
        </w:rPr>
        <w:t>C</w:t>
      </w:r>
      <w:r w:rsidR="000B38AD" w:rsidRPr="000B38AD">
        <w:rPr>
          <w:b/>
          <w:bCs/>
        </w:rPr>
        <w:t xml:space="preserve">ognome del </w:t>
      </w:r>
      <w:r>
        <w:rPr>
          <w:b/>
          <w:bCs/>
        </w:rPr>
        <w:t>D</w:t>
      </w:r>
      <w:r w:rsidR="000B38AD" w:rsidRPr="000B38AD">
        <w:rPr>
          <w:b/>
          <w:bCs/>
        </w:rPr>
        <w:t>ocente</w:t>
      </w:r>
    </w:p>
    <w:p w14:paraId="70E79B21" w14:textId="77777777" w:rsidR="000B38AD" w:rsidRPr="000B38AD" w:rsidRDefault="000B38AD" w:rsidP="000B38AD">
      <w:pPr>
        <w:pStyle w:val="Firma"/>
      </w:pPr>
    </w:p>
    <w:p w14:paraId="7A891100" w14:textId="0469101F" w:rsidR="00D03125" w:rsidRPr="00F44083" w:rsidRDefault="006219C9" w:rsidP="00FF5025">
      <w:pPr>
        <w:pStyle w:val="Firma"/>
      </w:pPr>
      <w:r w:rsidRPr="000B38AD">
        <w:tab/>
        <w:t>_______________________________</w:t>
      </w:r>
      <w:bookmarkEnd w:id="0"/>
    </w:p>
    <w:sectPr w:rsidR="00D03125" w:rsidRPr="00F44083" w:rsidSect="00C4717A">
      <w:headerReference w:type="default" r:id="rId7"/>
      <w:footerReference w:type="default" r:id="rId8"/>
      <w:pgSz w:w="11906" w:h="16838" w:code="9"/>
      <w:pgMar w:top="2268" w:right="567" w:bottom="2268" w:left="567" w:header="567" w:footer="18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CB94" w14:textId="77777777" w:rsidR="008538B3" w:rsidRDefault="008538B3" w:rsidP="00845C9B">
      <w:r>
        <w:separator/>
      </w:r>
    </w:p>
  </w:endnote>
  <w:endnote w:type="continuationSeparator" w:id="0">
    <w:p w14:paraId="16FA9EE6" w14:textId="77777777" w:rsidR="008538B3" w:rsidRDefault="008538B3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1BB7" w14:textId="77777777" w:rsidR="00C4717A" w:rsidRDefault="00C4717A" w:rsidP="00845C9B">
    <w:pPr>
      <w:pStyle w:val="Pidipagina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634BD9C" wp14:editId="205AD7E6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None/>
          <wp:docPr id="1436285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1C3D" w14:textId="77777777" w:rsidR="008538B3" w:rsidRDefault="008538B3" w:rsidP="00845C9B">
      <w:r>
        <w:separator/>
      </w:r>
    </w:p>
  </w:footnote>
  <w:footnote w:type="continuationSeparator" w:id="0">
    <w:p w14:paraId="46FA0EB4" w14:textId="77777777" w:rsidR="008538B3" w:rsidRDefault="008538B3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9F0C" w14:textId="77777777" w:rsidR="00C4717A" w:rsidRDefault="00C4717A" w:rsidP="006801F5">
    <w:pPr>
      <w:pStyle w:val="INTPI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17C58DC" wp14:editId="2A69C198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None/>
          <wp:docPr id="2886934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7F5F"/>
    <w:multiLevelType w:val="hybridMultilevel"/>
    <w:tmpl w:val="BC4E88BC"/>
    <w:lvl w:ilvl="0" w:tplc="31E6D5F6">
      <w:start w:val="1"/>
      <w:numFmt w:val="bullet"/>
      <w:pStyle w:val="TABELE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5425"/>
    <w:multiLevelType w:val="multilevel"/>
    <w:tmpl w:val="E722814A"/>
    <w:lvl w:ilvl="0">
      <w:start w:val="1"/>
      <w:numFmt w:val="bullet"/>
      <w:pStyle w:val="ELE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71221">
    <w:abstractNumId w:val="1"/>
  </w:num>
  <w:num w:numId="2" w16cid:durableId="147340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82"/>
    <w:rsid w:val="00062F40"/>
    <w:rsid w:val="00081DFB"/>
    <w:rsid w:val="00087A9A"/>
    <w:rsid w:val="00096D95"/>
    <w:rsid w:val="000B38AD"/>
    <w:rsid w:val="00111FAE"/>
    <w:rsid w:val="00133738"/>
    <w:rsid w:val="001A20E2"/>
    <w:rsid w:val="001C5C6E"/>
    <w:rsid w:val="001D0DC3"/>
    <w:rsid w:val="001E0115"/>
    <w:rsid w:val="00202684"/>
    <w:rsid w:val="00241BE9"/>
    <w:rsid w:val="00244447"/>
    <w:rsid w:val="00274BD0"/>
    <w:rsid w:val="0028191C"/>
    <w:rsid w:val="0028585C"/>
    <w:rsid w:val="002A202D"/>
    <w:rsid w:val="002F2440"/>
    <w:rsid w:val="00351273"/>
    <w:rsid w:val="00393EAB"/>
    <w:rsid w:val="00395480"/>
    <w:rsid w:val="004817EE"/>
    <w:rsid w:val="00547101"/>
    <w:rsid w:val="00550FFD"/>
    <w:rsid w:val="00592C07"/>
    <w:rsid w:val="005B3803"/>
    <w:rsid w:val="005E7882"/>
    <w:rsid w:val="006039DB"/>
    <w:rsid w:val="00607077"/>
    <w:rsid w:val="0061035F"/>
    <w:rsid w:val="00616A45"/>
    <w:rsid w:val="006219C9"/>
    <w:rsid w:val="006457E6"/>
    <w:rsid w:val="00663C23"/>
    <w:rsid w:val="006801F5"/>
    <w:rsid w:val="0068547C"/>
    <w:rsid w:val="006C1CBD"/>
    <w:rsid w:val="00720488"/>
    <w:rsid w:val="007444C4"/>
    <w:rsid w:val="00745A7B"/>
    <w:rsid w:val="0074704E"/>
    <w:rsid w:val="00750341"/>
    <w:rsid w:val="00791AFB"/>
    <w:rsid w:val="0079206B"/>
    <w:rsid w:val="00797F9D"/>
    <w:rsid w:val="007B209B"/>
    <w:rsid w:val="007D037E"/>
    <w:rsid w:val="007D17AE"/>
    <w:rsid w:val="00816085"/>
    <w:rsid w:val="00820503"/>
    <w:rsid w:val="00835282"/>
    <w:rsid w:val="008359D3"/>
    <w:rsid w:val="00845C9B"/>
    <w:rsid w:val="008538B3"/>
    <w:rsid w:val="00862552"/>
    <w:rsid w:val="008721C4"/>
    <w:rsid w:val="00893B1F"/>
    <w:rsid w:val="008A6DFC"/>
    <w:rsid w:val="009219CB"/>
    <w:rsid w:val="00927CFE"/>
    <w:rsid w:val="009973F6"/>
    <w:rsid w:val="00A415EF"/>
    <w:rsid w:val="00A6383F"/>
    <w:rsid w:val="00A71777"/>
    <w:rsid w:val="00A72BD2"/>
    <w:rsid w:val="00A7591B"/>
    <w:rsid w:val="00A977BF"/>
    <w:rsid w:val="00AA3B09"/>
    <w:rsid w:val="00B06622"/>
    <w:rsid w:val="00B114D7"/>
    <w:rsid w:val="00B21CF8"/>
    <w:rsid w:val="00B67B5F"/>
    <w:rsid w:val="00BD1F3C"/>
    <w:rsid w:val="00BD7E85"/>
    <w:rsid w:val="00C0463A"/>
    <w:rsid w:val="00C4717A"/>
    <w:rsid w:val="00C677EE"/>
    <w:rsid w:val="00C8273C"/>
    <w:rsid w:val="00CA4D20"/>
    <w:rsid w:val="00CC068B"/>
    <w:rsid w:val="00CD369C"/>
    <w:rsid w:val="00D03125"/>
    <w:rsid w:val="00D17918"/>
    <w:rsid w:val="00D25FFF"/>
    <w:rsid w:val="00DA04E2"/>
    <w:rsid w:val="00DE2A76"/>
    <w:rsid w:val="00DF6D1D"/>
    <w:rsid w:val="00E44F48"/>
    <w:rsid w:val="00E479CE"/>
    <w:rsid w:val="00E5129E"/>
    <w:rsid w:val="00E70804"/>
    <w:rsid w:val="00E866D7"/>
    <w:rsid w:val="00EC1985"/>
    <w:rsid w:val="00EC3A53"/>
    <w:rsid w:val="00EE4253"/>
    <w:rsid w:val="00EF1338"/>
    <w:rsid w:val="00F012F6"/>
    <w:rsid w:val="00F44083"/>
    <w:rsid w:val="00F86032"/>
    <w:rsid w:val="00F9469F"/>
    <w:rsid w:val="00F96D29"/>
    <w:rsid w:val="00FD55A3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3C8AD"/>
  <w15:chartTrackingRefBased/>
  <w15:docId w15:val="{FCE4A0EB-6E55-44EA-B62C-637D401D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528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n-US" w:eastAsia="it-IT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816085"/>
    <w:pPr>
      <w:spacing w:after="480" w:line="240" w:lineRule="auto"/>
      <w:jc w:val="center"/>
      <w:outlineLvl w:val="0"/>
    </w:pPr>
    <w:rPr>
      <w:rFonts w:ascii="Times New Roman" w:hAnsi="Times New Roman"/>
      <w:b/>
      <w:bCs/>
      <w:sz w:val="40"/>
      <w:szCs w:val="52"/>
    </w:rPr>
  </w:style>
  <w:style w:type="paragraph" w:styleId="Titolo2">
    <w:name w:val="heading 2"/>
    <w:next w:val="Titolo3"/>
    <w:link w:val="Titolo2Carattere"/>
    <w:unhideWhenUsed/>
    <w:qFormat/>
    <w:rsid w:val="0028191C"/>
    <w:pPr>
      <w:spacing w:after="120" w:line="240" w:lineRule="auto"/>
      <w:outlineLvl w:val="1"/>
    </w:pPr>
    <w:rPr>
      <w:rFonts w:ascii="Times New Roman" w:hAnsi="Times New Roman"/>
      <w:b/>
      <w:bCs/>
      <w:sz w:val="28"/>
      <w:szCs w:val="40"/>
    </w:rPr>
  </w:style>
  <w:style w:type="paragraph" w:styleId="Titolo3">
    <w:name w:val="heading 3"/>
    <w:next w:val="Titolo4"/>
    <w:link w:val="Titolo3Carattere"/>
    <w:uiPriority w:val="9"/>
    <w:unhideWhenUsed/>
    <w:qFormat/>
    <w:rsid w:val="00816085"/>
    <w:pPr>
      <w:spacing w:after="360" w:line="240" w:lineRule="auto"/>
      <w:jc w:val="center"/>
      <w:outlineLvl w:val="2"/>
    </w:pPr>
    <w:rPr>
      <w:rFonts w:ascii="Times New Roman" w:hAnsi="Times New Roman"/>
      <w:b/>
      <w:bCs/>
      <w:sz w:val="24"/>
      <w:szCs w:val="36"/>
    </w:rPr>
  </w:style>
  <w:style w:type="paragraph" w:styleId="Titolo4">
    <w:name w:val="heading 4"/>
    <w:next w:val="Norm"/>
    <w:link w:val="Titolo4Carattere"/>
    <w:uiPriority w:val="9"/>
    <w:unhideWhenUsed/>
    <w:qFormat/>
    <w:rsid w:val="00C8273C"/>
    <w:pPr>
      <w:tabs>
        <w:tab w:val="left" w:leader="underscore" w:pos="7230"/>
        <w:tab w:val="right" w:leader="underscore" w:pos="10772"/>
      </w:tabs>
      <w:spacing w:after="240" w:line="240" w:lineRule="auto"/>
      <w:outlineLvl w:val="3"/>
    </w:pPr>
    <w:rPr>
      <w:rFonts w:ascii="Times New Roman" w:hAnsi="Times New Roman"/>
      <w:b/>
      <w:bCs/>
      <w:szCs w:val="32"/>
    </w:rPr>
  </w:style>
  <w:style w:type="paragraph" w:styleId="Titolo5">
    <w:name w:val="heading 5"/>
    <w:next w:val="Norm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8191C"/>
    <w:rPr>
      <w:rFonts w:ascii="Times New Roman" w:hAnsi="Times New Roman"/>
      <w:b/>
      <w:bCs/>
      <w:sz w:val="28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6085"/>
    <w:rPr>
      <w:rFonts w:ascii="Times New Roman" w:hAnsi="Times New Roman"/>
      <w:b/>
      <w:bCs/>
      <w:sz w:val="24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6085"/>
    <w:rPr>
      <w:rFonts w:ascii="Times New Roman" w:hAnsi="Times New Roman"/>
      <w:b/>
      <w:bCs/>
      <w:sz w:val="40"/>
      <w:szCs w:val="5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8273C"/>
    <w:rPr>
      <w:rFonts w:ascii="Times New Roman" w:hAnsi="Times New Roman"/>
      <w:b/>
      <w:bCs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qFormat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widowControl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6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6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34"/>
    <w:rsid w:val="00A72BD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ind w:left="720"/>
      <w:contextualSpacing/>
    </w:pPr>
    <w:rPr>
      <w:rFonts w:ascii="Times New Roman" w:eastAsiaTheme="minorHAnsi" w:hAnsi="Times New Roman" w:cstheme="minorBidi"/>
      <w:color w:val="auto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widowControl/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6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Times New Roman" w:eastAsiaTheme="minorHAnsi" w:hAnsi="Times New Roman" w:cstheme="minorBidi"/>
      <w:color w:val="auto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Times New Roman" w:eastAsiaTheme="minorHAnsi" w:hAnsi="Times New Roman" w:cstheme="minorBidi"/>
      <w:color w:val="auto"/>
      <w:kern w:val="2"/>
      <w:sz w:val="20"/>
      <w:szCs w:val="28"/>
      <w:bdr w:val="none" w:sz="0" w:space="0" w:color="auto"/>
      <w:lang w:val="it-IT"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PIE"/>
    <w:qFormat/>
    <w:rsid w:val="006801F5"/>
    <w:pPr>
      <w:spacing w:after="0" w:line="240" w:lineRule="auto"/>
      <w:jc w:val="center"/>
    </w:pPr>
    <w:rPr>
      <w:rFonts w:ascii="Times New Roman" w:hAnsi="Times New Roman"/>
      <w:sz w:val="16"/>
    </w:rPr>
  </w:style>
  <w:style w:type="paragraph" w:customStyle="1" w:styleId="DESTINATARI">
    <w:name w:val="DESTINATARI"/>
    <w:link w:val="DESTINATARICarattere"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INATARICarattere">
    <w:name w:val="DESTINATARI Carattere"/>
    <w:basedOn w:val="Carpredefinitoparagrafo"/>
    <w:link w:val="DESTINATARI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Norm">
    <w:name w:val="TAB Norm"/>
    <w:qFormat/>
    <w:rsid w:val="002A202D"/>
    <w:pPr>
      <w:spacing w:after="0" w:line="240" w:lineRule="auto"/>
    </w:pPr>
    <w:rPr>
      <w:rFonts w:ascii="Times New Roman" w:hAnsi="Times New Roman"/>
      <w:sz w:val="18"/>
      <w:szCs w:val="28"/>
    </w:rPr>
  </w:style>
  <w:style w:type="paragraph" w:customStyle="1" w:styleId="TABG">
    <w:name w:val="TAB G"/>
    <w:next w:val="TABNorm"/>
    <w:qFormat/>
    <w:rsid w:val="00C0463A"/>
    <w:pPr>
      <w:spacing w:after="0" w:line="240" w:lineRule="auto"/>
    </w:pPr>
    <w:rPr>
      <w:rFonts w:ascii="Times New Roman" w:hAnsi="Times New Roman"/>
      <w:b/>
      <w:sz w:val="18"/>
      <w:szCs w:val="28"/>
    </w:rPr>
  </w:style>
  <w:style w:type="paragraph" w:customStyle="1" w:styleId="TABGS">
    <w:name w:val="TAB GS"/>
    <w:next w:val="TABNorm"/>
    <w:link w:val="TABGSCarattere"/>
    <w:qFormat/>
    <w:rsid w:val="00E44F48"/>
    <w:pPr>
      <w:spacing w:after="0" w:line="240" w:lineRule="auto"/>
    </w:pPr>
    <w:rPr>
      <w:rFonts w:ascii="Times New Roman" w:hAnsi="Times New Roman"/>
      <w:b/>
      <w:sz w:val="18"/>
      <w:szCs w:val="28"/>
      <w:u w:val="single"/>
    </w:rPr>
  </w:style>
  <w:style w:type="paragraph" w:customStyle="1" w:styleId="Norm">
    <w:name w:val="Norm"/>
    <w:link w:val="NormCarattere"/>
    <w:qFormat/>
    <w:rsid w:val="0028191C"/>
    <w:pPr>
      <w:spacing w:after="120" w:line="276" w:lineRule="auto"/>
    </w:pPr>
    <w:rPr>
      <w:rFonts w:ascii="Times New Roman" w:hAnsi="Times New Roman"/>
      <w:sz w:val="24"/>
      <w:szCs w:val="36"/>
    </w:rPr>
  </w:style>
  <w:style w:type="paragraph" w:customStyle="1" w:styleId="NormG">
    <w:name w:val="Norm G"/>
    <w:next w:val="Norm"/>
    <w:qFormat/>
    <w:rsid w:val="009973F6"/>
    <w:pPr>
      <w:spacing w:after="120" w:line="276" w:lineRule="auto"/>
    </w:pPr>
    <w:rPr>
      <w:rFonts w:ascii="Times New Roman" w:hAnsi="Times New Roman"/>
      <w:b/>
      <w:bCs/>
      <w:sz w:val="20"/>
      <w:szCs w:val="28"/>
    </w:rPr>
  </w:style>
  <w:style w:type="paragraph" w:customStyle="1" w:styleId="NormCS">
    <w:name w:val="Norm CS"/>
    <w:next w:val="Norm"/>
    <w:qFormat/>
    <w:rsid w:val="009973F6"/>
    <w:pPr>
      <w:spacing w:after="120" w:line="276" w:lineRule="auto"/>
    </w:pPr>
    <w:rPr>
      <w:rFonts w:ascii="Times New Roman" w:hAnsi="Times New Roman"/>
      <w:i/>
      <w:iCs/>
      <w:sz w:val="20"/>
      <w:szCs w:val="28"/>
      <w:u w:val="single"/>
    </w:rPr>
  </w:style>
  <w:style w:type="paragraph" w:styleId="Firma">
    <w:name w:val="Signature"/>
    <w:link w:val="FirmaCarattere"/>
    <w:uiPriority w:val="99"/>
    <w:unhideWhenUsed/>
    <w:qFormat/>
    <w:rsid w:val="00081DFB"/>
    <w:pPr>
      <w:spacing w:after="240" w:line="240" w:lineRule="auto"/>
      <w:ind w:left="6237"/>
      <w:jc w:val="center"/>
    </w:pPr>
    <w:rPr>
      <w:rFonts w:ascii="Times New Roman" w:hAnsi="Times New Roman"/>
      <w:sz w:val="20"/>
      <w:szCs w:val="28"/>
    </w:rPr>
  </w:style>
  <w:style w:type="character" w:customStyle="1" w:styleId="FirmaCarattere">
    <w:name w:val="Firma Carattere"/>
    <w:basedOn w:val="Carpredefinitoparagrafo"/>
    <w:link w:val="Firma"/>
    <w:uiPriority w:val="99"/>
    <w:rsid w:val="00081DFB"/>
    <w:rPr>
      <w:rFonts w:ascii="Times New Roman" w:hAnsi="Times New Roman"/>
      <w:sz w:val="20"/>
      <w:szCs w:val="28"/>
    </w:rPr>
  </w:style>
  <w:style w:type="paragraph" w:customStyle="1" w:styleId="ELE">
    <w:name w:val="ELE"/>
    <w:qFormat/>
    <w:rsid w:val="00244447"/>
    <w:pPr>
      <w:numPr>
        <w:numId w:val="1"/>
      </w:numPr>
      <w:spacing w:after="0" w:line="240" w:lineRule="auto"/>
      <w:ind w:left="568" w:hanging="284"/>
    </w:pPr>
    <w:rPr>
      <w:rFonts w:ascii="Times New Roman" w:hAnsi="Times New Roman"/>
      <w:sz w:val="20"/>
      <w:szCs w:val="28"/>
    </w:rPr>
  </w:style>
  <w:style w:type="paragraph" w:customStyle="1" w:styleId="NormGS">
    <w:name w:val="Norm GS"/>
    <w:next w:val="Norm"/>
    <w:link w:val="NormGSCarattere"/>
    <w:qFormat/>
    <w:rsid w:val="00D03125"/>
    <w:pPr>
      <w:spacing w:after="120" w:line="276" w:lineRule="auto"/>
    </w:pPr>
    <w:rPr>
      <w:rFonts w:ascii="Times New Roman" w:hAnsi="Times New Roman"/>
      <w:b/>
      <w:bCs/>
      <w:sz w:val="20"/>
      <w:szCs w:val="28"/>
      <w:u w:val="single"/>
    </w:rPr>
  </w:style>
  <w:style w:type="character" w:customStyle="1" w:styleId="NormCarattere">
    <w:name w:val="Norm Carattere"/>
    <w:basedOn w:val="Carpredefinitoparagrafo"/>
    <w:link w:val="Norm"/>
    <w:rsid w:val="0028191C"/>
    <w:rPr>
      <w:rFonts w:ascii="Times New Roman" w:hAnsi="Times New Roman"/>
      <w:sz w:val="24"/>
      <w:szCs w:val="36"/>
    </w:rPr>
  </w:style>
  <w:style w:type="character" w:customStyle="1" w:styleId="NormGSCarattere">
    <w:name w:val="Norm GS Carattere"/>
    <w:basedOn w:val="NormCarattere"/>
    <w:link w:val="NormGS"/>
    <w:rsid w:val="00D03125"/>
    <w:rPr>
      <w:rFonts w:ascii="Times New Roman" w:hAnsi="Times New Roman"/>
      <w:b/>
      <w:bCs/>
      <w:sz w:val="20"/>
      <w:szCs w:val="28"/>
      <w:u w:val="single"/>
    </w:rPr>
  </w:style>
  <w:style w:type="paragraph" w:customStyle="1" w:styleId="TABGC">
    <w:name w:val="TAB G C"/>
    <w:next w:val="TABNorm"/>
    <w:link w:val="TABGCCarattere"/>
    <w:qFormat/>
    <w:rsid w:val="00720488"/>
    <w:pPr>
      <w:spacing w:after="0" w:line="240" w:lineRule="auto"/>
      <w:jc w:val="center"/>
    </w:pPr>
    <w:rPr>
      <w:rFonts w:ascii="Times New Roman" w:hAnsi="Times New Roman"/>
      <w:b/>
      <w:sz w:val="18"/>
      <w:szCs w:val="28"/>
    </w:rPr>
  </w:style>
  <w:style w:type="character" w:customStyle="1" w:styleId="TABGSCarattere">
    <w:name w:val="TAB GS Carattere"/>
    <w:basedOn w:val="Carpredefinitoparagrafo"/>
    <w:link w:val="TABGS"/>
    <w:rsid w:val="00E44F48"/>
    <w:rPr>
      <w:rFonts w:ascii="Times New Roman" w:hAnsi="Times New Roman"/>
      <w:b/>
      <w:sz w:val="18"/>
      <w:szCs w:val="28"/>
      <w:u w:val="single"/>
    </w:rPr>
  </w:style>
  <w:style w:type="character" w:customStyle="1" w:styleId="TABGCCarattere">
    <w:name w:val="TAB G C Carattere"/>
    <w:basedOn w:val="TABGSCarattere"/>
    <w:link w:val="TABGC"/>
    <w:rsid w:val="00720488"/>
    <w:rPr>
      <w:rFonts w:ascii="Times New Roman" w:hAnsi="Times New Roman"/>
      <w:b/>
      <w:sz w:val="18"/>
      <w:szCs w:val="28"/>
      <w:u w:val="single"/>
    </w:rPr>
  </w:style>
  <w:style w:type="paragraph" w:customStyle="1" w:styleId="TABCS">
    <w:name w:val="TAB CS"/>
    <w:next w:val="TABNorm"/>
    <w:link w:val="TABCSCarattere"/>
    <w:qFormat/>
    <w:rsid w:val="00D17918"/>
    <w:pPr>
      <w:spacing w:after="0" w:line="240" w:lineRule="auto"/>
    </w:pPr>
    <w:rPr>
      <w:rFonts w:ascii="Times New Roman" w:hAnsi="Times New Roman"/>
      <w:bCs/>
      <w:i/>
      <w:sz w:val="18"/>
      <w:szCs w:val="28"/>
      <w:u w:val="single"/>
    </w:rPr>
  </w:style>
  <w:style w:type="character" w:customStyle="1" w:styleId="TABCSCarattere">
    <w:name w:val="TAB CS Carattere"/>
    <w:basedOn w:val="NormCarattere"/>
    <w:link w:val="TABCS"/>
    <w:rsid w:val="00D17918"/>
    <w:rPr>
      <w:rFonts w:ascii="Times New Roman" w:hAnsi="Times New Roman"/>
      <w:bCs/>
      <w:i/>
      <w:sz w:val="18"/>
      <w:szCs w:val="28"/>
      <w:u w:val="single"/>
    </w:rPr>
  </w:style>
  <w:style w:type="paragraph" w:customStyle="1" w:styleId="NormGC">
    <w:name w:val="Norm GC"/>
    <w:next w:val="Norm"/>
    <w:qFormat/>
    <w:rsid w:val="00745A7B"/>
    <w:pPr>
      <w:spacing w:after="120" w:line="276" w:lineRule="auto"/>
    </w:pPr>
    <w:rPr>
      <w:rFonts w:ascii="Times New Roman" w:hAnsi="Times New Roman"/>
      <w:b/>
      <w:bCs/>
      <w:i/>
      <w:sz w:val="20"/>
      <w:szCs w:val="28"/>
    </w:rPr>
  </w:style>
  <w:style w:type="paragraph" w:customStyle="1" w:styleId="NormGCS">
    <w:name w:val="Norm GCS"/>
    <w:next w:val="Norm"/>
    <w:qFormat/>
    <w:rsid w:val="00745A7B"/>
    <w:pPr>
      <w:spacing w:after="120" w:line="276" w:lineRule="auto"/>
    </w:pPr>
    <w:rPr>
      <w:rFonts w:ascii="Times New Roman" w:hAnsi="Times New Roman"/>
      <w:b/>
      <w:bCs/>
      <w:i/>
      <w:sz w:val="20"/>
      <w:szCs w:val="28"/>
      <w:u w:val="single"/>
    </w:rPr>
  </w:style>
  <w:style w:type="paragraph" w:customStyle="1" w:styleId="TABGC0">
    <w:name w:val="TAB GC"/>
    <w:next w:val="TABNorm"/>
    <w:link w:val="TABGCCarattere0"/>
    <w:qFormat/>
    <w:rsid w:val="00D17918"/>
    <w:pPr>
      <w:spacing w:after="0" w:line="240" w:lineRule="auto"/>
    </w:pPr>
    <w:rPr>
      <w:rFonts w:ascii="Times New Roman" w:hAnsi="Times New Roman"/>
      <w:b/>
      <w:bCs/>
      <w:i/>
      <w:sz w:val="18"/>
      <w:szCs w:val="28"/>
    </w:rPr>
  </w:style>
  <w:style w:type="character" w:customStyle="1" w:styleId="TABGCCarattere0">
    <w:name w:val="TAB GC Carattere"/>
    <w:basedOn w:val="TABCSCarattere"/>
    <w:link w:val="TABGC0"/>
    <w:rsid w:val="00D17918"/>
    <w:rPr>
      <w:rFonts w:ascii="Times New Roman" w:hAnsi="Times New Roman"/>
      <w:b/>
      <w:bCs/>
      <w:i/>
      <w:sz w:val="18"/>
      <w:szCs w:val="28"/>
      <w:u w:val="single"/>
    </w:rPr>
  </w:style>
  <w:style w:type="paragraph" w:customStyle="1" w:styleId="TABGCS">
    <w:name w:val="TAB GCS"/>
    <w:next w:val="TABNorm"/>
    <w:qFormat/>
    <w:rsid w:val="00EF1338"/>
    <w:pPr>
      <w:spacing w:after="0" w:line="240" w:lineRule="auto"/>
    </w:pPr>
    <w:rPr>
      <w:rFonts w:ascii="Times New Roman" w:hAnsi="Times New Roman"/>
      <w:b/>
      <w:bCs/>
      <w:i/>
      <w:sz w:val="18"/>
      <w:szCs w:val="28"/>
      <w:u w:val="single"/>
    </w:rPr>
  </w:style>
  <w:style w:type="paragraph" w:customStyle="1" w:styleId="TABELE">
    <w:name w:val="TAB ELE"/>
    <w:link w:val="TABELECarattere"/>
    <w:qFormat/>
    <w:rsid w:val="009219CB"/>
    <w:pPr>
      <w:numPr>
        <w:numId w:val="2"/>
      </w:numPr>
      <w:tabs>
        <w:tab w:val="left" w:pos="576"/>
        <w:tab w:val="left" w:pos="1938"/>
      </w:tabs>
      <w:spacing w:after="60" w:line="240" w:lineRule="auto"/>
      <w:ind w:left="284" w:hanging="284"/>
    </w:pPr>
    <w:rPr>
      <w:rFonts w:ascii="Arial" w:eastAsia="Arial" w:hAnsi="Arial" w:cs="Arial"/>
      <w:color w:val="000000"/>
      <w:kern w:val="0"/>
      <w:sz w:val="14"/>
      <w:szCs w:val="14"/>
      <w:u w:color="000000"/>
      <w:lang w:eastAsia="it-IT"/>
      <w14:ligatures w14:val="none"/>
    </w:rPr>
  </w:style>
  <w:style w:type="character" w:customStyle="1" w:styleId="TABELECarattere">
    <w:name w:val="TAB ELE Carattere"/>
    <w:basedOn w:val="Carpredefinitoparagrafo"/>
    <w:link w:val="TABELE"/>
    <w:rsid w:val="009219CB"/>
    <w:rPr>
      <w:rFonts w:ascii="Arial" w:eastAsia="Arial" w:hAnsi="Arial" w:cs="Arial"/>
      <w:color w:val="000000"/>
      <w:kern w:val="0"/>
      <w:sz w:val="14"/>
      <w:szCs w:val="14"/>
      <w:u w:color="000000"/>
      <w:lang w:eastAsia="it-IT"/>
      <w14:ligatures w14:val="none"/>
    </w:rPr>
  </w:style>
  <w:style w:type="paragraph" w:customStyle="1" w:styleId="Normale1">
    <w:name w:val="Normale1"/>
    <w:rsid w:val="00CC068B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it-IT"/>
      <w14:ligatures w14:val="none"/>
    </w:rPr>
  </w:style>
  <w:style w:type="table" w:customStyle="1" w:styleId="TableNormal">
    <w:name w:val="Table Normal"/>
    <w:rsid w:val="007D0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1E0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DOCENTI\ADEMPIMENTI%20FINALI\_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_MODELLO 2025.dotx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5</cp:revision>
  <dcterms:created xsi:type="dcterms:W3CDTF">2025-09-28T01:56:00Z</dcterms:created>
  <dcterms:modified xsi:type="dcterms:W3CDTF">2025-09-28T02:03:00Z</dcterms:modified>
</cp:coreProperties>
</file>