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4" w:rsidRDefault="00530424" w:rsidP="00530424">
      <w:pPr>
        <w:spacing w:after="240"/>
      </w:pPr>
      <w:bookmarkStart w:id="0" w:name="_GoBack"/>
      <w:bookmarkEnd w:id="0"/>
      <w:r>
        <w:t>Prot. n° __________</w:t>
      </w:r>
      <w:r w:rsidRPr="00CF00EB">
        <w:t xml:space="preserve"> </w:t>
      </w:r>
    </w:p>
    <w:p w:rsidR="00530424" w:rsidRDefault="00530424" w:rsidP="00530424">
      <w:r>
        <w:t>del __________________</w:t>
      </w:r>
    </w:p>
    <w:p w:rsidR="00530424" w:rsidRPr="005F6429" w:rsidRDefault="00530424" w:rsidP="00530424">
      <w:pPr>
        <w:pStyle w:val="Titolo"/>
        <w:rPr>
          <w:lang w:val="it-IT"/>
        </w:rPr>
      </w:pPr>
      <w:r w:rsidRPr="00F220AF">
        <w:t>RICHIESTA ACQUISTO DI BENI</w:t>
      </w:r>
      <w:r w:rsidRPr="00F220AF">
        <w:br/>
        <w:t>E/O</w:t>
      </w:r>
      <w:r w:rsidR="006D1777">
        <w:t xml:space="preserve"> SERVIZI PER I LABORATORI </w:t>
      </w:r>
      <w:r w:rsidR="006D1777">
        <w:rPr>
          <w:lang w:val="it-IT"/>
        </w:rPr>
        <w:t xml:space="preserve"> </w:t>
      </w:r>
      <w:r>
        <w:t>per l’a.s. 201</w:t>
      </w:r>
      <w:r>
        <w:rPr>
          <w:lang w:val="it-IT"/>
        </w:rPr>
        <w:t>8</w:t>
      </w:r>
      <w:r>
        <w:t>/201</w:t>
      </w:r>
      <w:r>
        <w:rPr>
          <w:lang w:val="it-IT"/>
        </w:rPr>
        <w:t>9</w:t>
      </w:r>
    </w:p>
    <w:p w:rsidR="00530424" w:rsidRPr="00F220AF" w:rsidRDefault="00530424" w:rsidP="00530424">
      <w:pPr>
        <w:pStyle w:val="Titolo2"/>
      </w:pPr>
      <w:r w:rsidRPr="00F220AF">
        <w:t>Richiesta materiale di consumo, attrezzature, macchine, manutenzione e servizi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Il/la sottoscritto/a .............................................    responsabile del laboratorio di ................................. per 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le  necessità didattiche relative all’a.s. </w:t>
      </w:r>
      <w:r>
        <w:rPr>
          <w:rFonts w:ascii="Arial" w:hAnsi="Arial" w:cs="Arial"/>
          <w:b/>
          <w:color w:val="000000"/>
          <w:sz w:val="19"/>
          <w:szCs w:val="19"/>
        </w:rPr>
        <w:t>2018</w:t>
      </w:r>
      <w:r w:rsidRPr="006904D9">
        <w:rPr>
          <w:rFonts w:ascii="Arial" w:hAnsi="Arial" w:cs="Arial"/>
          <w:b/>
          <w:color w:val="000000"/>
          <w:sz w:val="19"/>
          <w:szCs w:val="19"/>
        </w:rPr>
        <w:t>/201</w:t>
      </w:r>
      <w:r>
        <w:rPr>
          <w:rFonts w:ascii="Arial" w:hAnsi="Arial" w:cs="Arial"/>
          <w:b/>
          <w:color w:val="000000"/>
          <w:sz w:val="19"/>
          <w:szCs w:val="19"/>
        </w:rPr>
        <w:t>9</w:t>
      </w:r>
      <w:r>
        <w:rPr>
          <w:rFonts w:ascii="Arial" w:hAnsi="Arial" w:cs="Arial"/>
          <w:color w:val="000000"/>
          <w:sz w:val="19"/>
          <w:szCs w:val="19"/>
        </w:rPr>
        <w:t xml:space="preserve"> (compilare anche dai docenti precari in virtù delle esercitazioni che si vorrebbero fare o che si vorrebbero ri-proporre), verificate le scorte di magazzino e consultato l’inventario, sentiti anche i vari colleghi </w:t>
      </w:r>
    </w:p>
    <w:p w:rsidR="00530424" w:rsidRPr="00F220AF" w:rsidRDefault="00530424" w:rsidP="00530424">
      <w:pPr>
        <w:autoSpaceDE w:val="0"/>
        <w:autoSpaceDN w:val="0"/>
        <w:adjustRightInd w:val="0"/>
        <w:spacing w:before="220" w:after="220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EE3374">
        <w:rPr>
          <w:rFonts w:ascii="Arial" w:hAnsi="Arial" w:cs="Arial"/>
          <w:b/>
          <w:color w:val="000000"/>
          <w:sz w:val="19"/>
          <w:szCs w:val="19"/>
          <w:u w:val="single"/>
        </w:rPr>
        <w:t>CHIEDE</w:t>
      </w:r>
    </w:p>
    <w:p w:rsidR="00530424" w:rsidRDefault="00530424" w:rsidP="00530424">
      <w:pPr>
        <w:numPr>
          <w:ilvl w:val="0"/>
          <w:numId w:val="9"/>
        </w:numPr>
        <w:autoSpaceDE w:val="0"/>
        <w:autoSpaceDN w:val="0"/>
        <w:adjustRightInd w:val="0"/>
        <w:spacing w:before="480" w:after="0" w:line="240" w:lineRule="auto"/>
        <w:jc w:val="left"/>
        <w:rPr>
          <w:rFonts w:ascii="Arial" w:hAnsi="Arial" w:cs="Arial"/>
          <w:b/>
          <w:color w:val="000000"/>
        </w:rPr>
      </w:pPr>
      <w:r w:rsidRPr="004E4AD8">
        <w:rPr>
          <w:rFonts w:ascii="Arial" w:hAnsi="Arial" w:cs="Arial"/>
          <w:b/>
          <w:color w:val="000000"/>
        </w:rPr>
        <w:t xml:space="preserve"> Acquisto di materiale di consumo</w:t>
      </w:r>
      <w:r>
        <w:rPr>
          <w:rFonts w:ascii="Arial" w:hAnsi="Arial" w:cs="Arial"/>
          <w:b/>
          <w:color w:val="000000"/>
        </w:rPr>
        <w:t xml:space="preserve"> per </w:t>
      </w:r>
      <w:r w:rsidRPr="004E4AD8">
        <w:rPr>
          <w:rFonts w:ascii="Arial" w:hAnsi="Arial" w:cs="Arial"/>
          <w:b/>
          <w:color w:val="000000"/>
        </w:rPr>
        <w:t xml:space="preserve"> i laboratori o il laboratorio di </w:t>
      </w:r>
    </w:p>
    <w:p w:rsidR="00530424" w:rsidRDefault="00530424" w:rsidP="00530424">
      <w:pPr>
        <w:autoSpaceDE w:val="0"/>
        <w:autoSpaceDN w:val="0"/>
        <w:adjustRightInd w:val="0"/>
        <w:spacing w:before="480" w:line="480" w:lineRule="auto"/>
        <w:rPr>
          <w:rFonts w:ascii="Arial" w:hAnsi="Arial" w:cs="Arial"/>
          <w:b/>
          <w:color w:val="000000"/>
        </w:rPr>
      </w:pPr>
      <w:r w:rsidRPr="004E4AD8">
        <w:rPr>
          <w:rFonts w:ascii="Arial" w:hAnsi="Arial" w:cs="Arial"/>
          <w:b/>
          <w:color w:val="000000"/>
        </w:rPr>
        <w:t>______</w:t>
      </w:r>
      <w:r>
        <w:rPr>
          <w:rFonts w:ascii="Arial" w:hAnsi="Arial" w:cs="Arial"/>
          <w:b/>
          <w:color w:val="000000"/>
        </w:rPr>
        <w:t>__________________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n. ............ classi che utilizzano i laboratori o il laboratorio di ___________________, per un totale di alunni n.............</w:t>
      </w:r>
    </w:p>
    <w:p w:rsidR="00530424" w:rsidRPr="00F220AF" w:rsidRDefault="00530424" w:rsidP="00530424">
      <w:pPr>
        <w:autoSpaceDE w:val="0"/>
        <w:autoSpaceDN w:val="0"/>
        <w:adjustRightInd w:val="0"/>
        <w:spacing w:after="440"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 esercitazioni didattiche previste sono (MAX 4):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5372"/>
      </w:tblGrid>
      <w:tr w:rsidR="00530424" w:rsidRPr="0037258D" w:rsidTr="006E043D">
        <w:trPr>
          <w:tblHeader/>
        </w:trPr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QUANTITA’</w:t>
            </w: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 xml:space="preserve">BREVE </w:t>
            </w: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DESCRIZIONE</w:t>
            </w: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3384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5372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:rsidR="00530424" w:rsidRDefault="00530424" w:rsidP="005304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before="4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19"/>
          <w:szCs w:val="19"/>
        </w:rPr>
        <w:t>2</w:t>
      </w:r>
      <w:r w:rsidRPr="00612F25">
        <w:rPr>
          <w:rFonts w:ascii="Arial" w:hAnsi="Arial" w:cs="Arial"/>
          <w:b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b/>
          <w:color w:val="000000"/>
          <w:sz w:val="19"/>
          <w:szCs w:val="19"/>
        </w:rPr>
        <w:t>A</w:t>
      </w:r>
      <w:r w:rsidRPr="00612F25">
        <w:rPr>
          <w:rFonts w:ascii="Arial" w:hAnsi="Arial" w:cs="Arial"/>
          <w:b/>
          <w:color w:val="000000"/>
          <w:sz w:val="19"/>
          <w:szCs w:val="19"/>
        </w:rPr>
        <w:t>cquisto di ma</w:t>
      </w:r>
      <w:r>
        <w:rPr>
          <w:rFonts w:ascii="Arial" w:hAnsi="Arial" w:cs="Arial"/>
          <w:b/>
          <w:color w:val="000000"/>
          <w:sz w:val="19"/>
          <w:szCs w:val="19"/>
        </w:rPr>
        <w:t>cchine ed attrezzature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color w:val="000000"/>
        </w:rPr>
        <w:t xml:space="preserve">per </w:t>
      </w:r>
      <w:r w:rsidRPr="004E4AD8">
        <w:rPr>
          <w:rFonts w:ascii="Arial" w:hAnsi="Arial" w:cs="Arial"/>
          <w:b/>
          <w:color w:val="000000"/>
        </w:rPr>
        <w:t xml:space="preserve"> i laboratori o il laboratorio di </w:t>
      </w:r>
    </w:p>
    <w:p w:rsidR="00530424" w:rsidRDefault="00530424" w:rsidP="00530424">
      <w:pPr>
        <w:autoSpaceDE w:val="0"/>
        <w:autoSpaceDN w:val="0"/>
        <w:adjustRightInd w:val="0"/>
        <w:spacing w:before="400" w:line="480" w:lineRule="auto"/>
        <w:rPr>
          <w:rFonts w:ascii="Arial" w:hAnsi="Arial" w:cs="Arial"/>
          <w:color w:val="000000"/>
          <w:sz w:val="19"/>
          <w:szCs w:val="19"/>
        </w:rPr>
      </w:pPr>
      <w:r w:rsidRPr="004E4AD8">
        <w:rPr>
          <w:rFonts w:ascii="Arial" w:hAnsi="Arial" w:cs="Arial"/>
          <w:b/>
          <w:color w:val="000000"/>
        </w:rPr>
        <w:t>______</w:t>
      </w:r>
      <w:r>
        <w:rPr>
          <w:rFonts w:ascii="Arial" w:hAnsi="Arial" w:cs="Arial"/>
          <w:b/>
          <w:color w:val="000000"/>
        </w:rPr>
        <w:t>____________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Per n. ............ classi che utilizzano il laboratorio, per un totale di alunni n.............</w:t>
      </w:r>
    </w:p>
    <w:p w:rsidR="00530424" w:rsidRDefault="00530424" w:rsidP="00530424">
      <w:pPr>
        <w:autoSpaceDE w:val="0"/>
        <w:autoSpaceDN w:val="0"/>
        <w:adjustRightInd w:val="0"/>
        <w:spacing w:after="220"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 esercitazioni didattiche previste sono: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378"/>
      </w:tblGrid>
      <w:tr w:rsidR="00530424" w:rsidRPr="0037258D" w:rsidTr="006E043D">
        <w:trPr>
          <w:tblHeader/>
        </w:trPr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QUANTITA’</w:t>
            </w: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 xml:space="preserve">BREVE </w:t>
            </w: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DESCRIZIONE</w:t>
            </w: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:rsidR="00530424" w:rsidRPr="001D1C05" w:rsidRDefault="00530424" w:rsidP="00530424">
      <w:pPr>
        <w:autoSpaceDE w:val="0"/>
        <w:autoSpaceDN w:val="0"/>
        <w:adjustRightInd w:val="0"/>
        <w:spacing w:before="440" w:after="2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Pr="004E4AD8">
        <w:rPr>
          <w:rFonts w:ascii="Arial" w:hAnsi="Arial" w:cs="Arial"/>
          <w:b/>
          <w:color w:val="000000"/>
        </w:rPr>
        <w:t>. Fornitura di manutenzione per i sotto elencati strumenti/macchine/altro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Per n. ............ classi che utilizzano il laboratorio, per un totale di alunni n.............</w:t>
      </w:r>
    </w:p>
    <w:p w:rsidR="00530424" w:rsidRPr="001D1C05" w:rsidRDefault="00530424" w:rsidP="00530424">
      <w:pPr>
        <w:autoSpaceDE w:val="0"/>
        <w:autoSpaceDN w:val="0"/>
        <w:adjustRightInd w:val="0"/>
        <w:spacing w:after="220"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 esercitazioni didattiche previste sono: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378"/>
      </w:tblGrid>
      <w:tr w:rsidR="00530424" w:rsidRPr="0037258D" w:rsidTr="006E043D">
        <w:trPr>
          <w:tblHeader/>
        </w:trPr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QUANTITA’</w:t>
            </w: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</w:pPr>
            <w:r w:rsidRPr="0037258D">
              <w:rPr>
                <w:rFonts w:ascii="Arial" w:hAnsi="Arial" w:cs="Arial"/>
                <w:b/>
                <w:iCs/>
                <w:color w:val="000000"/>
                <w:sz w:val="19"/>
                <w:szCs w:val="19"/>
              </w:rPr>
              <w:t>DESCRIZIONE</w:t>
            </w: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530424" w:rsidRPr="0037258D" w:rsidTr="006E043D"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378" w:type="dxa"/>
            <w:shd w:val="clear" w:color="auto" w:fill="auto"/>
          </w:tcPr>
          <w:p w:rsidR="00530424" w:rsidRPr="0037258D" w:rsidRDefault="00530424" w:rsidP="006E04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:rsidR="00530424" w:rsidRDefault="00530424" w:rsidP="00530424">
      <w:pPr>
        <w:rPr>
          <w:sz w:val="20"/>
          <w:szCs w:val="20"/>
        </w:rPr>
      </w:pPr>
    </w:p>
    <w:p w:rsidR="00530424" w:rsidRDefault="00530424" w:rsidP="00530424">
      <w:pPr>
        <w:rPr>
          <w:b/>
          <w:bCs/>
          <w:i/>
          <w:iCs/>
          <w:sz w:val="20"/>
        </w:rPr>
      </w:pPr>
    </w:p>
    <w:p w:rsidR="00530424" w:rsidRPr="001D1C05" w:rsidRDefault="00530424" w:rsidP="00530424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EE3374">
        <w:rPr>
          <w:rFonts w:ascii="Arial" w:hAnsi="Arial" w:cs="Arial"/>
          <w:b/>
          <w:color w:val="000000"/>
          <w:sz w:val="19"/>
          <w:szCs w:val="19"/>
        </w:rPr>
        <w:t>data ...</w:t>
      </w:r>
      <w:r>
        <w:rPr>
          <w:rFonts w:ascii="Arial" w:hAnsi="Arial" w:cs="Arial"/>
          <w:color w:val="000000"/>
          <w:sz w:val="19"/>
          <w:szCs w:val="19"/>
        </w:rPr>
        <w:t>...................................................</w:t>
      </w:r>
      <w:r w:rsidRPr="00EE3374">
        <w:rPr>
          <w:rFonts w:ascii="Arial" w:hAnsi="Arial" w:cs="Arial"/>
          <w:b/>
          <w:color w:val="000000"/>
          <w:sz w:val="19"/>
          <w:szCs w:val="19"/>
        </w:rPr>
        <w:t xml:space="preserve"> Il richiedente ...</w:t>
      </w:r>
      <w:r>
        <w:rPr>
          <w:rFonts w:ascii="Arial" w:hAnsi="Arial" w:cs="Arial"/>
          <w:color w:val="000000"/>
          <w:sz w:val="19"/>
          <w:szCs w:val="19"/>
        </w:rPr>
        <w:t>.......................................................</w:t>
      </w:r>
    </w:p>
    <w:p w:rsidR="00530424" w:rsidRDefault="00530424" w:rsidP="00530424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iCs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iCs/>
          <w:color w:val="000000"/>
          <w:sz w:val="19"/>
          <w:szCs w:val="19"/>
          <w:u w:val="single"/>
        </w:rPr>
      </w:pPr>
    </w:p>
    <w:p w:rsidR="00530424" w:rsidRDefault="00530424" w:rsidP="00530424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iCs/>
          <w:color w:val="000000"/>
          <w:sz w:val="19"/>
          <w:szCs w:val="19"/>
          <w:u w:val="single"/>
        </w:rPr>
      </w:pPr>
    </w:p>
    <w:p w:rsidR="00530424" w:rsidRPr="000C43FD" w:rsidRDefault="00530424" w:rsidP="00530424">
      <w:pPr>
        <w:autoSpaceDE w:val="0"/>
        <w:autoSpaceDN w:val="0"/>
        <w:adjustRightInd w:val="0"/>
        <w:spacing w:after="240"/>
        <w:rPr>
          <w:rFonts w:ascii="Arial" w:hAnsi="Arial" w:cs="Arial"/>
          <w:b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i/>
          <w:iCs/>
          <w:color w:val="000000"/>
          <w:sz w:val="19"/>
          <w:szCs w:val="19"/>
          <w:u w:val="single"/>
        </w:rPr>
        <w:t>Sentito il Dirigente S</w:t>
      </w:r>
      <w:r w:rsidRPr="006904D9">
        <w:rPr>
          <w:rFonts w:ascii="Arial" w:hAnsi="Arial" w:cs="Arial"/>
          <w:b/>
          <w:i/>
          <w:iCs/>
          <w:color w:val="000000"/>
          <w:sz w:val="19"/>
          <w:szCs w:val="19"/>
          <w:u w:val="single"/>
        </w:rPr>
        <w:t>colastico</w:t>
      </w:r>
      <w:r>
        <w:rPr>
          <w:rFonts w:ascii="Arial" w:hAnsi="Arial" w:cs="Arial"/>
          <w:b/>
          <w:i/>
          <w:iCs/>
          <w:color w:val="000000"/>
          <w:sz w:val="19"/>
          <w:szCs w:val="19"/>
        </w:rPr>
        <w:t xml:space="preserve"> si adotta-no il/i seguente/i provvedimento/i: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Wingdings"/>
          <w:color w:val="000000"/>
          <w:sz w:val="19"/>
          <w:szCs w:val="19"/>
        </w:rPr>
        <w:t>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 xml:space="preserve">____    richiedere cinque preventivi  </w:t>
      </w:r>
    </w:p>
    <w:p w:rsidR="00530424" w:rsidRPr="006904D9" w:rsidRDefault="00530424" w:rsidP="00530424">
      <w:pPr>
        <w:autoSpaceDE w:val="0"/>
        <w:autoSpaceDN w:val="0"/>
        <w:adjustRightInd w:val="0"/>
        <w:spacing w:line="480" w:lineRule="auto"/>
        <w:rPr>
          <w:rStyle w:val="Enfasicorsivo"/>
        </w:rPr>
      </w:pPr>
      <w:r>
        <w:rPr>
          <w:rFonts w:ascii="Wingdings" w:hAnsi="Wingdings" w:cs="Wingdings"/>
          <w:color w:val="000000"/>
          <w:sz w:val="19"/>
          <w:szCs w:val="19"/>
        </w:rPr>
        <w:t>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 xml:space="preserve">____    procedere con l’acquisto  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Wingdings" w:hAnsi="Wingdings" w:cs="Wingdings"/>
          <w:color w:val="000000"/>
          <w:sz w:val="19"/>
          <w:szCs w:val="19"/>
        </w:rPr>
      </w:pPr>
      <w:r>
        <w:rPr>
          <w:rFonts w:ascii="Wingdings" w:hAnsi="Wingdings" w:cs="Wingdings"/>
          <w:color w:val="000000"/>
          <w:sz w:val="19"/>
          <w:szCs w:val="19"/>
        </w:rPr>
        <w:t>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>____    consultare e stampare mercato consip del giorno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Wingdings" w:hAnsi="Wingdings" w:cs="Wingdings"/>
          <w:color w:val="000000"/>
          <w:sz w:val="19"/>
          <w:szCs w:val="19"/>
        </w:rPr>
      </w:pPr>
      <w:r>
        <w:rPr>
          <w:rFonts w:ascii="Wingdings" w:hAnsi="Wingdings" w:cs="Wingdings"/>
          <w:color w:val="000000"/>
          <w:sz w:val="19"/>
          <w:szCs w:val="19"/>
        </w:rPr>
        <w:t>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 xml:space="preserve">____    consultare gli AT per pianificare gli interventi di manutenzione 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Wingdings" w:hAnsi="Wingdings" w:cs="Wingdings"/>
          <w:color w:val="000000"/>
          <w:sz w:val="19"/>
          <w:szCs w:val="19"/>
        </w:rPr>
        <w:t>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ascii="Arial" w:hAnsi="Arial" w:cs="Arial"/>
          <w:color w:val="000000"/>
          <w:sz w:val="19"/>
          <w:szCs w:val="19"/>
        </w:rPr>
        <w:t>____    altro_______________________________</w:t>
      </w: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</w:p>
    <w:p w:rsidR="00530424" w:rsidRPr="00530424" w:rsidRDefault="00530424" w:rsidP="00530424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     I</w:t>
      </w:r>
      <w:r w:rsidRPr="009D18DB">
        <w:rPr>
          <w:rFonts w:ascii="Arial" w:hAnsi="Arial" w:cs="Arial"/>
          <w:b/>
          <w:color w:val="000000"/>
          <w:sz w:val="19"/>
          <w:szCs w:val="19"/>
        </w:rPr>
        <w:t xml:space="preserve">l </w:t>
      </w:r>
      <w:r>
        <w:rPr>
          <w:rFonts w:ascii="Arial" w:hAnsi="Arial" w:cs="Arial"/>
          <w:b/>
          <w:color w:val="000000"/>
          <w:sz w:val="19"/>
          <w:szCs w:val="19"/>
        </w:rPr>
        <w:t>responsabile di dipartimento dell’area tecnica                                      Il Dirigente Scolastico</w:t>
      </w:r>
    </w:p>
    <w:p w:rsidR="00FB7EE9" w:rsidRDefault="00530424" w:rsidP="00530424">
      <w:pPr>
        <w:spacing w:line="240" w:lineRule="auto"/>
        <w:rPr>
          <w:b/>
          <w:bCs/>
          <w:color w:val="FF0000"/>
          <w:sz w:val="32"/>
          <w:szCs w:val="32"/>
          <w:lang w:eastAsia="it-IT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      _______________________________________</w:t>
      </w:r>
      <w:r>
        <w:rPr>
          <w:rFonts w:ascii="Arial" w:hAnsi="Arial" w:cs="Arial"/>
          <w:b/>
          <w:color w:val="000000"/>
          <w:sz w:val="19"/>
          <w:szCs w:val="19"/>
        </w:rPr>
        <w:tab/>
      </w:r>
      <w:r>
        <w:rPr>
          <w:rFonts w:ascii="Arial" w:hAnsi="Arial" w:cs="Arial"/>
          <w:b/>
          <w:color w:val="000000"/>
          <w:sz w:val="19"/>
          <w:szCs w:val="19"/>
        </w:rPr>
        <w:tab/>
        <w:t xml:space="preserve">                        ______________________________</w:t>
      </w:r>
    </w:p>
    <w:p w:rsidR="00FB7EE9" w:rsidRDefault="00FB7EE9" w:rsidP="00FB7EE9">
      <w:pPr>
        <w:spacing w:line="240" w:lineRule="auto"/>
        <w:rPr>
          <w:b/>
          <w:bCs/>
          <w:color w:val="FF0000"/>
          <w:sz w:val="32"/>
          <w:szCs w:val="32"/>
          <w:lang w:eastAsia="it-IT"/>
        </w:rPr>
      </w:pPr>
    </w:p>
    <w:p w:rsidR="00FB7EE9" w:rsidRPr="00FB7EE9" w:rsidRDefault="00FB7EE9" w:rsidP="00FB7EE9">
      <w:pPr>
        <w:spacing w:line="240" w:lineRule="auto"/>
        <w:rPr>
          <w:color w:val="FF0000"/>
          <w:sz w:val="32"/>
          <w:szCs w:val="32"/>
        </w:rPr>
      </w:pPr>
    </w:p>
    <w:p w:rsidR="009A4D92" w:rsidRDefault="00BE40FE" w:rsidP="00203B6E">
      <w:pPr>
        <w:spacing w:before="360" w:line="240" w:lineRule="auto"/>
        <w:ind w:left="6804"/>
        <w:jc w:val="center"/>
        <w:outlineLvl w:val="5"/>
        <w:rPr>
          <w:rFonts w:eastAsia="Times New Roman"/>
          <w:bCs/>
          <w:color w:val="0D0D0D"/>
          <w:szCs w:val="24"/>
          <w:lang w:eastAsia="it-IT"/>
        </w:rPr>
      </w:pPr>
      <w:r>
        <w:rPr>
          <w:rFonts w:eastAsia="Times New Roman"/>
          <w:bCs/>
          <w:color w:val="0D0D0D"/>
          <w:szCs w:val="24"/>
          <w:lang w:eastAsia="it-IT"/>
        </w:rPr>
        <w:t>f</w:t>
      </w:r>
      <w:r w:rsidR="005B65B8">
        <w:rPr>
          <w:rFonts w:eastAsia="Times New Roman"/>
          <w:bCs/>
          <w:color w:val="0D0D0D"/>
          <w:szCs w:val="24"/>
          <w:lang w:eastAsia="it-IT"/>
        </w:rPr>
        <w:t>.to</w:t>
      </w:r>
    </w:p>
    <w:p w:rsidR="004366A7" w:rsidRPr="004366A7" w:rsidRDefault="005B65B8" w:rsidP="00203B6E">
      <w:pPr>
        <w:spacing w:after="60" w:line="240" w:lineRule="auto"/>
        <w:ind w:left="6804"/>
        <w:jc w:val="center"/>
        <w:outlineLvl w:val="5"/>
        <w:rPr>
          <w:rFonts w:eastAsia="Times New Roman"/>
          <w:bCs/>
          <w:color w:val="0D0D0D"/>
          <w:szCs w:val="24"/>
          <w:lang w:eastAsia="it-IT"/>
        </w:rPr>
      </w:pPr>
      <w:r>
        <w:rPr>
          <w:rFonts w:eastAsia="Times New Roman"/>
          <w:bCs/>
          <w:color w:val="0D0D0D"/>
          <w:szCs w:val="24"/>
          <w:lang w:eastAsia="it-IT"/>
        </w:rPr>
        <w:t>Il Dirigente Scolastico</w:t>
      </w:r>
    </w:p>
    <w:p w:rsidR="004366A7" w:rsidRDefault="005B65B8" w:rsidP="00203B6E">
      <w:pPr>
        <w:spacing w:line="240" w:lineRule="auto"/>
        <w:ind w:left="6804"/>
        <w:jc w:val="center"/>
        <w:outlineLvl w:val="5"/>
        <w:rPr>
          <w:rFonts w:eastAsia="Times New Roman"/>
          <w:b/>
          <w:bCs/>
          <w:color w:val="0D0D0D"/>
          <w:szCs w:val="24"/>
          <w:lang w:eastAsia="it-IT"/>
        </w:rPr>
      </w:pPr>
      <w:r>
        <w:rPr>
          <w:rFonts w:eastAsia="Times New Roman"/>
          <w:b/>
          <w:bCs/>
          <w:color w:val="0D0D0D"/>
          <w:szCs w:val="24"/>
          <w:lang w:eastAsia="it-IT"/>
        </w:rPr>
        <w:t xml:space="preserve">Prof. </w:t>
      </w:r>
      <w:r w:rsidR="004366A7" w:rsidRPr="004366A7">
        <w:rPr>
          <w:rFonts w:eastAsia="Times New Roman"/>
          <w:b/>
          <w:bCs/>
          <w:color w:val="0D0D0D"/>
          <w:szCs w:val="24"/>
          <w:lang w:eastAsia="it-IT"/>
        </w:rPr>
        <w:t>Tiziano Pierucci</w:t>
      </w:r>
    </w:p>
    <w:p w:rsidR="00D92071" w:rsidRPr="00420E99" w:rsidRDefault="0041357D" w:rsidP="00203B6E">
      <w:pPr>
        <w:spacing w:after="0" w:line="240" w:lineRule="auto"/>
        <w:ind w:left="6804"/>
        <w:jc w:val="center"/>
        <w:outlineLvl w:val="5"/>
        <w:rPr>
          <w:rFonts w:asciiTheme="majorHAnsi" w:eastAsia="Times New Roman" w:hAnsiTheme="majorHAnsi"/>
          <w:bCs/>
          <w:i/>
          <w:color w:val="0D0D0D"/>
          <w:sz w:val="16"/>
          <w:szCs w:val="24"/>
          <w:lang w:eastAsia="it-IT"/>
        </w:rPr>
      </w:pPr>
      <w:r w:rsidRPr="00420E99">
        <w:rPr>
          <w:rFonts w:asciiTheme="majorHAnsi" w:eastAsia="Times New Roman" w:hAnsiTheme="majorHAnsi"/>
          <w:bCs/>
          <w:i/>
          <w:color w:val="0D0D0D"/>
          <w:sz w:val="16"/>
          <w:szCs w:val="24"/>
          <w:lang w:eastAsia="it-IT"/>
        </w:rPr>
        <w:t>(Firma autografa sostituita a mezzo stampa</w:t>
      </w:r>
      <w:r w:rsidR="00D92071" w:rsidRPr="00420E99">
        <w:rPr>
          <w:rFonts w:asciiTheme="majorHAnsi" w:eastAsia="Times New Roman" w:hAnsiTheme="majorHAnsi"/>
          <w:bCs/>
          <w:i/>
          <w:color w:val="0D0D0D"/>
          <w:sz w:val="16"/>
          <w:szCs w:val="24"/>
          <w:lang w:eastAsia="it-IT"/>
        </w:rPr>
        <w:t xml:space="preserve"> ai</w:t>
      </w:r>
    </w:p>
    <w:p w:rsidR="00AB366C" w:rsidRPr="00420E99" w:rsidRDefault="0041357D" w:rsidP="00203B6E">
      <w:pPr>
        <w:spacing w:line="240" w:lineRule="auto"/>
        <w:ind w:left="6804"/>
        <w:jc w:val="center"/>
        <w:outlineLvl w:val="5"/>
        <w:rPr>
          <w:rFonts w:eastAsia="Times New Roman"/>
          <w:bCs/>
          <w:i/>
          <w:sz w:val="16"/>
          <w:szCs w:val="15"/>
          <w:lang w:eastAsia="it-IT"/>
        </w:rPr>
      </w:pPr>
      <w:r w:rsidRPr="00420E99">
        <w:rPr>
          <w:rFonts w:asciiTheme="majorHAnsi" w:eastAsia="Times New Roman" w:hAnsiTheme="majorHAnsi"/>
          <w:bCs/>
          <w:i/>
          <w:color w:val="0D0D0D"/>
          <w:sz w:val="16"/>
          <w:szCs w:val="24"/>
          <w:lang w:eastAsia="it-IT"/>
        </w:rPr>
        <w:t>sensi dell’art. 3 comma 2 del D.lgs. n. 39/1993)</w:t>
      </w:r>
    </w:p>
    <w:sectPr w:rsidR="00AB366C" w:rsidRPr="00420E99" w:rsidSect="00982D2B">
      <w:headerReference w:type="default" r:id="rId9"/>
      <w:footerReference w:type="default" r:id="rId10"/>
      <w:type w:val="continuous"/>
      <w:pgSz w:w="11906" w:h="16838"/>
      <w:pgMar w:top="2665" w:right="851" w:bottom="107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F6" w:rsidRDefault="00A004F6" w:rsidP="004565D4">
      <w:pPr>
        <w:spacing w:after="0" w:line="240" w:lineRule="auto"/>
      </w:pPr>
      <w:r>
        <w:separator/>
      </w:r>
    </w:p>
  </w:endnote>
  <w:endnote w:type="continuationSeparator" w:id="0">
    <w:p w:rsidR="00A004F6" w:rsidRDefault="00A004F6" w:rsidP="0045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8F" w:rsidRPr="004B1C07" w:rsidRDefault="00026A42" w:rsidP="002D1D53">
    <w:pPr>
      <w:pStyle w:val="Pidipagina"/>
      <w:tabs>
        <w:tab w:val="clear" w:pos="4819"/>
      </w:tabs>
      <w:rPr>
        <w:szCs w:val="16"/>
      </w:rPr>
    </w:pPr>
    <w:r>
      <w:rPr>
        <w:noProof/>
        <w:szCs w:val="16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-258103</wp:posOffset>
          </wp:positionV>
          <wp:extent cx="6481396" cy="433754"/>
          <wp:effectExtent l="19050" t="0" r="0" b="0"/>
          <wp:wrapSquare wrapText="bothSides"/>
          <wp:docPr id="4" name="Immagine 3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1396" cy="433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3D3C">
      <w:rPr>
        <w:szCs w:val="16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F6" w:rsidRDefault="00A004F6" w:rsidP="004565D4">
      <w:pPr>
        <w:spacing w:after="0" w:line="240" w:lineRule="auto"/>
      </w:pPr>
      <w:r>
        <w:separator/>
      </w:r>
    </w:p>
  </w:footnote>
  <w:footnote w:type="continuationSeparator" w:id="0">
    <w:p w:rsidR="00A004F6" w:rsidRDefault="00A004F6" w:rsidP="0045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6E" w:rsidRPr="004B1C07" w:rsidRDefault="00377CDA" w:rsidP="00C719AB">
    <w:pPr>
      <w:pStyle w:val="Intestazione"/>
      <w:tabs>
        <w:tab w:val="clear" w:pos="4819"/>
        <w:tab w:val="clear" w:pos="9638"/>
      </w:tabs>
      <w:rPr>
        <w:szCs w:val="84"/>
      </w:rPr>
    </w:pPr>
    <w:r w:rsidRPr="00377CDA">
      <w:rPr>
        <w:noProof/>
        <w:szCs w:val="8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181</wp:posOffset>
          </wp:positionV>
          <wp:extent cx="6479721" cy="1366158"/>
          <wp:effectExtent l="19050" t="0" r="0" b="0"/>
          <wp:wrapSquare wrapText="bothSides"/>
          <wp:docPr id="2" name="Immagine 0" descr="Intestazione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721" cy="1366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84"/>
      </w:rP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17E"/>
    <w:multiLevelType w:val="hybridMultilevel"/>
    <w:tmpl w:val="15BE90A6"/>
    <w:lvl w:ilvl="0" w:tplc="3DA694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4F664B"/>
    <w:multiLevelType w:val="hybridMultilevel"/>
    <w:tmpl w:val="3E640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623E"/>
    <w:multiLevelType w:val="multilevel"/>
    <w:tmpl w:val="B8BA6C3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393671"/>
    <w:multiLevelType w:val="hybridMultilevel"/>
    <w:tmpl w:val="97843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E7DBF"/>
    <w:multiLevelType w:val="hybridMultilevel"/>
    <w:tmpl w:val="C6BA82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CE124F"/>
    <w:multiLevelType w:val="hybridMultilevel"/>
    <w:tmpl w:val="60E22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137D"/>
    <w:multiLevelType w:val="hybridMultilevel"/>
    <w:tmpl w:val="B8BA6C3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582B84"/>
    <w:multiLevelType w:val="multilevel"/>
    <w:tmpl w:val="27264EF4"/>
    <w:lvl w:ilvl="0">
      <w:start w:val="1"/>
      <w:numFmt w:val="bullet"/>
      <w:pStyle w:val="Titolo7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ttachedTemplate r:id="rId1"/>
  <w:documentProtection w:edit="forms" w:enforcement="0"/>
  <w:defaultTabStop w:val="284"/>
  <w:hyphenationZone w:val="283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82"/>
    <w:rsid w:val="00006CAC"/>
    <w:rsid w:val="00010CA9"/>
    <w:rsid w:val="0001409D"/>
    <w:rsid w:val="000167BC"/>
    <w:rsid w:val="00017B03"/>
    <w:rsid w:val="00020FBF"/>
    <w:rsid w:val="000265CE"/>
    <w:rsid w:val="00026A42"/>
    <w:rsid w:val="00027B50"/>
    <w:rsid w:val="00034A48"/>
    <w:rsid w:val="00037E9E"/>
    <w:rsid w:val="000412D3"/>
    <w:rsid w:val="000413B0"/>
    <w:rsid w:val="0004168B"/>
    <w:rsid w:val="00044E6C"/>
    <w:rsid w:val="00045EB8"/>
    <w:rsid w:val="00062812"/>
    <w:rsid w:val="00073A7C"/>
    <w:rsid w:val="00075ABA"/>
    <w:rsid w:val="000801C0"/>
    <w:rsid w:val="00096BA8"/>
    <w:rsid w:val="00097275"/>
    <w:rsid w:val="000A1869"/>
    <w:rsid w:val="000A2AB7"/>
    <w:rsid w:val="000B005C"/>
    <w:rsid w:val="000B24A2"/>
    <w:rsid w:val="000B71B8"/>
    <w:rsid w:val="000C202D"/>
    <w:rsid w:val="000D0A1A"/>
    <w:rsid w:val="000D64B3"/>
    <w:rsid w:val="000D703C"/>
    <w:rsid w:val="000D7DF8"/>
    <w:rsid w:val="000E1DA8"/>
    <w:rsid w:val="000E21B2"/>
    <w:rsid w:val="000E27F2"/>
    <w:rsid w:val="000E4080"/>
    <w:rsid w:val="000E4E1C"/>
    <w:rsid w:val="000F2676"/>
    <w:rsid w:val="000F5FAF"/>
    <w:rsid w:val="000F6B6B"/>
    <w:rsid w:val="0010233E"/>
    <w:rsid w:val="001030E8"/>
    <w:rsid w:val="0011009E"/>
    <w:rsid w:val="00111FFC"/>
    <w:rsid w:val="0011429A"/>
    <w:rsid w:val="0012080C"/>
    <w:rsid w:val="00127A17"/>
    <w:rsid w:val="001312CD"/>
    <w:rsid w:val="001334BE"/>
    <w:rsid w:val="00141AF6"/>
    <w:rsid w:val="0014594D"/>
    <w:rsid w:val="001540F9"/>
    <w:rsid w:val="00154C30"/>
    <w:rsid w:val="00156E71"/>
    <w:rsid w:val="00157050"/>
    <w:rsid w:val="001602F1"/>
    <w:rsid w:val="00160BF0"/>
    <w:rsid w:val="00161186"/>
    <w:rsid w:val="00162042"/>
    <w:rsid w:val="001672FC"/>
    <w:rsid w:val="00175237"/>
    <w:rsid w:val="00177310"/>
    <w:rsid w:val="001848D1"/>
    <w:rsid w:val="001858B1"/>
    <w:rsid w:val="0019723C"/>
    <w:rsid w:val="0019750E"/>
    <w:rsid w:val="001A189D"/>
    <w:rsid w:val="001A2A19"/>
    <w:rsid w:val="001A560E"/>
    <w:rsid w:val="001A7DE2"/>
    <w:rsid w:val="001B19CD"/>
    <w:rsid w:val="001B3044"/>
    <w:rsid w:val="001B6DDF"/>
    <w:rsid w:val="001C266D"/>
    <w:rsid w:val="001C2BC3"/>
    <w:rsid w:val="001C4667"/>
    <w:rsid w:val="001C4D34"/>
    <w:rsid w:val="001C524E"/>
    <w:rsid w:val="001C75B6"/>
    <w:rsid w:val="001D1DC7"/>
    <w:rsid w:val="001D2B42"/>
    <w:rsid w:val="001D7738"/>
    <w:rsid w:val="001E07D4"/>
    <w:rsid w:val="001E5817"/>
    <w:rsid w:val="001F26FE"/>
    <w:rsid w:val="00203B6E"/>
    <w:rsid w:val="00207236"/>
    <w:rsid w:val="00211413"/>
    <w:rsid w:val="00216926"/>
    <w:rsid w:val="00223097"/>
    <w:rsid w:val="00227464"/>
    <w:rsid w:val="00230208"/>
    <w:rsid w:val="0023274F"/>
    <w:rsid w:val="00241E21"/>
    <w:rsid w:val="00243822"/>
    <w:rsid w:val="00245F46"/>
    <w:rsid w:val="0025022A"/>
    <w:rsid w:val="00251F4E"/>
    <w:rsid w:val="00252435"/>
    <w:rsid w:val="00254ECF"/>
    <w:rsid w:val="0025774A"/>
    <w:rsid w:val="00257EE6"/>
    <w:rsid w:val="002627F1"/>
    <w:rsid w:val="0026732C"/>
    <w:rsid w:val="00267AED"/>
    <w:rsid w:val="00271A16"/>
    <w:rsid w:val="00272C61"/>
    <w:rsid w:val="002741CC"/>
    <w:rsid w:val="002743FE"/>
    <w:rsid w:val="0028151A"/>
    <w:rsid w:val="002833D6"/>
    <w:rsid w:val="002858FD"/>
    <w:rsid w:val="0028732A"/>
    <w:rsid w:val="00287C6B"/>
    <w:rsid w:val="00294A81"/>
    <w:rsid w:val="002A066C"/>
    <w:rsid w:val="002A47F9"/>
    <w:rsid w:val="002A5537"/>
    <w:rsid w:val="002A6C28"/>
    <w:rsid w:val="002B026E"/>
    <w:rsid w:val="002B4042"/>
    <w:rsid w:val="002B5C1E"/>
    <w:rsid w:val="002C233E"/>
    <w:rsid w:val="002D1D53"/>
    <w:rsid w:val="002D2AC5"/>
    <w:rsid w:val="002D49F8"/>
    <w:rsid w:val="002E0F49"/>
    <w:rsid w:val="002E15E2"/>
    <w:rsid w:val="002E4896"/>
    <w:rsid w:val="002E6BE8"/>
    <w:rsid w:val="002F0330"/>
    <w:rsid w:val="002F4DCF"/>
    <w:rsid w:val="003115E8"/>
    <w:rsid w:val="00312F9E"/>
    <w:rsid w:val="0031332E"/>
    <w:rsid w:val="00313974"/>
    <w:rsid w:val="00314FCD"/>
    <w:rsid w:val="00315A37"/>
    <w:rsid w:val="003202CA"/>
    <w:rsid w:val="00323BE6"/>
    <w:rsid w:val="00325167"/>
    <w:rsid w:val="003253B3"/>
    <w:rsid w:val="00331607"/>
    <w:rsid w:val="003328C7"/>
    <w:rsid w:val="00333D26"/>
    <w:rsid w:val="003344EA"/>
    <w:rsid w:val="00343948"/>
    <w:rsid w:val="00352391"/>
    <w:rsid w:val="00353D43"/>
    <w:rsid w:val="00354EE0"/>
    <w:rsid w:val="00357E4A"/>
    <w:rsid w:val="00361066"/>
    <w:rsid w:val="00367863"/>
    <w:rsid w:val="00372702"/>
    <w:rsid w:val="0037624F"/>
    <w:rsid w:val="00377CDA"/>
    <w:rsid w:val="00377EF3"/>
    <w:rsid w:val="00383E1A"/>
    <w:rsid w:val="00384509"/>
    <w:rsid w:val="003854EB"/>
    <w:rsid w:val="00385A89"/>
    <w:rsid w:val="0039249F"/>
    <w:rsid w:val="00393970"/>
    <w:rsid w:val="003A1AC7"/>
    <w:rsid w:val="003A6149"/>
    <w:rsid w:val="003B1E9F"/>
    <w:rsid w:val="003B279C"/>
    <w:rsid w:val="003B4D8B"/>
    <w:rsid w:val="003B4FBA"/>
    <w:rsid w:val="003B5DC9"/>
    <w:rsid w:val="003C29AA"/>
    <w:rsid w:val="003C2A68"/>
    <w:rsid w:val="003C3322"/>
    <w:rsid w:val="003C60BC"/>
    <w:rsid w:val="003C7813"/>
    <w:rsid w:val="003D118B"/>
    <w:rsid w:val="003D406D"/>
    <w:rsid w:val="003E4432"/>
    <w:rsid w:val="003E74E0"/>
    <w:rsid w:val="003E7B71"/>
    <w:rsid w:val="003F19AF"/>
    <w:rsid w:val="003F2BC9"/>
    <w:rsid w:val="003F5421"/>
    <w:rsid w:val="003F6432"/>
    <w:rsid w:val="00401A0A"/>
    <w:rsid w:val="0041357D"/>
    <w:rsid w:val="00415121"/>
    <w:rsid w:val="00416903"/>
    <w:rsid w:val="00416F65"/>
    <w:rsid w:val="004203D1"/>
    <w:rsid w:val="00420E99"/>
    <w:rsid w:val="00423F7D"/>
    <w:rsid w:val="00424A6D"/>
    <w:rsid w:val="0042582A"/>
    <w:rsid w:val="00431C6D"/>
    <w:rsid w:val="00432B1E"/>
    <w:rsid w:val="004351F0"/>
    <w:rsid w:val="004366A7"/>
    <w:rsid w:val="0044150B"/>
    <w:rsid w:val="00444FA9"/>
    <w:rsid w:val="00445A6F"/>
    <w:rsid w:val="004565D4"/>
    <w:rsid w:val="0045724F"/>
    <w:rsid w:val="00461009"/>
    <w:rsid w:val="004627FC"/>
    <w:rsid w:val="0046509E"/>
    <w:rsid w:val="00467BF1"/>
    <w:rsid w:val="004715E5"/>
    <w:rsid w:val="00472362"/>
    <w:rsid w:val="0047439F"/>
    <w:rsid w:val="004761C1"/>
    <w:rsid w:val="0048120C"/>
    <w:rsid w:val="00487749"/>
    <w:rsid w:val="00491633"/>
    <w:rsid w:val="0049486D"/>
    <w:rsid w:val="004958DA"/>
    <w:rsid w:val="004A2B55"/>
    <w:rsid w:val="004A36DF"/>
    <w:rsid w:val="004A4E9D"/>
    <w:rsid w:val="004A70C8"/>
    <w:rsid w:val="004B1C07"/>
    <w:rsid w:val="004B1F9C"/>
    <w:rsid w:val="004C649E"/>
    <w:rsid w:val="004C70FE"/>
    <w:rsid w:val="004C7FCD"/>
    <w:rsid w:val="004D0245"/>
    <w:rsid w:val="004D0A5A"/>
    <w:rsid w:val="004D1CF9"/>
    <w:rsid w:val="004D47B8"/>
    <w:rsid w:val="004D6026"/>
    <w:rsid w:val="004E21A0"/>
    <w:rsid w:val="004E5715"/>
    <w:rsid w:val="004F1482"/>
    <w:rsid w:val="004F462A"/>
    <w:rsid w:val="004F6307"/>
    <w:rsid w:val="005008E6"/>
    <w:rsid w:val="0050327F"/>
    <w:rsid w:val="00507E9E"/>
    <w:rsid w:val="005129A6"/>
    <w:rsid w:val="00513162"/>
    <w:rsid w:val="0051340C"/>
    <w:rsid w:val="00517E53"/>
    <w:rsid w:val="00524A3A"/>
    <w:rsid w:val="00525300"/>
    <w:rsid w:val="00530424"/>
    <w:rsid w:val="00534E18"/>
    <w:rsid w:val="005402A3"/>
    <w:rsid w:val="00545A3A"/>
    <w:rsid w:val="00550B34"/>
    <w:rsid w:val="00553B9C"/>
    <w:rsid w:val="00560EE0"/>
    <w:rsid w:val="0056294B"/>
    <w:rsid w:val="00563338"/>
    <w:rsid w:val="00565158"/>
    <w:rsid w:val="00570112"/>
    <w:rsid w:val="00571412"/>
    <w:rsid w:val="00572580"/>
    <w:rsid w:val="00581B84"/>
    <w:rsid w:val="00582F2A"/>
    <w:rsid w:val="005843EB"/>
    <w:rsid w:val="00585C01"/>
    <w:rsid w:val="00586F19"/>
    <w:rsid w:val="005924C4"/>
    <w:rsid w:val="005945DC"/>
    <w:rsid w:val="00594A1C"/>
    <w:rsid w:val="00597FE4"/>
    <w:rsid w:val="005A29E2"/>
    <w:rsid w:val="005A3685"/>
    <w:rsid w:val="005A64BD"/>
    <w:rsid w:val="005A652E"/>
    <w:rsid w:val="005A7854"/>
    <w:rsid w:val="005A7C11"/>
    <w:rsid w:val="005B37B2"/>
    <w:rsid w:val="005B5691"/>
    <w:rsid w:val="005B6399"/>
    <w:rsid w:val="005B65B8"/>
    <w:rsid w:val="005C1AC1"/>
    <w:rsid w:val="005C60EF"/>
    <w:rsid w:val="005C6F51"/>
    <w:rsid w:val="005C7241"/>
    <w:rsid w:val="005D0000"/>
    <w:rsid w:val="005D3AA3"/>
    <w:rsid w:val="005E126B"/>
    <w:rsid w:val="005E13AA"/>
    <w:rsid w:val="005E3446"/>
    <w:rsid w:val="005F1B36"/>
    <w:rsid w:val="00604B79"/>
    <w:rsid w:val="00611109"/>
    <w:rsid w:val="00612A26"/>
    <w:rsid w:val="00616A48"/>
    <w:rsid w:val="00616EE1"/>
    <w:rsid w:val="0061708D"/>
    <w:rsid w:val="0062508C"/>
    <w:rsid w:val="0062557E"/>
    <w:rsid w:val="00626D22"/>
    <w:rsid w:val="00627497"/>
    <w:rsid w:val="00631593"/>
    <w:rsid w:val="006320A0"/>
    <w:rsid w:val="0063545B"/>
    <w:rsid w:val="00636EA8"/>
    <w:rsid w:val="00651D04"/>
    <w:rsid w:val="00653551"/>
    <w:rsid w:val="006634AA"/>
    <w:rsid w:val="00666A6E"/>
    <w:rsid w:val="006711B3"/>
    <w:rsid w:val="006717E6"/>
    <w:rsid w:val="00671B91"/>
    <w:rsid w:val="0067555C"/>
    <w:rsid w:val="006860D8"/>
    <w:rsid w:val="00687774"/>
    <w:rsid w:val="00687DCD"/>
    <w:rsid w:val="00691557"/>
    <w:rsid w:val="006955EF"/>
    <w:rsid w:val="006A18DC"/>
    <w:rsid w:val="006A65C1"/>
    <w:rsid w:val="006A6828"/>
    <w:rsid w:val="006A7CAC"/>
    <w:rsid w:val="006B3A27"/>
    <w:rsid w:val="006B46C2"/>
    <w:rsid w:val="006B5C10"/>
    <w:rsid w:val="006D1777"/>
    <w:rsid w:val="006D5733"/>
    <w:rsid w:val="006D6EA7"/>
    <w:rsid w:val="006E45FC"/>
    <w:rsid w:val="006E49B1"/>
    <w:rsid w:val="006E6CB1"/>
    <w:rsid w:val="006F5328"/>
    <w:rsid w:val="006F6492"/>
    <w:rsid w:val="00701B54"/>
    <w:rsid w:val="00703297"/>
    <w:rsid w:val="00704AAF"/>
    <w:rsid w:val="00715956"/>
    <w:rsid w:val="00717452"/>
    <w:rsid w:val="00717B8A"/>
    <w:rsid w:val="007206A2"/>
    <w:rsid w:val="00721552"/>
    <w:rsid w:val="00721911"/>
    <w:rsid w:val="007236CA"/>
    <w:rsid w:val="0073248D"/>
    <w:rsid w:val="007341ED"/>
    <w:rsid w:val="007347B7"/>
    <w:rsid w:val="00734A0F"/>
    <w:rsid w:val="00742048"/>
    <w:rsid w:val="007424A1"/>
    <w:rsid w:val="00744853"/>
    <w:rsid w:val="00744F81"/>
    <w:rsid w:val="0074526B"/>
    <w:rsid w:val="007475F1"/>
    <w:rsid w:val="007478FC"/>
    <w:rsid w:val="00750938"/>
    <w:rsid w:val="00755410"/>
    <w:rsid w:val="007600A3"/>
    <w:rsid w:val="0076048F"/>
    <w:rsid w:val="007622FB"/>
    <w:rsid w:val="00766B70"/>
    <w:rsid w:val="00771A62"/>
    <w:rsid w:val="00774C22"/>
    <w:rsid w:val="007767AD"/>
    <w:rsid w:val="007803FE"/>
    <w:rsid w:val="007805AC"/>
    <w:rsid w:val="00781678"/>
    <w:rsid w:val="00787E35"/>
    <w:rsid w:val="007922D3"/>
    <w:rsid w:val="00795033"/>
    <w:rsid w:val="007966A7"/>
    <w:rsid w:val="007A2C4A"/>
    <w:rsid w:val="007A39EC"/>
    <w:rsid w:val="007B0820"/>
    <w:rsid w:val="007B1927"/>
    <w:rsid w:val="007B2F29"/>
    <w:rsid w:val="007B4189"/>
    <w:rsid w:val="007B7322"/>
    <w:rsid w:val="007D2376"/>
    <w:rsid w:val="007D3A79"/>
    <w:rsid w:val="007D3D3C"/>
    <w:rsid w:val="007D4DA7"/>
    <w:rsid w:val="007D5B0E"/>
    <w:rsid w:val="007D605E"/>
    <w:rsid w:val="007D6813"/>
    <w:rsid w:val="007D7F37"/>
    <w:rsid w:val="007E2179"/>
    <w:rsid w:val="007E2200"/>
    <w:rsid w:val="007F1D6A"/>
    <w:rsid w:val="00804EEB"/>
    <w:rsid w:val="00812E52"/>
    <w:rsid w:val="0081329A"/>
    <w:rsid w:val="00816E91"/>
    <w:rsid w:val="008171A1"/>
    <w:rsid w:val="0082090B"/>
    <w:rsid w:val="00820B16"/>
    <w:rsid w:val="0082797B"/>
    <w:rsid w:val="00832A91"/>
    <w:rsid w:val="0083674A"/>
    <w:rsid w:val="00840236"/>
    <w:rsid w:val="00841318"/>
    <w:rsid w:val="00842526"/>
    <w:rsid w:val="0084366B"/>
    <w:rsid w:val="00846EAA"/>
    <w:rsid w:val="00854C66"/>
    <w:rsid w:val="00855BC9"/>
    <w:rsid w:val="00864D4A"/>
    <w:rsid w:val="0086578C"/>
    <w:rsid w:val="00872A12"/>
    <w:rsid w:val="008751DC"/>
    <w:rsid w:val="00875242"/>
    <w:rsid w:val="00884143"/>
    <w:rsid w:val="008848F7"/>
    <w:rsid w:val="00890AEF"/>
    <w:rsid w:val="00890ED3"/>
    <w:rsid w:val="0089168D"/>
    <w:rsid w:val="0089488A"/>
    <w:rsid w:val="00894C3A"/>
    <w:rsid w:val="00894E99"/>
    <w:rsid w:val="008A3A50"/>
    <w:rsid w:val="008A5EF4"/>
    <w:rsid w:val="008A6F67"/>
    <w:rsid w:val="008A77C5"/>
    <w:rsid w:val="008C7613"/>
    <w:rsid w:val="008D2E51"/>
    <w:rsid w:val="008D44E1"/>
    <w:rsid w:val="008E222B"/>
    <w:rsid w:val="008E26EB"/>
    <w:rsid w:val="008E55DB"/>
    <w:rsid w:val="008E655C"/>
    <w:rsid w:val="00902BA7"/>
    <w:rsid w:val="00912296"/>
    <w:rsid w:val="00914A6E"/>
    <w:rsid w:val="00915353"/>
    <w:rsid w:val="009242B5"/>
    <w:rsid w:val="0092622E"/>
    <w:rsid w:val="009372F5"/>
    <w:rsid w:val="0094103B"/>
    <w:rsid w:val="00943676"/>
    <w:rsid w:val="0094513B"/>
    <w:rsid w:val="00951A3D"/>
    <w:rsid w:val="009530A0"/>
    <w:rsid w:val="0095698E"/>
    <w:rsid w:val="00962A2E"/>
    <w:rsid w:val="00963129"/>
    <w:rsid w:val="00966D75"/>
    <w:rsid w:val="00980549"/>
    <w:rsid w:val="00980CDA"/>
    <w:rsid w:val="00981A68"/>
    <w:rsid w:val="00982D2B"/>
    <w:rsid w:val="00984CC5"/>
    <w:rsid w:val="009901C6"/>
    <w:rsid w:val="009919C3"/>
    <w:rsid w:val="009926B8"/>
    <w:rsid w:val="00995123"/>
    <w:rsid w:val="0099521A"/>
    <w:rsid w:val="009957E0"/>
    <w:rsid w:val="00995A70"/>
    <w:rsid w:val="009963F9"/>
    <w:rsid w:val="009A4D88"/>
    <w:rsid w:val="009A4D92"/>
    <w:rsid w:val="009C0C46"/>
    <w:rsid w:val="009C6B2E"/>
    <w:rsid w:val="009D10CE"/>
    <w:rsid w:val="009D10F9"/>
    <w:rsid w:val="009D1876"/>
    <w:rsid w:val="009D2265"/>
    <w:rsid w:val="009D4D6A"/>
    <w:rsid w:val="009D634D"/>
    <w:rsid w:val="009E62C7"/>
    <w:rsid w:val="009E6956"/>
    <w:rsid w:val="009F1EA6"/>
    <w:rsid w:val="009F4497"/>
    <w:rsid w:val="00A004F6"/>
    <w:rsid w:val="00A0316F"/>
    <w:rsid w:val="00A050E6"/>
    <w:rsid w:val="00A0561B"/>
    <w:rsid w:val="00A102F3"/>
    <w:rsid w:val="00A14285"/>
    <w:rsid w:val="00A15366"/>
    <w:rsid w:val="00A201CB"/>
    <w:rsid w:val="00A202AA"/>
    <w:rsid w:val="00A23FFB"/>
    <w:rsid w:val="00A24343"/>
    <w:rsid w:val="00A26B82"/>
    <w:rsid w:val="00A31903"/>
    <w:rsid w:val="00A34B14"/>
    <w:rsid w:val="00A40212"/>
    <w:rsid w:val="00A41E78"/>
    <w:rsid w:val="00A546BE"/>
    <w:rsid w:val="00A56A4F"/>
    <w:rsid w:val="00A63382"/>
    <w:rsid w:val="00A71747"/>
    <w:rsid w:val="00A71EBD"/>
    <w:rsid w:val="00A7453B"/>
    <w:rsid w:val="00A74823"/>
    <w:rsid w:val="00A762A9"/>
    <w:rsid w:val="00A8026F"/>
    <w:rsid w:val="00A84631"/>
    <w:rsid w:val="00A94A03"/>
    <w:rsid w:val="00AA00EE"/>
    <w:rsid w:val="00AA5349"/>
    <w:rsid w:val="00AA68A1"/>
    <w:rsid w:val="00AA79B3"/>
    <w:rsid w:val="00AB05BC"/>
    <w:rsid w:val="00AB16E5"/>
    <w:rsid w:val="00AB2BDE"/>
    <w:rsid w:val="00AB366C"/>
    <w:rsid w:val="00AB69F8"/>
    <w:rsid w:val="00AB6C4A"/>
    <w:rsid w:val="00AB77B8"/>
    <w:rsid w:val="00AC37F9"/>
    <w:rsid w:val="00AC535E"/>
    <w:rsid w:val="00AD6BE8"/>
    <w:rsid w:val="00AE09CF"/>
    <w:rsid w:val="00AE0C1F"/>
    <w:rsid w:val="00AE458A"/>
    <w:rsid w:val="00AE5BE1"/>
    <w:rsid w:val="00AE66E0"/>
    <w:rsid w:val="00AE6CCD"/>
    <w:rsid w:val="00AF3B19"/>
    <w:rsid w:val="00AF5D70"/>
    <w:rsid w:val="00AF7010"/>
    <w:rsid w:val="00B03087"/>
    <w:rsid w:val="00B0594D"/>
    <w:rsid w:val="00B06943"/>
    <w:rsid w:val="00B110DE"/>
    <w:rsid w:val="00B1282B"/>
    <w:rsid w:val="00B13184"/>
    <w:rsid w:val="00B13449"/>
    <w:rsid w:val="00B145D8"/>
    <w:rsid w:val="00B24D2E"/>
    <w:rsid w:val="00B24EA9"/>
    <w:rsid w:val="00B251E6"/>
    <w:rsid w:val="00B26FCF"/>
    <w:rsid w:val="00B32421"/>
    <w:rsid w:val="00B34683"/>
    <w:rsid w:val="00B346E9"/>
    <w:rsid w:val="00B35B62"/>
    <w:rsid w:val="00B35DE4"/>
    <w:rsid w:val="00B47342"/>
    <w:rsid w:val="00B50431"/>
    <w:rsid w:val="00B52711"/>
    <w:rsid w:val="00B574C0"/>
    <w:rsid w:val="00B577AD"/>
    <w:rsid w:val="00B57FE3"/>
    <w:rsid w:val="00B73D43"/>
    <w:rsid w:val="00B74442"/>
    <w:rsid w:val="00B752DA"/>
    <w:rsid w:val="00B81DFB"/>
    <w:rsid w:val="00B843FA"/>
    <w:rsid w:val="00B94F33"/>
    <w:rsid w:val="00BA0456"/>
    <w:rsid w:val="00BA2BF8"/>
    <w:rsid w:val="00BB6BCB"/>
    <w:rsid w:val="00BC30E8"/>
    <w:rsid w:val="00BC3515"/>
    <w:rsid w:val="00BD2169"/>
    <w:rsid w:val="00BD5F29"/>
    <w:rsid w:val="00BD6C60"/>
    <w:rsid w:val="00BD6C6F"/>
    <w:rsid w:val="00BE3A12"/>
    <w:rsid w:val="00BE40FE"/>
    <w:rsid w:val="00BE4C42"/>
    <w:rsid w:val="00BF2ECA"/>
    <w:rsid w:val="00BF3ADC"/>
    <w:rsid w:val="00BF5C23"/>
    <w:rsid w:val="00BF7BCD"/>
    <w:rsid w:val="00C00556"/>
    <w:rsid w:val="00C04383"/>
    <w:rsid w:val="00C04589"/>
    <w:rsid w:val="00C065E0"/>
    <w:rsid w:val="00C166FB"/>
    <w:rsid w:val="00C209DD"/>
    <w:rsid w:val="00C23612"/>
    <w:rsid w:val="00C305BA"/>
    <w:rsid w:val="00C35826"/>
    <w:rsid w:val="00C372B6"/>
    <w:rsid w:val="00C41E45"/>
    <w:rsid w:val="00C42BA0"/>
    <w:rsid w:val="00C453AF"/>
    <w:rsid w:val="00C463B7"/>
    <w:rsid w:val="00C5013F"/>
    <w:rsid w:val="00C51418"/>
    <w:rsid w:val="00C52008"/>
    <w:rsid w:val="00C526A4"/>
    <w:rsid w:val="00C607D7"/>
    <w:rsid w:val="00C62B61"/>
    <w:rsid w:val="00C65147"/>
    <w:rsid w:val="00C66105"/>
    <w:rsid w:val="00C719AB"/>
    <w:rsid w:val="00C73104"/>
    <w:rsid w:val="00C73A1A"/>
    <w:rsid w:val="00C75F90"/>
    <w:rsid w:val="00C769CF"/>
    <w:rsid w:val="00C77243"/>
    <w:rsid w:val="00C86394"/>
    <w:rsid w:val="00C870A0"/>
    <w:rsid w:val="00C87D7A"/>
    <w:rsid w:val="00C93A8C"/>
    <w:rsid w:val="00C96D11"/>
    <w:rsid w:val="00C977C8"/>
    <w:rsid w:val="00CA13D3"/>
    <w:rsid w:val="00CA1B23"/>
    <w:rsid w:val="00CA1D16"/>
    <w:rsid w:val="00CA3289"/>
    <w:rsid w:val="00CA4195"/>
    <w:rsid w:val="00CB098C"/>
    <w:rsid w:val="00CB0DA1"/>
    <w:rsid w:val="00CC37FF"/>
    <w:rsid w:val="00CC4006"/>
    <w:rsid w:val="00CC4983"/>
    <w:rsid w:val="00CC4B15"/>
    <w:rsid w:val="00CC6E72"/>
    <w:rsid w:val="00CD0911"/>
    <w:rsid w:val="00CD15F3"/>
    <w:rsid w:val="00CD226D"/>
    <w:rsid w:val="00CD2EAB"/>
    <w:rsid w:val="00CD3270"/>
    <w:rsid w:val="00CD7AA8"/>
    <w:rsid w:val="00CE0EB7"/>
    <w:rsid w:val="00CF6186"/>
    <w:rsid w:val="00CF7B11"/>
    <w:rsid w:val="00D0464A"/>
    <w:rsid w:val="00D12D80"/>
    <w:rsid w:val="00D175A9"/>
    <w:rsid w:val="00D21159"/>
    <w:rsid w:val="00D215E2"/>
    <w:rsid w:val="00D2320A"/>
    <w:rsid w:val="00D2584A"/>
    <w:rsid w:val="00D26AA9"/>
    <w:rsid w:val="00D3217B"/>
    <w:rsid w:val="00D42DBD"/>
    <w:rsid w:val="00D43F52"/>
    <w:rsid w:val="00D44585"/>
    <w:rsid w:val="00D44F80"/>
    <w:rsid w:val="00D466C5"/>
    <w:rsid w:val="00D467F8"/>
    <w:rsid w:val="00D53DEC"/>
    <w:rsid w:val="00D55C99"/>
    <w:rsid w:val="00D56C05"/>
    <w:rsid w:val="00D57584"/>
    <w:rsid w:val="00D60439"/>
    <w:rsid w:val="00D63349"/>
    <w:rsid w:val="00D701ED"/>
    <w:rsid w:val="00D7031F"/>
    <w:rsid w:val="00D71B5E"/>
    <w:rsid w:val="00D71BF8"/>
    <w:rsid w:val="00D72099"/>
    <w:rsid w:val="00D72477"/>
    <w:rsid w:val="00D72ACB"/>
    <w:rsid w:val="00D77B60"/>
    <w:rsid w:val="00D8345F"/>
    <w:rsid w:val="00D84E67"/>
    <w:rsid w:val="00D910E6"/>
    <w:rsid w:val="00D92071"/>
    <w:rsid w:val="00D95094"/>
    <w:rsid w:val="00D957D3"/>
    <w:rsid w:val="00D95ED6"/>
    <w:rsid w:val="00D970A2"/>
    <w:rsid w:val="00DA0A69"/>
    <w:rsid w:val="00DA256E"/>
    <w:rsid w:val="00DA38BE"/>
    <w:rsid w:val="00DA4F60"/>
    <w:rsid w:val="00DA78E5"/>
    <w:rsid w:val="00DB078D"/>
    <w:rsid w:val="00DB1268"/>
    <w:rsid w:val="00DB1D1B"/>
    <w:rsid w:val="00DC04F7"/>
    <w:rsid w:val="00DC0DB2"/>
    <w:rsid w:val="00DC10F8"/>
    <w:rsid w:val="00DC3406"/>
    <w:rsid w:val="00DC361D"/>
    <w:rsid w:val="00DC4789"/>
    <w:rsid w:val="00DD2E4D"/>
    <w:rsid w:val="00DD319F"/>
    <w:rsid w:val="00DD39DC"/>
    <w:rsid w:val="00DE0A95"/>
    <w:rsid w:val="00DE2177"/>
    <w:rsid w:val="00DE374A"/>
    <w:rsid w:val="00DE441D"/>
    <w:rsid w:val="00DE4C62"/>
    <w:rsid w:val="00DE4D1A"/>
    <w:rsid w:val="00DE6715"/>
    <w:rsid w:val="00DE7B05"/>
    <w:rsid w:val="00DF2A32"/>
    <w:rsid w:val="00DF4CD4"/>
    <w:rsid w:val="00E042B5"/>
    <w:rsid w:val="00E10B81"/>
    <w:rsid w:val="00E12C36"/>
    <w:rsid w:val="00E14B9A"/>
    <w:rsid w:val="00E15F5F"/>
    <w:rsid w:val="00E2114E"/>
    <w:rsid w:val="00E263E0"/>
    <w:rsid w:val="00E355A6"/>
    <w:rsid w:val="00E37751"/>
    <w:rsid w:val="00E37DAE"/>
    <w:rsid w:val="00E40373"/>
    <w:rsid w:val="00E40C88"/>
    <w:rsid w:val="00E447C0"/>
    <w:rsid w:val="00E51C1A"/>
    <w:rsid w:val="00E52B29"/>
    <w:rsid w:val="00E60125"/>
    <w:rsid w:val="00E609EA"/>
    <w:rsid w:val="00E609FD"/>
    <w:rsid w:val="00E61F3D"/>
    <w:rsid w:val="00E6684F"/>
    <w:rsid w:val="00E67021"/>
    <w:rsid w:val="00E67893"/>
    <w:rsid w:val="00E67E61"/>
    <w:rsid w:val="00E706B2"/>
    <w:rsid w:val="00E85C14"/>
    <w:rsid w:val="00E93B5C"/>
    <w:rsid w:val="00E979DA"/>
    <w:rsid w:val="00EA1F05"/>
    <w:rsid w:val="00EA625C"/>
    <w:rsid w:val="00EA7139"/>
    <w:rsid w:val="00EB0ED4"/>
    <w:rsid w:val="00EB668E"/>
    <w:rsid w:val="00EB7A34"/>
    <w:rsid w:val="00EC61EA"/>
    <w:rsid w:val="00EC7ABC"/>
    <w:rsid w:val="00EC7D72"/>
    <w:rsid w:val="00ED5BCE"/>
    <w:rsid w:val="00EE0BC0"/>
    <w:rsid w:val="00EE266E"/>
    <w:rsid w:val="00EF1919"/>
    <w:rsid w:val="00F013EA"/>
    <w:rsid w:val="00F020B3"/>
    <w:rsid w:val="00F02269"/>
    <w:rsid w:val="00F03118"/>
    <w:rsid w:val="00F05E06"/>
    <w:rsid w:val="00F1676B"/>
    <w:rsid w:val="00F3414C"/>
    <w:rsid w:val="00F361A5"/>
    <w:rsid w:val="00F40E14"/>
    <w:rsid w:val="00F41354"/>
    <w:rsid w:val="00F41E0F"/>
    <w:rsid w:val="00F41FCD"/>
    <w:rsid w:val="00F45F27"/>
    <w:rsid w:val="00F46952"/>
    <w:rsid w:val="00F529F1"/>
    <w:rsid w:val="00F55185"/>
    <w:rsid w:val="00F561B6"/>
    <w:rsid w:val="00F57F4B"/>
    <w:rsid w:val="00F611A7"/>
    <w:rsid w:val="00F66742"/>
    <w:rsid w:val="00F710A3"/>
    <w:rsid w:val="00F851D1"/>
    <w:rsid w:val="00F9269D"/>
    <w:rsid w:val="00F96AED"/>
    <w:rsid w:val="00FA440D"/>
    <w:rsid w:val="00FA5174"/>
    <w:rsid w:val="00FA5B06"/>
    <w:rsid w:val="00FA627A"/>
    <w:rsid w:val="00FA678D"/>
    <w:rsid w:val="00FA7104"/>
    <w:rsid w:val="00FB00A5"/>
    <w:rsid w:val="00FB2F7D"/>
    <w:rsid w:val="00FB32FA"/>
    <w:rsid w:val="00FB7EE9"/>
    <w:rsid w:val="00FC6399"/>
    <w:rsid w:val="00FD19F3"/>
    <w:rsid w:val="00FD2EDA"/>
    <w:rsid w:val="00FD4E89"/>
    <w:rsid w:val="00FD6E17"/>
    <w:rsid w:val="00FD7757"/>
    <w:rsid w:val="00FE6510"/>
    <w:rsid w:val="00FF3357"/>
    <w:rsid w:val="00FF44C6"/>
    <w:rsid w:val="00FF464B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14C"/>
    <w:pPr>
      <w:spacing w:after="12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aliases w:val="1_nCirco"/>
    <w:next w:val="Nessunaspaziatura"/>
    <w:link w:val="Titolo1Carattere"/>
    <w:autoRedefine/>
    <w:uiPriority w:val="9"/>
    <w:qFormat/>
    <w:rsid w:val="002D2AC5"/>
    <w:pPr>
      <w:keepNext/>
      <w:keepLines/>
      <w:tabs>
        <w:tab w:val="right" w:pos="10206"/>
      </w:tabs>
      <w:spacing w:before="240" w:after="360"/>
      <w:outlineLvl w:val="0"/>
    </w:pPr>
    <w:rPr>
      <w:rFonts w:ascii="Times New Roman" w:eastAsia="Times New Roman" w:hAnsi="Times New Roman"/>
      <w:bCs/>
      <w:sz w:val="28"/>
      <w:szCs w:val="28"/>
      <w:lang w:eastAsia="en-US"/>
    </w:rPr>
  </w:style>
  <w:style w:type="paragraph" w:styleId="Titolo2">
    <w:name w:val="heading 2"/>
    <w:aliases w:val="2_dest"/>
    <w:next w:val="Nessunaspaziatura"/>
    <w:link w:val="Titolo2Carattere"/>
    <w:autoRedefine/>
    <w:uiPriority w:val="9"/>
    <w:unhideWhenUsed/>
    <w:qFormat/>
    <w:rsid w:val="00D970A2"/>
    <w:pPr>
      <w:keepNext/>
      <w:keepLines/>
      <w:spacing w:after="120" w:line="276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Titolo3">
    <w:name w:val="heading 3"/>
    <w:aliases w:val="3_oggetto"/>
    <w:next w:val="Nessunaspaziatura"/>
    <w:link w:val="Titolo3Carattere"/>
    <w:autoRedefine/>
    <w:uiPriority w:val="9"/>
    <w:unhideWhenUsed/>
    <w:qFormat/>
    <w:rsid w:val="002D2AC5"/>
    <w:pPr>
      <w:keepNext/>
      <w:keepLines/>
      <w:spacing w:before="720" w:after="480" w:line="276" w:lineRule="auto"/>
      <w:ind w:left="1134" w:right="1134"/>
      <w:jc w:val="center"/>
      <w:outlineLvl w:val="2"/>
    </w:pPr>
    <w:rPr>
      <w:rFonts w:ascii="Times New Roman" w:eastAsia="Times New Roman" w:hAnsi="Times New Roman"/>
      <w:bCs/>
      <w:sz w:val="24"/>
      <w:szCs w:val="22"/>
      <w:lang w:eastAsia="en-US"/>
    </w:rPr>
  </w:style>
  <w:style w:type="paragraph" w:styleId="Titolo4">
    <w:name w:val="heading 4"/>
    <w:aliases w:val="data"/>
    <w:next w:val="Nessunaspaziatura"/>
    <w:link w:val="Titolo4Carattere"/>
    <w:uiPriority w:val="9"/>
    <w:unhideWhenUsed/>
    <w:rsid w:val="000D64B3"/>
    <w:pPr>
      <w:keepNext/>
      <w:keepLines/>
      <w:tabs>
        <w:tab w:val="right" w:pos="11227"/>
      </w:tabs>
      <w:spacing w:before="240" w:after="480"/>
      <w:outlineLvl w:val="3"/>
    </w:pPr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paragraph" w:styleId="Titolo5">
    <w:name w:val="heading 5"/>
    <w:aliases w:val="4_testo"/>
    <w:next w:val="Nessunaspaziatura"/>
    <w:link w:val="Titolo5Carattere"/>
    <w:autoRedefine/>
    <w:uiPriority w:val="9"/>
    <w:unhideWhenUsed/>
    <w:qFormat/>
    <w:rsid w:val="00BA2BF8"/>
    <w:pPr>
      <w:keepNext/>
      <w:keepLines/>
      <w:spacing w:after="120"/>
      <w:ind w:firstLine="284"/>
      <w:jc w:val="both"/>
      <w:outlineLvl w:val="4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Titolo6">
    <w:name w:val="heading 6"/>
    <w:aliases w:val="6_firma"/>
    <w:next w:val="Nessunaspaziatura"/>
    <w:link w:val="Titolo6Carattere"/>
    <w:uiPriority w:val="9"/>
    <w:qFormat/>
    <w:rsid w:val="008751DC"/>
    <w:pPr>
      <w:spacing w:after="120" w:line="276" w:lineRule="auto"/>
      <w:ind w:left="6804"/>
      <w:jc w:val="center"/>
      <w:outlineLvl w:val="5"/>
    </w:pPr>
    <w:rPr>
      <w:rFonts w:ascii="Times New Roman" w:eastAsia="Times New Roman" w:hAnsi="Times New Roman"/>
      <w:bCs/>
      <w:sz w:val="24"/>
      <w:szCs w:val="15"/>
    </w:rPr>
  </w:style>
  <w:style w:type="paragraph" w:styleId="Titolo7">
    <w:name w:val="heading 7"/>
    <w:aliases w:val="5_elenco"/>
    <w:next w:val="Nessunaspaziatura"/>
    <w:link w:val="Titolo7Carattere"/>
    <w:uiPriority w:val="9"/>
    <w:unhideWhenUsed/>
    <w:qFormat/>
    <w:rsid w:val="00F851D1"/>
    <w:pPr>
      <w:keepNext/>
      <w:keepLines/>
      <w:numPr>
        <w:numId w:val="7"/>
      </w:numPr>
      <w:spacing w:after="60"/>
      <w:outlineLvl w:val="6"/>
    </w:pPr>
    <w:rPr>
      <w:rFonts w:ascii="Times New Roman" w:eastAsia="Times New Roman" w:hAnsi="Times New Roman"/>
      <w:iCs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63349"/>
    <w:rPr>
      <w:rFonts w:ascii="Times New Roman" w:hAnsi="Times New Roman"/>
      <w:sz w:val="24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D187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5D4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6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65D4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565D4"/>
    <w:rPr>
      <w:color w:val="0000FF"/>
      <w:u w:val="single"/>
    </w:rPr>
  </w:style>
  <w:style w:type="character" w:customStyle="1" w:styleId="Titolo6Carattere">
    <w:name w:val="Titolo 6 Carattere"/>
    <w:aliases w:val="6_firma Carattere"/>
    <w:basedOn w:val="Carpredefinitoparagrafo"/>
    <w:link w:val="Titolo6"/>
    <w:uiPriority w:val="9"/>
    <w:rsid w:val="008751DC"/>
    <w:rPr>
      <w:rFonts w:ascii="Times New Roman" w:eastAsia="Times New Roman" w:hAnsi="Times New Roman"/>
      <w:bCs/>
      <w:sz w:val="24"/>
      <w:szCs w:val="15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AE0C1F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1C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1_nCirco Carattere"/>
    <w:basedOn w:val="Carpredefinitoparagrafo"/>
    <w:link w:val="Titolo1"/>
    <w:uiPriority w:val="9"/>
    <w:rsid w:val="002D2AC5"/>
    <w:rPr>
      <w:rFonts w:ascii="Times New Roman" w:eastAsia="Times New Roman" w:hAnsi="Times New Roman"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aliases w:val="2_dest Carattere"/>
    <w:basedOn w:val="Carpredefinitoparagrafo"/>
    <w:link w:val="Titolo2"/>
    <w:uiPriority w:val="9"/>
    <w:rsid w:val="00D970A2"/>
    <w:rPr>
      <w:rFonts w:ascii="Times New Roman" w:eastAsia="Times New Roman" w:hAnsi="Times New Roman"/>
      <w:b/>
      <w:bCs/>
      <w:sz w:val="28"/>
      <w:szCs w:val="26"/>
      <w:lang w:val="it-IT" w:eastAsia="en-US" w:bidi="ar-SA"/>
    </w:rPr>
  </w:style>
  <w:style w:type="character" w:customStyle="1" w:styleId="Titolo3Carattere">
    <w:name w:val="Titolo 3 Carattere"/>
    <w:aliases w:val="3_oggetto Carattere"/>
    <w:basedOn w:val="Carpredefinitoparagrafo"/>
    <w:link w:val="Titolo3"/>
    <w:uiPriority w:val="9"/>
    <w:rsid w:val="002D2AC5"/>
    <w:rPr>
      <w:rFonts w:ascii="Times New Roman" w:eastAsia="Times New Roman" w:hAnsi="Times New Roman"/>
      <w:bCs/>
      <w:sz w:val="24"/>
      <w:szCs w:val="22"/>
      <w:lang w:val="it-IT" w:eastAsia="en-US" w:bidi="ar-SA"/>
    </w:rPr>
  </w:style>
  <w:style w:type="character" w:customStyle="1" w:styleId="Titolo4Carattere">
    <w:name w:val="Titolo 4 Carattere"/>
    <w:aliases w:val="data Carattere"/>
    <w:basedOn w:val="Carpredefinitoparagrafo"/>
    <w:link w:val="Titolo4"/>
    <w:uiPriority w:val="9"/>
    <w:rsid w:val="000D64B3"/>
    <w:rPr>
      <w:rFonts w:ascii="Times New Roman" w:eastAsia="Times New Roman" w:hAnsi="Times New Roman"/>
      <w:b/>
      <w:bCs/>
      <w:iCs/>
      <w:sz w:val="28"/>
      <w:szCs w:val="22"/>
      <w:lang w:val="it-IT" w:eastAsia="en-US" w:bidi="ar-SA"/>
    </w:rPr>
  </w:style>
  <w:style w:type="character" w:customStyle="1" w:styleId="Titolo5Carattere">
    <w:name w:val="Titolo 5 Carattere"/>
    <w:aliases w:val="4_testo Carattere"/>
    <w:basedOn w:val="Carpredefinitoparagrafo"/>
    <w:link w:val="Titolo5"/>
    <w:uiPriority w:val="9"/>
    <w:rsid w:val="00BA2BF8"/>
    <w:rPr>
      <w:rFonts w:ascii="Times New Roman" w:eastAsia="Times New Roman" w:hAnsi="Times New Roman"/>
      <w:sz w:val="24"/>
      <w:szCs w:val="22"/>
      <w:lang w:val="it-IT" w:eastAsia="en-US" w:bidi="ar-SA"/>
    </w:rPr>
  </w:style>
  <w:style w:type="character" w:customStyle="1" w:styleId="Titolo7Carattere">
    <w:name w:val="Titolo 7 Carattere"/>
    <w:aliases w:val="5_elenco Carattere"/>
    <w:basedOn w:val="Carpredefinitoparagrafo"/>
    <w:link w:val="Titolo7"/>
    <w:uiPriority w:val="9"/>
    <w:rsid w:val="00F851D1"/>
    <w:rPr>
      <w:rFonts w:ascii="Times New Roman" w:eastAsia="Times New Roman" w:hAnsi="Times New Roman"/>
      <w:iCs/>
      <w:sz w:val="24"/>
      <w:szCs w:val="22"/>
      <w:lang w:val="it-IT" w:eastAsia="en-US" w:bidi="ar-SA"/>
    </w:rPr>
  </w:style>
  <w:style w:type="paragraph" w:styleId="Titolo">
    <w:name w:val="Title"/>
    <w:basedOn w:val="Normale"/>
    <w:next w:val="Normale"/>
    <w:link w:val="TitoloCarattere"/>
    <w:qFormat/>
    <w:rsid w:val="00530424"/>
    <w:pPr>
      <w:autoSpaceDE w:val="0"/>
      <w:autoSpaceDN w:val="0"/>
      <w:adjustRightInd w:val="0"/>
      <w:spacing w:before="720" w:after="480" w:line="240" w:lineRule="auto"/>
      <w:jc w:val="center"/>
    </w:pPr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30424"/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styleId="Enfasicorsivo">
    <w:name w:val="Emphasis"/>
    <w:qFormat/>
    <w:rsid w:val="00530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14C"/>
    <w:pPr>
      <w:spacing w:after="12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aliases w:val="1_nCirco"/>
    <w:next w:val="Nessunaspaziatura"/>
    <w:link w:val="Titolo1Carattere"/>
    <w:autoRedefine/>
    <w:uiPriority w:val="9"/>
    <w:qFormat/>
    <w:rsid w:val="002D2AC5"/>
    <w:pPr>
      <w:keepNext/>
      <w:keepLines/>
      <w:tabs>
        <w:tab w:val="right" w:pos="10206"/>
      </w:tabs>
      <w:spacing w:before="240" w:after="360"/>
      <w:outlineLvl w:val="0"/>
    </w:pPr>
    <w:rPr>
      <w:rFonts w:ascii="Times New Roman" w:eastAsia="Times New Roman" w:hAnsi="Times New Roman"/>
      <w:bCs/>
      <w:sz w:val="28"/>
      <w:szCs w:val="28"/>
      <w:lang w:eastAsia="en-US"/>
    </w:rPr>
  </w:style>
  <w:style w:type="paragraph" w:styleId="Titolo2">
    <w:name w:val="heading 2"/>
    <w:aliases w:val="2_dest"/>
    <w:next w:val="Nessunaspaziatura"/>
    <w:link w:val="Titolo2Carattere"/>
    <w:autoRedefine/>
    <w:uiPriority w:val="9"/>
    <w:unhideWhenUsed/>
    <w:qFormat/>
    <w:rsid w:val="00D970A2"/>
    <w:pPr>
      <w:keepNext/>
      <w:keepLines/>
      <w:spacing w:after="120" w:line="276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Titolo3">
    <w:name w:val="heading 3"/>
    <w:aliases w:val="3_oggetto"/>
    <w:next w:val="Nessunaspaziatura"/>
    <w:link w:val="Titolo3Carattere"/>
    <w:autoRedefine/>
    <w:uiPriority w:val="9"/>
    <w:unhideWhenUsed/>
    <w:qFormat/>
    <w:rsid w:val="002D2AC5"/>
    <w:pPr>
      <w:keepNext/>
      <w:keepLines/>
      <w:spacing w:before="720" w:after="480" w:line="276" w:lineRule="auto"/>
      <w:ind w:left="1134" w:right="1134"/>
      <w:jc w:val="center"/>
      <w:outlineLvl w:val="2"/>
    </w:pPr>
    <w:rPr>
      <w:rFonts w:ascii="Times New Roman" w:eastAsia="Times New Roman" w:hAnsi="Times New Roman"/>
      <w:bCs/>
      <w:sz w:val="24"/>
      <w:szCs w:val="22"/>
      <w:lang w:eastAsia="en-US"/>
    </w:rPr>
  </w:style>
  <w:style w:type="paragraph" w:styleId="Titolo4">
    <w:name w:val="heading 4"/>
    <w:aliases w:val="data"/>
    <w:next w:val="Nessunaspaziatura"/>
    <w:link w:val="Titolo4Carattere"/>
    <w:uiPriority w:val="9"/>
    <w:unhideWhenUsed/>
    <w:rsid w:val="000D64B3"/>
    <w:pPr>
      <w:keepNext/>
      <w:keepLines/>
      <w:tabs>
        <w:tab w:val="right" w:pos="11227"/>
      </w:tabs>
      <w:spacing w:before="240" w:after="480"/>
      <w:outlineLvl w:val="3"/>
    </w:pPr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paragraph" w:styleId="Titolo5">
    <w:name w:val="heading 5"/>
    <w:aliases w:val="4_testo"/>
    <w:next w:val="Nessunaspaziatura"/>
    <w:link w:val="Titolo5Carattere"/>
    <w:autoRedefine/>
    <w:uiPriority w:val="9"/>
    <w:unhideWhenUsed/>
    <w:qFormat/>
    <w:rsid w:val="00BA2BF8"/>
    <w:pPr>
      <w:keepNext/>
      <w:keepLines/>
      <w:spacing w:after="120"/>
      <w:ind w:firstLine="284"/>
      <w:jc w:val="both"/>
      <w:outlineLvl w:val="4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Titolo6">
    <w:name w:val="heading 6"/>
    <w:aliases w:val="6_firma"/>
    <w:next w:val="Nessunaspaziatura"/>
    <w:link w:val="Titolo6Carattere"/>
    <w:uiPriority w:val="9"/>
    <w:qFormat/>
    <w:rsid w:val="008751DC"/>
    <w:pPr>
      <w:spacing w:after="120" w:line="276" w:lineRule="auto"/>
      <w:ind w:left="6804"/>
      <w:jc w:val="center"/>
      <w:outlineLvl w:val="5"/>
    </w:pPr>
    <w:rPr>
      <w:rFonts w:ascii="Times New Roman" w:eastAsia="Times New Roman" w:hAnsi="Times New Roman"/>
      <w:bCs/>
      <w:sz w:val="24"/>
      <w:szCs w:val="15"/>
    </w:rPr>
  </w:style>
  <w:style w:type="paragraph" w:styleId="Titolo7">
    <w:name w:val="heading 7"/>
    <w:aliases w:val="5_elenco"/>
    <w:next w:val="Nessunaspaziatura"/>
    <w:link w:val="Titolo7Carattere"/>
    <w:uiPriority w:val="9"/>
    <w:unhideWhenUsed/>
    <w:qFormat/>
    <w:rsid w:val="00F851D1"/>
    <w:pPr>
      <w:keepNext/>
      <w:keepLines/>
      <w:numPr>
        <w:numId w:val="7"/>
      </w:numPr>
      <w:spacing w:after="60"/>
      <w:outlineLvl w:val="6"/>
    </w:pPr>
    <w:rPr>
      <w:rFonts w:ascii="Times New Roman" w:eastAsia="Times New Roman" w:hAnsi="Times New Roman"/>
      <w:iCs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63349"/>
    <w:rPr>
      <w:rFonts w:ascii="Times New Roman" w:hAnsi="Times New Roman"/>
      <w:sz w:val="24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D187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5D4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6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65D4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565D4"/>
    <w:rPr>
      <w:color w:val="0000FF"/>
      <w:u w:val="single"/>
    </w:rPr>
  </w:style>
  <w:style w:type="character" w:customStyle="1" w:styleId="Titolo6Carattere">
    <w:name w:val="Titolo 6 Carattere"/>
    <w:aliases w:val="6_firma Carattere"/>
    <w:basedOn w:val="Carpredefinitoparagrafo"/>
    <w:link w:val="Titolo6"/>
    <w:uiPriority w:val="9"/>
    <w:rsid w:val="008751DC"/>
    <w:rPr>
      <w:rFonts w:ascii="Times New Roman" w:eastAsia="Times New Roman" w:hAnsi="Times New Roman"/>
      <w:bCs/>
      <w:sz w:val="24"/>
      <w:szCs w:val="15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AE0C1F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1C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1_nCirco Carattere"/>
    <w:basedOn w:val="Carpredefinitoparagrafo"/>
    <w:link w:val="Titolo1"/>
    <w:uiPriority w:val="9"/>
    <w:rsid w:val="002D2AC5"/>
    <w:rPr>
      <w:rFonts w:ascii="Times New Roman" w:eastAsia="Times New Roman" w:hAnsi="Times New Roman"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aliases w:val="2_dest Carattere"/>
    <w:basedOn w:val="Carpredefinitoparagrafo"/>
    <w:link w:val="Titolo2"/>
    <w:uiPriority w:val="9"/>
    <w:rsid w:val="00D970A2"/>
    <w:rPr>
      <w:rFonts w:ascii="Times New Roman" w:eastAsia="Times New Roman" w:hAnsi="Times New Roman"/>
      <w:b/>
      <w:bCs/>
      <w:sz w:val="28"/>
      <w:szCs w:val="26"/>
      <w:lang w:val="it-IT" w:eastAsia="en-US" w:bidi="ar-SA"/>
    </w:rPr>
  </w:style>
  <w:style w:type="character" w:customStyle="1" w:styleId="Titolo3Carattere">
    <w:name w:val="Titolo 3 Carattere"/>
    <w:aliases w:val="3_oggetto Carattere"/>
    <w:basedOn w:val="Carpredefinitoparagrafo"/>
    <w:link w:val="Titolo3"/>
    <w:uiPriority w:val="9"/>
    <w:rsid w:val="002D2AC5"/>
    <w:rPr>
      <w:rFonts w:ascii="Times New Roman" w:eastAsia="Times New Roman" w:hAnsi="Times New Roman"/>
      <w:bCs/>
      <w:sz w:val="24"/>
      <w:szCs w:val="22"/>
      <w:lang w:val="it-IT" w:eastAsia="en-US" w:bidi="ar-SA"/>
    </w:rPr>
  </w:style>
  <w:style w:type="character" w:customStyle="1" w:styleId="Titolo4Carattere">
    <w:name w:val="Titolo 4 Carattere"/>
    <w:aliases w:val="data Carattere"/>
    <w:basedOn w:val="Carpredefinitoparagrafo"/>
    <w:link w:val="Titolo4"/>
    <w:uiPriority w:val="9"/>
    <w:rsid w:val="000D64B3"/>
    <w:rPr>
      <w:rFonts w:ascii="Times New Roman" w:eastAsia="Times New Roman" w:hAnsi="Times New Roman"/>
      <w:b/>
      <w:bCs/>
      <w:iCs/>
      <w:sz w:val="28"/>
      <w:szCs w:val="22"/>
      <w:lang w:val="it-IT" w:eastAsia="en-US" w:bidi="ar-SA"/>
    </w:rPr>
  </w:style>
  <w:style w:type="character" w:customStyle="1" w:styleId="Titolo5Carattere">
    <w:name w:val="Titolo 5 Carattere"/>
    <w:aliases w:val="4_testo Carattere"/>
    <w:basedOn w:val="Carpredefinitoparagrafo"/>
    <w:link w:val="Titolo5"/>
    <w:uiPriority w:val="9"/>
    <w:rsid w:val="00BA2BF8"/>
    <w:rPr>
      <w:rFonts w:ascii="Times New Roman" w:eastAsia="Times New Roman" w:hAnsi="Times New Roman"/>
      <w:sz w:val="24"/>
      <w:szCs w:val="22"/>
      <w:lang w:val="it-IT" w:eastAsia="en-US" w:bidi="ar-SA"/>
    </w:rPr>
  </w:style>
  <w:style w:type="character" w:customStyle="1" w:styleId="Titolo7Carattere">
    <w:name w:val="Titolo 7 Carattere"/>
    <w:aliases w:val="5_elenco Carattere"/>
    <w:basedOn w:val="Carpredefinitoparagrafo"/>
    <w:link w:val="Titolo7"/>
    <w:uiPriority w:val="9"/>
    <w:rsid w:val="00F851D1"/>
    <w:rPr>
      <w:rFonts w:ascii="Times New Roman" w:eastAsia="Times New Roman" w:hAnsi="Times New Roman"/>
      <w:iCs/>
      <w:sz w:val="24"/>
      <w:szCs w:val="22"/>
      <w:lang w:val="it-IT" w:eastAsia="en-US" w:bidi="ar-SA"/>
    </w:rPr>
  </w:style>
  <w:style w:type="paragraph" w:styleId="Titolo">
    <w:name w:val="Title"/>
    <w:basedOn w:val="Normale"/>
    <w:next w:val="Normale"/>
    <w:link w:val="TitoloCarattere"/>
    <w:qFormat/>
    <w:rsid w:val="00530424"/>
    <w:pPr>
      <w:autoSpaceDE w:val="0"/>
      <w:autoSpaceDN w:val="0"/>
      <w:adjustRightInd w:val="0"/>
      <w:spacing w:before="720" w:after="480" w:line="240" w:lineRule="auto"/>
      <w:jc w:val="center"/>
    </w:pPr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30424"/>
    <w:rPr>
      <w:rFonts w:ascii="Arial" w:eastAsia="Times New Roman" w:hAnsi="Arial"/>
      <w:b/>
      <w:bCs/>
      <w:color w:val="000000"/>
      <w:sz w:val="26"/>
      <w:szCs w:val="26"/>
      <w:lang w:val="x-none" w:eastAsia="x-none"/>
    </w:rPr>
  </w:style>
  <w:style w:type="character" w:styleId="Enfasicorsivo">
    <w:name w:val="Emphasis"/>
    <w:qFormat/>
    <w:rsid w:val="00530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Rar$DIa0.108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2BEE-2205-47AE-BD66-EC761196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PON.dotx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MTM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ASUS</dc:creator>
  <cp:lastModifiedBy>protocollo</cp:lastModifiedBy>
  <cp:revision>2</cp:revision>
  <cp:lastPrinted>2015-05-13T12:47:00Z</cp:lastPrinted>
  <dcterms:created xsi:type="dcterms:W3CDTF">2018-05-25T10:06:00Z</dcterms:created>
  <dcterms:modified xsi:type="dcterms:W3CDTF">2018-05-25T10:06:00Z</dcterms:modified>
</cp:coreProperties>
</file>